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491B8CF8" w14:textId="77777777" w:rsidTr="0021058E">
        <w:tc>
          <w:tcPr>
            <w:tcW w:w="2500" w:type="pct"/>
            <w:shd w:val="clear" w:color="auto" w:fill="B432B4"/>
            <w:vAlign w:val="center"/>
          </w:tcPr>
          <w:p w14:paraId="1D943BD5" w14:textId="0D366EB9" w:rsidR="00ED5F48" w:rsidRPr="0021058E" w:rsidRDefault="005F7F6D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NOVEMBRE</w:t>
            </w:r>
          </w:p>
        </w:tc>
        <w:tc>
          <w:tcPr>
            <w:tcW w:w="2500" w:type="pct"/>
            <w:shd w:val="clear" w:color="auto" w:fill="B432B4"/>
            <w:vAlign w:val="center"/>
          </w:tcPr>
          <w:p w14:paraId="5AC816B2" w14:textId="46AD0690" w:rsidR="00ED5F48" w:rsidRPr="0021058E" w:rsidRDefault="00ED5F48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2024</w: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60D83A92" w14:textId="61BA8925" w:rsidR="00ED5F48" w:rsidRPr="00642A90" w:rsidRDefault="00ED5F48" w:rsidP="0021058E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46168607" w14:textId="77777777" w:rsidTr="0081026A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624BECF2" w14:textId="57E56EEC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15CDEE10" w14:textId="6537B6E1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8328FBE" w14:textId="68AFBAA7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66C11AC7" w14:textId="794B93FF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92D2B52" w14:textId="659A2D1E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74E3B942" w14:textId="0D2DE844" w:rsidR="00ED5F48" w:rsidRPr="0081026A" w:rsidRDefault="005F7F6D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B432B4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B432B4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5F471C53" w14:textId="3CF0B343" w:rsidR="00ED5F48" w:rsidRPr="0081026A" w:rsidRDefault="005F7F6D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B432B4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B432B4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1AB241C6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9208744" w14:textId="332277C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FF23BE8" w14:textId="7DD774F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BB54D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AF104F4" w14:textId="21B3515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3F65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57DE07" w14:textId="0FE29BB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66D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EDA721" w14:textId="2630203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2266D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318F1A" w14:textId="00FD5E56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>пятница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>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"" </w:instrText>
            </w:r>
            <w:r w:rsidR="00BB54DD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  <w:r w:rsidR="00BB54DD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t>2</w: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744BCADC" w14:textId="251BF4A5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DocVariable MonthStart11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>пятница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>2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t>3</w: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190101B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4392197A" w14:textId="59E8714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56E84146" w14:textId="10D90D9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1D001C" w14:textId="43C69CF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99F84F" w14:textId="28488EB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3D7A2C7" w14:textId="7E8E601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8C68FC" w14:textId="01FAD835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t>9</w: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FA46A54" w14:textId="6718FE60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t>10</w: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71496383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EC68B63" w14:textId="6BD7819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1DE3BEC" w14:textId="2D5EF6D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AD6FE0" w14:textId="4E3510D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9A9C57C" w14:textId="22E8445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10A001C" w14:textId="6456A0C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7B318C0" w14:textId="19BD4E7D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t>16</w: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CC94ADB" w14:textId="4B091FEB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t>17</w: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74BB8BF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77B7C06" w14:textId="68002C0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751A727" w14:textId="409994C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2866D1E" w14:textId="44F0BDF4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A14EB99" w14:textId="2FD2591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F9EFBF0" w14:textId="0173C93A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33F83D" w14:textId="364083B2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t>23</w: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6EBAA" w14:textId="4B8CFD3E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t>24</w: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3240C3B6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EFB2A1C" w14:textId="237A6590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048B7341" w14:textId="1DD6A97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D13A7C" w14:textId="5EC0702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3F65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3F6571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BD97E4" w14:textId="7F33B8A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2266D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2266D7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978CE96" w14:textId="31613AD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9A1247" w14:textId="1C13F36B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t>30</w: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13BC1A11" w14:textId="16453700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>30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1AEF418B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79A0E62B" w14:textId="7FDA1EB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85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CAB03A5" w14:textId="40EBF43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85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840856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7B7ACE1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C7008B6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10AE0D9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960972F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94C250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B432B4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E97684" w14:paraId="31547B57" w14:textId="77777777" w:rsidTr="0021058E">
        <w:tc>
          <w:tcPr>
            <w:tcW w:w="2500" w:type="pct"/>
            <w:shd w:val="clear" w:color="auto" w:fill="465AC8"/>
            <w:vAlign w:val="center"/>
          </w:tcPr>
          <w:p w14:paraId="6AE3BB0C" w14:textId="0EF07046" w:rsidR="00ED5F48" w:rsidRPr="0021058E" w:rsidRDefault="00840856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DÉCEMBRE</w:t>
            </w:r>
          </w:p>
        </w:tc>
        <w:tc>
          <w:tcPr>
            <w:tcW w:w="2500" w:type="pct"/>
            <w:shd w:val="clear" w:color="auto" w:fill="465AC8"/>
            <w:vAlign w:val="center"/>
          </w:tcPr>
          <w:p w14:paraId="3D8BA562" w14:textId="5E5B7F5E" w:rsidR="00ED5F48" w:rsidRPr="0021058E" w:rsidRDefault="00ED5F48" w:rsidP="0021058E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2024</w:t>
            </w:r>
            <w:r w:rsidRPr="0021058E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7D4CAD8A" w14:textId="3E62D5A8" w:rsidR="00ED5F48" w:rsidRPr="00642A90" w:rsidRDefault="00ED5F48" w:rsidP="0021058E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ED5F48" w:rsidRPr="00E97684" w14:paraId="1C608AFC" w14:textId="77777777" w:rsidTr="0081026A">
        <w:trPr>
          <w:trHeight w:val="567"/>
        </w:trPr>
        <w:tc>
          <w:tcPr>
            <w:tcW w:w="707" w:type="pct"/>
            <w:shd w:val="clear" w:color="auto" w:fill="F2F2F2" w:themeFill="background1" w:themeFillShade="F2"/>
            <w:vAlign w:val="center"/>
          </w:tcPr>
          <w:p w14:paraId="01AA947D" w14:textId="1D5D98BB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6" w:type="pct"/>
            <w:shd w:val="clear" w:color="auto" w:fill="F2F2F2" w:themeFill="background1" w:themeFillShade="F2"/>
            <w:vAlign w:val="center"/>
          </w:tcPr>
          <w:p w14:paraId="080F3955" w14:textId="4B89B197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4B173504" w14:textId="4F41EACC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459C1B2" w14:textId="4947AE45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12689FC3" w14:textId="312561D0" w:rsidR="00ED5F48" w:rsidRPr="0021058E" w:rsidRDefault="005F7F6D" w:rsidP="0021058E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vAlign w:val="center"/>
          </w:tcPr>
          <w:p w14:paraId="52C5A400" w14:textId="2D33B686" w:rsidR="00ED5F48" w:rsidRPr="0081026A" w:rsidRDefault="005F7F6D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465AC8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465AC8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5" w:type="pct"/>
            <w:shd w:val="clear" w:color="auto" w:fill="F2F2F2" w:themeFill="background1" w:themeFillShade="F2"/>
            <w:vAlign w:val="center"/>
          </w:tcPr>
          <w:p w14:paraId="03317BA1" w14:textId="72D5F014" w:rsidR="00ED5F48" w:rsidRPr="0081026A" w:rsidRDefault="005F7F6D" w:rsidP="0021058E">
            <w:pPr>
              <w:pStyle w:val="Days"/>
              <w:rPr>
                <w:rFonts w:ascii="Century Gothic" w:hAnsi="Century Gothic"/>
                <w:b/>
                <w:bCs/>
                <w:noProof/>
                <w:color w:val="465AC8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465AC8"/>
                <w:sz w:val="32"/>
                <w:szCs w:val="32"/>
                <w:lang w:bidi="ru-RU"/>
              </w:rPr>
              <w:t>DI</w:t>
            </w:r>
          </w:p>
        </w:tc>
      </w:tr>
      <w:tr w:rsidR="00ED5F48" w:rsidRPr="00E97684" w14:paraId="7C17943B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3EC0A191" w14:textId="232641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F03151C" w14:textId="119D6BE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4DC06B" w14:textId="46C1D27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DB9C6B" w14:textId="10430F83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50C7CA6" w14:textId="67D76CD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воскресенье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B16ECF4" w14:textId="57AB3454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398D4833" w14:textId="2EB24A5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DocVariable MonthStart12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7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7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1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7F4FCFD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2F9E951E" w14:textId="4ACA241D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71CB7923" w14:textId="4EF103F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5F31A5E" w14:textId="113A293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A475C4A" w14:textId="4D1EBBE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EAC826A" w14:textId="52BC04FF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B13D5FA" w14:textId="537C3886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7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304BDE0" w14:textId="643123A4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8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67DB9DAF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5C9A3BBE" w14:textId="1693946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23F2CCF4" w14:textId="59FED2A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4AD79D1" w14:textId="0A040B2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E272435" w14:textId="5713A1A6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A50AED" w14:textId="0F04FCF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CA101BC" w14:textId="513D01E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14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27CC68C2" w14:textId="1AC0109D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15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2953C655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F3D4027" w14:textId="1705F84C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1BD3027E" w14:textId="0994F595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136C06" w14:textId="74246F52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923EA43" w14:textId="1C78C601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1DEDC25" w14:textId="18FD930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DB015B6" w14:textId="7AE3DFB8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21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73DCFA5" w14:textId="164B11A2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22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5CCE256B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0DEC791C" w14:textId="7871A78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43EECC90" w14:textId="51FD7218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B2A7C4A" w14:textId="6793199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24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7EF03C3" w14:textId="0A52FC4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7704AB9" w14:textId="672761EB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BB54DD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9EF70DB" w14:textId="2B8CE2EB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27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27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"" </w:instrText>
            </w:r>
            <w:r w:rsidR="003F6571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28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41C92646" w14:textId="1A7572A6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 xml:space="preserve"> "" </w:instrText>
            </w:r>
            <w:r w:rsidR="002266D7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t>29</w:t>
            </w:r>
            <w:r w:rsidRPr="0081026A"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  <w:lang w:bidi="ru-RU"/>
              </w:rPr>
              <w:fldChar w:fldCharType="end"/>
            </w:r>
          </w:p>
        </w:tc>
      </w:tr>
      <w:tr w:rsidR="00ED5F48" w:rsidRPr="00E97684" w14:paraId="043F7B53" w14:textId="77777777" w:rsidTr="0081026A">
        <w:trPr>
          <w:trHeight w:val="567"/>
        </w:trPr>
        <w:tc>
          <w:tcPr>
            <w:tcW w:w="707" w:type="pct"/>
            <w:tcMar>
              <w:right w:w="142" w:type="dxa"/>
            </w:tcMar>
            <w:vAlign w:val="bottom"/>
          </w:tcPr>
          <w:p w14:paraId="6B7E597A" w14:textId="1C9D35E9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142" w:type="dxa"/>
            </w:tcMar>
            <w:vAlign w:val="bottom"/>
          </w:tcPr>
          <w:p w14:paraId="693B94D4" w14:textId="0ECBFEEE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MonthEnd12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="00FF412B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C97E6E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6040DA4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48C1197" w14:textId="77777777" w:rsidR="00ED5F48" w:rsidRPr="00E97684" w:rsidRDefault="00ED5F48" w:rsidP="0021058E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C8B8C80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</w:p>
        </w:tc>
        <w:tc>
          <w:tcPr>
            <w:tcW w:w="705" w:type="pct"/>
            <w:tcMar>
              <w:right w:w="142" w:type="dxa"/>
            </w:tcMar>
            <w:vAlign w:val="bottom"/>
          </w:tcPr>
          <w:p w14:paraId="6099B848" w14:textId="77777777" w:rsidR="00ED5F48" w:rsidRPr="0081026A" w:rsidRDefault="00ED5F48" w:rsidP="0021058E">
            <w:pPr>
              <w:pStyle w:val="Dates"/>
              <w:rPr>
                <w:rFonts w:ascii="Century Gothic" w:hAnsi="Century Gothic"/>
                <w:b/>
                <w:bCs/>
                <w:noProof/>
                <w:color w:val="465AC8"/>
                <w:sz w:val="40"/>
                <w:szCs w:val="4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FF412B" w:rsidRPr="00E97684" w14:paraId="4923FE8C" w14:textId="77777777" w:rsidTr="002967F0">
        <w:tc>
          <w:tcPr>
            <w:tcW w:w="2500" w:type="pct"/>
            <w:shd w:val="clear" w:color="auto" w:fill="3282DC"/>
            <w:vAlign w:val="center"/>
          </w:tcPr>
          <w:p w14:paraId="21A4868A" w14:textId="77777777" w:rsidR="00FF412B" w:rsidRPr="00921811" w:rsidRDefault="00FF412B" w:rsidP="002967F0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921811">
              <w:rPr>
                <w:rFonts w:ascii="Century Gothic" w:hAnsi="Century Gothic" w:cs="Calibri"/>
                <w:noProof/>
                <w:color w:val="FFFFFF" w:themeColor="background1"/>
                <w:sz w:val="72"/>
                <w:szCs w:val="72"/>
                <w:lang w:bidi="ru-RU"/>
              </w:rPr>
              <w:t>JANVIER</w:t>
            </w:r>
          </w:p>
        </w:tc>
        <w:tc>
          <w:tcPr>
            <w:tcW w:w="2500" w:type="pct"/>
            <w:shd w:val="clear" w:color="auto" w:fill="3282DC"/>
            <w:vAlign w:val="center"/>
          </w:tcPr>
          <w:p w14:paraId="3FCA2616" w14:textId="77777777" w:rsidR="00FF412B" w:rsidRPr="00921811" w:rsidRDefault="00FF412B" w:rsidP="002967F0">
            <w:pPr>
              <w:pStyle w:val="ad"/>
              <w:jc w:val="center"/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</w:pP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begin"/>
            </w: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instrText xml:space="preserve"> DOCVARIABLE  MonthStart1 \@  yyyy   \* MERGEFORMAT </w:instrText>
            </w: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t>2025</w:t>
            </w:r>
            <w:r w:rsidRPr="00921811">
              <w:rPr>
                <w:rFonts w:ascii="Century Gothic" w:hAnsi="Century Gothic"/>
                <w:noProof/>
                <w:color w:val="FFFFFF" w:themeColor="background1"/>
                <w:sz w:val="72"/>
                <w:szCs w:val="72"/>
                <w:lang w:bidi="ru-RU"/>
              </w:rPr>
              <w:fldChar w:fldCharType="end"/>
            </w:r>
          </w:p>
        </w:tc>
      </w:tr>
    </w:tbl>
    <w:p w14:paraId="04E91190" w14:textId="77777777" w:rsidR="00FF412B" w:rsidRPr="00642A90" w:rsidRDefault="00FF412B" w:rsidP="00FF412B">
      <w:pPr>
        <w:pStyle w:val="Months"/>
        <w:jc w:val="center"/>
        <w:rPr>
          <w:rFonts w:ascii="Century Gothic" w:hAnsi="Century Gothic"/>
          <w:noProof/>
          <w:color w:val="auto"/>
          <w:sz w:val="2"/>
          <w:szCs w:val="2"/>
        </w:rPr>
      </w:pPr>
      <w:bookmarkStart w:id="0" w:name="_Hlk38821049"/>
    </w:p>
    <w:tbl>
      <w:tblPr>
        <w:tblStyle w:val="CalendarTable"/>
        <w:tblW w:w="4992" w:type="pct"/>
        <w:tblCellMar>
          <w:right w:w="284" w:type="dxa"/>
        </w:tblCellMar>
        <w:tblLook w:val="04A0" w:firstRow="1" w:lastRow="0" w:firstColumn="1" w:lastColumn="0" w:noHBand="0" w:noVBand="1"/>
        <w:tblCaption w:val="Таблица содержимого календаря"/>
      </w:tblPr>
      <w:tblGrid>
        <w:gridCol w:w="1485"/>
        <w:gridCol w:w="1501"/>
        <w:gridCol w:w="1500"/>
        <w:gridCol w:w="1500"/>
        <w:gridCol w:w="1500"/>
        <w:gridCol w:w="1500"/>
        <w:gridCol w:w="1463"/>
      </w:tblGrid>
      <w:tr w:rsidR="00FF412B" w:rsidRPr="00E97684" w14:paraId="54875692" w14:textId="77777777" w:rsidTr="002967F0">
        <w:trPr>
          <w:trHeight w:val="567"/>
        </w:trPr>
        <w:tc>
          <w:tcPr>
            <w:tcW w:w="710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C536679" w14:textId="77777777" w:rsidR="00FF412B" w:rsidRPr="0021058E" w:rsidRDefault="00FF412B" w:rsidP="002967F0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LU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268F33C2" w14:textId="77777777" w:rsidR="00FF412B" w:rsidRPr="0021058E" w:rsidRDefault="00FF412B" w:rsidP="002967F0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MA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5EC1606F" w14:textId="77777777" w:rsidR="00FF412B" w:rsidRPr="0021058E" w:rsidRDefault="00FF412B" w:rsidP="002967F0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ME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3B9D5CB0" w14:textId="77777777" w:rsidR="00FF412B" w:rsidRPr="0021058E" w:rsidRDefault="00FF412B" w:rsidP="002967F0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JE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1EF9A807" w14:textId="77777777" w:rsidR="00FF412B" w:rsidRPr="0021058E" w:rsidRDefault="00FF412B" w:rsidP="002967F0">
            <w:pPr>
              <w:pStyle w:val="Days"/>
              <w:rPr>
                <w:rFonts w:ascii="Century Gothic" w:hAnsi="Century Gothic"/>
                <w:noProof/>
                <w:color w:val="auto"/>
                <w:sz w:val="32"/>
                <w:szCs w:val="32"/>
              </w:rPr>
            </w:pPr>
            <w:r w:rsidRPr="0021058E">
              <w:rPr>
                <w:rFonts w:ascii="Century Gothic" w:hAnsi="Century Gothic" w:cs="Calibri"/>
                <w:noProof/>
                <w:color w:val="auto"/>
                <w:sz w:val="32"/>
                <w:szCs w:val="32"/>
                <w:lang w:bidi="ru-RU"/>
              </w:rPr>
              <w:t>VE</w:t>
            </w:r>
          </w:p>
        </w:tc>
        <w:tc>
          <w:tcPr>
            <w:tcW w:w="718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6AAFD115" w14:textId="77777777" w:rsidR="00FF412B" w:rsidRPr="0081026A" w:rsidRDefault="00FF412B" w:rsidP="002967F0">
            <w:pPr>
              <w:pStyle w:val="Days"/>
              <w:rPr>
                <w:rFonts w:ascii="Century Gothic" w:hAnsi="Century Gothic"/>
                <w:b/>
                <w:bCs/>
                <w:noProof/>
                <w:color w:val="3282DC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3282DC"/>
                <w:sz w:val="32"/>
                <w:szCs w:val="32"/>
                <w:lang w:bidi="ru-RU"/>
              </w:rPr>
              <w:t>SA</w:t>
            </w:r>
          </w:p>
        </w:tc>
        <w:tc>
          <w:tcPr>
            <w:tcW w:w="701" w:type="pct"/>
            <w:shd w:val="clear" w:color="auto" w:fill="F2F2F2" w:themeFill="background1" w:themeFillShade="F2"/>
            <w:tcMar>
              <w:right w:w="0" w:type="dxa"/>
            </w:tcMar>
            <w:vAlign w:val="center"/>
          </w:tcPr>
          <w:p w14:paraId="75F509D6" w14:textId="77777777" w:rsidR="00FF412B" w:rsidRPr="0081026A" w:rsidRDefault="00FF412B" w:rsidP="002967F0">
            <w:pPr>
              <w:pStyle w:val="Days"/>
              <w:rPr>
                <w:rFonts w:ascii="Century Gothic" w:hAnsi="Century Gothic"/>
                <w:b/>
                <w:bCs/>
                <w:noProof/>
                <w:color w:val="3282DC"/>
                <w:sz w:val="32"/>
                <w:szCs w:val="32"/>
              </w:rPr>
            </w:pPr>
            <w:r w:rsidRPr="0081026A">
              <w:rPr>
                <w:rFonts w:ascii="Century Gothic" w:hAnsi="Century Gothic" w:cs="Calibri"/>
                <w:b/>
                <w:bCs/>
                <w:noProof/>
                <w:color w:val="3282DC"/>
                <w:sz w:val="32"/>
                <w:szCs w:val="32"/>
                <w:lang w:bidi="ru-RU"/>
              </w:rPr>
              <w:t>DI</w:t>
            </w:r>
          </w:p>
        </w:tc>
      </w:tr>
      <w:tr w:rsidR="00FF412B" w:rsidRPr="00E97684" w14:paraId="6CF57F79" w14:textId="77777777" w:rsidTr="002967F0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6710F461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понедельник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" 1 ""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7C292C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вторник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6444119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38213D5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четверг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03F8B40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среда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= “</w:instrText>
            </w:r>
            <w:r w:rsidRPr="00E97684">
              <w:rPr>
                <w:rFonts w:ascii="Century Gothic" w:hAnsi="Century Gothic" w:cs="Calibri"/>
                <w:noProof/>
                <w:color w:val="auto"/>
                <w:sz w:val="40"/>
                <w:szCs w:val="40"/>
                <w:lang w:bidi="ru-RU"/>
              </w:rPr>
              <w:instrText>пятница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" 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&lt;&gt; 0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CDEAEC" w14:textId="77777777" w:rsidR="00FF412B" w:rsidRPr="0081026A" w:rsidRDefault="00FF412B" w:rsidP="002967F0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среда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суббота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3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4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4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4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6BA1CF3" w14:textId="77777777" w:rsidR="00FF412B" w:rsidRPr="0081026A" w:rsidRDefault="00FF412B" w:rsidP="002967F0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DocVariable MonthStart1 \@ dddd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среда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 “</w:instrText>
            </w:r>
            <w:r w:rsidRPr="0081026A">
              <w:rPr>
                <w:rFonts w:ascii="Century Gothic" w:hAnsi="Century Gothic" w:cs="Calibri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воскресенье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" 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=F2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4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&lt;&gt; 0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=F2+1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5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5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5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</w:tr>
      <w:tr w:rsidR="00FF412B" w:rsidRPr="00E97684" w14:paraId="24E65C27" w14:textId="77777777" w:rsidTr="002967F0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21284610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=G2+1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1148617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B68F5A0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4A3C9B9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7EACCD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78B81234" w14:textId="77777777" w:rsidR="00FF412B" w:rsidRPr="0081026A" w:rsidRDefault="00FF412B" w:rsidP="002967F0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11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489F5E02" w14:textId="77777777" w:rsidR="00FF412B" w:rsidRPr="0081026A" w:rsidRDefault="00FF412B" w:rsidP="002967F0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=F3+1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12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</w:tr>
      <w:tr w:rsidR="00FF412B" w:rsidRPr="00E97684" w14:paraId="6C5EF990" w14:textId="77777777" w:rsidTr="002967F0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46A0D73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=G3+1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392C0FA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022C9C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15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7624D4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16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56FAFC8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17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8B77289" w14:textId="77777777" w:rsidR="00FF412B" w:rsidRPr="0081026A" w:rsidRDefault="00FF412B" w:rsidP="002967F0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18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70B1B44E" w14:textId="77777777" w:rsidR="00FF412B" w:rsidRPr="0081026A" w:rsidRDefault="00FF412B" w:rsidP="002967F0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=F4+1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19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</w:tr>
      <w:tr w:rsidR="00FF412B" w:rsidRPr="00E97684" w14:paraId="2FF2B547" w14:textId="77777777" w:rsidTr="002967F0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1298F271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=G4+1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10998689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CCAF30F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22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0DB769E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23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E626217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24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F59EC43" w14:textId="77777777" w:rsidR="00FF412B" w:rsidRPr="0081026A" w:rsidRDefault="00FF412B" w:rsidP="002967F0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25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17C9B35D" w14:textId="77777777" w:rsidR="00FF412B" w:rsidRPr="0081026A" w:rsidRDefault="00FF412B" w:rsidP="002967F0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=F5+1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t>26</w: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</w:tr>
      <w:tr w:rsidR="00FF412B" w:rsidRPr="00E97684" w14:paraId="20F354D8" w14:textId="77777777" w:rsidTr="002967F0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0D212B01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=G5+1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27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C7B8068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28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38F9F4B7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28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=B6+1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29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682DEFA3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=C6+1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30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54F3447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=D6+1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t>31</w: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0A956F7F" w14:textId="77777777" w:rsidR="00FF412B" w:rsidRPr="0081026A" w:rsidRDefault="00FF412B" w:rsidP="002967F0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=E6+1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21E31D9A" w14:textId="77777777" w:rsidR="00FF412B" w:rsidRPr="0081026A" w:rsidRDefault="00FF412B" w:rsidP="002967F0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=F6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0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 0,""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IF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=F6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28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 &lt;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31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begin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=F6+1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 xml:space="preserve"> "" 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instrText>29</w:instrText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  <w:r w:rsidRPr="0081026A"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  <w:lang w:bidi="ru-RU"/>
              </w:rPr>
              <w:fldChar w:fldCharType="end"/>
            </w:r>
          </w:p>
        </w:tc>
      </w:tr>
      <w:tr w:rsidR="00FF412B" w:rsidRPr="00E97684" w14:paraId="19E06E6C" w14:textId="77777777" w:rsidTr="002967F0">
        <w:trPr>
          <w:trHeight w:val="567"/>
        </w:trPr>
        <w:tc>
          <w:tcPr>
            <w:tcW w:w="710" w:type="pct"/>
            <w:tcMar>
              <w:right w:w="142" w:type="dxa"/>
            </w:tcMar>
            <w:vAlign w:val="bottom"/>
          </w:tcPr>
          <w:p w14:paraId="320AA947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29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=G6+1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E0CD538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 0,""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IF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30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&lt;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DocVariable MonthEnd1 \@ d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begin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=A7+1 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 xml:space="preserve"> "" </w:instrText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separate"/>
            </w:r>
            <w:r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instrText>31</w:instrText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  <w:r w:rsidRPr="00E97684">
              <w:rPr>
                <w:rFonts w:ascii="Century Gothic" w:hAnsi="Century Gothic"/>
                <w:noProof/>
                <w:color w:val="auto"/>
                <w:sz w:val="40"/>
                <w:szCs w:val="4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2D5CA9AD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6E60DA4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52A62478" w14:textId="77777777" w:rsidR="00FF412B" w:rsidRPr="00E97684" w:rsidRDefault="00FF412B" w:rsidP="002967F0">
            <w:pPr>
              <w:pStyle w:val="Dates"/>
              <w:rPr>
                <w:rFonts w:ascii="Century Gothic" w:hAnsi="Century Gothic"/>
                <w:noProof/>
                <w:color w:val="auto"/>
                <w:sz w:val="40"/>
                <w:szCs w:val="40"/>
              </w:rPr>
            </w:pPr>
          </w:p>
        </w:tc>
        <w:tc>
          <w:tcPr>
            <w:tcW w:w="718" w:type="pct"/>
            <w:tcMar>
              <w:right w:w="142" w:type="dxa"/>
            </w:tcMar>
            <w:vAlign w:val="bottom"/>
          </w:tcPr>
          <w:p w14:paraId="4AD1EBE8" w14:textId="77777777" w:rsidR="00FF412B" w:rsidRPr="0081026A" w:rsidRDefault="00FF412B" w:rsidP="002967F0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</w:p>
        </w:tc>
        <w:tc>
          <w:tcPr>
            <w:tcW w:w="701" w:type="pct"/>
            <w:tcMar>
              <w:right w:w="142" w:type="dxa"/>
            </w:tcMar>
            <w:vAlign w:val="bottom"/>
          </w:tcPr>
          <w:p w14:paraId="7253F4BA" w14:textId="77777777" w:rsidR="00FF412B" w:rsidRPr="0081026A" w:rsidRDefault="00FF412B" w:rsidP="002967F0">
            <w:pPr>
              <w:pStyle w:val="Dates"/>
              <w:rPr>
                <w:rFonts w:ascii="Century Gothic" w:hAnsi="Century Gothic"/>
                <w:b/>
                <w:bCs/>
                <w:noProof/>
                <w:color w:val="3282DC"/>
                <w:sz w:val="40"/>
                <w:szCs w:val="40"/>
              </w:rPr>
            </w:pPr>
          </w:p>
        </w:tc>
      </w:tr>
      <w:bookmarkEnd w:id="0"/>
    </w:tbl>
    <w:p w14:paraId="50D5D5A5" w14:textId="77777777" w:rsidR="00ED5F48" w:rsidRPr="00C800AA" w:rsidRDefault="00ED5F48" w:rsidP="0021058E">
      <w:pPr>
        <w:pStyle w:val="a5"/>
        <w:jc w:val="center"/>
        <w:rPr>
          <w:rFonts w:ascii="Century Gothic" w:hAnsi="Century Gothic"/>
          <w:noProof/>
          <w:color w:val="auto"/>
          <w:sz w:val="2"/>
          <w:szCs w:val="2"/>
        </w:rPr>
      </w:pPr>
    </w:p>
    <w:sectPr w:rsidR="00ED5F48" w:rsidRPr="00C800AA" w:rsidSect="003E085C">
      <w:pgSz w:w="11906" w:h="16838" w:code="9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C5AE3" w14:textId="77777777" w:rsidR="00845B22" w:rsidRDefault="00845B22">
      <w:pPr>
        <w:spacing w:after="0"/>
      </w:pPr>
      <w:r>
        <w:separator/>
      </w:r>
    </w:p>
  </w:endnote>
  <w:endnote w:type="continuationSeparator" w:id="0">
    <w:p w14:paraId="58B445FF" w14:textId="77777777" w:rsidR="00845B22" w:rsidRDefault="00845B2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0B79D46" w14:textId="77777777" w:rsidR="00845B22" w:rsidRDefault="00845B22">
      <w:pPr>
        <w:spacing w:after="0"/>
      </w:pPr>
      <w:r>
        <w:separator/>
      </w:r>
    </w:p>
  </w:footnote>
  <w:footnote w:type="continuationSeparator" w:id="0">
    <w:p w14:paraId="0E8BA657" w14:textId="77777777" w:rsidR="00845B22" w:rsidRDefault="00845B2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4"/>
    <w:docVar w:name="MonthEnd10" w:val="31.10.2024"/>
    <w:docVar w:name="MonthEnd11" w:val="30.11.2024"/>
    <w:docVar w:name="MonthEnd12" w:val="31.12.2024"/>
    <w:docVar w:name="MonthEnd2" w:val="29.02.2024"/>
    <w:docVar w:name="MonthEnd3" w:val="31.03.2024"/>
    <w:docVar w:name="MonthEnd4" w:val="30.04.2024"/>
    <w:docVar w:name="MonthEnd5" w:val="31.05.2024"/>
    <w:docVar w:name="MonthEnd6" w:val="30.06.2024"/>
    <w:docVar w:name="MonthEnd7" w:val="31.07.2024"/>
    <w:docVar w:name="MonthEnd8" w:val="31.08.2024"/>
    <w:docVar w:name="MonthEnd9" w:val="30.09.2024"/>
    <w:docVar w:name="Months" w:val="12"/>
    <w:docVar w:name="MonthStart1" w:val="01.01.2024"/>
    <w:docVar w:name="MonthStart10" w:val="01.10.2024"/>
    <w:docVar w:name="MonthStart11" w:val="01.11.2024"/>
    <w:docVar w:name="MonthStart12" w:val="01.12.2024"/>
    <w:docVar w:name="MonthStart2" w:val="01.02.2024"/>
    <w:docVar w:name="MonthStart3" w:val="01.03.2024"/>
    <w:docVar w:name="MonthStart4" w:val="01.04.2024"/>
    <w:docVar w:name="MonthStart5" w:val="01.05.2024"/>
    <w:docVar w:name="MonthStart6" w:val="01.06.2024"/>
    <w:docVar w:name="MonthStart7" w:val="01.07.2024"/>
    <w:docVar w:name="MonthStart8" w:val="01.08.2024"/>
    <w:docVar w:name="MonthStart9" w:val="01.09.2024"/>
    <w:docVar w:name="MonthStartLast" w:val="12/1/2012"/>
    <w:docVar w:name="WeekStart" w:val="понедельник"/>
  </w:docVars>
  <w:rsids>
    <w:rsidRoot w:val="00285C1D"/>
    <w:rsid w:val="00002FD2"/>
    <w:rsid w:val="0005357B"/>
    <w:rsid w:val="00071356"/>
    <w:rsid w:val="00097A25"/>
    <w:rsid w:val="000A5A57"/>
    <w:rsid w:val="001274F3"/>
    <w:rsid w:val="00151CCE"/>
    <w:rsid w:val="001B01F9"/>
    <w:rsid w:val="001C41F9"/>
    <w:rsid w:val="0021058E"/>
    <w:rsid w:val="002266D7"/>
    <w:rsid w:val="00285C1D"/>
    <w:rsid w:val="002D7C5A"/>
    <w:rsid w:val="003327F5"/>
    <w:rsid w:val="00340CAF"/>
    <w:rsid w:val="003C0D41"/>
    <w:rsid w:val="003E085C"/>
    <w:rsid w:val="003E7817"/>
    <w:rsid w:val="003E7B3A"/>
    <w:rsid w:val="003F6571"/>
    <w:rsid w:val="00416364"/>
    <w:rsid w:val="00431B29"/>
    <w:rsid w:val="00440416"/>
    <w:rsid w:val="00462EAD"/>
    <w:rsid w:val="004A6170"/>
    <w:rsid w:val="004F6AAC"/>
    <w:rsid w:val="00512F2D"/>
    <w:rsid w:val="00570FBB"/>
    <w:rsid w:val="00583B82"/>
    <w:rsid w:val="005923AC"/>
    <w:rsid w:val="005D5149"/>
    <w:rsid w:val="005E656F"/>
    <w:rsid w:val="005F7F6D"/>
    <w:rsid w:val="0063455B"/>
    <w:rsid w:val="00642A90"/>
    <w:rsid w:val="00667021"/>
    <w:rsid w:val="006974E1"/>
    <w:rsid w:val="006B6899"/>
    <w:rsid w:val="006C0896"/>
    <w:rsid w:val="006F513E"/>
    <w:rsid w:val="007C0139"/>
    <w:rsid w:val="007D45A1"/>
    <w:rsid w:val="007F564D"/>
    <w:rsid w:val="0081026A"/>
    <w:rsid w:val="00840856"/>
    <w:rsid w:val="00845B22"/>
    <w:rsid w:val="008B1201"/>
    <w:rsid w:val="008F16F7"/>
    <w:rsid w:val="009164BA"/>
    <w:rsid w:val="009166BD"/>
    <w:rsid w:val="00921811"/>
    <w:rsid w:val="00977AAE"/>
    <w:rsid w:val="00996E56"/>
    <w:rsid w:val="00997268"/>
    <w:rsid w:val="00A12667"/>
    <w:rsid w:val="00A14581"/>
    <w:rsid w:val="00A20E4C"/>
    <w:rsid w:val="00AA23D3"/>
    <w:rsid w:val="00AA3C50"/>
    <w:rsid w:val="00AE302A"/>
    <w:rsid w:val="00AE36BB"/>
    <w:rsid w:val="00AF7CBF"/>
    <w:rsid w:val="00B3658B"/>
    <w:rsid w:val="00B37C7E"/>
    <w:rsid w:val="00B65B09"/>
    <w:rsid w:val="00B85583"/>
    <w:rsid w:val="00B9476B"/>
    <w:rsid w:val="00BB54DD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91390"/>
    <w:rsid w:val="00F93E3B"/>
    <w:rsid w:val="00FC0032"/>
    <w:rsid w:val="00FE1432"/>
    <w:rsid w:val="00FF412B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878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2021-12-06T09:17:00Z</dcterms:created>
  <dcterms:modified xsi:type="dcterms:W3CDTF">2021-12-06T09:17:00Z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