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930"/>
      </w:tblGrid>
      <w:tr w:rsidR="003E085C" w:rsidRPr="00D00D28" w14:paraId="40983BE3" w14:textId="77777777" w:rsidTr="00A86163">
        <w:trPr>
          <w:trHeight w:val="20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00D28" w:rsidRDefault="003E085C" w:rsidP="002848AB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V w:val="dashed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965"/>
              <w:gridCol w:w="7965"/>
            </w:tblGrid>
            <w:tr w:rsidR="00C31DC7" w:rsidRPr="00D00D28" w14:paraId="79F6697B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1E763E4B" w14:textId="0445E0CD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t>JANVIER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val="it-IT" w:bidi="ru-RU"/>
                    </w:rPr>
                    <w:t>2024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9"/>
                    <w:gridCol w:w="1080"/>
                    <w:gridCol w:w="1080"/>
                    <w:gridCol w:w="1080"/>
                    <w:gridCol w:w="1053"/>
                  </w:tblGrid>
                  <w:tr w:rsidR="00C31DC7" w:rsidRPr="00D00D28" w14:paraId="684222CD" w14:textId="77777777" w:rsidTr="00E31530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9408482" w14:textId="486A430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B285114" w14:textId="10E8125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4BB7502" w14:textId="7BE420C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684BA99" w14:textId="22A7FF0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CF75680" w14:textId="1B92AAE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7BE3AF3" w14:textId="10C441BD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7E85CF0" w14:textId="0141522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E31530" w:rsidRPr="00D00D28" w14:paraId="31DF8F53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C3DF47A" w14:textId="0B5E565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FD8DCA2" w14:textId="1A3F626E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D953DC5" w14:textId="102EF552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16F7F6B" w14:textId="2483AD82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D77DEF9" w14:textId="37AECFDD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AB1CBA7" w14:textId="5BA48DD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61DE8D4C" w14:textId="04B86335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0AFA4FA2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688A4083" w14:textId="357E1F5D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1AD9C7DF" w14:textId="2B76E99C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FD5672A" w14:textId="165C17E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8E39618" w14:textId="23E37C71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E01D669" w14:textId="01F9219D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678B3CC1" w14:textId="6DEC5025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63A6A44F" w14:textId="25950C7C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223F797F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3FCDA0AA" w14:textId="1A7515D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E99770B" w14:textId="76D61950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078C04D" w14:textId="2AF1D2F0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3764BF9" w14:textId="24707E7D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C4D6EFD" w14:textId="508ADD7B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51A7D074" w14:textId="42DC8B22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2DF4C53D" w14:textId="1EE6122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10529957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7824C9C9" w14:textId="3D4FAE2A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65E1D41" w14:textId="13268D22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3951C8E" w14:textId="4A1FA849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1A755A8A" w14:textId="66FF49AD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31F29A4" w14:textId="0932A263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7D8D3352" w14:textId="03CCAC59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2CF6BA37" w14:textId="38FFC665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797D45F8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4BD14B6A" w14:textId="1BEEA97C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746ECD0" w14:textId="59444E6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6F7B018" w14:textId="7EDDE185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72B5BF7" w14:textId="480012F3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573E501" w14:textId="2FFC659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3A251BC6" w14:textId="0723B24D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3CA74E8D" w14:textId="1784857A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E3153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31530" w:rsidRPr="00D00D28" w14:paraId="1144E5B8" w14:textId="77777777" w:rsidTr="00E31530">
                    <w:trPr>
                      <w:trHeight w:val="1134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55F237A0" w14:textId="03F1946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84CCAC5" w14:textId="623EB734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6E26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450BB2A5" w14:textId="77777777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CD13DEE" w14:textId="77777777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3241B312" w14:textId="77777777" w:rsidR="00E31530" w:rsidRPr="00D00D28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3F3"/>
                      </w:tcPr>
                      <w:p w14:paraId="1D7F8AB0" w14:textId="7777777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3F3"/>
                      </w:tcPr>
                      <w:p w14:paraId="40F850EA" w14:textId="77777777" w:rsidR="00E31530" w:rsidRPr="00E31530" w:rsidRDefault="00E31530" w:rsidP="00E31530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3D861116" w14:textId="7DE4F1A2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FÉVRIER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4D521D1C" w14:textId="77777777" w:rsidTr="00D00D28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B4A50A8" w14:textId="58EE72F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D052ACD" w14:textId="37B4843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A47D848" w14:textId="44D6FAE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1412BE2" w14:textId="7B5EAC0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C3D3BE5" w14:textId="5D8BD30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42F7BE9" w14:textId="0880443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4CB16A91" w14:textId="7164F79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033AD79B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2338C3E" w14:textId="1CE97C8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E9814E4" w14:textId="6B9ECD8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B665E05" w14:textId="69B5E39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131D4F0" w14:textId="15C3859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FC2BCF9" w14:textId="131B2E4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CD888BB" w14:textId="637A950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A023F15" w14:textId="03F627A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878283D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36E1A06" w14:textId="2591CE1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1E8FAF3" w14:textId="177879A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1F01189" w14:textId="10EB0A4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1DD9A7D" w14:textId="35AC6A1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D7C63CF" w14:textId="3A76B52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80DD119" w14:textId="377B7E5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51B6ED7" w14:textId="192AD43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DC4D67B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4AC88D8" w14:textId="73BF1B2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A0ABAC2" w14:textId="604E309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8AB7AB9" w14:textId="4F93344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58FC14F" w14:textId="05FF64B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6F7ACB7" w14:textId="7A37982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6A9F174" w14:textId="0A063F3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0A0A41E" w14:textId="6C65522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3331944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36526BF" w14:textId="6D6724C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A8C1CD1" w14:textId="6A36787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3A56F1" w14:textId="7F52B2F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5262D4B" w14:textId="1AE05AB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4A49CF7" w14:textId="2F14107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A26A059" w14:textId="431A1B7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6E25065" w14:textId="3784BFD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4B0FF95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A5D3919" w14:textId="7BF1AC1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5641D12" w14:textId="50457CE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CBBFCBA" w14:textId="37EDBB4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DB4676" w14:textId="3A78B53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12ADD02" w14:textId="139CDDC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46D5BCA" w14:textId="411CD8C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267017D" w14:textId="2E131F7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CB553C4" w14:textId="77777777" w:rsidTr="00504AA8">
                    <w:trPr>
                      <w:trHeight w:val="1134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549FBFA" w14:textId="5947F4A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54819C" w14:textId="18A2215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EFD04B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AA4EB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F9AE72D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4A3664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B970C0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D00D28" w14:paraId="0BFDCAC1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3E375EAA" w14:textId="77777777" w:rsidTr="00275373">
                    <w:tc>
                      <w:tcPr>
                        <w:tcW w:w="5000" w:type="pct"/>
                      </w:tcPr>
                      <w:p w14:paraId="5A38559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0BA1CDE" w14:textId="77777777" w:rsidTr="00275373">
                    <w:tc>
                      <w:tcPr>
                        <w:tcW w:w="5000" w:type="pct"/>
                      </w:tcPr>
                      <w:p w14:paraId="6D37621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8C2C3EC" w14:textId="77777777" w:rsidTr="00275373">
                    <w:tc>
                      <w:tcPr>
                        <w:tcW w:w="5000" w:type="pct"/>
                      </w:tcPr>
                      <w:p w14:paraId="7EF2195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A4E7F1C" w14:textId="77777777" w:rsidTr="00275373">
                    <w:tc>
                      <w:tcPr>
                        <w:tcW w:w="5000" w:type="pct"/>
                      </w:tcPr>
                      <w:p w14:paraId="52E3054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6318355" w14:textId="77777777" w:rsidTr="00275373">
                    <w:tc>
                      <w:tcPr>
                        <w:tcW w:w="5000" w:type="pct"/>
                      </w:tcPr>
                      <w:p w14:paraId="606F3AD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0F7FA01" w14:textId="77777777" w:rsidTr="00275373">
                    <w:tc>
                      <w:tcPr>
                        <w:tcW w:w="5000" w:type="pct"/>
                      </w:tcPr>
                      <w:p w14:paraId="5828D17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4757BB7" w14:textId="77777777" w:rsidTr="00275373">
                    <w:tc>
                      <w:tcPr>
                        <w:tcW w:w="5000" w:type="pct"/>
                      </w:tcPr>
                      <w:p w14:paraId="343EB36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4F73347" w14:textId="77777777" w:rsidTr="00275373">
                    <w:tc>
                      <w:tcPr>
                        <w:tcW w:w="5000" w:type="pct"/>
                      </w:tcPr>
                      <w:p w14:paraId="0A17FAA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3F6111A" w14:textId="77777777" w:rsidTr="00341E40">
                    <w:tc>
                      <w:tcPr>
                        <w:tcW w:w="5000" w:type="pct"/>
                      </w:tcPr>
                      <w:p w14:paraId="779B180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BDB482A" w14:textId="77777777" w:rsidTr="00341E40">
                    <w:tc>
                      <w:tcPr>
                        <w:tcW w:w="5000" w:type="pct"/>
                      </w:tcPr>
                      <w:p w14:paraId="61FAC16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654AD1F" w14:textId="77777777" w:rsidTr="00341E40">
                    <w:tc>
                      <w:tcPr>
                        <w:tcW w:w="5000" w:type="pct"/>
                      </w:tcPr>
                      <w:p w14:paraId="566C5DB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4953BFF" w14:textId="77777777" w:rsidTr="00341E40">
                    <w:tc>
                      <w:tcPr>
                        <w:tcW w:w="5000" w:type="pct"/>
                      </w:tcPr>
                      <w:p w14:paraId="49823E1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78A8DBF" w14:textId="77777777" w:rsidTr="00341E40">
                    <w:tc>
                      <w:tcPr>
                        <w:tcW w:w="5000" w:type="pct"/>
                      </w:tcPr>
                      <w:p w14:paraId="0C2B633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CC9EC89" w14:textId="77777777" w:rsidTr="00341E40">
                    <w:tc>
                      <w:tcPr>
                        <w:tcW w:w="5000" w:type="pct"/>
                      </w:tcPr>
                      <w:p w14:paraId="196CC4E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3920960" w14:textId="77777777" w:rsidTr="00341E40">
                    <w:tc>
                      <w:tcPr>
                        <w:tcW w:w="5000" w:type="pct"/>
                      </w:tcPr>
                      <w:p w14:paraId="69844D3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F4F742F" w14:textId="77777777" w:rsidTr="00341E40">
                    <w:tc>
                      <w:tcPr>
                        <w:tcW w:w="5000" w:type="pct"/>
                      </w:tcPr>
                      <w:p w14:paraId="647E60A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34D32ABB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44F4A9DB" w14:textId="2F479E06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MARS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5C90AF8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9250CF3" w14:textId="26DAE59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D6EBF10" w14:textId="3685BDC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CA49B29" w14:textId="26F9C69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1E13F47" w14:textId="0CC9C10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9452FEF" w14:textId="22F4118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E4C8C96" w14:textId="4084D58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9BA2924" w14:textId="1EF4614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18B4B88B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CB68B1B" w14:textId="1DC4C26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20381CB" w14:textId="6BC973C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B9733AB" w14:textId="372C52B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2A608AE" w14:textId="63D7754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6A7C1B8" w14:textId="6476B23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CBF86C4" w14:textId="25DC654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2AA1B54B" w14:textId="3C4DF8D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6F95160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8186C1C" w14:textId="113CBB2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F8502E" w14:textId="02A9B3C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28BEAA" w14:textId="3BCCB90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276450" w14:textId="370A56F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04021C2" w14:textId="0A24BD8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75C015E" w14:textId="7E26B83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FAD5095" w14:textId="2232D63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CE6DB4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5B3A345" w14:textId="0169218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78B6E46" w14:textId="51398F9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B1255F5" w14:textId="1A81997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97892BD" w14:textId="2FF51B5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1A22484" w14:textId="22C8918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45FBD35" w14:textId="0058D87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7EA91C4" w14:textId="320B4FA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7EC767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5F76184A" w14:textId="4954A5F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8EBA41" w14:textId="242B98A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8C349F" w14:textId="4059CCC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3CB658B" w14:textId="62327C8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D035EAA" w14:textId="3B80DEA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5535914" w14:textId="23AD545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98D2C63" w14:textId="5DF0F14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863D122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5892B97" w14:textId="4A87BD4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A5A0577" w14:textId="6FC03C8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A907640" w14:textId="46D39A1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3157528" w14:textId="0B7356B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93C3568" w14:textId="43EABCF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5D9A142" w14:textId="35CA59A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90C4FF3" w14:textId="5C96373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9A9E89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85AAD23" w14:textId="2D16BB9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9B102DD" w14:textId="5F4ED40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6C7A889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49957D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9CC15FF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5749C45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59BEB9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38D300B5" w14:textId="55DB741F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AVRIL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9"/>
                    <w:gridCol w:w="1077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55DDB787" w14:textId="77777777" w:rsidTr="00D00D28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1CEE943" w14:textId="2B5356B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9D76A15" w14:textId="7B63547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80D910D" w14:textId="22138FC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B828F5D" w14:textId="51AEC1E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AC2D55B" w14:textId="24B752C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6F7FAD31" w14:textId="6EC0823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024264B" w14:textId="7088D59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1B9FDE55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5D69D4C" w14:textId="66941FF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55D2BA1" w14:textId="54D4AE9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25F69BF" w14:textId="642A2EA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168AF50" w14:textId="3764FDE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81A4B42" w14:textId="6DDF629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3C5E97D" w14:textId="714B3DA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2A9B1C78" w14:textId="19472B2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0F5389B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5F211D95" w14:textId="29F00FF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1478D641" w14:textId="19AB552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AC033CE" w14:textId="65F2A72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906EE1" w14:textId="2F960FB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1FA901E" w14:textId="6147447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477BBB3" w14:textId="6DB10E5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0686B9D" w14:textId="0B8A442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FD9DDE9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6A897297" w14:textId="031EB1B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35FDF45B" w14:textId="7DF8522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A94174E" w14:textId="0AB5F41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E4EF9C8" w14:textId="40F6210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D13D74" w14:textId="73C44BD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42F7623" w14:textId="0E27910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BD4053E" w14:textId="716F804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3E49531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44230AF0" w14:textId="78A7DC2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0F67641E" w14:textId="5FD24AC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C789EF4" w14:textId="1F12CF6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A76B822" w14:textId="4BEB121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7829A64" w14:textId="4CD5CFF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8699DFC" w14:textId="66A29B0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6DE941A" w14:textId="4E8504C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9A27704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533C5A48" w14:textId="598D2D7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4D60620F" w14:textId="2C6B173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59EB47E" w14:textId="74FD8A4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7EED7D" w14:textId="65587E0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469923B" w14:textId="04FA500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11B8F4A" w14:textId="1CC74FD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954EA03" w14:textId="0B4799E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A262CF9" w14:textId="77777777" w:rsidTr="00504AA8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</w:tcPr>
                      <w:p w14:paraId="78BCAD17" w14:textId="19EB9BE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</w:tcPr>
                      <w:p w14:paraId="794946FC" w14:textId="7DD279A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3526A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118F7A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5E104A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47D403C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415FA09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6F455CDB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715B92C0" w14:textId="77777777" w:rsidTr="00275373">
                    <w:tc>
                      <w:tcPr>
                        <w:tcW w:w="5000" w:type="pct"/>
                      </w:tcPr>
                      <w:p w14:paraId="062916C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6F52DD5" w14:textId="77777777" w:rsidTr="00275373">
                    <w:tc>
                      <w:tcPr>
                        <w:tcW w:w="5000" w:type="pct"/>
                      </w:tcPr>
                      <w:p w14:paraId="6119D45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B643B1C" w14:textId="77777777" w:rsidTr="00275373">
                    <w:tc>
                      <w:tcPr>
                        <w:tcW w:w="5000" w:type="pct"/>
                      </w:tcPr>
                      <w:p w14:paraId="76EC1EB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FA6A3FC" w14:textId="77777777" w:rsidTr="00275373">
                    <w:tc>
                      <w:tcPr>
                        <w:tcW w:w="5000" w:type="pct"/>
                      </w:tcPr>
                      <w:p w14:paraId="2F3C842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C4D3366" w14:textId="77777777" w:rsidTr="00275373">
                    <w:tc>
                      <w:tcPr>
                        <w:tcW w:w="5000" w:type="pct"/>
                      </w:tcPr>
                      <w:p w14:paraId="76EDCFE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27BAD1B" w14:textId="77777777" w:rsidTr="00275373">
                    <w:tc>
                      <w:tcPr>
                        <w:tcW w:w="5000" w:type="pct"/>
                      </w:tcPr>
                      <w:p w14:paraId="58B9945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C6D3AAD" w14:textId="77777777" w:rsidTr="00275373">
                    <w:tc>
                      <w:tcPr>
                        <w:tcW w:w="5000" w:type="pct"/>
                      </w:tcPr>
                      <w:p w14:paraId="3DACE22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59D24F5" w14:textId="77777777" w:rsidTr="00275373">
                    <w:tc>
                      <w:tcPr>
                        <w:tcW w:w="5000" w:type="pct"/>
                      </w:tcPr>
                      <w:p w14:paraId="7570DB6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A7BFE15" w14:textId="77777777" w:rsidTr="00275373">
                    <w:tc>
                      <w:tcPr>
                        <w:tcW w:w="5000" w:type="pct"/>
                      </w:tcPr>
                      <w:p w14:paraId="789F834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29598B9" w14:textId="77777777" w:rsidTr="00275373">
                    <w:tc>
                      <w:tcPr>
                        <w:tcW w:w="5000" w:type="pct"/>
                      </w:tcPr>
                      <w:p w14:paraId="21CF239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CA9BB4A" w14:textId="77777777" w:rsidTr="00275373">
                    <w:tc>
                      <w:tcPr>
                        <w:tcW w:w="5000" w:type="pct"/>
                      </w:tcPr>
                      <w:p w14:paraId="6010B98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C454376" w14:textId="77777777" w:rsidTr="00275373">
                    <w:tc>
                      <w:tcPr>
                        <w:tcW w:w="5000" w:type="pct"/>
                      </w:tcPr>
                      <w:p w14:paraId="16830AE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0FA00E5" w14:textId="77777777" w:rsidTr="00275373">
                    <w:tc>
                      <w:tcPr>
                        <w:tcW w:w="5000" w:type="pct"/>
                      </w:tcPr>
                      <w:p w14:paraId="4839EB0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64650C1" w14:textId="77777777" w:rsidTr="00275373">
                    <w:tc>
                      <w:tcPr>
                        <w:tcW w:w="5000" w:type="pct"/>
                      </w:tcPr>
                      <w:p w14:paraId="4201487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1907271" w14:textId="77777777" w:rsidTr="00275373">
                    <w:tc>
                      <w:tcPr>
                        <w:tcW w:w="5000" w:type="pct"/>
                      </w:tcPr>
                      <w:p w14:paraId="1294CD3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07761A4" w14:textId="77777777" w:rsidTr="00275373">
                    <w:tc>
                      <w:tcPr>
                        <w:tcW w:w="5000" w:type="pct"/>
                      </w:tcPr>
                      <w:p w14:paraId="4D83483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18DD61E2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52178ECB" w14:textId="074B5F2D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MAI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61657950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CCDE4A6" w14:textId="124B29F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1C9AB84" w14:textId="3F675E8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0C5C07F" w14:textId="2F6DCB0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D767DEF" w14:textId="2AF8BCD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5CA23B3" w14:textId="07AD82F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6C856C1" w14:textId="35012E9A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EB503F3" w14:textId="7A467E0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5D5622D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CEBCB75" w14:textId="4DB0176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CE8EF5E" w14:textId="4C20414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F33B4E7" w14:textId="355899B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DAFCDE6" w14:textId="10989B3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C7AAB12" w14:textId="3F87384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901CC6D" w14:textId="465B6A1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250C20E1" w14:textId="6C4944E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40BFC5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C8285EA" w14:textId="767DDDC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58419E" w14:textId="2C31D05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DA1B8C" w14:textId="665EF54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45F98D5" w14:textId="5D3F76A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2770E74" w14:textId="2E349F8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C724145" w14:textId="0FE76E3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63ED8B2" w14:textId="51EAA0A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63E43D3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ADC104A" w14:textId="65ACE19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7699E55" w14:textId="1ED2FA2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9EBE63C" w14:textId="1B100BA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EC9750" w14:textId="0FB8F6A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75BA4B" w14:textId="5AA8315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378AE1B" w14:textId="3FD873D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7BC19FF" w14:textId="48EEC71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320D24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DBCB69E" w14:textId="6D9C95D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BB69162" w14:textId="12A6293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5F4291A" w14:textId="1DD8246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D9B5BE" w14:textId="0708014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51E180F" w14:textId="30F8BBE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E8DCFB7" w14:textId="373D16D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1667846" w14:textId="3712875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497EAB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D2F8DCA" w14:textId="4F34FEB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45F52D4" w14:textId="3F94A64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7F95DB1" w14:textId="15DAA13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48C1E81" w14:textId="427FA82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E7AEE1E" w14:textId="27AD391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D0DB1AA" w14:textId="53BBAEC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165AC82" w14:textId="2F75D47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73F276D7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3135E9F" w14:textId="1AEA46E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21B6D3" w14:textId="15D52E7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D6FBE4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2E38CC6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E9C5FB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011F7BB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C599693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3E7BA614" w14:textId="144A74B7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JUIN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9A03D6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595348D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89F30EC" w14:textId="54B5087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E249789" w14:textId="2FB8E46D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CD65FC0" w14:textId="3FDB383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72421B1" w14:textId="503092F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02D4E15" w14:textId="68BD282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51939BE" w14:textId="17B9F0B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43C91E1E" w14:textId="3146035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2F319CC9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80DBBEC" w14:textId="0D0710D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1EF1723" w14:textId="117C918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C5781B8" w14:textId="62F35E0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41827D1" w14:textId="0279D51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DBC4AB4" w14:textId="2115C83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5B8AA3B2" w14:textId="45EAD7A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70B6C85D" w14:textId="13E3982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EFD5C6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D588E62" w14:textId="4EA527D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5B0464" w14:textId="190D5A9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3C45268" w14:textId="10C5A5A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D9A5710" w14:textId="51DB89E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50B079C" w14:textId="175C32B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32FBCD2" w14:textId="46F9771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96B9343" w14:textId="757812E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B3A520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8CF17A4" w14:textId="39060AB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BCAACD8" w14:textId="518CF9A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955B223" w14:textId="5A44F75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79FB01F" w14:textId="028CD06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4347313" w14:textId="54401AD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B2F6343" w14:textId="2361CF4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3FFE67F" w14:textId="74EFFEA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F091185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768CF38" w14:textId="765C1F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E295E6" w14:textId="1A5FD51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19D6A61" w14:textId="1DACA39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F06CC34" w14:textId="6AF7BDF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D4ACE0" w14:textId="41DC6B3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3F8D9E1" w14:textId="49543FF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CCB51AD" w14:textId="51174D2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927724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59F1F395" w14:textId="2292787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1A73EC" w14:textId="39AAF83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BDDE194" w14:textId="5901500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A23B11F" w14:textId="646CCEE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64EE19B" w14:textId="62EE41F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B31CE01" w14:textId="3A62569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0B8B5E9" w14:textId="3BA4E1C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7BC8B2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958D8D4" w14:textId="713DA3B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083033A" w14:textId="006CAC7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D1F831D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CF5CE79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CFEB0C1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1CFA9D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46B27843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45ED49D3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2760A3D8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EE9B8B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E01FE6C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417A5B0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8DB3932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7D8A2C8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7E7115D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4D2DFA4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D88F200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769216F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4A4AE14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69B8E13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AD8D65C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6CB730D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B3CE422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7BA45AD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1FCFCCF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5EF5888B" w14:textId="77777777" w:rsidTr="00341E40">
                    <w:tc>
                      <w:tcPr>
                        <w:tcW w:w="5000" w:type="pct"/>
                      </w:tcPr>
                      <w:p w14:paraId="1A08CEE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66D23F8" w14:textId="77777777" w:rsidTr="00341E40">
                    <w:tc>
                      <w:tcPr>
                        <w:tcW w:w="5000" w:type="pct"/>
                      </w:tcPr>
                      <w:p w14:paraId="0C84318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44C94E2" w14:textId="77777777" w:rsidTr="00341E40">
                    <w:tc>
                      <w:tcPr>
                        <w:tcW w:w="5000" w:type="pct"/>
                      </w:tcPr>
                      <w:p w14:paraId="6409BAB5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180A9A9" w14:textId="77777777" w:rsidTr="00341E40">
                    <w:tc>
                      <w:tcPr>
                        <w:tcW w:w="5000" w:type="pct"/>
                      </w:tcPr>
                      <w:p w14:paraId="68F887D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3E4BF8D" w14:textId="77777777" w:rsidTr="00341E40">
                    <w:tc>
                      <w:tcPr>
                        <w:tcW w:w="5000" w:type="pct"/>
                      </w:tcPr>
                      <w:p w14:paraId="5FF98EB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CBD3D3D" w14:textId="77777777" w:rsidTr="00341E40">
                    <w:tc>
                      <w:tcPr>
                        <w:tcW w:w="5000" w:type="pct"/>
                      </w:tcPr>
                      <w:p w14:paraId="7995391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4D0FDE5" w14:textId="77777777" w:rsidTr="00341E40">
                    <w:tc>
                      <w:tcPr>
                        <w:tcW w:w="5000" w:type="pct"/>
                      </w:tcPr>
                      <w:p w14:paraId="32E34B6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13BAB0A" w14:textId="77777777" w:rsidTr="00341E40">
                    <w:tc>
                      <w:tcPr>
                        <w:tcW w:w="5000" w:type="pct"/>
                      </w:tcPr>
                      <w:p w14:paraId="70A9129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617B52FC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12631D92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5BCAB755" w14:textId="6143CAFB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JUILLET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6"/>
                    <w:gridCol w:w="1079"/>
                    <w:gridCol w:w="1079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B360917" w14:textId="77777777" w:rsidTr="00D00D2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AE81731" w14:textId="04486F2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4CE6814" w14:textId="5B9B8F1A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D7B805C" w14:textId="61CE9D2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5F83300" w14:textId="08135394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1DC937EE" w14:textId="7B7F869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4B737064" w14:textId="424A264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6AB7862" w14:textId="5B49502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0B88AE7B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30787C2" w14:textId="3B545DA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2EFCD21" w14:textId="2064363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49D58E9" w14:textId="49E2A88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368BF08" w14:textId="1998AA2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4756E52" w14:textId="703150B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8162684" w14:textId="08A48DB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44D070EB" w14:textId="75C7101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06BBE23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159A66A0" w14:textId="612948D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5FB59B" w14:textId="42470C7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5C6DEF6" w14:textId="5688202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647388" w14:textId="69F23FE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DB12576" w14:textId="7A844B1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FF6FFC7" w14:textId="3015316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1BF3BF3" w14:textId="3CA7DBB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ACBAB42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4069E48F" w14:textId="4BF2F85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972235C" w14:textId="494FC92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AC34474" w14:textId="0389FE4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02613A5" w14:textId="1EE24CE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FCC844C" w14:textId="27AEF63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3FC2BE7" w14:textId="4B0CA2C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C2D2406" w14:textId="0C46F6F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E74188D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3275DBD8" w14:textId="72D0B3D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E7FB147" w14:textId="4FC3992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3C0D965" w14:textId="53A1262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860C10D" w14:textId="3BA6648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2DABC89" w14:textId="194A089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C7F78B6" w14:textId="0CFF72B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146A6A6" w14:textId="3BAB115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6B3B47B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76DEC8CA" w14:textId="092BC03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BC9D90E" w14:textId="65043AD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998C8AC" w14:textId="40CC884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5575F7A" w14:textId="6054DBD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3F6A1DD" w14:textId="7873B6D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7AC6D42" w14:textId="0D09C09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CE84BE0" w14:textId="061EEBC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1016191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271F9FF0" w14:textId="5EC3252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3477815" w14:textId="0FD8983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7D6727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8F1A82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9CCD31B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1CBA51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C88A3D2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5B054805" w14:textId="1F0317D5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AOÛT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43FB7452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4A8BB95" w14:textId="514EEE1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0831462F" w14:textId="673CBE2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55E20B6" w14:textId="624F030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719C353" w14:textId="2EC2EB5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26745DB" w14:textId="6FA0339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EEFC251" w14:textId="69B958B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EFE7C83" w14:textId="1F8542FF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0C34DA29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0AA599D" w14:textId="66858D5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23C9E1F" w14:textId="04E2E05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A8AED0B" w14:textId="39EE81E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2EB49A69" w14:textId="006DCAD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19478B2" w14:textId="17C3A83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7E73A9B" w14:textId="42AE731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CBFFC0A" w14:textId="73BEE12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2D6594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62A21828" w14:textId="14F7B4D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859862" w14:textId="2DE3824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333F059" w14:textId="43F45EE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984CD7" w14:textId="5981918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C8AB05" w14:textId="0C719A4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055D3A1" w14:textId="1FE7ECD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7A4A839" w14:textId="79A6161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2DE4766E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42C49C6" w14:textId="126CFCE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216D4E5" w14:textId="78CCB9D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0F2363A" w14:textId="45E9007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7170B29" w14:textId="13C5EE9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A1417A9" w14:textId="4A31F2E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FDC7A38" w14:textId="4FCF174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849AFA8" w14:textId="573D173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6F717BB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0A02EDB" w14:textId="6CDD235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C3259AF" w14:textId="27CDF53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2A7450D" w14:textId="231CB1F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610B938" w14:textId="26D9781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A9E8DB6" w14:textId="095BD27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FAF4CF8" w14:textId="313D0D3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328955F" w14:textId="10946F8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EA16414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0563FF2" w14:textId="18173A7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7DFE6AD" w14:textId="2ED87B4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3A16ACA" w14:textId="75DB761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28AAF9C" w14:textId="2F74674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D7FC08C" w14:textId="0E0EE9F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90AA2A4" w14:textId="452FAA7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80E10A4" w14:textId="6DF9987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10FD316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08940E3" w14:textId="45ABA54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8B1457" w14:textId="5F65981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981936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C0BEAA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036182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6498A6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E4E689B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370E8358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4511CBC6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91D535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DBEB96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56C34F1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739B76E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38DB117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0A95C78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0C3ECF7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020D3F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5C4D64C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5FF1A7A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6701C6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1EC689C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16A7797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6DEA038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5575E4F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55F73045" w14:textId="77777777" w:rsidTr="00341E40">
                    <w:tc>
                      <w:tcPr>
                        <w:tcW w:w="5000" w:type="pct"/>
                      </w:tcPr>
                      <w:p w14:paraId="45B543C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01B8325" w14:textId="77777777" w:rsidTr="00341E40">
                    <w:tc>
                      <w:tcPr>
                        <w:tcW w:w="5000" w:type="pct"/>
                      </w:tcPr>
                      <w:p w14:paraId="0703994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DC4AB72" w14:textId="77777777" w:rsidTr="00341E40">
                    <w:tc>
                      <w:tcPr>
                        <w:tcW w:w="5000" w:type="pct"/>
                      </w:tcPr>
                      <w:p w14:paraId="2A82FA2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2D3A367" w14:textId="77777777" w:rsidTr="00341E40">
                    <w:tc>
                      <w:tcPr>
                        <w:tcW w:w="5000" w:type="pct"/>
                      </w:tcPr>
                      <w:p w14:paraId="7CF2347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DEE5C1E" w14:textId="77777777" w:rsidTr="00341E40">
                    <w:tc>
                      <w:tcPr>
                        <w:tcW w:w="5000" w:type="pct"/>
                      </w:tcPr>
                      <w:p w14:paraId="3C308F1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105BEEE" w14:textId="77777777" w:rsidTr="00341E40">
                    <w:tc>
                      <w:tcPr>
                        <w:tcW w:w="5000" w:type="pct"/>
                      </w:tcPr>
                      <w:p w14:paraId="2C50C0E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907C0F4" w14:textId="77777777" w:rsidTr="00341E40">
                    <w:tc>
                      <w:tcPr>
                        <w:tcW w:w="5000" w:type="pct"/>
                      </w:tcPr>
                      <w:p w14:paraId="447A75D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DB38FBF" w14:textId="77777777" w:rsidTr="00341E40">
                    <w:tc>
                      <w:tcPr>
                        <w:tcW w:w="5000" w:type="pct"/>
                      </w:tcPr>
                      <w:p w14:paraId="2982102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127A8ED9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2DF9C170" w14:textId="63EEA75A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SEPTEMBRE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73F106A2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17EA24E" w14:textId="7D497BD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2256227" w14:textId="5ECB06F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F334782" w14:textId="4CAFE9F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D4B4228" w14:textId="6355FBB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B35E327" w14:textId="1FC1545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D583B4A" w14:textId="1FE8834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CE763EC" w14:textId="6F8C45D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17D843D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0987402" w14:textId="72789A1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3A72DA4" w14:textId="258EA62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F8EE044" w14:textId="41471F4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73E8777" w14:textId="310D134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4DFB653" w14:textId="441E209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65625CAD" w14:textId="2390B80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098A407A" w14:textId="3100A95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2DAEC3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5EAE64F1" w14:textId="2BEA70A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3635E58" w14:textId="231EAC2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6274C47" w14:textId="3531D73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CA638BA" w14:textId="1332425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FDB1800" w14:textId="4E93F9A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334AF70" w14:textId="47BA236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73B23D8" w14:textId="6468611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03C1F78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3A5A0AC" w14:textId="3E60D53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11CF63" w14:textId="5E01D0E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A4DC7D5" w14:textId="57854EE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4F7F912" w14:textId="60C47E6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81ACDFA" w14:textId="565AC2B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75CD0A0" w14:textId="17408B1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EBC7E0A" w14:textId="086ED83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EDFEA6F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D9036A0" w14:textId="42C4A1E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08C97E1" w14:textId="20A9D23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AB610A" w14:textId="1F1F0DE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5B68F5A" w14:textId="3DB50B5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7A65DEB" w14:textId="48074B8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46DBB44" w14:textId="7497AA2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70B5F0B3" w14:textId="148ED7C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00C7574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F314AEA" w14:textId="5397A02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113BB63" w14:textId="52D2636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D08B0A3" w14:textId="42C387A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16D37BA" w14:textId="2CD89F5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5FFC498" w14:textId="7DF710F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025D5E2" w14:textId="48D839C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368B10B3" w14:textId="0B55855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6523C82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9028F20" w14:textId="3E68880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2398A02" w14:textId="4D20ABA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47017DC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B50486A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1F6CDDF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444A2C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826748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51530A24" w14:textId="1F4D7D7C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OCTOBRE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6"/>
                    <w:gridCol w:w="1079"/>
                    <w:gridCol w:w="1079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1DB36E03" w14:textId="77777777" w:rsidTr="00D00D2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9B8F7B1" w14:textId="15E061A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80341BA" w14:textId="1B2349B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FFD634C" w14:textId="68A287A8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6D73592" w14:textId="59394C7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92F0F83" w14:textId="4664A3B0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5D72D69A" w14:textId="5835731D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99FACC3" w14:textId="2E4AF0A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4AA0F000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7903346" w14:textId="73AB983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420BB129" w14:textId="1BD30E1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5985C97" w14:textId="355818E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5124FFDF" w14:textId="52ADCE8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378E0E3" w14:textId="076CDC4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F5813E6" w14:textId="003919F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1001136" w14:textId="002E211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FC2195B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1B24105C" w14:textId="0BDCB0E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1946386" w14:textId="383652D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4BAFE2C" w14:textId="0F6BC39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4B5A670" w14:textId="4F86887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7BF0954" w14:textId="591F295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6D5B1E8" w14:textId="6634248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F16FBAE" w14:textId="6FE75CE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53E0FE2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2453750D" w14:textId="5C59998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0BE4805" w14:textId="2C2BCF4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DDA88F" w14:textId="7204C35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8982706" w14:textId="3166EFB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01E1069" w14:textId="65A90E8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C684FF5" w14:textId="528A3ED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8D02C3E" w14:textId="6987359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8EB1B64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38F3FDE9" w14:textId="0924D35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3609EF4" w14:textId="235EA50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CBE98CF" w14:textId="315DBE3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6F91072" w14:textId="27A4CE2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BF8B7B0" w14:textId="356F0A0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FAB9F59" w14:textId="585D6DB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60CECF5" w14:textId="0FA765A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2F00B97C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2E86A17F" w14:textId="2C67F4D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DEE5AA0" w14:textId="22EDD1C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C17B5FE" w14:textId="127BEEF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4ADB380" w14:textId="0BF47D6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6CC3AB9" w14:textId="619BA33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23F5A38D" w14:textId="106F766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190119F" w14:textId="0EDC640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4B2B6CA3" w14:textId="77777777" w:rsidTr="00504AA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</w:tcPr>
                      <w:p w14:paraId="49D890C7" w14:textId="43422C5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4370E1E" w14:textId="1E4A3EB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F2556FD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686E353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FCBE8E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3CB3BD04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6671207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260F6827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8A730FC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C9E86D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503945F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10EEF6A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349856E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455FB25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2A1831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36908DE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CC21A95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92EA02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800561B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7D82A4F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D17F8E7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5FF3F55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5640089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0BB477C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16855982" w14:textId="77777777" w:rsidTr="00341E40">
                    <w:tc>
                      <w:tcPr>
                        <w:tcW w:w="5000" w:type="pct"/>
                      </w:tcPr>
                      <w:p w14:paraId="0875493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51FE18C" w14:textId="77777777" w:rsidTr="00341E40">
                    <w:tc>
                      <w:tcPr>
                        <w:tcW w:w="5000" w:type="pct"/>
                      </w:tcPr>
                      <w:p w14:paraId="14C7840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784AEEE" w14:textId="77777777" w:rsidTr="00341E40">
                    <w:tc>
                      <w:tcPr>
                        <w:tcW w:w="5000" w:type="pct"/>
                      </w:tcPr>
                      <w:p w14:paraId="731C80C3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8BA1E45" w14:textId="77777777" w:rsidTr="00341E40">
                    <w:tc>
                      <w:tcPr>
                        <w:tcW w:w="5000" w:type="pct"/>
                      </w:tcPr>
                      <w:p w14:paraId="28379E21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A313AF0" w14:textId="77777777" w:rsidTr="00341E40">
                    <w:tc>
                      <w:tcPr>
                        <w:tcW w:w="5000" w:type="pct"/>
                      </w:tcPr>
                      <w:p w14:paraId="17282572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B2E1F5C" w14:textId="77777777" w:rsidTr="00341E40">
                    <w:tc>
                      <w:tcPr>
                        <w:tcW w:w="5000" w:type="pct"/>
                      </w:tcPr>
                      <w:p w14:paraId="4DAEEFB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C1B1502" w14:textId="77777777" w:rsidTr="00341E40">
                    <w:tc>
                      <w:tcPr>
                        <w:tcW w:w="5000" w:type="pct"/>
                      </w:tcPr>
                      <w:p w14:paraId="4375DFE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84171AD" w14:textId="77777777" w:rsidTr="00341E40">
                    <w:tc>
                      <w:tcPr>
                        <w:tcW w:w="5000" w:type="pct"/>
                      </w:tcPr>
                      <w:p w14:paraId="5601A5C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C31DC7" w:rsidRPr="00D00D28" w:rsidRDefault="00C31DC7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D00D28" w14:paraId="3808ABFD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p w14:paraId="61510373" w14:textId="27C6C269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lastRenderedPageBreak/>
                    <w:t>NOVEMBRE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40DFFD1F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BFE2DBD" w14:textId="4C7B63EC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612D9921" w14:textId="19ED52D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D586F5D" w14:textId="7E70C3EB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34B51D99" w14:textId="6D456D77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33D561E" w14:textId="7C09F3A1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031D8715" w14:textId="057BE8D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1ED3DD5D" w14:textId="4C38ACD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20603D1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BFE71EA" w14:textId="058ACC8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B650E2E" w14:textId="4C9E71A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0EDDAB0B" w14:textId="09972C7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68F77E8A" w14:textId="50DD089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9BE6126" w14:textId="76FCC0F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17A1FA06" w14:textId="01BE538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C017E8A" w14:textId="708E1D3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BF1C4E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715583B" w14:textId="710F44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8E688FA" w14:textId="4FF6CF7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F21CBD7" w14:textId="58C0D5A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95DC0A" w14:textId="6A584DB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6271273" w14:textId="71F620F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3FB7CB3" w14:textId="6AE8B81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1EBBE57" w14:textId="16D5789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9DC3816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51ACB33" w14:textId="28EF893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F226E3" w14:textId="3EDA4DA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7CAB79E" w14:textId="01DA323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6F30A7A" w14:textId="7CFC68D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4E5E19C" w14:textId="5330973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20CD7BE" w14:textId="6D542EC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51BD6518" w14:textId="2DA191E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03EF0E2B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40609330" w14:textId="3BCCD79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3FB6131" w14:textId="310FC2E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6DCC7CF3" w14:textId="0EC5486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8E2628C" w14:textId="05CEFC3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EB80D4" w14:textId="536DF8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8BA3B68" w14:textId="3F5C2FA8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6B85B7F4" w14:textId="7AAEA06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71D0EBD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4FF4B49" w14:textId="0065F62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F7E3D2" w14:textId="66EC236C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0EBC0E3" w14:textId="07070E3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F5396E2" w14:textId="70833A1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4D054D0" w14:textId="643B44D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07527B05" w14:textId="7144DBC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2461EED" w14:textId="003A161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F721953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10CB3BB0" w14:textId="10DB865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BD7CF1" w14:textId="56264F7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36F17A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7EA0215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75EB8D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17E7034E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47674F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p w14:paraId="17BD8117" w14:textId="68824DA6" w:rsidR="00C31DC7" w:rsidRPr="00D00D28" w:rsidRDefault="002E1778" w:rsidP="002848AB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DÉCEMBRE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2024</w:t>
                  </w:r>
                  <w:r w:rsidR="002848AB" w:rsidRPr="00D00D28">
                    <w:rPr>
                      <w:rFonts w:cs="Arial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67"/>
                    <w:gridCol w:w="1079"/>
                    <w:gridCol w:w="1078"/>
                    <w:gridCol w:w="1078"/>
                    <w:gridCol w:w="1078"/>
                    <w:gridCol w:w="1078"/>
                    <w:gridCol w:w="1060"/>
                  </w:tblGrid>
                  <w:tr w:rsidR="00C31DC7" w:rsidRPr="00D00D28" w14:paraId="784F5177" w14:textId="77777777" w:rsidTr="00D00D2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C0E14AA" w14:textId="261BEB53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233B9846" w14:textId="5E146D69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404D7917" w14:textId="2523483E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772B4204" w14:textId="693526B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808080" w:themeFill="background1" w:themeFillShade="80"/>
                        <w:vAlign w:val="center"/>
                      </w:tcPr>
                      <w:p w14:paraId="51908B6A" w14:textId="045E3A42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31413401" w14:textId="79515DC6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0000"/>
                        <w:vAlign w:val="center"/>
                      </w:tcPr>
                      <w:p w14:paraId="2D74E3AE" w14:textId="13FA80D5" w:rsidR="00C31DC7" w:rsidRPr="00D00D28" w:rsidRDefault="002E1778" w:rsidP="002848AB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C31DC7" w:rsidRPr="00D00D28" w14:paraId="35E20DB8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5F53878" w14:textId="2961226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B841F58" w14:textId="2FE6348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16B36550" w14:textId="1E2B4C4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679ED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7B4268BA" w14:textId="3970693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03D6"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2F2F2" w:themeFill="background1" w:themeFillShade="F2"/>
                      </w:tcPr>
                      <w:p w14:paraId="3DB8B064" w14:textId="670E28D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963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7153B9E0" w14:textId="1DDDF2EF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FFFF" w:themeColor="background1"/>
                        </w:tcBorders>
                        <w:shd w:val="clear" w:color="auto" w:fill="FFF3F3"/>
                      </w:tcPr>
                      <w:p w14:paraId="340EC681" w14:textId="1B274BD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577A09EE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3C3510EE" w14:textId="5A33F24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AD74011" w14:textId="1CB678E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EC1C291" w14:textId="45C7F79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A51E7DA" w14:textId="50CD010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338725B" w14:textId="1EC47D83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5787F6EE" w14:textId="41FD95A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618FBA1" w14:textId="6F6AF23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FB20ADA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FDBE35F" w14:textId="6CF9049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1AEB3A4" w14:textId="4AEDB61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62E656F" w14:textId="7AEA9F1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CF61869" w14:textId="2CC0CC2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81339C0" w14:textId="40F2B68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49B7122" w14:textId="3CFED1F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A502542" w14:textId="582D808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3F60FF1C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2C5717AD" w14:textId="3F372015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24341075" w14:textId="067C7B94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C680C5A" w14:textId="668E396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EAECD36" w14:textId="1CA38822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303557A" w14:textId="44931DB0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41F30063" w14:textId="61B9DEB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2262B25B" w14:textId="2F15A04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1A3BA481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0727BBE7" w14:textId="79A406F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A604185" w14:textId="226964C9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79BE526C" w14:textId="24E4913D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56CE18A" w14:textId="0B31D13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0D15189E" w14:textId="09B7603E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7D5E22B0" w14:textId="4326317B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1F65AA1C" w14:textId="31ABA9C6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00D28" w14:paraId="6EE1D338" w14:textId="77777777" w:rsidTr="00504AA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</w:tcPr>
                      <w:p w14:paraId="7D22A268" w14:textId="7E6672C1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34BD5CCE" w14:textId="4CC40A0A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7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00D2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5F9E0966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4CDB8198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</w:tcPr>
                      <w:p w14:paraId="1C078182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3F3"/>
                      </w:tcPr>
                      <w:p w14:paraId="6700112C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3F3"/>
                      </w:tcPr>
                      <w:p w14:paraId="089FA0A0" w14:textId="77777777" w:rsidR="00C31DC7" w:rsidRPr="00D00D28" w:rsidRDefault="00C31DC7" w:rsidP="00F018E2">
                        <w:pPr>
                          <w:pStyle w:val="Dates"/>
                          <w:spacing w:before="20" w:after="0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D00D28" w14:paraId="5ABCB9D1" w14:textId="77777777" w:rsidTr="00504AA8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425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61311DFC" w14:textId="77777777" w:rsidTr="00DD3BDF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1B2BE0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4F65370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345827A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398DA6FB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8EBCFB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83CA412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0A4BC7C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18E5C38" w14:textId="77777777" w:rsidTr="00DD3BDF">
                    <w:tc>
                      <w:tcPr>
                        <w:tcW w:w="5000" w:type="pct"/>
                        <w:tcBorders>
                          <w:left w:val="nil"/>
                          <w:right w:val="nil"/>
                        </w:tcBorders>
                      </w:tcPr>
                      <w:p w14:paraId="696EFA89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10D6F18" w14:textId="77777777" w:rsidTr="00DD3BDF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D74B340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66382F33" w14:textId="77777777" w:rsidTr="00504AA8">
                    <w:tc>
                      <w:tcPr>
                        <w:tcW w:w="5000" w:type="pct"/>
                        <w:tcBorders>
                          <w:left w:val="nil"/>
                          <w:bottom w:val="dashSmallGap" w:sz="4" w:space="0" w:color="auto"/>
                          <w:right w:val="nil"/>
                        </w:tcBorders>
                      </w:tcPr>
                      <w:p w14:paraId="2B6BEB8C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F2C79FA" w14:textId="77777777" w:rsidTr="00504AA8">
                    <w:tc>
                      <w:tcPr>
                        <w:tcW w:w="5000" w:type="pct"/>
                        <w:tcBorders>
                          <w:top w:val="dashSmallGap" w:sz="4" w:space="0" w:color="auto"/>
                          <w:left w:val="nil"/>
                          <w:right w:val="nil"/>
                        </w:tcBorders>
                      </w:tcPr>
                      <w:p w14:paraId="1477B376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1377DC9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425" w:type="dxa"/>
                    <w:bottom w:w="0" w:type="dxa"/>
                    <w:right w:w="0" w:type="dxa"/>
                  </w:tcMar>
                </w:tcPr>
                <w:tbl>
                  <w:tblPr>
                    <w:tblStyle w:val="ae"/>
                    <w:tblW w:w="5000" w:type="pct"/>
                    <w:tblBorders>
                      <w:bottom w:val="dashSmallGap" w:sz="4" w:space="0" w:color="auto"/>
                      <w:insideH w:val="dashSmallGap" w:sz="4" w:space="0" w:color="auto"/>
                      <w:insideV w:val="dashSmallGap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A86163" w:rsidRPr="00D00D28" w14:paraId="3B310EB2" w14:textId="77777777" w:rsidTr="00341E40">
                    <w:tc>
                      <w:tcPr>
                        <w:tcW w:w="5000" w:type="pct"/>
                      </w:tcPr>
                      <w:p w14:paraId="785049ED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8765B53" w14:textId="77777777" w:rsidTr="00341E40">
                    <w:tc>
                      <w:tcPr>
                        <w:tcW w:w="5000" w:type="pct"/>
                      </w:tcPr>
                      <w:p w14:paraId="640D976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16C3C469" w14:textId="77777777" w:rsidTr="00341E40">
                    <w:tc>
                      <w:tcPr>
                        <w:tcW w:w="5000" w:type="pct"/>
                      </w:tcPr>
                      <w:p w14:paraId="6F9A8A97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50B2188E" w14:textId="77777777" w:rsidTr="00341E40">
                    <w:tc>
                      <w:tcPr>
                        <w:tcW w:w="5000" w:type="pct"/>
                      </w:tcPr>
                      <w:p w14:paraId="6F52A5DE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459D0BCA" w14:textId="77777777" w:rsidTr="00341E40">
                    <w:tc>
                      <w:tcPr>
                        <w:tcW w:w="5000" w:type="pct"/>
                      </w:tcPr>
                      <w:p w14:paraId="5B64D06F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2E140A66" w14:textId="77777777" w:rsidTr="00341E40">
                    <w:tc>
                      <w:tcPr>
                        <w:tcW w:w="5000" w:type="pct"/>
                      </w:tcPr>
                      <w:p w14:paraId="34DA1994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0E8BEE25" w14:textId="77777777" w:rsidTr="00341E40">
                    <w:tc>
                      <w:tcPr>
                        <w:tcW w:w="5000" w:type="pct"/>
                      </w:tcPr>
                      <w:p w14:paraId="51DFB768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A86163" w:rsidRPr="00D00D28" w14:paraId="74759792" w14:textId="77777777" w:rsidTr="00341E40">
                    <w:tc>
                      <w:tcPr>
                        <w:tcW w:w="5000" w:type="pct"/>
                      </w:tcPr>
                      <w:p w14:paraId="293BC15B" w14:textId="77777777" w:rsidR="00A86163" w:rsidRPr="00D00D28" w:rsidRDefault="00A86163" w:rsidP="00A8616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1E1777A" w14:textId="77777777" w:rsidR="00C31DC7" w:rsidRPr="00D00D28" w:rsidRDefault="00C31DC7" w:rsidP="002848AB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D00D28" w:rsidRDefault="00E50BDE" w:rsidP="002848AB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00D28" w:rsidRDefault="00F93E3B" w:rsidP="00A8616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D00D28" w:rsidSect="00A86163">
      <w:pgSz w:w="16838" w:h="11906" w:orient="landscape" w:code="9"/>
      <w:pgMar w:top="964" w:right="454" w:bottom="397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F0A3" w14:textId="77777777" w:rsidR="00774071" w:rsidRDefault="00774071">
      <w:pPr>
        <w:spacing w:after="0"/>
      </w:pPr>
      <w:r>
        <w:separator/>
      </w:r>
    </w:p>
  </w:endnote>
  <w:endnote w:type="continuationSeparator" w:id="0">
    <w:p w14:paraId="34B97378" w14:textId="77777777" w:rsidR="00774071" w:rsidRDefault="007740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7F5F" w14:textId="77777777" w:rsidR="00774071" w:rsidRDefault="00774071">
      <w:pPr>
        <w:spacing w:after="0"/>
      </w:pPr>
      <w:r>
        <w:separator/>
      </w:r>
    </w:p>
  </w:footnote>
  <w:footnote w:type="continuationSeparator" w:id="0">
    <w:p w14:paraId="4B257156" w14:textId="77777777" w:rsidR="00774071" w:rsidRDefault="007740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0861"/>
    <w:rsid w:val="0005357B"/>
    <w:rsid w:val="00071356"/>
    <w:rsid w:val="00097A25"/>
    <w:rsid w:val="000A5A57"/>
    <w:rsid w:val="001274F3"/>
    <w:rsid w:val="00151CCE"/>
    <w:rsid w:val="001B01F9"/>
    <w:rsid w:val="001C41F9"/>
    <w:rsid w:val="001D4FCE"/>
    <w:rsid w:val="001F4992"/>
    <w:rsid w:val="001F64EA"/>
    <w:rsid w:val="00211686"/>
    <w:rsid w:val="002549DD"/>
    <w:rsid w:val="002562E7"/>
    <w:rsid w:val="00275373"/>
    <w:rsid w:val="002848AB"/>
    <w:rsid w:val="00285C1D"/>
    <w:rsid w:val="002B3038"/>
    <w:rsid w:val="002C3AAE"/>
    <w:rsid w:val="002E1778"/>
    <w:rsid w:val="00302C5D"/>
    <w:rsid w:val="003327F5"/>
    <w:rsid w:val="00340CAF"/>
    <w:rsid w:val="00341E40"/>
    <w:rsid w:val="00352DB9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04AA8"/>
    <w:rsid w:val="00512F2D"/>
    <w:rsid w:val="00543187"/>
    <w:rsid w:val="00570FBB"/>
    <w:rsid w:val="00583B82"/>
    <w:rsid w:val="005923AC"/>
    <w:rsid w:val="005B1D94"/>
    <w:rsid w:val="005D5149"/>
    <w:rsid w:val="005E656F"/>
    <w:rsid w:val="00622A4A"/>
    <w:rsid w:val="00667021"/>
    <w:rsid w:val="0069633E"/>
    <w:rsid w:val="006974E1"/>
    <w:rsid w:val="006C0896"/>
    <w:rsid w:val="006E7CE4"/>
    <w:rsid w:val="006F513E"/>
    <w:rsid w:val="00712732"/>
    <w:rsid w:val="00774071"/>
    <w:rsid w:val="0077607A"/>
    <w:rsid w:val="007869CA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3132"/>
    <w:rsid w:val="009164BA"/>
    <w:rsid w:val="009166BD"/>
    <w:rsid w:val="00941C64"/>
    <w:rsid w:val="00953D91"/>
    <w:rsid w:val="00977AAE"/>
    <w:rsid w:val="00996E56"/>
    <w:rsid w:val="00997268"/>
    <w:rsid w:val="009A03D6"/>
    <w:rsid w:val="009C2BB5"/>
    <w:rsid w:val="009F1541"/>
    <w:rsid w:val="00A121C6"/>
    <w:rsid w:val="00A12667"/>
    <w:rsid w:val="00A14581"/>
    <w:rsid w:val="00A20E4C"/>
    <w:rsid w:val="00A3527B"/>
    <w:rsid w:val="00A5559C"/>
    <w:rsid w:val="00A86163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00D28"/>
    <w:rsid w:val="00DA63C6"/>
    <w:rsid w:val="00DC1675"/>
    <w:rsid w:val="00DD337A"/>
    <w:rsid w:val="00DE32AC"/>
    <w:rsid w:val="00E1407A"/>
    <w:rsid w:val="00E31530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18E2"/>
    <w:rsid w:val="00F13C2D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6</Pages>
  <Words>3654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2023-03-25T17:18:00Z</dcterms:created>
  <dcterms:modified xsi:type="dcterms:W3CDTF">2023-03-25T17:18:00Z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