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86"/>
        <w:gridCol w:w="3686"/>
        <w:gridCol w:w="3686"/>
      </w:tblGrid>
      <w:tr w:rsidR="00E23373" w:rsidRPr="00BA7A89" w14:paraId="40983BE3" w14:textId="470B8184" w:rsidTr="00E23373">
        <w:trPr>
          <w:trHeight w:val="4536"/>
          <w:jc w:val="center"/>
        </w:trPr>
        <w:tc>
          <w:tcPr>
            <w:tcW w:w="3686" w:type="dxa"/>
            <w:vAlign w:val="center"/>
          </w:tcPr>
          <w:p w14:paraId="66537F75" w14:textId="54C2CCEE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2D50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9F6697B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E763E4B" w14:textId="0ABD0F67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bookmarkStart w:id="1" w:name="_Hlk38821049"/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84222C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6BFCC0B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3998F33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65FC322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786E0A5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765F1CA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48869E67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5D5A6AD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1DF8F5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66F3284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172B136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1F80604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4858FD8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3DACDF5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229F137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0585F5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FA4FA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A4083" w14:textId="138772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D9C7DF" w14:textId="372735C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D5672A" w14:textId="0ADB719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E39618" w14:textId="35697B8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01D669" w14:textId="7701A1C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8B3CC1" w14:textId="1F45391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6A44F" w14:textId="7CB06E5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3F797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CDA0AA" w14:textId="285B04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99770B" w14:textId="0D895A2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78C04D" w14:textId="60F0078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764BF9" w14:textId="0D15FC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4D6EFD" w14:textId="191F78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A7D074" w14:textId="5CDAB06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F4C53D" w14:textId="2DCF552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052995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24C9C9" w14:textId="3E94AD2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5E1D41" w14:textId="44257DA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951C8E" w14:textId="1AF4816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755A8A" w14:textId="34EB01B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F29A4" w14:textId="636767F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8D3352" w14:textId="00E0B8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6BA37" w14:textId="093251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7D45F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14B6A" w14:textId="6B0B2F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6ECD0" w14:textId="07FA2B2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F7B018" w14:textId="16CD88B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2B5BF7" w14:textId="5AF1B8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73E501" w14:textId="21311F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251BC6" w14:textId="7EE948A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A74E8D" w14:textId="389BBF5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144E5B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F237A0" w14:textId="7D61D55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4CCAC5" w14:textId="5509F97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D861116" w14:textId="571E8FAD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D521D1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3F367CE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FAB593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8CAD30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7F72FF4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D7FFE7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699A0A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135FBF9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33AD79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0D0A9BA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4E864FD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23D1570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09BF16B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297C35F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6DEA621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6BC2916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78283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6E1A06" w14:textId="1A682CA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E8FAF3" w14:textId="24D8A20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F01189" w14:textId="29482D3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DD9A7D" w14:textId="61257DC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C63CF" w14:textId="5FDBE04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0DD119" w14:textId="228CD79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1B6ED7" w14:textId="33562B0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C4D67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4AC88D8" w14:textId="63F9DD1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0ABAC2" w14:textId="3451FF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B7AB9" w14:textId="068FDE0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8FC14F" w14:textId="29037B2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F7ACB7" w14:textId="394B7D6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A9F174" w14:textId="46A136F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0A41E" w14:textId="053D20C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33194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6526BF" w14:textId="67F5BCD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C1CD1" w14:textId="14E5724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3A56F1" w14:textId="5EFB982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62D4B" w14:textId="6F0982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A49CF7" w14:textId="208607C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6A059" w14:textId="05D6F5A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E25065" w14:textId="0F39276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B0FF9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5D3919" w14:textId="354C2C1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641D12" w14:textId="2A0A75F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BBFCBA" w14:textId="0B1C57F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DB4676" w14:textId="3F1C5C3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2ADD02" w14:textId="6B1F9A5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6D5BCA" w14:textId="61481F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67017D" w14:textId="7BD361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B553C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549FBFA" w14:textId="3F1D991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54819C" w14:textId="109F4A9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FD04B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AA4EB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9AE72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3664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70C0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315FC74" w14:textId="1911D9C5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FBA145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590C69D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1B78789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67D93AC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0E6CB86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667E623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57F411A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600F730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D7C61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63B7D4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3CA8663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1DACD51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5812ED6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1856F0B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4B9767A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3C114D4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CC4FB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8059F" w14:textId="46AEB5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5CA2B8" w14:textId="62DFB67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B2D48" w14:textId="0F0F267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650517" w14:textId="789947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810657" w14:textId="562148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DD2049" w14:textId="6F2B20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2C3A7B" w14:textId="7292D2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AA7F9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1BC1FA" w14:textId="1E8430C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ED7620" w14:textId="3255F0D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D98F73" w14:textId="2A39F4B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12937" w14:textId="1B00CB6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76CEF7" w14:textId="09F35C0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EA51C" w14:textId="473E939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40F2AC" w14:textId="3A11FB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1924F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EE5652" w14:textId="7F5D598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7248AD" w14:textId="2729A8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5AFA3B" w14:textId="33D2B85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3E5F29" w14:textId="637115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D56471" w14:textId="7A56C07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7AED89" w14:textId="55A58C7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F77A3C" w14:textId="4505E13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2DB45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ACEBE8" w14:textId="6EEDBD5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E2EFA3" w14:textId="488D7C1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0FF736" w14:textId="54913AC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8BB8E5" w14:textId="0106FD8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4100B5" w14:textId="059E078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C4FF97" w14:textId="630F58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8E039F" w14:textId="06873F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808F2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C55AF" w14:textId="3EE2FE6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1FD984" w14:textId="3E5BFEB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808ABFD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D399169" w14:textId="2B2BFAF2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830A8B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1045921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0112C31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26D29A9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258AA0B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0A7F5BB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0D236B0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6DA40477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4D13F9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36AC6C2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31B9246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002C04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7BA56AB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7428D1E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33ABC6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305337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6F6110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A80732B" w14:textId="690F405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F1C20" w14:textId="4E812F4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76D9DB" w14:textId="7872663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0857E" w14:textId="47EF19C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5E11EF" w14:textId="4E4833D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E2CB87" w14:textId="52A54EC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A6BB62" w14:textId="1BC685D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D8AA7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EB8112" w14:textId="3AD9C62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C37CB7" w14:textId="12C3F06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941E8C" w14:textId="08E49D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649ED3" w14:textId="0E17A5C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2DE6CE" w14:textId="5DAD002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C6B17" w14:textId="626AFBA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A52DBF" w14:textId="4136E3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87AE2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0F716A" w14:textId="68883F2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7ECA79" w14:textId="62BD340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2A4B10" w14:textId="7312467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8E8D1C" w14:textId="2E655FB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C86561" w14:textId="7FE8DF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E61DF9" w14:textId="0F647EF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1883DE" w14:textId="00A07D0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B6B82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9309AC1" w14:textId="1007704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DCBBC" w14:textId="743F483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6DBB2B" w14:textId="1DF23CF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B25296" w14:textId="443EA1D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728F9" w14:textId="3434E25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8BA22F" w14:textId="4E31D21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9DB15" w14:textId="6D280DB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3B39C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C29B70" w14:textId="521ED97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1DC2B" w14:textId="760894B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F85E9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50F81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4B015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7E74A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4D86D9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E785DF9" w14:textId="68994E73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DD4E4F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06B53B4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08998C0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9525A1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4F711C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48F5448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7EC7BD8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4114659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44B5DA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2B5FF8A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4AA31DC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6471486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37F7E15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2C45E4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36772E0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260CC0B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9C0EC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555505" w14:textId="7B37DC9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AB69DE" w14:textId="6C070D4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096DAC" w14:textId="196BC2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C13B6B" w14:textId="5E86DEE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117334" w14:textId="550CA48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7D6AFA" w14:textId="3B8C75E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7DF7E6" w14:textId="586465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5D817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F04C3A" w14:textId="6ABF586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A915AD" w14:textId="4CCA171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B16810" w14:textId="209C198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F1FBF7" w14:textId="50E7394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BF783" w14:textId="2EBA1B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33530D" w14:textId="1E60423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05FA3C" w14:textId="5E7924C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B050A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3CE934" w14:textId="2A82FB4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B5F75" w14:textId="71747B7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19F71A" w14:textId="44AD308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2973FF" w14:textId="25B330A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39F0D" w14:textId="2D6814C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09B660" w14:textId="366B52F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A66CFE" w14:textId="21FF052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50F77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13AED3" w14:textId="67995F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26B469" w14:textId="0C6451C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E4163C" w14:textId="0AA7FB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5B977" w14:textId="72D15A3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18D083" w14:textId="01986E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430F8" w14:textId="43AA5DD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D76BD8" w14:textId="4ED0422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F2950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25A55" w14:textId="725C7F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0615F" w14:textId="7D67583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5AF13B3" w14:textId="0CBECD1C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7C2DD8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4F66DF0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1D6B9F4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0D43BAA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37B2CE6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2499584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13DCE35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365E711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6D35DF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6011B43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3AF8CC6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3129360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2B0004C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547EC79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5ABDE93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55B207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389E1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5C9E191" w14:textId="47660E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DF6107" w14:textId="6EF44B6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A0BDA" w14:textId="218751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C5A0E1" w14:textId="0ECBDA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B9CD27" w14:textId="19D7323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001CD9" w14:textId="361E57C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5F75D7" w14:textId="14850C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9805B0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166C50" w14:textId="2D94256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4638AA" w14:textId="4E670F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F8B86A" w14:textId="42682D7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C7684B" w14:textId="404E1D0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8B80C" w14:textId="2036818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B9840C" w14:textId="1EB3132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0B891E" w14:textId="43AE3D9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05CB2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1EF6D8" w14:textId="623A45B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F0A85E" w14:textId="27508A5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77E735" w14:textId="6C26127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ED938D" w14:textId="652F3F2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426403" w14:textId="0EE47C9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038E1F" w14:textId="3D5DFB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701C99" w14:textId="3B048D8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D9F1F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50AD5B" w14:textId="36EF9EB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174962" w14:textId="2151BA7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671FD3" w14:textId="2DCE8DF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CB8B9" w14:textId="6733131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7473A" w14:textId="5520D7B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C47AD9" w14:textId="53F9C56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A9BD90" w14:textId="1AE656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50E01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A2544FD" w14:textId="5804559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D45BB9" w14:textId="6D4969B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CFC2C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709F8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A4668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FDAE7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1A12D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5ABCB9D1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FBAEAFE" w14:textId="7BCFF907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9A7682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64D1FF4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076D8DC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0D134B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71629A3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69ECEF0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4F748E6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7B1ED35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D7AFB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22C801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32CBED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27F14A7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35EF418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3EBCDF7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1FFF28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5D0EDC1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853A2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27C8673" w14:textId="7BE237A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3EBF80" w14:textId="5E6503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453D30" w14:textId="46AA7D3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34909F1" w14:textId="3B4BEC6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0F4289" w14:textId="3E3804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8784F66" w14:textId="693335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8AB66D" w14:textId="142A70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C3501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015D498" w14:textId="1E5D5CB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089BBE9" w14:textId="52E066F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FABAAC" w14:textId="45F48E5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D8614D" w14:textId="13B233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19BAE3" w14:textId="131CCC1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923704E" w14:textId="74CDD84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983202" w14:textId="24FB8E0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E4E75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E55D21" w14:textId="5E04B9B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9326060" w14:textId="204478C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A83538" w14:textId="5C158F2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C0E6002" w14:textId="4C0D115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E86358C" w14:textId="5218A45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C1096A" w14:textId="5C81F6D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92DAE9" w14:textId="651E6D4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D3F51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8C1ED8" w14:textId="0A37AE6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881252" w14:textId="323585E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633A310" w14:textId="09BB7ED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037D64" w14:textId="055E16B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EE6AB2" w14:textId="4887C9C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803B28" w14:textId="50F05D9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6A3730" w14:textId="078631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E92B8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6F6115" w14:textId="4C0662E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C2CAA" w14:textId="1E76F35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7A2B8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E5D07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7B0B9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78A00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3A1313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8E15426" w14:textId="543EC677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D6EAAC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85FD32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7D93DF5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C262C8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5781F1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CADD3B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5A88968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679414F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9CC6A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6AD26A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2446763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55F8A45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619CFA5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5EC3A08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14E978E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2B0D609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0487C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7DD9AC" w14:textId="7636E3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46FA2" w14:textId="12C8168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0B63A9" w14:textId="2DA2332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FAFAA5" w14:textId="7282852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6E8B3F" w14:textId="47DB12A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E0BABE" w14:textId="2F1CCFF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8D01D" w14:textId="3ACCC0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BD6FA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D9EAAD" w14:textId="5F285DD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0CDE0F" w14:textId="3838C8E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FCCC7" w14:textId="438AAEA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4FB448" w14:textId="7F00D5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C3D44B" w14:textId="381E8E2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B42C8C" w14:textId="3126AE9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1DAE87" w14:textId="5252256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7A140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D71F26C" w14:textId="740424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6E0A73" w14:textId="1555B1D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93C939" w14:textId="204CB22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9B7BD4" w14:textId="1B0C3D3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EA51FA" w14:textId="43C33FE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57B51F" w14:textId="44344BF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CC1CCE" w14:textId="746F897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EE3CD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5F57CA" w14:textId="31D011C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B7B4E7" w14:textId="0D55A6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A3D790" w14:textId="62A74C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17A65" w14:textId="3D5BF88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112852" w14:textId="0EFE80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448B09" w14:textId="537924F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96A96B" w14:textId="3507C85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0F454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FA1158A" w14:textId="5E2ED75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C43EA1" w14:textId="28D4094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A364C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5D17C8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661B1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29129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C477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1B176A2" w14:textId="08B5E56D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0F7938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691A616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6979E6B4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4D45D06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6ABEDBD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265734E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56E6D75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4954065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3783DA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51A573A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7EE390F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370381D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4916B38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62BCF11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18C831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4DBF918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93506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E2A3DC" w14:textId="2E7A8D4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B5077D" w14:textId="449192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ED14B5" w14:textId="7293B38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405CD7" w14:textId="5CC7FCF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366BF5" w14:textId="5A1536D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89D9F" w14:textId="563A44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23D446" w14:textId="4F68101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5EA40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806A7E" w14:textId="6B9AC84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822CE7" w14:textId="72E49C7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017E8D" w14:textId="4A035CF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09886" w14:textId="796A042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C83A73" w14:textId="62C1AB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772BA9" w14:textId="13BB06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D2E317" w14:textId="6D9AD09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998A4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C75CA2" w14:textId="708A6DF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9A69E" w14:textId="68A9586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B9C74E" w14:textId="298DAC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FAEE3" w14:textId="40A509C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85131C" w14:textId="43BD739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3ADF14" w14:textId="419A82D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8CEE29" w14:textId="3741BB1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00EC18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5BFCCC" w14:textId="4EFA5B9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FE00F1" w14:textId="4104003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6E76E" w14:textId="033E6A9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99448D" w14:textId="4869D5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E783AE" w14:textId="4808A9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B3755E" w14:textId="7D13292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AA51BE" w14:textId="282AC62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0785D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22901D" w14:textId="5B8C853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FF73FC" w14:textId="79FC360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405FBD6D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53179A5" w14:textId="55E9954B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45C049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1F0C3B8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E95E51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6442E6D4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0201FB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64A4B2C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669BA44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3B67E2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7EA076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6BC032C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05E4D9D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07A6511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7CB5199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0BF4280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7461E85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5EA1B25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27389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2B725B" w14:textId="68625AD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CEE8C6" w14:textId="3E3D112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C4B3FE" w14:textId="5BA04B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9FCBA" w14:textId="6D70284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A14329" w14:textId="20D6446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9A62B3" w14:textId="5897B8B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92898" w14:textId="354DD36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3DAF6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B1FB5A" w14:textId="380255B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047C05" w14:textId="3948B31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169ADD" w14:textId="7BEB4C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400254" w14:textId="4CF41BD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A615AC" w14:textId="20B24F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9A5A6E" w14:textId="46C4AD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8BD37F" w14:textId="6DF690D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5307B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27F6539" w14:textId="7340B72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B3551" w14:textId="345A38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1936C5" w14:textId="6908D07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57154F" w14:textId="26E209D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D94759" w14:textId="23BF2E8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92FE66" w14:textId="66B4F7D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363317" w14:textId="43FFE85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CB773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5C07B7" w14:textId="4B56A02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A0EA92" w14:textId="0E8434B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53BCE1" w14:textId="3866C39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81D568" w14:textId="48BE526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E4F68A" w14:textId="0E05485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D2B412" w14:textId="5370326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52E943" w14:textId="63C57B5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3E3EA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A89A6B" w14:textId="2A4918C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38F23B" w14:textId="7D37404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1A8D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6E6B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ED030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9AA8D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4B426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4C375F8" w14:textId="5C59D635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6688E7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2FF834F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272D991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020F71C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05FF691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4485C1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28CD867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6CFE239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96398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4A5569F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661971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6225768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22D60B2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68DB82F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49A7CEF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4FF3F15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BFEFE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29F9D7" w14:textId="6AD1A2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626200" w14:textId="671201B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56A358" w14:textId="6C8AD5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C555CA" w14:textId="13419A3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78F2A8" w14:textId="1C44B3A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0213C9" w14:textId="380236A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BDF07F" w14:textId="20CB13A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CE94A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629055" w14:textId="54303F3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4807EA" w14:textId="5768BFF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645939" w14:textId="31E5A42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BFC8E9" w14:textId="4E1804B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B4706" w14:textId="5E3D57E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306362" w14:textId="230F792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6174E6" w14:textId="5602C8D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5F22A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291F70" w14:textId="6F4539C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A7C695" w14:textId="78E97F0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7A1320" w14:textId="0B42786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3C9A06" w14:textId="0EA409C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EDCB7E" w14:textId="025BA72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A48F85" w14:textId="444B424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22A6A0" w14:textId="5AF85FF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4B745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C0B13E" w14:textId="17A3706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5C4BD2" w14:textId="2E4BA7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5AF41" w14:textId="4224C85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B0FCBF" w14:textId="0A114A9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DD04B4" w14:textId="4A7DA21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0A34A6" w14:textId="329EDBB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92942E" w14:textId="641085C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C1498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BA0578" w14:textId="41FCFF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708F5C" w14:textId="0F39D0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8239E80" w14:textId="3546BE2B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AADCE5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41FF009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AA9B5F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5A4F2DD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4A93ED8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1D5686F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5A52523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114163D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F73332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75AD35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5F03020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154B6C5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4855EE8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597F255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4D88800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3FD9402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1FB96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17DB876" w14:textId="0A56EF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1A50D2" w14:textId="052134E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9B6CD7" w14:textId="5F53DE7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B6B2B" w14:textId="5C49B6D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3B1C3A" w14:textId="4A8430A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69B1D" w14:textId="6957A60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696A4C" w14:textId="34971E7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03684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179AEC" w14:textId="45AD2F2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F4407" w14:textId="596F29B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01706B" w14:textId="49AC6D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42BBB2" w14:textId="086D4FB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277B32" w14:textId="59B16CE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AE1DC8" w14:textId="298B7BF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B95BCB" w14:textId="50B9D26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89B7E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C4CE27" w14:textId="75FB31A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257DE5" w14:textId="63A4D80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5B77DB" w14:textId="0E55AD5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11F935" w14:textId="367E738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922845" w14:textId="5673188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1F9385" w14:textId="40C8351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6B257B" w14:textId="399F676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FF325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614E19" w14:textId="454CFA1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FDD080" w14:textId="1623A98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3499E9" w14:textId="68BE0A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01708F" w14:textId="6B19D5C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4813E3" w14:textId="5585F4E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2FC1B6" w14:textId="16C2E75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71937" w14:textId="6A6A8C2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33918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3BFC65" w14:textId="23DD6DC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4E63AB" w14:textId="74E725D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525AB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EA57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E027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2942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3BA4F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686" w:type="dxa"/>
            <w:vAlign w:val="center"/>
          </w:tcPr>
          <w:p w14:paraId="4764970A" w14:textId="0925F15C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2D50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F7DFAE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903371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22E079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573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FD8F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68A0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F2B04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61DA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1994D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6FB9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AAC5D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E66D65" w14:textId="39FD03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FF9C6D" w14:textId="459DEC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20C840" w14:textId="6DA6FF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F4A77" w14:textId="089DCB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C8A3F3" w14:textId="0F60D1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4690B2" w14:textId="28E275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29DA66" w14:textId="33E739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EDF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97B779" w14:textId="7A471C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67EBC" w14:textId="6EC60D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18F413" w14:textId="548CCA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584775" w14:textId="24657B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BA2315" w14:textId="7F1890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E08C5B" w14:textId="43C8CC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7573F2" w14:textId="7F7369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6AE19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392613" w14:textId="3AD854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767475" w14:textId="519060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5E5FE7" w14:textId="662017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9211FB" w14:textId="1B6AD8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C8CE0E" w14:textId="6A997D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95E34C" w14:textId="536209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3DD03F" w14:textId="432D44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795F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5E5759" w14:textId="2C8B3B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49A8DB" w14:textId="4CD0DA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DFA3E4" w14:textId="317225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F2AE2" w14:textId="79F18B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3CFDC3" w14:textId="070350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DFFDA1" w14:textId="68470A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11D085" w14:textId="6C5599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0426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573B58" w14:textId="72415B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8C8938" w14:textId="682EC2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78F28C" w14:textId="26BC02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FDD075" w14:textId="74EA4B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2EC0C" w14:textId="7A79B5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967681" w14:textId="16E6F5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4D0D4E" w14:textId="4BB38C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E2CC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3B953" w14:textId="42C4CE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99CBC" w14:textId="23B550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ED49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8EFEE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D587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AB2B8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B2D0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C724B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1D84FE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BA865F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7E3F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482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1D830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3819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176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C24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EDFB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7E87A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5D68D6" w14:textId="3D39B6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8BAFFC" w14:textId="6B5461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EB3302" w14:textId="2E9726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10B31D" w14:textId="141CC1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B41BC6" w14:textId="11ECF8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9A7CA1" w14:textId="59BFDB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AC1684" w14:textId="50179D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4CB8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CA9C115" w14:textId="146D05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6110EE" w14:textId="573131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D34D2F" w14:textId="64FA4F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4CBEE" w14:textId="63EBD2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504AB7" w14:textId="7652B9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F45D7" w14:textId="50AE5F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373082" w14:textId="161FFF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17A6E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9428518" w14:textId="654CE7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F8AF06" w14:textId="306A6B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5F7A0F" w14:textId="59E655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DA551C" w14:textId="391706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FFEDD5" w14:textId="0D7A4C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53FC57" w14:textId="675A62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046806" w14:textId="70D50B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0EEBB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D6A4435" w14:textId="7BE644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C774C2" w14:textId="36ABF5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D6DF3C" w14:textId="20B8AB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EF9CF" w14:textId="217375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0246B3" w14:textId="5EF843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5F2C54" w14:textId="379909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344A30" w14:textId="6B17C3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8F876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B75312E" w14:textId="530DA2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EC94EB" w14:textId="25BB58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19C1BA" w14:textId="625D4C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29EBE9" w14:textId="717183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4C46B4" w14:textId="2037E8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412103" w14:textId="3B012A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9C3DB7" w14:textId="1ABE85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1A8C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EDBE290" w14:textId="37E8EB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F8C33" w14:textId="7099DE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024AD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FE94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9747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97957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4DC2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88DB8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95AA5E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9D01B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9B83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DFE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DA48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135F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4662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3B73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C31A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B2A6A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CCE675" w14:textId="1DA26D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B204A6" w14:textId="031469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692E99" w14:textId="5866EB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2D5256" w14:textId="4D6A9B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BC9445" w14:textId="24377F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90EB8A" w14:textId="6E7995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A8EA1E" w14:textId="462DFF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3D803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4C1AC9" w14:textId="3800D6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AC6EFC" w14:textId="38FCCE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2A647B" w14:textId="283DCE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5D9F98" w14:textId="53FA4C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C06D0E" w14:textId="508A39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24559A" w14:textId="593ED4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F4D288" w14:textId="48E41E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3A97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6CFC38" w14:textId="22FD13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14F7BD" w14:textId="3BA652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70F032" w14:textId="4786F0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BB5C2C" w14:textId="07D681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CBCBB1" w14:textId="786D99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2189F" w14:textId="03D98C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876500" w14:textId="15F103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4019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D8B5AB" w14:textId="53610B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BE05FD" w14:textId="4B347E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F87C79" w14:textId="64E490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CC0554" w14:textId="704EF2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F5130D" w14:textId="3F2D7B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E8A1A7" w14:textId="2E8880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8E82E3" w14:textId="60D518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3936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1F37F0" w14:textId="31D99D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B1D65E" w14:textId="70F93A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79A85F" w14:textId="58B677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3CFE49" w14:textId="23932F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F3EBB9" w14:textId="18669D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A6E156" w14:textId="77BEFA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F84DF" w14:textId="18E0BE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DC0DC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3789E" w14:textId="4931CE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672336" w14:textId="30228A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BE91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F308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AC1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88B0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F35A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0A0C1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1F4192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F0EA2F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94031C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8EC9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C5CF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B442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830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FBA7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46B12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0789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2A895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C1B6D8" w14:textId="0D1455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904E84" w14:textId="5019F1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0F3D2" w14:textId="25A422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69F46" w14:textId="4DD569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90E0E" w14:textId="564CEC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ED0FD2" w14:textId="14FD1F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4B1E0" w14:textId="2E280E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A2D94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B62E1" w14:textId="753F2B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5D5923" w14:textId="0E37C5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314FE3" w14:textId="5EF96C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26578" w14:textId="675CD3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8B9AAA" w14:textId="3423FF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B93F27" w14:textId="495B02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B89B61" w14:textId="3482AD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957B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1A32E27" w14:textId="20E98D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E55DF" w14:textId="7630FD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145B1" w14:textId="2E78AA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B96E7" w14:textId="350DD8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D902A6" w14:textId="23A340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74EE7" w14:textId="713D9B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AAE163" w14:textId="5FAD06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E5D3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0A9937F" w14:textId="358DC6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8C2F47" w14:textId="7A1773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FE7CDA" w14:textId="7A1F9F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88AAB" w14:textId="6095D7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BC82F0" w14:textId="05C1A3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F7E93D" w14:textId="625462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BB778A" w14:textId="7E7754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2B3C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F69F4B" w14:textId="3BE47F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49B512" w14:textId="6128B3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B44F8D" w14:textId="317CE1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5CB028" w14:textId="3AE63C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EE9DD" w14:textId="5AB703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BE9C86" w14:textId="754108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87A755" w14:textId="7F2E25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3FA0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AA8B58" w14:textId="1ECACD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B08ECE" w14:textId="789214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63348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E2E1A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F7AFD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2296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E9892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09513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47E466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11012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60EF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DBB5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C46FA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FC1DA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0979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900F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8BB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7217E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9076FA" w14:textId="59F856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3125E5" w14:textId="20A25C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78A33" w14:textId="699441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CD8F5B" w14:textId="18490A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1852E" w14:textId="078BFD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5EF794" w14:textId="7623D9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4C8F48" w14:textId="11EF08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7A3FB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017078" w14:textId="78FF57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4485BB" w14:textId="55E4DA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CB447A" w14:textId="0407F4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0EEBBD" w14:textId="02776C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768F65" w14:textId="3F10D4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67F872" w14:textId="1814C7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B316B1" w14:textId="6351E6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8056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EB5143" w14:textId="62393D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993288" w14:textId="1A8271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347847" w14:textId="038274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F712B6" w14:textId="5B30C8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959E91" w14:textId="3AED24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F10156" w14:textId="591594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CFFDB" w14:textId="4B5DFB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E5FA8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85C2A1" w14:textId="6880DA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87F0C" w14:textId="681D76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7E99B2" w14:textId="228D7E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DB0D31" w14:textId="762B3C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95EE3D" w14:textId="1D40A4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1610B" w14:textId="5F7C4A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54B663" w14:textId="2FC28E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78E84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C93C4E" w14:textId="492B62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1B2A57" w14:textId="1BE98E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3439AC" w14:textId="050962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95752C" w14:textId="37831F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BCCBDC" w14:textId="680B9B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E59D94" w14:textId="61057A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DAE466" w14:textId="619BC8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4937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3FA15" w14:textId="4D31C4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4DCEFF" w14:textId="625D1F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ADE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07F5B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69BC4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67D6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C612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F119C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F7721A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A810F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260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4B0DE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60D62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510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6F9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9FA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F224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9B11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29ECE4" w14:textId="7A14BD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71918A" w14:textId="3129F2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E92323" w14:textId="61BB07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F5E4E8" w14:textId="6E5CD1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5B8767" w14:textId="11FB49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63C48" w14:textId="5C26C9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236308" w14:textId="1EC2BE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6E7D4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023000" w14:textId="3166C2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F87081" w14:textId="458B70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00CC20" w14:textId="5AC35F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A39122" w14:textId="4C2C08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3B752" w14:textId="65776A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9C99D5" w14:textId="4D9E36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C66071" w14:textId="76A73C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813D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C90FC5" w14:textId="5BC170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6EBF86" w14:textId="7021D0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6520A" w14:textId="3936D3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764C16" w14:textId="6870D4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51A49C" w14:textId="2ED620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24CC7D" w14:textId="5D30FA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C5ACC0" w14:textId="167329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3F4E4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82826D5" w14:textId="6B04B9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6A56C" w14:textId="682AA3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E51D96" w14:textId="6E6B35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CFF46" w14:textId="3AC444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C9FCF8" w14:textId="4F1E4C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A7615" w14:textId="0FAFBD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90E21C" w14:textId="7444DF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C2FD7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A9AD50" w14:textId="197B1C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ABB85" w14:textId="5704C8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A88E8B" w14:textId="3039D9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71514C" w14:textId="3FF985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48B28A" w14:textId="7C1A88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F6417C" w14:textId="2BABC0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3AF482" w14:textId="6335E3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21B6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836B39" w14:textId="2333D7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B50FC6" w14:textId="04E794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2ADCE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691F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E471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D874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E7B54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3572A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1EF4F60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C76838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8E778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A0A40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C0FC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A3AC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1F15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88DA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414A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DF26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C8BC4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2FB1087" w14:textId="3C8528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4B5C6E9" w14:textId="0A72E0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C9CB782" w14:textId="057BBD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338A80D" w14:textId="2F2416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F93F2E8" w14:textId="0C0DC6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9DA959B" w14:textId="1BCF51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1AA47A7" w14:textId="1687D8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043B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FF80B3" w14:textId="621897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CF9576C" w14:textId="1AEB67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49BC8F1" w14:textId="16A13B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787F05" w14:textId="5AC0F2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ADC8DF" w14:textId="540DED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FFD59F" w14:textId="321C3A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B320F6" w14:textId="7226AF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DCF68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A7C0D00" w14:textId="2446A6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0B9670" w14:textId="491C0E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970D92" w14:textId="20E7C6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F06D70" w14:textId="20E656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A31B87" w14:textId="141AF3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26412F0" w14:textId="339FBA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3755A1" w14:textId="5E95AB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8E44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EA683D" w14:textId="42C3B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ADEC22" w14:textId="75E386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48DDD8" w14:textId="07023C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738D4D" w14:textId="6A3EF8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00070AE" w14:textId="793ED8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EF9569" w14:textId="7187D5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1439A96" w14:textId="6F8828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CD69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1DC802C" w14:textId="45BD2C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32DF1AD" w14:textId="56EF3E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9D3D95" w14:textId="7D8285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F505EC2" w14:textId="7ECE88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9502C51" w14:textId="05BFDF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C0F260" w14:textId="3880D1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1F0346" w14:textId="6AF0D7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5117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4E6746" w14:textId="1E56BA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DCC544" w14:textId="523D69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889D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1191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0E770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FFA52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46EF2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6F26CFD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D4C11BB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7543E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11B7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9740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8D50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6252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51E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3E0A6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20F49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F39F6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EA4DA2" w14:textId="2B061F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B10862" w14:textId="04045B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B6AD9" w14:textId="7907F3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5ED91A" w14:textId="450644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BA538" w14:textId="258353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E28F6" w14:textId="228022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365A7B" w14:textId="14A7A5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CC41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DBFDEB0" w14:textId="63AA71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CEE984" w14:textId="2B7DC0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E1563A" w14:textId="4D47F8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B5D0DB" w14:textId="0FEBB4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1A169C" w14:textId="0AD130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E2293B" w14:textId="1AD402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5465A5" w14:textId="45ABDC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2F93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E7C4CB" w14:textId="07283C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75875E" w14:textId="63B867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7295E" w14:textId="493FD6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5ADDAD" w14:textId="4A0ABC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F73095" w14:textId="12FF04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0F8BD5" w14:textId="724BB3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46410" w14:textId="1C8342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B35A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0294061" w14:textId="426B93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9776DF" w14:textId="27EB27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B8143D" w14:textId="301BBD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ED5016" w14:textId="3514C0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26335D" w14:textId="4813D8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8D2252" w14:textId="2687F1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6A6BB8" w14:textId="697592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A968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E93317D" w14:textId="3923AF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DE7727" w14:textId="0C989F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DFEFD" w14:textId="373222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7C1870" w14:textId="1B25D1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C24313" w14:textId="1CEE20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40733" w14:textId="77DB72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4D418" w14:textId="442258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98D1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425356C" w14:textId="48A304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7F1A44" w14:textId="74C810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1F9F1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26D68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01A4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14AF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8BE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AC29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CAEAF5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EF0849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8A30A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78E3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98A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2223B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C077B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BDCB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23794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1F4BF0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1C637C" w14:textId="6BBF5A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216DFB" w14:textId="68249B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84F93E" w14:textId="3E7550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5AAF2A" w14:textId="7B0A46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FED0D2" w14:textId="470320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9DFE14" w14:textId="26F493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290D6C" w14:textId="64E107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730C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5049E1" w14:textId="04FB6A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2EFF46" w14:textId="4E0EBC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0405A8" w14:textId="7A43C3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9E714" w14:textId="726A55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02DD6D" w14:textId="5A5773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F5A5C5" w14:textId="07331A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5441F" w14:textId="33904D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7D59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B9A076" w14:textId="1F3223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DAC61" w14:textId="395640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DAD317" w14:textId="466C26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0E8A2" w14:textId="2FE610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494912" w14:textId="10C65D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5168D" w14:textId="7AFF0C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EDEFD" w14:textId="3CD88F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C6536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DEF87D" w14:textId="10D020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EF9259" w14:textId="44FD14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CE505A" w14:textId="64E4BB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ED5573" w14:textId="586F5B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F404EE" w14:textId="4E2C79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6DE45E" w14:textId="07F221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DED60B" w14:textId="6FCE17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CCBD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7AE72C" w14:textId="0BCFBE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033868" w14:textId="685198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7DB2E" w14:textId="297A42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C02EAE" w14:textId="3CB227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CBA12E" w14:textId="6C810F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F31EA1" w14:textId="563270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EAD3D0" w14:textId="2C9B19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395A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999F17" w14:textId="26BC99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78EB60" w14:textId="592E41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EAC0A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EDAD6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1D6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34B22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2D1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9F95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83029B1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4C50EB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758A5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D31B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D9FD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D2000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573F1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B500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DB24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2969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F9E21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D6EBDA" w14:textId="6C7034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2E647" w14:textId="34AF99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E93B10" w14:textId="7BA14E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8BA5AA" w14:textId="6A09D7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F1DDC" w14:textId="0C6B37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09561E" w14:textId="1911DB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398488" w14:textId="491145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F91A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081ECD7" w14:textId="0363E0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67B404" w14:textId="454F79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71FB56" w14:textId="3E6A2E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C3CBB6" w14:textId="4BB066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6AEB2C" w14:textId="106118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CCB998" w14:textId="1EFCCD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F8E86B" w14:textId="19D9D5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1D9AF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8CB4F2" w14:textId="0AB4A4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0696BB" w14:textId="0D7A2A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17694" w14:textId="22709D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BEBBCB" w14:textId="619E49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374525" w14:textId="5704C1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647396" w14:textId="3E0AFD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B2FE7D" w14:textId="0C3794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0BE5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72883B4" w14:textId="302459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518E31" w14:textId="6CDFDA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8ED1B" w14:textId="46F143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CEF97" w14:textId="6353C4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C031F8" w14:textId="38DEE7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49E72F" w14:textId="0F3641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36EC16" w14:textId="38E189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B71C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5F147D" w14:textId="43B6B0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A1E769" w14:textId="1E111E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37857B" w14:textId="701A98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088D75" w14:textId="132334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27B02D" w14:textId="33D19D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9E6CB0" w14:textId="3E810E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BC7A92" w14:textId="27722E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D21D5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D46A1F" w14:textId="633C75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F80D77" w14:textId="1E1CCB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295EC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25DC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F42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297AC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5931A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BC9EB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21EC4E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E523B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7369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90A1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9F36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F570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F3E7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F560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71E4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E9BE0B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C31E16" w14:textId="494506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65FCA0" w14:textId="1504B8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99364E" w14:textId="4731E6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C5204F" w14:textId="099CC8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754598" w14:textId="390E98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FBE2AF" w14:textId="3CF61C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344730" w14:textId="322259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F834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07C17E" w14:textId="5FBF1D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96B46C" w14:textId="5982B3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946F2C" w14:textId="43F826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9BFF4" w14:textId="3196FA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C5CCBB" w14:textId="102AA8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4BFAA6" w14:textId="4FBC9B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DB8E8A" w14:textId="7E397B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7D638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152394" w14:textId="649BA5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02A68D" w14:textId="4BDF78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BC5B7F" w14:textId="14BFC0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DCAC" w14:textId="0C31E5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347B89" w14:textId="4DEEDB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743ACB" w14:textId="3CD999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0059AF" w14:textId="49F566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A7A2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60A497" w14:textId="665805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96E747" w14:textId="0CCA7B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33985C" w14:textId="42535E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68EE25" w14:textId="0EB2F9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84CA80" w14:textId="3570E8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5947CD" w14:textId="0F4767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2438E6" w14:textId="095010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AFE49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01FF03" w14:textId="062652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A0C178" w14:textId="6FE345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2B1F50" w14:textId="0D0A31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5D479C" w14:textId="59A086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90F5C6" w14:textId="7F3DF4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19F6C" w14:textId="01728A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BDBAB0" w14:textId="56E605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B9DEA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E0D828" w14:textId="5293DB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D160EE" w14:textId="7AEF58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8078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9FAC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B2FE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D813D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7DC9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A0536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4ADB93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B369A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A66DE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D346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C570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3C07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EBB1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0C4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891D5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A7040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C92DD8" w14:textId="0DFF85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F09D25" w14:textId="01BA8E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C98104" w14:textId="5E231F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67317F" w14:textId="659BAA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E2B411" w14:textId="4CBD95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22F5B2" w14:textId="24AD6A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38A1E0" w14:textId="229E07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537A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C51C7AC" w14:textId="0F9954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65F07F" w14:textId="3BDB93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C80EE8" w14:textId="7F9EE3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F09ACB" w14:textId="2D0CF5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F46A5" w14:textId="1B0329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F60D2B" w14:textId="2E66EF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6413AC" w14:textId="1ACB50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2F1D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872355" w14:textId="1C4331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631B10" w14:textId="4FCD5E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1234F2" w14:textId="562BC7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85CC40" w14:textId="3520A0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F9B720" w14:textId="6DF018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F32B8D" w14:textId="50C2A1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DAB3C2" w14:textId="162E8B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606DC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82F3BF" w14:textId="335205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CDE71C" w14:textId="74E1E5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281FC6" w14:textId="5B5414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57B968" w14:textId="24008E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70B9C0" w14:textId="28E066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92D50A" w14:textId="6FD697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03B5C1" w14:textId="5EBD35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83E7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603BC5" w14:textId="6626BE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E1AB30" w14:textId="491EF6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713A3D" w14:textId="0F650D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D3FBEB" w14:textId="646103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744455" w14:textId="287D6C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6E422D" w14:textId="69F7CB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ED9543" w14:textId="7564BD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D131E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60BA15" w14:textId="4ACA73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CF6EDB" w14:textId="69B5E6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C8D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1ABAE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8111B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0DB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3F48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73813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  <w:tc>
          <w:tcPr>
            <w:tcW w:w="3686" w:type="dxa"/>
            <w:vAlign w:val="center"/>
          </w:tcPr>
          <w:p w14:paraId="6B2100B4" w14:textId="0B856761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2D50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EED35FA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C24E510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D2F27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7488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9EDF8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F2E05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9450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EDA0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40516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802C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69AD3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1CDA7D" w14:textId="0BB737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F6CA3F" w14:textId="4FFD35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B9AEBF" w14:textId="48601E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71C9C1" w14:textId="3A6A89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55A809" w14:textId="055F68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1C4093" w14:textId="302364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E64968" w14:textId="386397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8138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C201D2" w14:textId="5C6DE2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CCA862" w14:textId="27B1C1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64A24D" w14:textId="7DE79D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B3309F" w14:textId="57326D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5D3CFF" w14:textId="7B791C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F9D895" w14:textId="1DFE91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F68CB8" w14:textId="4A1440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721F9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5BA671" w14:textId="09697B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0D1D68" w14:textId="197084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E0F3F" w14:textId="1096F5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BD674" w14:textId="0340BB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2EEFA4" w14:textId="4B020F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AC35B3" w14:textId="150BAA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950D09" w14:textId="331D70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C392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E48B1" w14:textId="3CEA25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E7A55D" w14:textId="388424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BFAC63" w14:textId="711346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45365E" w14:textId="5C798E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439D46" w14:textId="73D44B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55A32" w14:textId="487989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23336" w14:textId="658223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CEAF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EA8478" w14:textId="067053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E8CEE7" w14:textId="3AF2EE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564F8F" w14:textId="1172C5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36DA0B" w14:textId="341EF2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7C192" w14:textId="485ED5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A9D542" w14:textId="61161D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6708F0" w14:textId="61A0E9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2B4E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2A43E6" w14:textId="40426E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7BA28D" w14:textId="30267C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17C67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2511B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24FDD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2AAD3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450D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466500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41A229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45BE85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AEF91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5C9B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7F7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A1EA4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A543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2E227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ED1C1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E3A2A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EE063C" w14:textId="6A471E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720C73" w14:textId="6201D7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54A41F" w14:textId="18888D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8F4FB" w14:textId="55EC23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B121B" w14:textId="0A6CA6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02763F" w14:textId="753475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7EF998" w14:textId="5B8F5C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84C4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0ABC2" w14:textId="767E83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A278F" w14:textId="4E69FB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CA357" w14:textId="6652EB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732D54" w14:textId="672648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9EB880" w14:textId="598825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18B6D4" w14:textId="3C8A9B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2AC2ED" w14:textId="320A0A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9F96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7D04F8" w14:textId="59A11F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34644E" w14:textId="68DD0E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F8BF60" w14:textId="6C991A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D2CB2D" w14:textId="71B418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C93638" w14:textId="1419B3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31D702" w14:textId="013121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1271AB" w14:textId="14C258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D16F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598265" w14:textId="6F14A4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EC5780" w14:textId="1A4327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E5982C" w14:textId="5A5D12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0BC58D" w14:textId="544C89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A6658D" w14:textId="42062E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9295F6" w14:textId="4530F6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8FB9A3" w14:textId="5A0BEC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1510A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B6AC19" w14:textId="160F33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F509FC" w14:textId="6E16F1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8CC64B" w14:textId="10433C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9FD221" w14:textId="6550F4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4D469C" w14:textId="40F2CE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9A83A5" w14:textId="30C24E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93AE4" w14:textId="51C12D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05DE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2D7A23" w14:textId="2A58C0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B38109" w14:textId="1C33FF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9F47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423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653D3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E9D1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04A7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2ECBE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C50334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3A113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CC22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4159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22CF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6F1C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975D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F698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4C13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216E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81A3B" w14:textId="46DC6A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C30E37" w14:textId="5A98CF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54A71" w14:textId="7D5279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05B18F" w14:textId="006CBA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7992FE" w14:textId="37F85F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08DE28" w14:textId="20F8C2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3F9419" w14:textId="5CD4D3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1B87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A2BCA1" w14:textId="77819A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2B3025" w14:textId="0E0B05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2FC78" w14:textId="78EB27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C5957" w14:textId="241D10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C3EF6" w14:textId="7025D6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0853D5" w14:textId="41A7D0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8504F1" w14:textId="7D6235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A3157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26BCA2" w14:textId="6576FF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1F657F" w14:textId="622FCF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85A063" w14:textId="61B150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66DB7E" w14:textId="4D80A6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FF4F55" w14:textId="5F74B5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935290" w14:textId="287924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D31A41" w14:textId="50B49E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1D96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7A6420" w14:textId="4ECCF3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FCB9C" w14:textId="34E7CF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12EB0D" w14:textId="10C400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D02139" w14:textId="3F653D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9756D4" w14:textId="05139F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EAFC07" w14:textId="44E806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D35981" w14:textId="7B0FD8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5141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18621F" w14:textId="339B88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790445" w14:textId="70AAE3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A5B011" w14:textId="44F4B3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076B0" w14:textId="7BDDE9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B5F0D1" w14:textId="4CA194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E44237" w14:textId="1147C2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CD0BF9" w14:textId="76DA0B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03428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395149" w14:textId="7599A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034E2" w14:textId="2E2D8D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29BA5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DF49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1EB9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C22B8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0C757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1B147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DF4449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D3CB7B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54666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6110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C0AF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B8C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C0523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1ED6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17FA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16F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8CD81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CCE02B" w14:textId="28DBCF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C0997A" w14:textId="40B782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CCBE94" w14:textId="272D1F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804C4" w14:textId="259510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9B943D" w14:textId="49773A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DB79" w14:textId="72FE17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FA9FB3" w14:textId="0CF692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6DE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EFB4A49" w14:textId="0CE0D3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5D8DEF" w14:textId="78AC13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1B0B9A" w14:textId="68759B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98DD80" w14:textId="36C957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764714" w14:textId="230668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9179FF" w14:textId="43BBF8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01FA2A" w14:textId="1C11EE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00A9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F3762D" w14:textId="0B186D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9585E" w14:textId="609F45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8FD494" w14:textId="1505E5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DB2813" w14:textId="0F089A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D59D6" w14:textId="0714A8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8C472D" w14:textId="175E1A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935A6C" w14:textId="31ABE6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FC12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A69785A" w14:textId="1CCDE1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3B03D1" w14:textId="623FC8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0E2AC9" w14:textId="646129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8C5442" w14:textId="3A4BA2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894FC1" w14:textId="245D4C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C5688A" w14:textId="224B7D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4876A3" w14:textId="14736C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C144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B5D7BD4" w14:textId="29338B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6465FC" w14:textId="7DB6E5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A93297" w14:textId="1EB8FA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068D9E" w14:textId="5A4F31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73BA2C" w14:textId="303FF2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B9E04F" w14:textId="03C80A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DF04A0" w14:textId="37C803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C558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C68A69C" w14:textId="6628B3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CC8E0E" w14:textId="28322F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7291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4C0E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DA6D2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AB7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8FE1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DFC97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4409400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C29D6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7A9F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482FC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5EB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F27D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05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BFC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A125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41931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0B7622" w14:textId="11436E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BFF01C" w14:textId="49A163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6B4275" w14:textId="5C2D20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E145A4" w14:textId="28E0E2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3974D3" w14:textId="1100F2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43B118" w14:textId="495BBC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EDDBE1" w14:textId="0D3B9F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66DF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95E1D3" w14:textId="6FEFFC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051E0B" w14:textId="6B44AE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5E3CED" w14:textId="25F22A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541B07" w14:textId="47932A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9DBE99" w14:textId="3C1970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A5D25F" w14:textId="364B89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84315F" w14:textId="159115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5112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974C18" w14:textId="5B75D0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4EFE38" w14:textId="120AF7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BB1D0" w14:textId="6855BE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6161FD" w14:textId="0CDE97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F8F043" w14:textId="3879E5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2633E0" w14:textId="3B3010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A0E3D3" w14:textId="0D036E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6840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3EEA34" w14:textId="39C8ED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AB877C" w14:textId="44CB1F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97B8A" w14:textId="049ECF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85084B" w14:textId="4594FC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9BF0B4" w14:textId="0CF7A5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DD97E" w14:textId="656B49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3DA824" w14:textId="23AD1C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17FDC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72C2AF" w14:textId="239F55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A3803A" w14:textId="3FD36B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B03F1" w14:textId="47A137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30A58" w14:textId="6A5578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C0AAFC" w14:textId="3D1DE9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6C574B" w14:textId="5F81D9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DB89A" w14:textId="34DC64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C6F1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79AA2" w14:textId="7E4FB2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3427AB" w14:textId="021EB3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E2BDD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9998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6FE3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7B11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5F943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1A7A7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5D8A23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64534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D3C4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3704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B1B0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35B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904B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E7F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8CA93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5F348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35899" w14:textId="369CDA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6AA771" w14:textId="4BDDD6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A68D4A" w14:textId="634EAB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8737A9" w14:textId="7F93DA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F17D4" w14:textId="69545F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F1D3CB" w14:textId="6C5E34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56D9EF" w14:textId="1A3A7C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3107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2C0DDF" w14:textId="17B814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1D080B" w14:textId="30C917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CA5447" w14:textId="66FB57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10102B" w14:textId="3B3CDC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91C6F" w14:textId="11A023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D4ADDC" w14:textId="33CE31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1E9B1B" w14:textId="4EF5F9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3E4D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FB23D4" w14:textId="787854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A6F07" w14:textId="03545A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A258C6" w14:textId="311FFA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34A03C" w14:textId="3C1F57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F404D2" w14:textId="69F2FC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9E320" w14:textId="3FEB05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B1FC2" w14:textId="4F5AFC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0607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24F47F" w14:textId="275186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48AD9" w14:textId="583A2B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0F7116" w14:textId="225B55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72330F" w14:textId="0D32CD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D86AA" w14:textId="39863D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C3F4CA" w14:textId="2FC53C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92925E" w14:textId="20424C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E418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9624FEB" w14:textId="7B2E29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0C7CE" w14:textId="429190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E1715" w14:textId="5BB026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685407" w14:textId="58F33F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C4A64" w14:textId="39A8E4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E9A80" w14:textId="1C9CAE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29CE81" w14:textId="581A77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FAD6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9D5C25" w14:textId="0A5811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E4D0AF" w14:textId="10CF45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689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83B7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1B106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50678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A07D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1392D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F28F53F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EF8984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0B51B8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F65E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8570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3CA2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3D6A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3C26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AFD1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FBB0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E202F7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EED3B72" w14:textId="5D4C98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0E4980" w14:textId="671F69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526791B" w14:textId="122E3E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000F732" w14:textId="4B2631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01812B5" w14:textId="52C12B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6925F8E" w14:textId="0110F5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8688E19" w14:textId="6DF761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BC19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3C90480" w14:textId="0CB916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BE8569" w14:textId="1FD2CA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510B7A1" w14:textId="708A08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6174F3" w14:textId="467983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ED089D6" w14:textId="2DA10C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449E73" w14:textId="0110E3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07F751A" w14:textId="79D9B2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4DAB1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F244571" w14:textId="104991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88DF8D" w14:textId="30798D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F4D7BD" w14:textId="6C2816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A052FA3" w14:textId="1BCA26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401445C" w14:textId="3FAF5B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A87232" w14:textId="146BCC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31D88F" w14:textId="2F5097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FE92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AA1DC0" w14:textId="26C02A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441ACD" w14:textId="07824E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C51253" w14:textId="4F909D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C5CCA8D" w14:textId="142E06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ED3593E" w14:textId="5C7C43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136715" w14:textId="61B565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665603" w14:textId="2B6B06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66D3C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49D0F1" w14:textId="5C1997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18898" w14:textId="7CB80B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41D6ED" w14:textId="3A2612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EDF4CA4" w14:textId="07F661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8C03E0" w14:textId="6E285E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7D691C" w14:textId="4CE3F8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3654F9" w14:textId="0AC259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9B02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D6AAB2" w14:textId="794657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35F33C0" w14:textId="2B7753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51125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F3A23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6EA5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15DC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D86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AAD34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9788F8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4BE2F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2813F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932C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073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3E52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EC1A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C82F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058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6694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2DF1D" w14:textId="6B7546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7620D8" w14:textId="7B1AC7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6D8FB" w14:textId="159617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4EFF35" w14:textId="2DBE0E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16EEC" w14:textId="1AA919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28FEF8" w14:textId="332E70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CA4283" w14:textId="7A2611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E73B0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54196D" w14:textId="373CCD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604124" w14:textId="4C63BF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AFD40D" w14:textId="790D3E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66C5A0" w14:textId="752636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B848DE" w14:textId="69009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039E7" w14:textId="0036B6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A10CF" w14:textId="4DF0FB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8151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742A1FB" w14:textId="29825A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CCFC2" w14:textId="5A6D63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CB1A73" w14:textId="3CCD36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26080" w14:textId="359E78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FD0D93" w14:textId="681B4C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FEC301" w14:textId="062ED9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BC7EB" w14:textId="1988F5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8BA1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318703" w14:textId="3C8BE0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152641" w14:textId="13B762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694CE0" w14:textId="080020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B70F3B" w14:textId="6D4688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02CD0" w14:textId="42C52A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541470" w14:textId="6216E5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0BD50" w14:textId="714D6B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62BF1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CCB802" w14:textId="60EF9B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BBE4B8" w14:textId="4A5411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421EF7" w14:textId="49C535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AAC572" w14:textId="70FF1C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5667B" w14:textId="3F94C2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93BC7" w14:textId="46CF32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16F286" w14:textId="0EB3FD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329A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A4AC3D5" w14:textId="4CDD15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78570" w14:textId="455250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7095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8D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27CB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A5A03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0141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67ED7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10D410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6DD38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8555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248E0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9A6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27E4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7470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039B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77ED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2180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BC64C7" w14:textId="1F3DBA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72EB27" w14:textId="0C9822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B40E3C" w14:textId="0A99AE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92F030" w14:textId="30AF5F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15137E" w14:textId="504B3C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998923" w14:textId="244222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2EDEAD" w14:textId="5043E7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07CE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448BBA" w14:textId="3E47E7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B1326B" w14:textId="65E2FA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E7F02A" w14:textId="7DAE4D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F54510" w14:textId="5B307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74D6F" w14:textId="0B52A6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124DE7" w14:textId="2084D4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4361B2" w14:textId="5EC98D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44E7B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7C2B2C" w14:textId="2C8E48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9106A3" w14:textId="532F50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B851EA" w14:textId="351F12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2B4869" w14:textId="160A4B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85CC24" w14:textId="3239BC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585C7" w14:textId="56297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19F125" w14:textId="73A099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49F2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7A3811" w14:textId="1247D2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C59CD3" w14:textId="639E96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1E0A6A" w14:textId="7676E5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827474" w14:textId="4AB1A4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BA4801" w14:textId="402EBF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691B3E" w14:textId="431EBD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46DAF0" w14:textId="5C620B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1B151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ED7189" w14:textId="48F118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298250" w14:textId="7BD149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792655" w14:textId="047842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C05A9B" w14:textId="100AB9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60A9FB" w14:textId="2659B9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65A21A" w14:textId="1A1387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08A7D3" w14:textId="2591C0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7C5D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58347" w14:textId="19706F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A05CB" w14:textId="1FB6F5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0D362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E273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7E2A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38A1C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2B16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322F54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C08E10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15531F4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E8786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6A1CB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DD098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34BF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55C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709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0A47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E23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2B0982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44D296" w14:textId="148B2C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4FA73F" w14:textId="50850F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00529" w14:textId="2C7C79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62D7AC" w14:textId="399956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8E342" w14:textId="498B26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334BE5" w14:textId="2CC38A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F35FD7" w14:textId="63FE0C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813A0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BCA7406" w14:textId="60D190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D1F22E" w14:textId="0F7C47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44AD0C" w14:textId="73C9F2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AF7322" w14:textId="08E286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E0CE04" w14:textId="041C06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4C7A84" w14:textId="62CFF9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051EF4" w14:textId="29208B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97E1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A9AF726" w14:textId="708A98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087540" w14:textId="0D14D1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86E940" w14:textId="2927A6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AEFD4A" w14:textId="258B6A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7CCD5" w14:textId="328261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B9F620" w14:textId="12D71B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23EF14" w14:textId="6F6146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824C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A29E32" w14:textId="3FCC7E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9BCD83" w14:textId="24EB80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28036B" w14:textId="65F7BF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17D7C5" w14:textId="08D830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BD6760" w14:textId="6EACE9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39A4E" w14:textId="039713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B3604E" w14:textId="34326E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DE2D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AF65E1" w14:textId="14AEF8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E44520" w14:textId="0D2E07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3CB50A" w14:textId="5CB928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A275D" w14:textId="2157A9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C4CF62" w14:textId="5AFB63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4D012" w14:textId="11B0F5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BF2AEA" w14:textId="508F77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CA7C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90B0D2" w14:textId="7950E8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DC58D5" w14:textId="1D1ECA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48B67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8D2A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A3BA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C07B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4C9A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00448B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F67901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6508A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0EBD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833C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B2F3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2C9D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A4F62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8303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2B9D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E8504B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D29521" w14:textId="31F8A3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AFDB38" w14:textId="1CFA97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79D114" w14:textId="5590F1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56CF06" w14:textId="1255AB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50DC18" w14:textId="6BD65D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18400F" w14:textId="7632B6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5E7A42" w14:textId="5C1E29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A81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1329BE" w14:textId="2AA499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350D4D" w14:textId="1306F7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4C346A" w14:textId="07A387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83AE48" w14:textId="603C9F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1EFF3" w14:textId="50E5DB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1F176A" w14:textId="61F491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D22B0D" w14:textId="3917FE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AF4F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C91FBE" w14:textId="15E1F9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D37173" w14:textId="209F4E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B40FCF" w14:textId="2467E3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CF5988" w14:textId="5B7749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AA8E5E" w14:textId="4E6BB6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24B5CB" w14:textId="4EA1C4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5EFA25" w14:textId="0F1A07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5408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8ECCCB" w14:textId="0897F1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538AF2" w14:textId="4B1947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0641DA" w14:textId="5C89FF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91D2B" w14:textId="0E19EE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0AD59" w14:textId="7B8060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7080D" w14:textId="11AD54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4C9098" w14:textId="085711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F7F4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C61691" w14:textId="1AC3BA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5CA0D3" w14:textId="2441D9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2AAED" w14:textId="1BE9F1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B40BA3" w14:textId="62BC8C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2F0EE8" w14:textId="0D9498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5BB7F2" w14:textId="4AE106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AC7457" w14:textId="23232C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A8D9A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70F28B" w14:textId="632FB2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15BCD4" w14:textId="3A1707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F9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63D6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37CBD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29C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781A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B3AC5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3E6BAE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C8823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9D06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022F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DF95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74F2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0D2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E53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48E5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31A40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D2DEE" w14:textId="56D0EC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801F0" w14:textId="068AAA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8F4568" w14:textId="4ECFB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666BDE" w14:textId="41BB29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44E942" w14:textId="454084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B55900" w14:textId="495181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242E8A" w14:textId="38EFB3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A6A9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21671F" w14:textId="0DBCF6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7DDCFD" w14:textId="00CC30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93AFC0" w14:textId="00C514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CA2A6C" w14:textId="692E53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CA4AA0" w14:textId="7F60EC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9DAA59" w14:textId="414361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9D0A73" w14:textId="726174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46B4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CE11DE" w14:textId="06B299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90420C" w14:textId="6FB710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29C60" w14:textId="451CCA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75FCCB" w14:textId="5F120C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6FE392" w14:textId="5BD79D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A1A20" w14:textId="5B14D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491F69" w14:textId="3249EE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1D33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47BACB8" w14:textId="3DF659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9DDE6B" w14:textId="2DD06D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6A84F7" w14:textId="75AE8C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BC642" w14:textId="4CD965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71933E" w14:textId="7A3BDB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2A6D04" w14:textId="1DD757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514D7" w14:textId="6C2548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37F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B413297" w14:textId="222865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3EC49D" w14:textId="75A67B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099B3E" w14:textId="358273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957C0E" w14:textId="05DBBB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C4F976" w14:textId="2305AA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A2C536" w14:textId="032E96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747BEF" w14:textId="30D4B1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9BAF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FC5F54" w14:textId="4D5CBE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1CE1E" w14:textId="4D0FAC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AD1C0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183A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8F5F9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537A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932FC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A661F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F748098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E23373" w:rsidRPr="00BA7A89" w14:paraId="39895F1F" w14:textId="53760050" w:rsidTr="00E23373">
        <w:trPr>
          <w:trHeight w:val="453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BAD8809" w14:textId="60B16DF3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2D50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310D516D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B48877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E8912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8234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2DA2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C00E0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C9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DBA4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4325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FDFA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92551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8C4429" w14:textId="2A0BE0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1FA89F" w14:textId="298089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94996D" w14:textId="14DDDA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CED73E" w14:textId="46BBDC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244DE6" w14:textId="1EDA6F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CD4B72" w14:textId="36F6B6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D4148E" w14:textId="38FA16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C85F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B9FA69" w14:textId="6EE9DF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87552" w14:textId="1FE155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49A933" w14:textId="33D916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ECDE45" w14:textId="680530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17E79E" w14:textId="6260C4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D5744" w14:textId="3F2A69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A98E64" w14:textId="767CC4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6B91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F655CB" w14:textId="0B400A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4640A8" w14:textId="4BB7EB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2B6D28" w14:textId="6649C7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0788BF" w14:textId="7C782E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15F2D6" w14:textId="70E691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1C15B" w14:textId="09B615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3369B9" w14:textId="791A3B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4CC4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B538C4" w14:textId="7BF27C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4F7AB6" w14:textId="1053F3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38B34" w14:textId="6849E0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A04A18" w14:textId="54306C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474C78" w14:textId="44C468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4D5197" w14:textId="0FF0E7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FD7F6" w14:textId="141272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88F0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1B0497" w14:textId="777EA6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C077F" w14:textId="320B0F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0869AE" w14:textId="562DE1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CB0A2F" w14:textId="231C84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527BF9" w14:textId="3C8B07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6AE38F" w14:textId="7D99CC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A8D890" w14:textId="5E3B88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1732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4A5D0" w14:textId="1DCA9C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D9D521" w14:textId="6D0990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D2588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A67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7F29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6135B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574C4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F7DFD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2520D9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091E5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F80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44BB3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CE7B9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68A8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B68E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C454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C42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99FC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14B3C6" w14:textId="0B5FBA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417F83" w14:textId="710507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56A22" w14:textId="48396D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854DE7" w14:textId="60B8EE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0A6F8F" w14:textId="731AF1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669638" w14:textId="7A1F33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9DB0F1" w14:textId="0CDCD3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5A50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6AF52D" w14:textId="3EF4CE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4CA21B" w14:textId="201ED8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F3A8B8" w14:textId="793F7E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C7C8D" w14:textId="28335D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6301AA" w14:textId="523228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43CBCB" w14:textId="1293D8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EE204E" w14:textId="3B0C0B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AF29D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C7F032" w14:textId="723D6E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566D8D" w14:textId="78BD2E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B5ADB1" w14:textId="4BA41F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D50F42" w14:textId="727E7D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B7140C" w14:textId="415C6C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88C542" w14:textId="375EC9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457F5" w14:textId="31B1D8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4BE09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FE432A1" w14:textId="573B65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77466C" w14:textId="45B92C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D5617F" w14:textId="3CE444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0A0AD3" w14:textId="0363CA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4DF148" w14:textId="521C26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2E2C92" w14:textId="63D5CA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70DFF1" w14:textId="056918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09B2B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F4CC7D" w14:textId="705446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55AEFF" w14:textId="7966D1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2779CD" w14:textId="5A2585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88F67" w14:textId="3481AB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24BC4" w14:textId="651193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C186E1" w14:textId="0FAE09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603622" w14:textId="46CFA3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10A9C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1A9DDB" w14:textId="3C9C66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69FF1" w14:textId="00369B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D2C20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6A92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EEA3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BCF43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F285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13EBA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A43A3A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7F349B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EA3C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2F07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3A63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03965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AA9A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079A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C581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4CC48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5F2A4C" w14:textId="5B626F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E69062" w14:textId="61123C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3DD34B" w14:textId="065D58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DFE055" w14:textId="2A1DDC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ADC88F" w14:textId="6D4F01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F4122E" w14:textId="3F992F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6A65B2" w14:textId="531C7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E42E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09840D" w14:textId="776E22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1BAD3B" w14:textId="2806E6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D1875A" w14:textId="389114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425626" w14:textId="0552A6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EFAA1A" w14:textId="02919A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5D6710" w14:textId="4AAB5E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478C74" w14:textId="2CE52A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44C7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72EAB" w14:textId="67E5AA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265319" w14:textId="1ED73B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4EE562" w14:textId="78DBB1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2D1D1" w14:textId="474F70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F82A74" w14:textId="63BCA1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814A5A" w14:textId="448456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0E50F7" w14:textId="60DA2C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FC93F1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A0CDAA" w14:textId="6EF7CF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FEEA44" w14:textId="5B5710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6E280A" w14:textId="4C3BF7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02F2DB" w14:textId="430849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2B92A0" w14:textId="463530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A4E084" w14:textId="3C43BA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45DA02" w14:textId="7BC235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6D9C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863052" w14:textId="5145B8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F880E5" w14:textId="287387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75B97D" w14:textId="12A5B1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59EA9F" w14:textId="7DA16C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A930E" w14:textId="5F1C30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3849E3" w14:textId="2999B1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778673" w14:textId="1AB0E6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7BC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1419D6" w14:textId="00E34D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300B39" w14:textId="11F639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2B537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2CBF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B523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1831B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3907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401FB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8B7263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6F980F0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2CCF6C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D455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D42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2DCF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7955B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A1E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ED6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37AB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E1AD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24E8AC" w14:textId="390685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FECBED" w14:textId="2B4381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E21AD7" w14:textId="5B31D7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2C787B" w14:textId="3892E9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16E060" w14:textId="6EDEF7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AA869C" w14:textId="306E70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FAF04D" w14:textId="0A433E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9BE7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D5D782" w14:textId="1D07CE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972FC" w14:textId="78598E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7D28CF" w14:textId="0CD420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933907" w14:textId="4BCD81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FCBB7" w14:textId="0A0281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36DCDB" w14:textId="33221B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C3B24B" w14:textId="047B09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54F4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0538C8" w14:textId="4ECFE5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603941" w14:textId="1C9B45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816255" w14:textId="07CDA5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A62A1F" w14:textId="763F52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ADFE5" w14:textId="4D1B05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5C3EF7" w14:textId="2A0ABF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E85D6D" w14:textId="50A6B5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5A8D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2D997A" w14:textId="6E6531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658CD4" w14:textId="18D06F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85AA2" w14:textId="0C0513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19ECD6" w14:textId="476134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9FD4D7" w14:textId="61E7BB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B502C3" w14:textId="6542A6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37D7B2" w14:textId="0720A9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14FF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F01856B" w14:textId="09A716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6838CE" w14:textId="565EC8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5815FF" w14:textId="34DA58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50A556" w14:textId="0C45F9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E3BBF1" w14:textId="67CB2A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ADF560" w14:textId="6D5257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B4223" w14:textId="4E67BE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2556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9B841C" w14:textId="6EDEDC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27E423" w14:textId="368468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67F4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9E6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8C083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2490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D6F2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644B8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CB374F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46A0E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9A47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C3A0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8D0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9109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335C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8149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E392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A7525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BFD5BC" w14:textId="7D2F69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775D53" w14:textId="025041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3EC54" w14:textId="1F8818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CE2EAD" w14:textId="09C6EF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E19830" w14:textId="369D67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982E26" w14:textId="094B46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2F30EF" w14:textId="2D740C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8B3C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2AAACF" w14:textId="4510CC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E78E9A" w14:textId="2FAA31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56AE1F" w14:textId="3A07C2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629E9F" w14:textId="695415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6C1EEA" w14:textId="275538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AD917" w14:textId="329278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71847" w14:textId="25AB21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192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24E25" w14:textId="420DFC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CA972" w14:textId="2F4677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8D699C" w14:textId="79BA75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194E6D" w14:textId="44C2E6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E293BF" w14:textId="48164E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4AF2A9" w14:textId="5CA58A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4C02ED" w14:textId="2A7FF6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D0785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3FEB1" w14:textId="3358AC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7E88B2" w14:textId="005E48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4ED793" w14:textId="14C5E6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B1041C" w14:textId="0E848D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77A9E" w14:textId="30714A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7CE13" w14:textId="69FAF9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97E1B" w14:textId="481DE3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857D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887394" w14:textId="2DD2A7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C6DA84" w14:textId="34281E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B9ED6B" w14:textId="40DD24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D5F831" w14:textId="46DEBE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9F2CDE" w14:textId="6A5267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891BE9" w14:textId="3DC630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009CA1" w14:textId="498555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51E59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3D5BE4" w14:textId="551059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FB35C2" w14:textId="1DF16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4A3E1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D31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9295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093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7E37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86CB7F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DDA0A3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E08C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5F1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137D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29526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4C3F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3B15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2C6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58632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CDA910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6AF552" w14:textId="34AA6E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520FA6" w14:textId="295FCE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F2A5E" w14:textId="487B10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95AE7" w14:textId="7E92DC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A1020B" w14:textId="21F6FC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84DB0" w14:textId="590DD1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295625" w14:textId="057035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CD2E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7F97262" w14:textId="2AA955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5FB15" w14:textId="3F8521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9E3A88" w14:textId="3B1F95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384E72" w14:textId="1616DF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26397E" w14:textId="42DFD5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785496" w14:textId="6A7CBB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51F914" w14:textId="112B42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8F11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6BEAD6" w14:textId="6CCC3D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1CD156" w14:textId="23DD0D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978F8F" w14:textId="525F21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6B2715" w14:textId="125E22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C72B10" w14:textId="74267A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CC0E3C" w14:textId="4DE0B2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4ACC5F" w14:textId="37C266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D7824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097D166" w14:textId="555A25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491DC2" w14:textId="2EF0E8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075DF1" w14:textId="2AEC85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B9E73" w14:textId="6278C6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EA6895" w14:textId="4B26B9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BB0EEB" w14:textId="61753D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3831B3" w14:textId="03D7FE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34426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ACFCD6" w14:textId="5F7143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6C75EE" w14:textId="03F492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F523A6" w14:textId="63582F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655844" w14:textId="394023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8150D" w14:textId="79198F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4C6039" w14:textId="6A775C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145600" w14:textId="769708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1E1E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E41B65" w14:textId="07D3BE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BD174" w14:textId="1B13D1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9F07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FD70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BF35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6BA6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F0C7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8984C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4171CB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5423C6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1373BB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156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2325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B2F31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24F3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A610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CDAC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531AC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249F9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FB3CF1" w14:textId="79CB35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75DB261" w14:textId="236057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091225B" w14:textId="52DD51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ADFE536" w14:textId="5A5049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A690E87" w14:textId="0434E1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B5F1693" w14:textId="065FF8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9F1F4D3" w14:textId="3F4F81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963F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06BB11" w14:textId="5D2BB1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434248" w14:textId="2ACE16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52AC74" w14:textId="18145E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DAED859" w14:textId="798428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AEB210" w14:textId="0E63AD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F1E096" w14:textId="72BD13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41ACFE" w14:textId="70E1F7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88939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045B53" w14:textId="53CCD1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307563" w14:textId="2EA627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A1448EE" w14:textId="53A0E3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73EB6DE" w14:textId="1D2B6A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FA256A" w14:textId="6B54D8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7A00EB" w14:textId="22CB7E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181EDB1" w14:textId="4A485C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C5825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292DE1A" w14:textId="466570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5F418A" w14:textId="3EC6A6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6250E2" w14:textId="71DC66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2C5AA6C" w14:textId="39D7BE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427AD2D" w14:textId="0B717C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2B7D2E" w14:textId="2852A9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6E126B" w14:textId="195D89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131E7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5270E6B" w14:textId="0E8D12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60D02D" w14:textId="593417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1F15C2" w14:textId="05C848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926AED" w14:textId="2D79D8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1CC976" w14:textId="69E448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6972A8" w14:textId="06077F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60791E" w14:textId="015BB1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4D3B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844EEF" w14:textId="0041BC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D51E42" w14:textId="31DC37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5F6B8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10B6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45A2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832EA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A1552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F7027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254B1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4FDB67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BDB6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1C7D5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182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0B24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4D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E6DD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CA0A6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677EB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4C8FFA" w14:textId="574BA4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3C2084" w14:textId="47DB9C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B858B9" w14:textId="089F50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3072D8" w14:textId="14D14A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B2A6CE" w14:textId="42CF83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5FA9C" w14:textId="129977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5C2158" w14:textId="6B0B75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555AE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8B1456" w14:textId="4487BE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97EA88" w14:textId="1151F9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0D1B3B" w14:textId="4BC741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DA6645" w14:textId="693C0B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925BFB" w14:textId="6876E6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DF69D9" w14:textId="492B3D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EC967B" w14:textId="777942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4A4C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217D39" w14:textId="53CF75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CDA4A3" w14:textId="361927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31CC26" w14:textId="4FBBED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718A7F" w14:textId="5167D1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DB08EC" w14:textId="6F590B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F216F5" w14:textId="35BC38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678AF3" w14:textId="570A60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6B15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873AA27" w14:textId="13001D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537B47" w14:textId="4E49FD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AD15DA" w14:textId="26D4E1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2C3BD6" w14:textId="7786B0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0734E" w14:textId="09EA2D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546D33" w14:textId="75C1C4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EE0CB9" w14:textId="09C247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11B3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188F34" w14:textId="47ADFA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3AA3A4" w14:textId="6208EA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4BE0A" w14:textId="7BA44C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1B8263" w14:textId="471A61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65FA70" w14:textId="5147DD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4578E0" w14:textId="5E182B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3AE936" w14:textId="2112AF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DC7C6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1212612" w14:textId="556112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E6D2F" w14:textId="22818C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6F8C7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6BF2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66A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6C489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29563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79C624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5729A0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78E89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8CCC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8854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1297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5719B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829E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FA371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20C0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C0F2A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2D47CA" w14:textId="134808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27D876" w14:textId="7359DA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A81D08" w14:textId="70D239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6E809E" w14:textId="049E1D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48F687" w14:textId="3633EA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267DAC" w14:textId="1B380B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B00726" w14:textId="18DBD2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8700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E12737" w14:textId="5969CA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AA2C58" w14:textId="3605BC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73EAC3" w14:textId="14F94C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01F690" w14:textId="331F0C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5C9CE0" w14:textId="51C5CA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AF772" w14:textId="5910FE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F3A17D" w14:textId="55C8C0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ABDD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7D1B3" w14:textId="6EF39B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A4AF25" w14:textId="37E3E5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E006AA" w14:textId="4B201E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6C9AFF" w14:textId="7FC4DB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83106B" w14:textId="78F2E8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97BF0" w14:textId="4CC60B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B48053" w14:textId="3CD0D4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55F22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64E4EF" w14:textId="72C57B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AF749F" w14:textId="522D0F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19E2C2" w14:textId="0502F4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1D1501" w14:textId="3805C5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BB89C1" w14:textId="2D44CF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A0620A" w14:textId="3F9542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DE0AED" w14:textId="064A4A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BE0F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3783A7" w14:textId="03BB69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C2946E" w14:textId="5AE689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C515FA" w14:textId="00B4D0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E905BD" w14:textId="6480C5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8E0F69" w14:textId="041CD9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F1EA43" w14:textId="7BE191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B4F23E" w14:textId="4B9869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BC47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67D563" w14:textId="7075E1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721B26" w14:textId="1D7492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8845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E561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E6B80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2F30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5602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11D176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FF5E47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5B5539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45DEB2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54FA7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1A42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6614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1F94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8925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ECD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EC11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58883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135EDB" w14:textId="443B14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2AE52E" w14:textId="15BEE1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A6E596" w14:textId="68686C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C27719" w14:textId="1CCAAA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5FB820" w14:textId="5E2AD8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276663" w14:textId="0A2C3D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8FB7BC" w14:textId="7C372C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CE9FC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3C2879" w14:textId="7093F4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E98033" w14:textId="521086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E800FE" w14:textId="7A0BBC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7AC94B" w14:textId="2601D1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8924DB" w14:textId="4543F4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79A89" w14:textId="7C8582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D03D5B" w14:textId="3EECE7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2F8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D384D5" w14:textId="68B3CC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9BB16E" w14:textId="24F15D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F27877" w14:textId="0A0038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044D36" w14:textId="725159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13049B" w14:textId="5F4F73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A48F0A" w14:textId="7577F7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105F94" w14:textId="2A5154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F905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D8066FF" w14:textId="4A3541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FC25AB" w14:textId="0C99AC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DF3A6" w14:textId="0351E1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9221C" w14:textId="64BB86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E814A" w14:textId="08C071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92A3C4" w14:textId="2C3028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A14C4D" w14:textId="683D44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79FC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B4F56AA" w14:textId="568589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BC9318" w14:textId="083282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63E9AA" w14:textId="6E7BA9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0818F7" w14:textId="3101F0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B29F76" w14:textId="7F5B0B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9C42B7" w14:textId="51C544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B83FF2" w14:textId="7E49BF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016E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C985CD" w14:textId="007796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EFC30" w14:textId="6506F7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BD9A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E86A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462F7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9861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E1EB0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F2C57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E8D3E9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71A5B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A800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DC4A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DD5D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45ED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B9A2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A3F1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70C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5296EA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346EAD" w14:textId="4446C0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86B964" w14:textId="77A2D4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83034E" w14:textId="439AE9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226FDF" w14:textId="642438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AA21E" w14:textId="310C0F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9A2626" w14:textId="1AB6CC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B6640F" w14:textId="38596A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9118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863F3A" w14:textId="37D4BF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347002" w14:textId="1FF443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B9D1B2" w14:textId="558A73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AE72C1" w14:textId="0AA3A2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752ED4" w14:textId="2B098B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925740" w14:textId="14A937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2A2317" w14:textId="0A718E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6CB86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5F0272" w14:textId="42D9FE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ED7E3E" w14:textId="3C65BD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0FE85" w14:textId="4B1E8E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0100AC" w14:textId="7834A3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37D7C" w14:textId="0AD0CA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1BDF5" w14:textId="0D2127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915DE3" w14:textId="3207E5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A303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0464E0" w14:textId="326B76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9ECE5A" w14:textId="4BB5CC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5F1888" w14:textId="4080F6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3CD7F9" w14:textId="526139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638A3" w14:textId="0AFD5E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277C22" w14:textId="17472F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22A06" w14:textId="6D8445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1CEE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D64863" w14:textId="390F19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A3C12D" w14:textId="4FB3B1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36B291" w14:textId="19DF0D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D3419" w14:textId="478A32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74919B" w14:textId="7364AC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0297CA" w14:textId="32661B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85E7DD" w14:textId="220EAE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81A8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5C16B" w14:textId="269EF4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39E508" w14:textId="6C94E6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1468D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66FD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FDA1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480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3558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3C35E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AEC591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E4CD2E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2201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8A0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5E54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DAE0E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F1B9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562D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B3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BE032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3BCD0" w14:textId="12B28F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AF49AE" w14:textId="7BB546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AA9B69" w14:textId="6187BB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18E716" w14:textId="149A96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65E599" w14:textId="44AE37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25F7AD" w14:textId="36245C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9B5A32" w14:textId="394B6F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47A62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0853C1" w14:textId="630ED4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820920" w14:textId="4CBE09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A4EDB1" w14:textId="260FB8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3F4357" w14:textId="48658C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07489C" w14:textId="452C16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7940A5" w14:textId="413FEB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B1C7B8" w14:textId="506245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B0211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EBDE481" w14:textId="6DDAA2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F42DDE" w14:textId="176534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905194" w14:textId="558E9F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64985" w14:textId="2CD2EC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8F5A57" w14:textId="586BC2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89B272" w14:textId="089380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8F7609" w14:textId="2924A1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3C59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F1754C" w14:textId="28B7EA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DC292" w14:textId="555EB3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8E2C57" w14:textId="3930DE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47BC27" w14:textId="0E9333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0A0700" w14:textId="120732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BB54E2" w14:textId="75C6DB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B41952" w14:textId="0E0B58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C8E9F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54709C" w14:textId="0564D9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70F1A2" w14:textId="26EF70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F29FFA" w14:textId="5A8704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F028A4" w14:textId="486610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53E7DC" w14:textId="3EAB96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F292F3" w14:textId="25AC3E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FC5EAD" w14:textId="1FC3E6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5F8A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C57244" w14:textId="0977B1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D6EFF" w14:textId="1C109D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581F3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B1DD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8434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E20E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24E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D5D50E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749AF2C" w14:textId="10709E48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2D50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5647DC58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0D208F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82340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ADFD3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D7DD8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5A66E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969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B7C0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5539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85D6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42CCD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11E5D9" w14:textId="7BB957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ABADB8" w14:textId="466642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34374D" w14:textId="4993D4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3A3514" w14:textId="29ECEE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130B44" w14:textId="2ED57C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A42916" w14:textId="11EDE0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C914B9" w14:textId="23A7C7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6E88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E6E8AD" w14:textId="1E3662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79349A" w14:textId="415ADD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E3C63E" w14:textId="20DC49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39319B" w14:textId="61893E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30F587" w14:textId="747808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481D4D" w14:textId="448DCC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98E3F7" w14:textId="70FC32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0536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773D17" w14:textId="5A0EBB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6F63BD" w14:textId="6FD720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520EF7" w14:textId="55E11C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151A9B" w14:textId="0A0657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AA9655" w14:textId="46511B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56158C" w14:textId="08CE15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854717" w14:textId="4E3BAA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5A8F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FAD56D" w14:textId="5D4178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A81FA" w14:textId="09DA2B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B92351" w14:textId="0D2D04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8CCFE9" w14:textId="0CDE9C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1116A7" w14:textId="133378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9EEBFE" w14:textId="0F4352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05BB2" w14:textId="3038CF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2855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1F286" w14:textId="44D2A1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320374" w14:textId="4019BD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BB4DE3" w14:textId="3821B1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A7C1A7" w14:textId="6E6D4B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BCE263" w14:textId="76AE54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45A4B7" w14:textId="6A556B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CD585" w14:textId="31D550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3E44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6E0867" w14:textId="388F3F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4541F8" w14:textId="5D9CC9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0085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1A31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E29F1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FEAE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8A2F1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FC487E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19D733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E2303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59F2D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C56D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03FA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B04BD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5A55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554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82C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144F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4740F7" w14:textId="373B33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9431CC" w14:textId="001DAA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4758DE" w14:textId="765B85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291CEF" w14:textId="5630EB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47BFF7" w14:textId="66E691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9C109E" w14:textId="1E1267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36457A" w14:textId="57E805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55D8C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3A0CAF" w14:textId="351E94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0557BD" w14:textId="5103A4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03B00C" w14:textId="786458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8593A6" w14:textId="31912C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7E3899" w14:textId="760680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4E11A3" w14:textId="143F4F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075BB5" w14:textId="62DEAD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2589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16AAA66" w14:textId="1C27A9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17BA4B" w14:textId="30FE27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52D063" w14:textId="689BBE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113A68" w14:textId="1E6158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FA9CD2" w14:textId="5C2782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5EF3A3" w14:textId="493FB0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B59BC5" w14:textId="29FB01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590C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7091DDC" w14:textId="4A0F60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CB46FB" w14:textId="401AE7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6EDEA7" w14:textId="3BFBE9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6093D8" w14:textId="5B7F58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14A3E0" w14:textId="6F2DB0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DFC37B" w14:textId="28D326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5B304E" w14:textId="1AF6D0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8B6FE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3CE298" w14:textId="564D50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CDB6A4" w14:textId="384BDF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E47EC1" w14:textId="5CC2C0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DF8F66" w14:textId="10A8F6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8D1B5D" w14:textId="3F2C17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5F9A6C" w14:textId="45C6D7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400B1" w14:textId="3074D0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98C98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24FBBAB" w14:textId="5DE07F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DF5A0D" w14:textId="174003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8E70C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8943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FA20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AC8F1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FAC65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87847E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96AB55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98393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BCB23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0CA9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CFEA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6E5B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40E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65FC9B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CAE3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99338C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CEE84E" w14:textId="491141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B2BFD1" w14:textId="245DCD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7599B5" w14:textId="7CA88E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9673FE" w14:textId="55780C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ECBCCE" w14:textId="2F0961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13E308" w14:textId="096B19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F98C97" w14:textId="73E5F5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38BA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F6CFEF" w14:textId="2E917B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93FE42" w14:textId="76BC94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8DFC2C" w14:textId="523DB1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1007C9" w14:textId="4DE88F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07A820" w14:textId="5B1663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C9A214" w14:textId="141E37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B938F" w14:textId="3D8306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703B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67F81B" w14:textId="5EFABF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A5EDC2" w14:textId="43CAB0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F3665" w14:textId="06387D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F6918A" w14:textId="666147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3A349A" w14:textId="7728A6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00A6C8" w14:textId="04A9E4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0AE7EC" w14:textId="5CF499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1DEF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A59F23" w14:textId="729B7C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D7054A" w14:textId="20B981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F2C039" w14:textId="36F138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C52A78" w14:textId="3939D9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FAF650" w14:textId="2C0A00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C84828" w14:textId="0E0F62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85125A" w14:textId="70EABA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CBF7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6C4060" w14:textId="372880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EE65DC" w14:textId="5F2E34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C69199" w14:textId="0E7029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CC6AE8" w14:textId="7BF31C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2E1554" w14:textId="43ED09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F5298F" w14:textId="420B30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4817F5" w14:textId="595221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72172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CFDBE0" w14:textId="70C2C2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32D32D" w14:textId="181CB9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DC450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511C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ACDD0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A867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91D3A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EEBFF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B88AA2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DDD05D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909FC3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35FC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18E4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EFCC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734E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D77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2DA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85C6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CDEFB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1D9A61" w14:textId="51BDB9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B85142" w14:textId="20C7F5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121888" w14:textId="5DC296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440528" w14:textId="418A3E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868ACE" w14:textId="1F0197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87A7F3" w14:textId="49475A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42E813" w14:textId="0CB925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F371A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3728FB5" w14:textId="2E8ACF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FFE433" w14:textId="6C78E0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E26361" w14:textId="18673B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0B3476" w14:textId="76D87A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E883DB" w14:textId="712E39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176577" w14:textId="69F611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C5847" w14:textId="6AE9AA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7EDC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5C4060" w14:textId="022B4C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1E96DD" w14:textId="373315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8E7D05" w14:textId="61A099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5EEF67" w14:textId="37839D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12F9F1" w14:textId="7E78D2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0B5CE1" w14:textId="50B3C4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F704C6" w14:textId="3FF52B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23F733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9CB9F96" w14:textId="354C12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B5F9F7" w14:textId="15A2E8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31C3E" w14:textId="155B05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9F7A78" w14:textId="1B032C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2A48DA" w14:textId="0A5866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39A551" w14:textId="58DDE3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87F144" w14:textId="467001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39FE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7335FE4" w14:textId="504BE9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F28B0A" w14:textId="2FFDA6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CD6FA" w14:textId="35959D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FEE38" w14:textId="5E8845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429311" w14:textId="765B30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10B9E9" w14:textId="6C7D74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B8E51A" w14:textId="5FA656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5C84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7F478FA" w14:textId="270591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1C3DF" w14:textId="71193E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540C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2E6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7F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722D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4822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63C1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5F0EFF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8E176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3319C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706D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7B80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FA9B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1E5D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0794D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4BF5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09CC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254C66" w14:textId="26492C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F0A771" w14:textId="4E6025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0547157" w14:textId="5D54ED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8D07E6" w14:textId="423A59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74CE9C" w14:textId="46C5CB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26F828" w14:textId="198DA9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0B0D4B" w14:textId="1D9CF5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96A0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0F421" w14:textId="263D5B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D27D9D" w14:textId="77B2AC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29D1E4" w14:textId="1081FA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65FA35" w14:textId="5C854D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3CB01F" w14:textId="73552F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3D928A" w14:textId="13B004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BACF3" w14:textId="523203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FC27C5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9DC6E4" w14:textId="6D6912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E3D05B" w14:textId="2D2821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BCD705" w14:textId="43EF70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91E236" w14:textId="2B0301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A02B14" w14:textId="57D247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A162AE" w14:textId="388EDB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535A79" w14:textId="6A103D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6C2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291223" w14:textId="4704D7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A9B535" w14:textId="6E7765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99B30F" w14:textId="43BC7E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70324" w14:textId="4F6DDD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C05ADD" w14:textId="26E172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6AA181" w14:textId="1E4AE5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C2CE2C" w14:textId="0F4A4A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2E3B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4666C7" w14:textId="206ECD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E1BD47" w14:textId="5EBBCA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273697" w14:textId="13EC11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662AFA" w14:textId="385D7A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8B96C7" w14:textId="4D942D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2447F5" w14:textId="169375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E938A0" w14:textId="00B81E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5705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BDB8DC" w14:textId="302401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698785" w14:textId="14B748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0CA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9C5F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5BB7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A4E44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D5E2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82958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AAFD68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57546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C5DB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828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D4B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5C5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C7C7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2BE53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517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F0FAD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18F2E9" w14:textId="07917E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2BDD63" w14:textId="7EC170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D90BD6" w14:textId="08C705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A7E7BD" w14:textId="0BDA72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71ECB6" w14:textId="075869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930505" w14:textId="5F7E09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450E2" w14:textId="6101D2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FC25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740864" w14:textId="1E69AB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72CB34" w14:textId="26AFF0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EA72CA" w14:textId="156BB5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2949C" w14:textId="5602A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4C0DB8" w14:textId="7CDDFA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B73F03" w14:textId="1F5635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F9108A" w14:textId="2AC605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FBDA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30948E" w14:textId="2E4EEE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BFED4B" w14:textId="533328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FF2AB0" w14:textId="635DBA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1596F9" w14:textId="3B95A8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DC42B" w14:textId="221A68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6B8D40" w14:textId="0381AE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168BBE" w14:textId="61E4D3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B26D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F68E37" w14:textId="18F79A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AA3EE" w14:textId="4AA87D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2FB408" w14:textId="007F3A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1A7730" w14:textId="4BFEF2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5B55EF" w14:textId="13380D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FCA86F" w14:textId="764417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D698D9" w14:textId="7DBF37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6BAB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157DAC" w14:textId="7371A7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831862" w14:textId="64E712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4B4CD5" w14:textId="74D04A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CF4A10" w14:textId="3D1751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593AFB" w14:textId="253CF8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387803" w14:textId="440C25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60FA36" w14:textId="47CCD8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8D1B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9B7AB0" w14:textId="66BD39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BE9DD5" w14:textId="10BA1D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9E3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64E6D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F8CF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32A6F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CCC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5C1B1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716AD8A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4F4A82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CEC2CF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E3E8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5700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B51C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1D5B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3EB9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6867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872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63FAED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B86148A" w14:textId="320457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1CEC1EE" w14:textId="496F88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3F2B276" w14:textId="12C728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51B08" w14:textId="4F7454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DAC44C" w14:textId="64F30B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9A94889" w14:textId="176B55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E50A10F" w14:textId="0E47AC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7359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4243C35" w14:textId="597CD5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26BAFC" w14:textId="31776C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E02798" w14:textId="5CF017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5BC816" w14:textId="22CC1D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F17D3FB" w14:textId="6935A2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02BEB73" w14:textId="1E4C7A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F45525" w14:textId="5A2FBA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0932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33908DA" w14:textId="559D20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155D98" w14:textId="337F26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B49E96" w14:textId="130B4A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0349876" w14:textId="68D6CD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C9DB02" w14:textId="58837B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E3A42E" w14:textId="2E65E2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1E6B59" w14:textId="103B37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0069C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D36077" w14:textId="2D7AD9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289357" w14:textId="444A1B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A94FD8" w14:textId="048074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468BFC7" w14:textId="60A6F8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91F282" w14:textId="56D77D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114E6E" w14:textId="2B7EA4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FA8657" w14:textId="7C445A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EC992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E7F880" w14:textId="05A609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7351939" w14:textId="0EEB98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156791" w14:textId="01B358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32E092" w14:textId="5D4F8F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DE1209" w14:textId="347FC0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B66CAAB" w14:textId="4B84D9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79F570" w14:textId="7C35A9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9343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F861B9" w14:textId="05E4C9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4C9A63D" w14:textId="6C8F18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FB36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E5AF34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34DA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0B68C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3C8A5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87074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62FD8C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A5F39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C59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1BE23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C1B3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0F0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CCC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BF0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A51D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3151F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346223" w14:textId="232AD3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A5ACB5" w14:textId="1315AC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DF8D58" w14:textId="20D3E1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E50E4" w14:textId="6D3E72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B2388F" w14:textId="034826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309800" w14:textId="4F5C5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43E781" w14:textId="57775C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A1BA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739575" w14:textId="4CBE85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398A3D" w14:textId="725932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790CBD" w14:textId="2BA994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EAB2E9" w14:textId="2CD819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E5F0C" w14:textId="53B9DE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F1375C" w14:textId="621370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E5A2C2" w14:textId="4224FF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D94F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F7317EC" w14:textId="42B13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697713" w14:textId="1D36A2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09F289" w14:textId="43587A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A5B6B" w14:textId="2C918D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81F60E" w14:textId="4898E6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C95D4A" w14:textId="28E3C4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CB06E" w14:textId="1F7267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E5BFC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0DBA9B1" w14:textId="3F3BCC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098B13" w14:textId="4B001E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90BFB" w14:textId="15A569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BD645F" w14:textId="5D99FA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C07657" w14:textId="6F7D84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8BBAD" w14:textId="2801F9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4AE0C" w14:textId="77A962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D875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FBF336" w14:textId="66993E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AE535A" w14:textId="186E4C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C0A3E7" w14:textId="706DDB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5C803A" w14:textId="034B2E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00A75" w14:textId="307183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E3618" w14:textId="618208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BE1FD7" w14:textId="2C3E19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6203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1681D9" w14:textId="59063C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802FD5" w14:textId="508961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7DB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70083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F745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24DD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B0380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E326CB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F82776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BF11EC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2BCE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9B69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F9E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DE89A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52B5E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189B7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11AB9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BCC19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362DA6" w14:textId="1FA3C4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24173" w14:textId="738FFB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15B444" w14:textId="05086F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B1663A" w14:textId="62D585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AB8A86" w14:textId="747867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EE0D26" w14:textId="434C18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7B35CE" w14:textId="25BDE0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48BB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F05D12" w14:textId="345C29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2F72C1" w14:textId="2B1F34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520936" w14:textId="05A694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38582C" w14:textId="268141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9B7E0D" w14:textId="6442AD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3FB269" w14:textId="68F439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AC1906" w14:textId="23FB9F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558CB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4CCCFA" w14:textId="2804F6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05942" w14:textId="6AA040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4CE28F" w14:textId="6D087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9C80E3" w14:textId="7EDB81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093E62" w14:textId="0FB439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AB1F19" w14:textId="6F2FA5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4F8B2" w14:textId="41D61D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9944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054B31" w14:textId="3968A6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223512" w14:textId="1D4446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5ADC11" w14:textId="602F66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B94607" w14:textId="7B3426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C049D1" w14:textId="58C31A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DCB782" w14:textId="38A685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78D53D" w14:textId="6C6466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5F21C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F601AD" w14:textId="2F6511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B31ED" w14:textId="7FB0D7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A7100A" w14:textId="124D05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1F194B" w14:textId="305652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9F490" w14:textId="17EDDC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C8197F" w14:textId="162287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86E72A" w14:textId="7B2C06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BDD4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9FC23C" w14:textId="0A3DFC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EB43B3" w14:textId="047E19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9103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10D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73E61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4E0F2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A7A0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8B891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6D0F0EB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C0C68D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65D9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ED4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CCF3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B86DA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5268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8458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5378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3528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BA7E5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67112D" w14:textId="35C89F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0AB348" w14:textId="4652D6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8C9306" w14:textId="6A964C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F0F3B1" w14:textId="4D4B66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C1B513" w14:textId="73EC47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C89B2" w14:textId="12F136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4B4BCE" w14:textId="406B1A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E11D3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09B9BA" w14:textId="65F4A6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26BDED" w14:textId="30886C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1377E" w14:textId="01468C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CAA321" w14:textId="79562B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E11855" w14:textId="562B46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F4B93" w14:textId="48C16D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B2FFF4" w14:textId="5B9859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5239D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FC5CAE" w14:textId="13F3DF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C50F5" w14:textId="44A1CF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AA75D" w14:textId="625464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3364E4" w14:textId="200625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B24AF5" w14:textId="00C853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26175" w14:textId="17F89A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91B825" w14:textId="14E487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1B14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818AC7" w14:textId="7AC5CD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B5CB70" w14:textId="201D2F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4A44AD" w14:textId="07C6EE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399B82" w14:textId="4912EB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0F8B0B" w14:textId="28CD25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55DD0C" w14:textId="42DEDF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0DC3BE" w14:textId="0B1971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7CE4F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EE31A56" w14:textId="7E2E7A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760A12" w14:textId="54EC98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6D0A31" w14:textId="12C60F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2CAF60" w14:textId="500593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50CAD8" w14:textId="7D0A3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829990" w14:textId="0D5C37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49DBAB" w14:textId="184234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8BD6D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69E09E" w14:textId="7E6670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DAE49F" w14:textId="7FA69B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8145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EAA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F37C2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EFC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64F80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BD0B9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713B8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B29E36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0663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3573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AF7D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6B10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629D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312D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A215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26397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05F980" w14:textId="1F0049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4192D7" w14:textId="62FE26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AB3F2A" w14:textId="2363E3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A2E7E1" w14:textId="307F1C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A6705D" w14:textId="23E25D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318085" w14:textId="291F69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C34E7" w14:textId="3C203C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2F12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66E62" w14:textId="21820A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756046" w14:textId="24280A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FB3087" w14:textId="69EAAD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816F62" w14:textId="3C4BDC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9AA8E3" w14:textId="6E0FE5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4E05B4" w14:textId="16F8C4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3D8548" w14:textId="64424B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FA5A1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E6396E" w14:textId="30FC40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3604E2" w14:textId="79C9A5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66165C" w14:textId="39BDD1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74B378" w14:textId="58B0A9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15D995" w14:textId="0287F3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4924EA" w14:textId="3E065F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19DB2F" w14:textId="65F639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F466C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5DF64D" w14:textId="7B39EE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BE9D52" w14:textId="05B7E3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A63938" w14:textId="5D38D9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EDD86F" w14:textId="7C8B82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94F1EA" w14:textId="5E2286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119BD0" w14:textId="77B0F6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93536D" w14:textId="45F723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BEFD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177C3E" w14:textId="652635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0626D9" w14:textId="4005CE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0D21E2" w14:textId="529E5A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D9A6C8" w14:textId="739C11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00BAB" w14:textId="58D8EE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2C5DC2" w14:textId="784E83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5D5FD" w14:textId="36978D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DCE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1AEEAB" w14:textId="3DACAC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43107B" w14:textId="0A9889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DC09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7517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16136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34ED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23F0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5A68FB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1E3610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ACE7E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D25D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0ED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3F0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A4E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3CB7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46435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9212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9EA650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DE2836" w14:textId="57C496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95B2F" w14:textId="7A0214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C036D" w14:textId="2098A3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C2F0F" w14:textId="5A8C6E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630B6" w14:textId="565EB4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77CEE" w14:textId="3863CF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005C87" w14:textId="4F69FD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D895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31DFE2" w14:textId="42C41A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66B8FF" w14:textId="02A76B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D3C497" w14:textId="4A9759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297FF1" w14:textId="5C1C5B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1E0509" w14:textId="0E367A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B404DB" w14:textId="5139F8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2B368C" w14:textId="622087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6D0B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F6522C" w14:textId="34AFD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BB5740" w14:textId="008073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0EF011" w14:textId="5FB9FA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1C9066" w14:textId="31BFF8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DC52D2" w14:textId="7F5CA5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624437" w14:textId="4BA573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DFCAA0" w14:textId="79AC23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1FEA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4D0082" w14:textId="051B4C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194374" w14:textId="5F9B29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DBD3D" w14:textId="6F1EB5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91AFFD" w14:textId="481D8F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196D3A" w14:textId="1648F0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02EA0" w14:textId="7DEF52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8980D3" w14:textId="5F6C88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EFBF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67C426" w14:textId="6D7FF2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DCACAF" w14:textId="53086C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D9AF56" w14:textId="52B4A7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83029" w14:textId="061ABF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CC7E66" w14:textId="00714C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19B8F1" w14:textId="31A771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D8BDA2" w14:textId="049D9D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305A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2982E4E" w14:textId="6BCF32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5287F" w14:textId="529DA2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5F78E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AD73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44642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C2C99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BD74A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0F663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vAlign w:val="center"/>
          </w:tcPr>
          <w:p w14:paraId="48B76D45" w14:textId="07E1640E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2D50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0F352D55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FE7BA5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F59C9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3B5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C452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842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1D80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D1E4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2E1FC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85D5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6767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8F9F14" w14:textId="38B9EA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D67A02" w14:textId="460599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3A454" w14:textId="38690F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93D8E6" w14:textId="5FF500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F4B3BD" w14:textId="1D64F8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03EBE" w14:textId="5C25E7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93B3D8" w14:textId="63CF98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3EBCA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07B0F2" w14:textId="298998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1C07EA" w14:textId="034513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6840DF" w14:textId="2E0354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8D92F1" w14:textId="0AB770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4AE6F1" w14:textId="3D8C66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A78A7" w14:textId="5038C9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4374FD" w14:textId="336632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58D1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D6B415" w14:textId="6A2652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76C9C" w14:textId="18E35D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E747D" w14:textId="109108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E7B4C2" w14:textId="05671B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25AE" w14:textId="607838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C86EAF" w14:textId="4CE9EF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4B0DAF" w14:textId="58DB70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E438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75C6DE" w14:textId="37030E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5B163A" w14:textId="7D1BA5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709846" w14:textId="74AB94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8E69CD" w14:textId="7F0A9D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7DDC66" w14:textId="775CF5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D29DE" w14:textId="79B5A3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BC0A4E" w14:textId="1152BE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EF744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513725" w14:textId="745488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BD575C" w14:textId="08579B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D6B37" w14:textId="14B519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7147E" w14:textId="56949E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F9F4C0" w14:textId="27C04D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2F2E76" w14:textId="1E2761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162DFF" w14:textId="2A862F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72AD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4C2C5F" w14:textId="473A66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4F0012" w14:textId="6AA46B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C277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7F7A3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8075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373A2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BE45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6C0D7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24C88A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24179C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228D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ABF6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C81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51D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2019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6D40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4B8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21FB0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EA2FF2" w14:textId="291B10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3E3088" w14:textId="22A35A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88E2C" w14:textId="763F89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313BD" w14:textId="316591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A906E9" w14:textId="5D118B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7AFCE7" w14:textId="14B2B9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44DEBE" w14:textId="1FE0D0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BDC78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A86436" w14:textId="5DD70C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191A3A" w14:textId="701DE6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FD5CC" w14:textId="5B76C3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89CBD3" w14:textId="575956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5D39E4" w14:textId="24FEF1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2AA4F" w14:textId="722874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CC614F" w14:textId="3625DC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E87C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9D3A60" w14:textId="5D3DD5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D539A9" w14:textId="0CC430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11D87E" w14:textId="16AF49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B3A49" w14:textId="7C12BF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7B433" w14:textId="1A489D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F8CC6A" w14:textId="37D158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C6C7B6" w14:textId="7DB05E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A27E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3054C07" w14:textId="0894B4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427054" w14:textId="6674EB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BFA72" w14:textId="393084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3962B" w14:textId="21288A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44D6A6" w14:textId="79E3BE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EB6EC7" w14:textId="135035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05A548" w14:textId="1271BF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F4C1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DF52F9" w14:textId="738A2E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7F1EC8" w14:textId="7F1B07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CB01A" w14:textId="1D9B4D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CC04C" w14:textId="49603E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B9D7D6" w14:textId="71A812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99F75E" w14:textId="1D52BF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B3CE0D" w14:textId="230259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6879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29F2B59" w14:textId="58CFB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4ED96F" w14:textId="30146A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86AF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2B5D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AC93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F26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4B2B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FAF93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237AF3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35D89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98A9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5703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30D8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F8EA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4981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F8EF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E94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CAE5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78656F" w14:textId="5B26CD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D7F8CA" w14:textId="6D872A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703055" w14:textId="7717CE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FAE347" w14:textId="0363CC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EDEFB1" w14:textId="11B11D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110510" w14:textId="6BCD1D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FBED48" w14:textId="02FECB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60F7A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EAEC0" w14:textId="1472A2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12E6E6" w14:textId="7433EB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0D5A8" w14:textId="4C999D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81482D" w14:textId="649CCF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BABE63" w14:textId="78CD50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26C637" w14:textId="041AE4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8EF52F" w14:textId="11C90E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684A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A5508" w14:textId="0ED0C0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6CDBC4" w14:textId="621B14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37A919" w14:textId="48BF79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5EF514" w14:textId="304790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ECE7AB" w14:textId="1D3C87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805812" w14:textId="5F70A7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BF9949" w14:textId="69B1A6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18ABA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0B8187" w14:textId="6EF478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750212" w14:textId="1FE1C9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DD20EA" w14:textId="1A39AD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448993" w14:textId="6E5B18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5E9AB3" w14:textId="70CAA3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61BE1C" w14:textId="1353DC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C72664" w14:textId="1E06CF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748F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7E4A5D" w14:textId="1915B0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F78EDB" w14:textId="73CC1E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301C75" w14:textId="14DE16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C0977D" w14:textId="024B36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8047DC" w14:textId="02B933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51BEA1" w14:textId="237415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0AFC0F" w14:textId="2F4ECC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C119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B43F0E" w14:textId="7D130F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E401AE" w14:textId="4BE9A2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216B5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1EEC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75F1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BFEFE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62862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FC181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9435C6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618DCD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B05AF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DCD8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5B5FE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7AB71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CF22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87E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A30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7E5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7A1D1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33D8F9" w14:textId="2FEB3A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17B746" w14:textId="40284D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DEEB11" w14:textId="0A40F9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ECE7EF" w14:textId="29C5FE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8A7FEF" w14:textId="054CFE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AD1F0" w14:textId="73F3B0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349D10" w14:textId="662708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178D4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BBEB7A" w14:textId="6FB427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459085" w14:textId="4FE653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6190D" w14:textId="5719D3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BC06A7" w14:textId="3D08B8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802F9" w14:textId="0CC382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76B6D1" w14:textId="44C641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5037C8" w14:textId="57198D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1BD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8CE601" w14:textId="0BC38C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609BC3" w14:textId="057514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447B28" w14:textId="474BDF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3575FD" w14:textId="746C29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FC3730" w14:textId="75C2E6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DE02D4" w14:textId="07A66F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1F696A" w14:textId="70C5AB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0553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13969A8" w14:textId="074674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974CD6" w14:textId="3C71E6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6BA2C8" w14:textId="3EB797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0A202" w14:textId="576AAD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63E7E9" w14:textId="02A2D0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4D6E6" w14:textId="09BB63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4F5C4" w14:textId="779C2D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DEA6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F64BD92" w14:textId="62EE39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C94B3B" w14:textId="5B21AC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57CAF6" w14:textId="515BD0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11FF82" w14:textId="61C1D7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3E44A" w14:textId="297084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D997FD" w14:textId="65A3B1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A8AC17" w14:textId="5F4835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CA05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A2922A" w14:textId="0BA0D0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E1971" w14:textId="127EAD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B2E9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6721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7424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A8AF7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063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308AA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445269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FE4BED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E5CE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3AD8B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9A0E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2BFD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A240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8D94C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9226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7B5F1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7AB91D" w14:textId="23655C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1C7A69" w14:textId="2A4F15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90BEC5" w14:textId="5169E7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F38759" w14:textId="277F0B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9C4C41" w14:textId="0C5F30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263B2B" w14:textId="16A900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B8CDA5" w14:textId="3BE2EE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FE95E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FBF587" w14:textId="07B9F2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0743D0" w14:textId="5AB7C2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C1617E" w14:textId="386006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6244C" w14:textId="7A886F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6B4577" w14:textId="3E2AB4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548F25" w14:textId="1A0592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0438A9" w14:textId="430122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4997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9B3BB" w14:textId="3C51F2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00ED96" w14:textId="4D0864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79FD5" w14:textId="23944A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AB9075" w14:textId="213963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D1CFCB" w14:textId="57EB7B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1D58D1" w14:textId="5C8607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E51AFF" w14:textId="413435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4464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32F0A2" w14:textId="141AAF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464693" w14:textId="01E0D7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596E" w14:textId="17FD9D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89BD9B" w14:textId="0C763B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3BCBAF" w14:textId="19BFBA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1D363" w14:textId="1034BC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175C80" w14:textId="05CFEA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7A8BB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73A4E" w14:textId="31C3E0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4AD09" w14:textId="186DBE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CEFEEC" w14:textId="417AAD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16769C" w14:textId="65B431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D0EE1A" w14:textId="077B4F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B3476" w14:textId="000CAA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28649D" w14:textId="33733B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CC3E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29DBCB" w14:textId="684E34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E1ED3C" w14:textId="6FE92E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5705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F4A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60A56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B5BF4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78BBE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7AB20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B0C49F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906C8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7DCA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B72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81EE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56CD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3EBC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18107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3DB9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F028E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3F0D02" w14:textId="28DE38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E2FA2B" w14:textId="6F9D36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A40170" w14:textId="5FE5FF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D7F9E8" w14:textId="63D0A7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9B196B" w14:textId="2B1718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2AD326" w14:textId="028604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F311E7" w14:textId="0A310F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F93E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0135F34" w14:textId="0266B0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383837" w14:textId="689357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D1663B" w14:textId="4C04F0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4BAD84" w14:textId="63547F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C70C0" w14:textId="62696E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8E60BF" w14:textId="521637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2267E9" w14:textId="734442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24FA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DB7FFC" w14:textId="3B8A14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9B17A" w14:textId="4B54EC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A6160" w14:textId="50DEA3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6615C" w14:textId="3DD542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B1FD30" w14:textId="6A0424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4ACA18" w14:textId="6023D5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7C247" w14:textId="03E1D1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E3B6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9E8F21" w14:textId="00E2A8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E5A559" w14:textId="6232EA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0548A8" w14:textId="47CFD9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C14280" w14:textId="0091CD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110CD" w14:textId="0E73AE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8E5C52" w14:textId="122566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787315" w14:textId="709003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FBD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DA96F2" w14:textId="0B2357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DD747D" w14:textId="505168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CAD08E" w14:textId="4379C5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AF95B4" w14:textId="72CAB8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0EE41F" w14:textId="06E7E8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5248E8" w14:textId="252F5C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C3EFB4" w14:textId="4DF3A7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3B3E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79E4F59" w14:textId="520F54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6E665" w14:textId="5AC633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D17B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6C2FB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6F84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2EA6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B5D1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9CD6FB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C2556F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83CB99B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736302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A92F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8575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EEB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CEF3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43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6A27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C57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B1944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4E13F47" w14:textId="1436D6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0453FBD" w14:textId="2DAE22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BAB114D" w14:textId="1D085B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CC37012" w14:textId="01D629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AF25C0" w14:textId="3847AE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A480DF7" w14:textId="0929FF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94CA70E" w14:textId="5912B8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A9442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918F73" w14:textId="1F9CDA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39290F" w14:textId="2CBF25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5E90F12" w14:textId="768839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F41197" w14:textId="1275AE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537E7B" w14:textId="1CD625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283077" w14:textId="767296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D821C5" w14:textId="7A47C9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46F1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CA2013" w14:textId="7AEBC8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93D2E41" w14:textId="525226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B2433AE" w14:textId="10AD39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DF594D" w14:textId="693046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171B690" w14:textId="6028AF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75991D" w14:textId="1E6E6F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47FCF77" w14:textId="5B8CD1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5692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AEA371" w14:textId="2FB361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8C0F661" w14:textId="68C5D4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B88FEC" w14:textId="7E2D19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7642C6" w14:textId="13AF5F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EC9174" w14:textId="469444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94DBB7" w14:textId="0A6194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BDEDBE" w14:textId="50FD40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5E3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3A4C8E" w14:textId="495CE0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297E224" w14:textId="6527BB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CB50E6" w14:textId="14A926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EB6EE2" w14:textId="44550A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099A16" w14:textId="1C4207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690A7E" w14:textId="1DBCCF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C46F11" w14:textId="773F9C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FD8FD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B5856BD" w14:textId="314689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70496C9" w14:textId="0CD221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1955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500E08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B14B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B294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EFEB1F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9841FC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CC39B5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22A26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2C0D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2F6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9334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4A8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E11E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4BD5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5919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5BA626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1BB6D0" w14:textId="365104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4100DD" w14:textId="6BBDEF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CAEAB7" w14:textId="3BE632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9B2C73" w14:textId="1EC5FE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04F392" w14:textId="70E1FE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00FFEE" w14:textId="27F4BF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729C7" w14:textId="20AFEF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C953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5CE7B8" w14:textId="649B24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327ECD" w14:textId="7DEAD2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722BC" w14:textId="17EBB1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3C8333" w14:textId="3F76F1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8233F1" w14:textId="68519C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0F5422" w14:textId="0D3F4A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1B5CF0" w14:textId="55F982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46A36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842145" w14:textId="0037F3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D1E18" w14:textId="0E89F7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86A3D" w14:textId="5F870E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0991A" w14:textId="40AB22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E4659" w14:textId="46B422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ED9E3E" w14:textId="161D05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DCAF88" w14:textId="4C2838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62FE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F6E289" w14:textId="78C863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5D6608" w14:textId="75A7CF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200696" w14:textId="65AB82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A9A5D9" w14:textId="7F0F13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4C4B54" w14:textId="51154E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F292A8" w14:textId="4C0ABB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F11944" w14:textId="0F0A78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D66E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BEC2B9" w14:textId="7D17F3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40DEAA" w14:textId="248037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AB0716" w14:textId="5636E5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3B9CFA" w14:textId="68CE0C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01EF53" w14:textId="12008F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70816" w14:textId="6F711E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0E1207" w14:textId="09195A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E2D48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F65D3FE" w14:textId="747404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82741E" w14:textId="2E6AE3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AD694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ABD1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A27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49DE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EC740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3B9E8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C3E1BE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ACAC8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C14B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87C9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4475C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667B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9056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46B4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7D9BB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247EB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6AFEB0" w14:textId="57CB98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961BA" w14:textId="5181D7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E71AD3" w14:textId="04620C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FCED0B" w14:textId="133D41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1E710B" w14:textId="3440BB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E3C016" w14:textId="00564A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4CE708" w14:textId="15EFB3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7E09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4E05C" w14:textId="2C4B4F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902402" w14:textId="40453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C21A80" w14:textId="42EFEB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7F55B4" w14:textId="3BD27C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78C85" w14:textId="368B83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A691A7" w14:textId="4C9022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2E6FA7" w14:textId="32642A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4E322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3CCC85" w14:textId="353F62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7EB660" w14:textId="4B40D8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275339" w14:textId="6A7AA2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B09416" w14:textId="38EF2F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2DFCDE" w14:textId="3AF4D0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4A8148" w14:textId="5D84DB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4E5637" w14:textId="65294F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2826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6E886" w14:textId="402E95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314F3" w14:textId="565E8D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797ED" w14:textId="59FEC4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8C3D48" w14:textId="647D34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17D95C" w14:textId="2DCDBF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FA6EF8" w14:textId="5BDDFB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0040D" w14:textId="40DDB3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E6F1A8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4813C5" w14:textId="7DD548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2B20A4" w14:textId="699754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9016A3" w14:textId="70C140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C123A3" w14:textId="640996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80F570" w14:textId="391E0F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49FA1" w14:textId="431F76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CCA71" w14:textId="1A59F0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4D6E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A9AB2" w14:textId="6F745D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D61BA" w14:textId="25F254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CAE5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E0A8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9207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4FD6D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F1CC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83461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C77546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5F85534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A6BE1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D8FB6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156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DA67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BFCD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3E1A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81FCA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C5EEE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F266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BF5823" w14:textId="207013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A52011" w14:textId="2E0674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CBEE7E" w14:textId="093CCC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8901BC" w14:textId="135FF7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145859" w14:textId="6A36B4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8E1A02" w14:textId="4F1BF6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88AA19" w14:textId="4092AF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ED0EF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432E23" w14:textId="10D26D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DCDE2" w14:textId="53FF15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E0276D" w14:textId="36D38F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554FA5" w14:textId="624ABA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DD5EFC" w14:textId="53C393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91AE8E" w14:textId="2BD838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E26297" w14:textId="68A0D5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151FF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2654C2B" w14:textId="5059E1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27C718" w14:textId="0758EA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0DA368" w14:textId="286D98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42B5C1" w14:textId="50ED1F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3994F" w14:textId="42A2F7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5D50A0" w14:textId="165B44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EAFDBD" w14:textId="1C5A1B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2AF8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790F10" w14:textId="51F50B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43D711" w14:textId="2778CB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9E8390" w14:textId="096BCF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2A03BB" w14:textId="1367F4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DDDD4B" w14:textId="5F2036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7F8793" w14:textId="0C4EB0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80D9A8" w14:textId="0C0CEF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C6830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833AD1" w14:textId="091E41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745657" w14:textId="666433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212F76" w14:textId="4BDA79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266BE6" w14:textId="5A4E03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0652F0" w14:textId="23D8C9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A888BE" w14:textId="39075C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2CCC5" w14:textId="133399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29B0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69E4943" w14:textId="2E0043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6D6A60" w14:textId="49C530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96D9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1BB63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2B3C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C6252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C4B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59CEF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D65171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D206D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34C7B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DFA8C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5BA6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6FF0C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8CB6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42EF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DD4E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A637D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0E5275" w14:textId="03BA70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7E156B" w14:textId="0B80F5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86536" w14:textId="076CE2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1FC36E" w14:textId="15B301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98FB5A" w14:textId="4F4149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EF5B81" w14:textId="491D0F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9612FE" w14:textId="26B814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8BAE9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DD1D86" w14:textId="014D6B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C27C9E" w14:textId="34773B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37232" w14:textId="0378EC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0B5DE" w14:textId="5D8DA3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DC6FC" w14:textId="0CC448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079A5F" w14:textId="06A2D4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BA0CD8" w14:textId="5E585E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E3652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B65EFA" w14:textId="5E0A96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668198" w14:textId="38703C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86B030" w14:textId="4C733A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21E09A" w14:textId="105481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B25280" w14:textId="7D22ED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14018C" w14:textId="46BBC3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C13E0" w14:textId="548493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4DFB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AD18F0" w14:textId="4B3EE2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25B66" w14:textId="0E15B3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911F9" w14:textId="241829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5366F5" w14:textId="09560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A19540" w14:textId="3B7B3B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E7A6B3" w14:textId="3F6403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F2CA77" w14:textId="32D30E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86CA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44CCD" w14:textId="1AA547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C34B62" w14:textId="5748E9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2FD28F" w14:textId="025086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D7743" w14:textId="676917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C531D7" w14:textId="12DBAD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15B92D" w14:textId="568D83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DFCC3" w14:textId="529116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A36F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057FF2" w14:textId="0D3B83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0A61F2" w14:textId="4F24B4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5C64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881E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1911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B583B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8B6B6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2FCE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8DCE86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8F45E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CCCA8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817FD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1258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CCFC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0E115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BCFD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69D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7B24F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7DF61" w14:textId="586703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A16D46" w14:textId="635DC5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E9D286" w14:textId="10E38D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3E2C14" w14:textId="553123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2DED75" w14:textId="7189A5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FB7473" w14:textId="683DEA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AF3C89" w14:textId="36FA0B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B91A4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E8E91BE" w14:textId="7E8836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9E377" w14:textId="33B031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823FA" w14:textId="459689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28D5D6" w14:textId="3988B5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02611" w14:textId="422DAC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E14447" w14:textId="3774F3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051310" w14:textId="0EAF06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E8B6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325BAD" w14:textId="3D5FB7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F3F108" w14:textId="42D82B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72C368" w14:textId="5025F5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BF3E3A" w14:textId="44FD04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C321EC" w14:textId="34DAD9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90EF5" w14:textId="44B772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BFBDFE" w14:textId="593704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C4DD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A1D4AE" w14:textId="24FB2B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690C7A" w14:textId="5192F3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106223" w14:textId="5E06AA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91ACF0" w14:textId="2FBF01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A42CF4" w14:textId="2476C7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5D8E91" w14:textId="122B04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332950" w14:textId="6FFEE5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6CC9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79C46A" w14:textId="0367B3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70ECAD" w14:textId="42F079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347E58" w14:textId="18D337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DFB31C" w14:textId="6A0925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E71B67" w14:textId="3D37DC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131D48" w14:textId="595300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70523" w14:textId="29B3FF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D6C8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6C1642" w14:textId="6CD576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EA8B5" w14:textId="6D2411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BB13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EAD6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14A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E6343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6EAC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DCDD52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70F6E6A2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E23373" w:rsidRPr="00BA7A89" w14:paraId="37C01210" w14:textId="4AFAD26E" w:rsidTr="00E23373">
        <w:trPr>
          <w:trHeight w:val="453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8EE747E" w14:textId="1535D5DF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2D50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2640879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EF80DFE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B87CB4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3DAB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F4D2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33E2D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91D4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9522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54E3A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AED75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1D7767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DE56A" w14:textId="48972C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A6FB10" w14:textId="76834E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A497D" w14:textId="18EB84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E20E7C" w14:textId="02015B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528F3B" w14:textId="0F519A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4D7849" w14:textId="4386AB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0C8F05" w14:textId="3CE13F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288C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E900FD" w14:textId="462F93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79524" w14:textId="3A9F16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817EDE" w14:textId="1FB0E8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ECCDA3" w14:textId="124F1B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99A887" w14:textId="0830BF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3135E" w14:textId="158D19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6ACC33" w14:textId="7BDACE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EB81C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979244" w14:textId="75A6FC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2F958" w14:textId="113860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B4791C" w14:textId="323743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9726B4" w14:textId="174A60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B480B6" w14:textId="142B4D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BA9E3C" w14:textId="6BE755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552EA7" w14:textId="0E4D19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F436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DD8EBA" w14:textId="78B747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91F4F" w14:textId="737EE4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F2D3D8" w14:textId="490703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B5DD82" w14:textId="43AC52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FFAE7A" w14:textId="64621D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D54787" w14:textId="0E207C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25CB47" w14:textId="432F46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33F2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D56F62" w14:textId="3E3BCD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1F0367" w14:textId="2A8317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D2698C" w14:textId="61DB08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28059D" w14:textId="030A0C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6C2523" w14:textId="5DECB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D98609" w14:textId="49E2B8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F7C456" w14:textId="2402BE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65E8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EB21D8" w14:textId="355403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7E335C" w14:textId="79D3B5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852CB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11F9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A6D8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ABD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A887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0A65DE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96C9C5E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94D8A0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77FE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B226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7EEEA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6F1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C29F1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5D16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35501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7D09A6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B4C697" w14:textId="09B1D3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339AD2" w14:textId="41A35E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C74FD0" w14:textId="223758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4DE38F" w14:textId="76EDF8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1FCEAD" w14:textId="3668D5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4881B6" w14:textId="1A229F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A50C2A" w14:textId="584AAC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7174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8C1020A" w14:textId="09778A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782D8C" w14:textId="18EBE5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782D9F" w14:textId="6B10AE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B1DD4" w14:textId="1A63E5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342B86" w14:textId="3629E6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76A7E4" w14:textId="36BF5B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13CB76" w14:textId="23392A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03AA47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9B2EA6" w14:textId="782825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595D0A" w14:textId="0A79E2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530E17" w14:textId="7A4486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5070CE" w14:textId="0B0353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04709E" w14:textId="0E3E64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138D0" w14:textId="257341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D4E1D" w14:textId="0DAF5C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03DE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C48C0D" w14:textId="2A7D6F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D9D3F" w14:textId="14C38C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C66184" w14:textId="05F265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7C085" w14:textId="5C2791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C197A9" w14:textId="7BF9C1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E43D6E" w14:textId="25DEAE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159BB9" w14:textId="5FB59D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26B0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711EA1" w14:textId="4D9980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B0CBE0" w14:textId="0E5661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8A0B7E" w14:textId="2CDE8F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E7C6AC" w14:textId="709E17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BDB5E3" w14:textId="31FC3E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F7939E" w14:textId="4470EB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E6D92F" w14:textId="7392CD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D6B1C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41687D" w14:textId="4DCAFC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5281D0" w14:textId="6B0D49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4AF2E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54BE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225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FE0C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27AA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A6EF6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DEB23F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5D63A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CE8A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ACC18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8A69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FBA3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AA76B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9870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14E6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F39931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7FF0C1" w14:textId="03C5D2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43F8E1" w14:textId="6863E0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AF7E45" w14:textId="6451E2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BEF30" w14:textId="1670FF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63E146" w14:textId="716D2B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C6164A" w14:textId="21CBBF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52093F" w14:textId="00D5EE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CAC7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CCFE6C" w14:textId="346BA9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4954FE" w14:textId="039C37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4E735B" w14:textId="016037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AC5727" w14:textId="60E95F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985EFD" w14:textId="4304FF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80F86F" w14:textId="5C88F8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C7A326" w14:textId="578254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D6C6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439DFB" w14:textId="1271BF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1098F9" w14:textId="49E3F4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C96CCA" w14:textId="2ED4C2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5F3D2C" w14:textId="5D5556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BABF3D" w14:textId="2A7FB1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47638D" w14:textId="2DF2AC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2CA46" w14:textId="2A2E6B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1B363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CC77F" w14:textId="1A7753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E1A3E" w14:textId="2566AA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41A4D2" w14:textId="25B644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5D067F" w14:textId="62CA5A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CF19DE" w14:textId="56E02C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202A6D" w14:textId="4949F0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0843BA" w14:textId="381666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BFBE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CFC81" w14:textId="525A7C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6FD72D" w14:textId="08C3FA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9EABEC" w14:textId="757086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3636A8" w14:textId="03A639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B8E2B" w14:textId="7EC65E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9D7DF" w14:textId="355004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0B4E18" w14:textId="564B4D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F745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FCB8F3" w14:textId="38379A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502ACD" w14:textId="3F2694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86E3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C7D90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DC9F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F0398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DB3E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35E28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822D5CE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49ECCA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28594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DF4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47A6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BB98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C6C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1F3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2B88E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2FD83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487D2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3AF4F" w14:textId="2D549C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B965C7" w14:textId="265B93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827BB4" w14:textId="1D3D50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D07E42" w14:textId="0430DF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8889F7" w14:textId="46D2FA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216FFE" w14:textId="3358E0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D24403" w14:textId="19C270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4B02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B38B89" w14:textId="40E30E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FD04E0" w14:textId="24D374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B0D3C0" w14:textId="5B69E7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B84671" w14:textId="4CBCCA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320C9" w14:textId="48F017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BDA0A8" w14:textId="5BB938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C8F425" w14:textId="7D78C1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89F8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EA1ACFC" w14:textId="498E8A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761CAE" w14:textId="005B15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3736F1" w14:textId="42167B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3C5F1" w14:textId="646B07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0D9B46" w14:textId="7ED57A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0A956A" w14:textId="7174A7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12B3D7" w14:textId="4A3C90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13EC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714E553" w14:textId="095BC6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E8614" w14:textId="0D16C9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5AA0E0" w14:textId="48349F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ABC12" w14:textId="6ABCD6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6DBA69" w14:textId="3BDDA5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9506A3" w14:textId="3115D0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C99C5" w14:textId="442F2C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1C02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F635929" w14:textId="06CBA8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606220" w14:textId="2E159D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A10C23" w14:textId="09276A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5B827D" w14:textId="196E95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A9F0AA" w14:textId="2D7D07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82A23D" w14:textId="422DDE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97015C" w14:textId="2E55AC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5AB3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C935863" w14:textId="05D625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B2CD6A" w14:textId="1CEE4C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7F5A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C5E8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7C022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6C3D3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74F15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A989DC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BE9289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34EA4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C61DA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6BE3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0A98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9A7D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BDBAE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787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C32AD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7967D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1C4A90" w14:textId="31875C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65492F" w14:textId="60406E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565DD" w14:textId="64E705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1CEAB" w14:textId="34879F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322180" w14:textId="16746F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3C3238" w14:textId="108EC0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5F7EF6" w14:textId="1283DD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0597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6CB8A" w14:textId="1F9E40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CB3A28" w14:textId="263D70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83063E" w14:textId="5F4587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936025" w14:textId="22730D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DC73A9" w14:textId="0C5E43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4DFCED" w14:textId="267C6E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ECE477" w14:textId="04E99C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FE0D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8A385F" w14:textId="4793F4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A14E5B" w14:textId="7BBD3F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47DB96" w14:textId="6ED80B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C00439" w14:textId="5939B9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6EECED" w14:textId="6D7DE3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84215A" w14:textId="4A0E0A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00710E" w14:textId="063710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755F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5B213C" w14:textId="1D8D87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16BF0F" w14:textId="46077D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C6821" w14:textId="26C228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23B758" w14:textId="76AD0A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3D8077" w14:textId="21F4B3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6125E" w14:textId="5068BB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ABA8BE" w14:textId="4666FB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056B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EF1929" w14:textId="09E696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A52DF6" w14:textId="70D43D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E0F7B5" w14:textId="02E205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B9D38" w14:textId="29C8CF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1B253F" w14:textId="115249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08255" w14:textId="291FCE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44C34F" w14:textId="57C510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DD856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003AEB" w14:textId="41018A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E0FAE6" w14:textId="35B797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0625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E7871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368E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082B4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709A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5452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BE56A0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18F9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148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A40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F7FED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81E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B034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C92D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F517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A83B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9A9549" w14:textId="16B63F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5E0488" w14:textId="005B68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E0CEB7" w14:textId="3CFB43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671F3D" w14:textId="3038C2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26626B" w14:textId="6DCC4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9A74FE" w14:textId="15422E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87111D" w14:textId="4D32A1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C863D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ED9644" w14:textId="6C878E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AAB247" w14:textId="2C60AA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862622" w14:textId="01AC0C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71C61C" w14:textId="7134F1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9FF42" w14:textId="361FBF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24DB6" w14:textId="500007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C0494" w14:textId="4A5ACC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692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AB83FA" w14:textId="77651C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F2E93B" w14:textId="786E48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A6D5A" w14:textId="465C14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71E558" w14:textId="76A3AB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83E07" w14:textId="53402C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F0834F" w14:textId="64C2D3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EA55B2" w14:textId="21006B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C0D5D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89C7A3" w14:textId="0942E0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C877D" w14:textId="53913B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6A6FF" w14:textId="30A6E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613D48" w14:textId="31A390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78D949" w14:textId="232B15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348F1A" w14:textId="27A971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629A28" w14:textId="619C9B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630F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D83C65" w14:textId="309EA7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91DDBD" w14:textId="039C4A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F456A2" w14:textId="4DE238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C3675" w14:textId="566E79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1E36C" w14:textId="58D57F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6E7390" w14:textId="10FF72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54202C" w14:textId="78B7E0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E96C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545421D" w14:textId="7D24FD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060496" w14:textId="761D14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EAD5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02A0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CBD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02FE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5996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451C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09E9AC0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B70F97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1F0E5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1ECB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6391B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6DA2C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F51F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BD646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C157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4F36A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4A5BE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19421BA" w14:textId="03644A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ADE8927" w14:textId="66CA52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64090EF" w14:textId="0AB3D0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604ECBA" w14:textId="0DE846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5FA757B" w14:textId="041A0B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479EEB0" w14:textId="04BE96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4C6AB47" w14:textId="6B8061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2F28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592A9D4" w14:textId="5EF1DC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8A1610" w14:textId="15157E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7D3ACE" w14:textId="308EEE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45C640" w14:textId="316CE0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D38827" w14:textId="7BF324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1B003A" w14:textId="58042A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E4BCE2" w14:textId="25730E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E5BD3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2647B3" w14:textId="1E9D4C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99A520" w14:textId="578E9D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608349" w14:textId="49294B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3994602" w14:textId="211EBA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1FA74C" w14:textId="1AA690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61F004" w14:textId="33FAF0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741A864" w14:textId="052B88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A41E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4982233" w14:textId="2F2596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B64BBBE" w14:textId="34A6C1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2835138" w14:textId="13F849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2CFD272" w14:textId="6FDA76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C9380D" w14:textId="231F0A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78465A" w14:textId="03054A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2FDFA9" w14:textId="07291C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387E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A37BDDC" w14:textId="23525D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7B83AD" w14:textId="7C6147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8776D1F" w14:textId="483282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A2200A" w14:textId="050CC0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B42168" w14:textId="158ABC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F7283B2" w14:textId="72371C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73339AD" w14:textId="1BD3BD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FE11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9697B0C" w14:textId="70314C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EA2635C" w14:textId="6721E8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CA9EC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3946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48F3E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FC2632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F628E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7EAE25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8F9C08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086CEC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BF0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1BE4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1C86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D4E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871AE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1F67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C26A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7363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B664A9" w14:textId="48D844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4050C2" w14:textId="0CD159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66E024" w14:textId="2EEB72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B1B1B9" w14:textId="6919DE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FBEEBB" w14:textId="09BFFF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0264AF" w14:textId="5F3865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DD64DD" w14:textId="75D8C8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1E72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BFF0D1" w14:textId="60D384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8669C6" w14:textId="3FDBC3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94C7B1" w14:textId="0A9609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BDA765" w14:textId="501662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B9C37" w14:textId="7836C5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34D19B" w14:textId="52217E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5A092B" w14:textId="1F8BEB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7219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20C403" w14:textId="73CDBD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0C770B" w14:textId="454F31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3F9B97" w14:textId="1AE6ED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40CB59" w14:textId="0510BA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C5C07E" w14:textId="169144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66D3A" w14:textId="7DF17A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49208A" w14:textId="5657C3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4744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3B26BC" w14:textId="1588CA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49DE06" w14:textId="3BD7CA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D78351" w14:textId="7E9538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D58CEB" w14:textId="00ADC4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8C130D" w14:textId="4F8443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C3A0FB" w14:textId="21094F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038D0F" w14:textId="45D686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67B7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70A8B20" w14:textId="687FFF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833C1" w14:textId="1CAB05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362084" w14:textId="70E699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8A6B01" w14:textId="7D2E1C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37D35C" w14:textId="3EAC90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B473FF" w14:textId="186701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D2D5FB" w14:textId="2D97DA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2CA2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FA87DA" w14:textId="0F0257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3A7CED" w14:textId="1F884A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D77BE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B9CE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40303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6BD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2817F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58145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611FB5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EF94F6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E424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5372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500E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3F884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5C4C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0137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AEDA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F9DB24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6717CD" w14:textId="1F9336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8EBF6" w14:textId="2E7426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512A11" w14:textId="055255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C77EA8" w14:textId="640AE2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52BA84" w14:textId="577421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CA185F" w14:textId="28E9DF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15B3C1" w14:textId="0C2155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46FC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CD2C5A" w14:textId="65FC6B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2B5B61" w14:textId="43B12F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5D5441" w14:textId="0E45FF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762E68" w14:textId="7C96AF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DF4217" w14:textId="310232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F7654A" w14:textId="0F4849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F5A851" w14:textId="4541D0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B253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546261" w14:textId="06C75D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4EE7F3" w14:textId="54FDE2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251E69" w14:textId="055D9F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0C6069" w14:textId="110E37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DB73D0" w14:textId="4691CE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6B9F8" w14:textId="1DDD82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493CE8" w14:textId="75B1FB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95A4D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3F9FBC" w14:textId="1FB53B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DFAB03" w14:textId="6114D1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B08960" w14:textId="00DCB5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931F4F" w14:textId="4FA06D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250812" w14:textId="2317D1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B3635F" w14:textId="43D5DD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F7FC44" w14:textId="45D6CC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5871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E22B9E" w14:textId="72548B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B01FDE" w14:textId="5C99AB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C36ED3" w14:textId="1FDFFD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7F730F" w14:textId="5C0B29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6E018F" w14:textId="406A3F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3E8F23" w14:textId="743DCC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05F06E" w14:textId="77F503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B924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BB8F2" w14:textId="170CAA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72FBF9" w14:textId="1A3636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3954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A535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3BD13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D56B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98E5E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C9F5D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55184188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479375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E7764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4E25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01B8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12E3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A028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4DFD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034B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22D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3C1C9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4FED03" w14:textId="45D36A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445C7D" w14:textId="3B3319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9CFD6E" w14:textId="688BAE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B32C84" w14:textId="4D27DE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BFAFB4" w14:textId="2967E3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44783" w14:textId="3BA716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F82C22" w14:textId="76E2CA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06A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49DF9E" w14:textId="24EAE7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149493" w14:textId="2E30B3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94C5FD" w14:textId="763A54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7C34AE" w14:textId="0A3BB2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FDD2C6" w14:textId="7B3BCF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8BCE6B" w14:textId="0ABD03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ACC92" w14:textId="714F50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BFDA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93B8ECB" w14:textId="37BB4B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E20D09" w14:textId="37CFD7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1B05E3" w14:textId="229A5D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BD936F" w14:textId="479C69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CDC51E" w14:textId="71A7B2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0FE7CA" w14:textId="1608AB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3C0CB1" w14:textId="5124BA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0986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41F4F05" w14:textId="61B55D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74D68" w14:textId="1136D4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D1596A" w14:textId="7662A6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5FE7AF" w14:textId="6EDB5A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81CE8" w14:textId="61D760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89E58C" w14:textId="2F89E9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7E99A" w14:textId="6BF3DF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6392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86E106B" w14:textId="31746F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78B40F" w14:textId="7671F4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A07F76" w14:textId="0E6D62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46ADCD" w14:textId="02DD76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68CCD" w14:textId="7876FF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49413" w14:textId="014902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183A1" w14:textId="257A95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33EB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F63340" w14:textId="6D77AB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18E02F" w14:textId="5907EE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5D654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035E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91B5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7BBBD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E207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9CF760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6EFB0C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264287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5CAE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9230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6588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ED44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629F8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8EE21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3B9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AC52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709EAB" w14:textId="13BB9C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83C642" w14:textId="70D161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59BE67" w14:textId="613807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EA2286" w14:textId="14D04D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3B55DB" w14:textId="0370D5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5990F7" w14:textId="51E10E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1B4ED6" w14:textId="522247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40A0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E0A5E7" w14:textId="62A3C4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49933F" w14:textId="3B7651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282F8" w14:textId="439D98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74EF1" w14:textId="31CBEF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EC4E4B" w14:textId="6D3F85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844574" w14:textId="156913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691B13" w14:textId="4DEC01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7ABE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6CD1C4" w14:textId="17FD99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82D76" w14:textId="166759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B4D8DE" w14:textId="5CD249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F07DB0" w14:textId="2A84B9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1295E3" w14:textId="384FBD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0D1436" w14:textId="323FF6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CD2114" w14:textId="18EB3A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F6165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E5647A" w14:textId="01C8F7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4C77CF" w14:textId="0615CE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9D11B9" w14:textId="3133F4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BDB1A9" w14:textId="6175EB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5576DC" w14:textId="6C87BD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BDC74A" w14:textId="14ADD0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9334E7" w14:textId="4D1447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0967A8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856214" w14:textId="3FF0C8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106BC4" w14:textId="1E40E2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02F128" w14:textId="43C8FD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EA52C9" w14:textId="54EBDC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76DF42" w14:textId="6C4538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5FB2BB" w14:textId="04E2C7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587BE9" w14:textId="20C099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00738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E761A4" w14:textId="6FE544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9986D4" w14:textId="627EEB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D639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7ADFD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E9578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CFA0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4DFD6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5DB51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DF967DB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64668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22C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C52D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42A2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7127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F221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EC2D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880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D4D0C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19ED57" w14:textId="1D92C0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B2DBC7" w14:textId="0649D6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A62B7A" w14:textId="3CD25A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DE940E" w14:textId="4EEBA9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E2A16B" w14:textId="0C6E92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5778E2" w14:textId="4DA565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C56F55" w14:textId="49032A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91991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D94E1A" w14:textId="73E572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60BEB" w14:textId="1A4733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54135C" w14:textId="6E1803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773DB" w14:textId="0306FE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A484AE" w14:textId="0998EE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82E52C" w14:textId="2646BA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E9A48" w14:textId="404EA2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3C8AF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AA0402" w14:textId="633284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688AAE" w14:textId="7F29E3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9D19C4" w14:textId="2AE22F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F244E7" w14:textId="4C41AF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A1D71" w14:textId="63664C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587BD9" w14:textId="3F6748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942128" w14:textId="72649B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13F4D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502D07F" w14:textId="4403D5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554AD" w14:textId="125702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8E680E" w14:textId="6F5F1B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3AE0FE" w14:textId="2AAA98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D62626" w14:textId="1D1B73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824A49" w14:textId="3E6756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689B20" w14:textId="5DB935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AC3FA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A4AA42" w14:textId="497BF9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46AC2" w14:textId="20CF8F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208AF1" w14:textId="144504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7EF9C6" w14:textId="2795C8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40D994" w14:textId="7544C5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E7C288" w14:textId="79C75F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1EA4FD" w14:textId="72DA09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C52C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119C10" w14:textId="544513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9D01D4" w14:textId="62F13E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C112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0A2D8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8073C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E6387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10F64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3CBC8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26C4FF6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E96DFBE" w14:textId="205ECFDC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2D50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26D374DF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D122DA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794D3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6D366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CD01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B054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948D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1765F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B0A7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1B83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DA5154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811CE6" w14:textId="68D943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3E84E2" w14:textId="65BF45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7CD06E" w14:textId="241557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54EF64" w14:textId="4D9B50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70AA98" w14:textId="2083F9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4D45D7" w14:textId="2D4E42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7CFA8F" w14:textId="288DCA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1690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2EB3D1" w14:textId="4AC790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B51D09" w14:textId="7EA046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27C062" w14:textId="4505E3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0C2879" w14:textId="61B618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797EA0" w14:textId="3EC455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FBA3B4" w14:textId="5FF8F7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41997" w14:textId="095539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B618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B5EFCA" w14:textId="0C9E84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BCC052" w14:textId="344FE7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2ADC83" w14:textId="05AE1F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5A5572" w14:textId="5413AF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8CD7AC" w14:textId="3381D2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3AB27C" w14:textId="6ED7F6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DE0015" w14:textId="43086B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368F1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E7C45E" w14:textId="1D2775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53CCB" w14:textId="069D65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D9E7C7" w14:textId="3DC09D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9D8154" w14:textId="050BBD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774AA8" w14:textId="588C3E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77F262" w14:textId="3B56AB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9A9443" w14:textId="48E8CB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C462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1BC9B6" w14:textId="59E46C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5FD9F" w14:textId="60D33A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AF8092" w14:textId="3D69D0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E449A4" w14:textId="50993B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E9E1EE" w14:textId="644B92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8D60FF" w14:textId="1ABF20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EE216" w14:textId="21E249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E22E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1003CD" w14:textId="002BAD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6ED6DE" w14:textId="11D02C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35E52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A5EA1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11EF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17A0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77AA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17609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0E2780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46D7F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343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EF4C4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4E15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375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FD49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F620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369E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483F2B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BDA01C" w14:textId="0350BB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41829" w14:textId="221525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F8309" w14:textId="167CCB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22B535" w14:textId="74CB3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8E756E" w14:textId="43B769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3BBD84" w14:textId="254E11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E223CB" w14:textId="249C60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6602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503D92C" w14:textId="3792AF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AF3807" w14:textId="1E2660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0527D4" w14:textId="3CC585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D5CE34" w14:textId="492B65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5460BB" w14:textId="0D3996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FB67B" w14:textId="38A9CE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D870A3" w14:textId="50D56E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390B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9D152" w14:textId="3624A1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303797" w14:textId="21DFA5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D17EFD" w14:textId="54C59D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16F4D" w14:textId="7FFA0A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17AA14" w14:textId="2C55C9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E47139" w14:textId="20F86E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D854C5" w14:textId="0395EC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A989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16F39EF" w14:textId="43B4AD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0E4537" w14:textId="0E2722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821C16" w14:textId="787A41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7C27F2" w14:textId="07DD1D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155259" w14:textId="09DB8C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04D53B" w14:textId="48F83E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51B6A" w14:textId="64BAC0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041A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060A7F" w14:textId="275D00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CD7FB4" w14:textId="6F00A8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906DD" w14:textId="404357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792A78" w14:textId="1F4263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5F23CD" w14:textId="09B07B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ED19A8" w14:textId="4FC295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FE25FD" w14:textId="20297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A1FA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74A8F1" w14:textId="254CFC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821E1D" w14:textId="08F803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C9FC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D75D6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2835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C48D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2D3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26830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E7D18C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66EC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2B77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A5D5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027E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B0413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C2E15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4B21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4342C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6FBF4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7E257A" w14:textId="57D2EE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709196" w14:textId="5CC663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8E0048" w14:textId="65A69E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ADAD5D" w14:textId="5FC597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E08F25" w14:textId="2D14A0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E0476D" w14:textId="419889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20D0ED" w14:textId="4AE737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1DF23C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CCB761" w14:textId="7D1F15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A40F75" w14:textId="0116FC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F1C1DD" w14:textId="12038C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A70444" w14:textId="4C602C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5B7B65" w14:textId="6855BF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99B19A" w14:textId="40ABF0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3F279A" w14:textId="0F5268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7BE7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6D35AF" w14:textId="4B4C53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B1359E" w14:textId="4DAF41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62CD56" w14:textId="152D72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6C150A" w14:textId="68373E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6FEE56" w14:textId="0EC7F0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171A94" w14:textId="22D807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638898" w14:textId="3ED973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E2623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611094" w14:textId="457A02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C5C612" w14:textId="0354C8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4C853F" w14:textId="3FA50A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A07A28" w14:textId="768E1D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7B3A2F" w14:textId="3A17ED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73D4E6" w14:textId="52E318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BB3B65" w14:textId="240588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C4F4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FA21E" w14:textId="79372E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5B1837" w14:textId="7F00D6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BCC79E" w14:textId="7BFF2B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42BB20" w14:textId="17C1DB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1177BB" w14:textId="36105E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2B0C80" w14:textId="62A03D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8B583C" w14:textId="32236F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B2BC6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7C2F5" w14:textId="3BA14B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5EE06E" w14:textId="3A021F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D4D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EF6A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FDF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ACFD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7A2A3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F374C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13B515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937578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76539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642B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DB45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FE3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E408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1A93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8EA2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F692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03971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C45D0" w14:textId="7399A0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BF1B0D" w14:textId="482272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7D7712" w14:textId="57C25A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4DD3F7" w14:textId="0CDFC4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C9902F" w14:textId="78592B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D32AA" w14:textId="30211C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D8A8F" w14:textId="3C6A5D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AC69D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D2AE16" w14:textId="582183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6D6AAC" w14:textId="534355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A1F284" w14:textId="74D340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E1AE57" w14:textId="7BE42D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E9E0CD" w14:textId="3A9A52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61DDDB" w14:textId="700D00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89130B" w14:textId="31E69A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B2BCB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64EC3D" w14:textId="2E9DB1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C7D486" w14:textId="7C2648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30F5E4" w14:textId="4113D5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56042B" w14:textId="48D498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EAC561" w14:textId="276175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2F979" w14:textId="22C7CD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496BA1" w14:textId="48576A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DFAE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FE2E96" w14:textId="020497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E3198" w14:textId="314AC7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D16CDC" w14:textId="578F9E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A0930" w14:textId="6714BC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F6B66" w14:textId="2F81CA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D816A6" w14:textId="4FBA55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E9BC0A" w14:textId="1FEE40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8FBF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E31F53D" w14:textId="7A74FE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9A06DF" w14:textId="410014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064717" w14:textId="327376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E23265" w14:textId="4A7D33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41BE3" w14:textId="507C6B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9ED371" w14:textId="54FE34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22792F" w14:textId="34953C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A161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B10555" w14:textId="1F550F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266433" w14:textId="4F539F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DEB5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9637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9A48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E279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5ED1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337B84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BA4CE6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BE157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8E82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42C66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2F9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F4E0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6575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672E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69D3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C1E9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F958C2" w14:textId="678223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CEC7C5" w14:textId="1AEE95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D29A5F" w14:textId="58B559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90522" w14:textId="0AA208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C69BED" w14:textId="7948FD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58C43E" w14:textId="4097C4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6D3CCA" w14:textId="4DA69B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8F22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167622" w14:textId="575956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BECB18" w14:textId="1169D2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824244" w14:textId="7A4613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50FC9" w14:textId="7D7E10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AB46C4" w14:textId="0276AB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C6C89C" w14:textId="34F5ED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0AE8BA" w14:textId="43BAE2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57A1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323166" w14:textId="0A6CC7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9DD4C6" w14:textId="0EC033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F864AE" w14:textId="440CC5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B3C40" w14:textId="6E05E2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8369AC" w14:textId="381D5E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79C03B" w14:textId="4C46AF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D05B9F" w14:textId="3EA8E3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8CEA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DAA070" w14:textId="4C95A1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49975F" w14:textId="723713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40D134" w14:textId="1F5A6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A6B2DA" w14:textId="651FFE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80B85" w14:textId="1A2F34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4EBB3F" w14:textId="1CFE87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721B44" w14:textId="53BF3C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7921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190D65" w14:textId="385011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23C1BE" w14:textId="033E21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CC7F25" w14:textId="56A33D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36A893" w14:textId="1C2BDF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EDEC17" w14:textId="2E346B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86FC48" w14:textId="399263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892C66" w14:textId="5E7009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98D5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07A456" w14:textId="4E89AE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859D9" w14:textId="6A5487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BB52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C21C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CEE0B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062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0D05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3E572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7A180F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BA897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DD7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A32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F34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3E298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CD0D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9048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47C6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6FDAE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BD2C1C" w14:textId="7385DB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520AEE" w14:textId="533B35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A47B7" w14:textId="704943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1E300B" w14:textId="149A67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5D383" w14:textId="038C57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30274D" w14:textId="4D09DD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607F39" w14:textId="42F116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8E86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D0E3514" w14:textId="3899C6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71B3C" w14:textId="64BDA3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7C6D8A" w14:textId="31C768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32F6F" w14:textId="299D1A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BF892B" w14:textId="1218F8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FE1A46" w14:textId="0F4C06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2DFBF" w14:textId="697802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2709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DB9C41" w14:textId="404CC5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060EC6" w14:textId="445571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71C5BB" w14:textId="6C24D2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BB5DE5" w14:textId="45E2DA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DCE31" w14:textId="436AC7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C09E4" w14:textId="3C39AA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42C5E" w14:textId="2441DC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ECF3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9EE7F7" w14:textId="1C414D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35A488" w14:textId="2C9958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F5B8EB" w14:textId="08F2D5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C3DC1A" w14:textId="0FEA95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F84EB" w14:textId="30F60F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FB2368" w14:textId="403908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8A2653" w14:textId="68EEBE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2766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8579B27" w14:textId="354F75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7F3E6" w14:textId="319AB9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47208" w14:textId="63A2C6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176E94" w14:textId="3A0674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F9FD28" w14:textId="3CB99D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71B5C3" w14:textId="546939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69F3A" w14:textId="54F392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F6433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790C208" w14:textId="025EBE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70785C" w14:textId="1BA106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C637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5AF0D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D5EE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27A2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9CC9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A7E7AD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45F308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BAD2CB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230E4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99FA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39F6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C2F2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CC1A7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20F1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D899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8CB6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C1CDF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8C05234" w14:textId="2EA945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51E5A93" w14:textId="0E03BD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8859066" w14:textId="3499BD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701481C" w14:textId="2DB1F8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73836B5" w14:textId="2FDF47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297A41A" w14:textId="39D6B4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E7F7E4B" w14:textId="145C04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16449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A5234D" w14:textId="561599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48224D" w14:textId="253091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58E24E" w14:textId="33E9BB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EE8767" w14:textId="712365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CD55AE" w14:textId="26602A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5CD731" w14:textId="59C8C0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B84AB1" w14:textId="2298A0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6565C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530C7C" w14:textId="05D296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E12B588" w14:textId="0A5FCA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CAFCFF" w14:textId="588B7B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588D45" w14:textId="1F5B41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304040" w14:textId="3E094F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21D82DC" w14:textId="07287A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3200D3" w14:textId="63F15A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D5FD3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A235BF2" w14:textId="4A0A19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8B10CE" w14:textId="34DB3A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7108A06" w14:textId="662026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08BE431" w14:textId="6FB2C0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BE07BC" w14:textId="7CE66E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23BB2A2" w14:textId="4AF7C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40A3BA" w14:textId="34BF20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FE0DE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6047B3" w14:textId="686D69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AB8F9F" w14:textId="000260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DB18853" w14:textId="5DD58D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EC7AF85" w14:textId="195B53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A55337" w14:textId="1C0CE3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A762CEA" w14:textId="32EDD3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2A5CEDE" w14:textId="74C1CB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D578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67A563" w14:textId="00435E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140C4B3" w14:textId="116F3F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C6B2B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DC2C5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32400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CF4F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1EE8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724A0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18E92C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CCEF2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A2E5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47B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25B48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BCFD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B291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898B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7C3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9284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37DE93" w14:textId="5DE799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27B41" w14:textId="3E5D2D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F3BE4" w14:textId="50DB6E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49540C" w14:textId="1A5DF1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A2F5E" w14:textId="12520F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680F47" w14:textId="74D5C4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1EE060" w14:textId="4D7CAB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3FB09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F553CB" w14:textId="502FED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C82C3" w14:textId="2CB601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5161E2" w14:textId="2A8AA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24FC49" w14:textId="3AF51E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F468D" w14:textId="61A3B8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25461" w14:textId="189672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1C002F" w14:textId="1C84F4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B32B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6750F3" w14:textId="68F3ED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9952EA" w14:textId="1A13CC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0ED6A4" w14:textId="63F34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D2053" w14:textId="41D218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DE0CAE" w14:textId="6375DF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96B11" w14:textId="42F6FA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D4EC1" w14:textId="3DD506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82FD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59176CD" w14:textId="15E6DB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876F09" w14:textId="6A7C7F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BBA0EE" w14:textId="5D3828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19C38B" w14:textId="01DEF5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6F99B6" w14:textId="33D2BD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68E2BD" w14:textId="60E662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CF3DCF" w14:textId="49810F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171A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376C0F" w14:textId="3D6132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94495" w14:textId="09A7CD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08C665" w14:textId="318B15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AFE85C" w14:textId="7D44C4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71D8D5" w14:textId="3CB9A8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981AD4" w14:textId="071CA6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49FA60" w14:textId="6C9950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7E063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A4E60C7" w14:textId="7F05CE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E36ADE" w14:textId="530DBE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877F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31061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C46E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C8BC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F407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4A17B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37C4A7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BD73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420E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2D58F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BB57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0CF3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F89D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B9765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FCB52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7BF00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F975EB" w14:textId="213D0D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2DA504" w14:textId="269649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2072D3" w14:textId="08A6B5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E209D3" w14:textId="6E35A8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9FE98D" w14:textId="4D3C31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CF907B" w14:textId="1A9580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67263" w14:textId="459097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82D01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76B1BD" w14:textId="287570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8D6F03" w14:textId="762D5A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88748" w14:textId="6A3C96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9A89AD" w14:textId="46D162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A0BEB6" w14:textId="33D5FA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13889" w14:textId="0A0E7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2D99A" w14:textId="38D13A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19A4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7713AC" w14:textId="772612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3A823B" w14:textId="33B5A3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A2D59F" w14:textId="22BAAB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E9F37B" w14:textId="4B1E2A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2E6A6F" w14:textId="0F5BBC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B5F95E" w14:textId="2272DC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2C6B34" w14:textId="72B927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B3D4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5F585" w14:textId="30032E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38BD3D" w14:textId="54AA5C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C0C9C5" w14:textId="53BE84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0940AB" w14:textId="04DB4E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029924" w14:textId="0D01C4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B9DCB0" w14:textId="5E198A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5400E9" w14:textId="5C7D70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02F5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EF9EE9" w14:textId="308CDF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B04CBA" w14:textId="3803B4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7C4D9D" w14:textId="3CD52F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BA7C45" w14:textId="4ADBCC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3E1CB0" w14:textId="4E9A2E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DF598F" w14:textId="1189CC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7BCA0B" w14:textId="2397E8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C669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7E7F61" w14:textId="725DC9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E99FC7" w14:textId="78F782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A372B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7536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C4C35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860C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9A55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C16C2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2592705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2D621A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F9FB8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5153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C0F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148B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4984E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D52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E574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A1D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9A02DA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678ACD" w14:textId="5EA0DE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44B8F5" w14:textId="179C5F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786AB8" w14:textId="6DF2F0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A2D4E8" w14:textId="0C9273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CEADBC" w14:textId="611573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EBDCE4" w14:textId="3658D2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5D744" w14:textId="349D3F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F39B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038933" w14:textId="2CD1C0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B35234" w14:textId="52B601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656536" w14:textId="3E10C7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E8BE08" w14:textId="648827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CF0496" w14:textId="05C47D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EFB380" w14:textId="4901D4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C61A81" w14:textId="1FCB9F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DD5C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8E74E4" w14:textId="48038D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272E82" w14:textId="155A84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302FB4" w14:textId="52D1ED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A2FD9C" w14:textId="36BB92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E80EC1" w14:textId="1C4768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8AEE16" w14:textId="1288DC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DC9216" w14:textId="21C317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A60DE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406254" w14:textId="3BF52E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08F467" w14:textId="6740A5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94DCA0" w14:textId="2487FD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E0AB5C" w14:textId="351FB8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ABBF8" w14:textId="2A88B7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A9E0E1" w14:textId="06E4CF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4CBAA" w14:textId="1F3949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38E34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6F4867" w14:textId="72A539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398531" w14:textId="6C7A8B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B76BDE" w14:textId="547B0D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B1C691" w14:textId="756431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1B74E1" w14:textId="69BAE7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5FAB29" w14:textId="2436BA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36326B" w14:textId="00A7AA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6C97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473DB4E" w14:textId="7A54F8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B1283B" w14:textId="527A43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616B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53AE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52BA1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BA7AA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FFE7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0F89B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F2241C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56FDF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41B6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FD4C6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7C2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A77C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4E9D9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0A3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9774F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4FA49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CFF14C" w14:textId="37B4CD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68B134" w14:textId="54A6EF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62BB08" w14:textId="5CD686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AE0304" w14:textId="61427F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B67384" w14:textId="0E7D10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7A583B" w14:textId="0A017E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97C200" w14:textId="0D6144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2E56B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282A0" w14:textId="4E07DD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BA06C6" w14:textId="6247EE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A29AD1" w14:textId="228D0F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1A294E" w14:textId="4FBD02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AF6608" w14:textId="020FCE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EA32CC" w14:textId="259DCB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AB998B" w14:textId="69225A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77028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C28A6B" w14:textId="76D41C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450B13" w14:textId="134B07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C6E0CD" w14:textId="5035C8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AAC68E" w14:textId="7B3742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900444" w14:textId="533FE6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004D89" w14:textId="215682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AB80C0" w14:textId="66BD70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7941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A867B4" w14:textId="7E851C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9F5802" w14:textId="5B1EB5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00029E" w14:textId="52FFF8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714295" w14:textId="696A13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145081" w14:textId="4378A4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6140CE" w14:textId="5E3635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FFCD71" w14:textId="458483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889AD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C4DACC" w14:textId="2CFD01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0A79FC" w14:textId="7DB1DE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F68307" w14:textId="618B98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0D6C26" w14:textId="205EE8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AC805" w14:textId="106BB3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835F8" w14:textId="46680C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9B2FE1" w14:textId="1F1F0B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6AC3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A8E441" w14:textId="2CA6BE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49434B" w14:textId="119392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A7582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CD98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63084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40A6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3FF37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4ED928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91A57A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7D308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A14DA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2CC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5A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8879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9894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2D1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059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900C6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EBC4EA" w14:textId="587EF6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E0034" w14:textId="3AE0B5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8A9167" w14:textId="70CBB2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8CCF8" w14:textId="1FF17B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C3AE9" w14:textId="52C9AA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CCB703" w14:textId="141541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95DB09" w14:textId="592FE0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073F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BEB6DB" w14:textId="065410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79F6F5" w14:textId="65C7A4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03D12D" w14:textId="2B5629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7C595B" w14:textId="334BAB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7CBFC5" w14:textId="130BEB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D59586" w14:textId="1852E0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D60EEC" w14:textId="3DEA0C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7D022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1B6A63" w14:textId="23EDE7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CD38DA" w14:textId="006323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0AB15B" w14:textId="7E3D50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429F57" w14:textId="0BE6CD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E7AEB0" w14:textId="58B0FB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566DC" w14:textId="28B815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E7E65B" w14:textId="09F725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08C3F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C79A5B" w14:textId="07241F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98440" w14:textId="563640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D37A5F" w14:textId="10C34B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0A504D" w14:textId="4A5D45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B75FE2" w14:textId="754CC8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63DA2" w14:textId="13BC20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D7208E" w14:textId="4A34E7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CA69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52FFE0" w14:textId="42EE13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2EF4BC" w14:textId="0496AF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6FD1A0" w14:textId="4C2E32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C9AE61" w14:textId="0CA884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3B57A" w14:textId="4E0876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C5D512" w14:textId="5CA42F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8C05E2" w14:textId="6382E7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5C54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E42CD49" w14:textId="19F9D0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CA18CD" w14:textId="54E88A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263B8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C76A3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279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34571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FDD83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2A42F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6044500E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vAlign w:val="center"/>
          </w:tcPr>
          <w:p w14:paraId="613AEAB8" w14:textId="3272F241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2D50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5FE417C0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C4B711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9A4D1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3DFD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23E3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E6238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ED00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44E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A4EC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044A5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29E63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1782A4" w14:textId="57C496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FB90DE" w14:textId="332FB0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F14C78" w14:textId="7E19B2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0F7DCB" w14:textId="09BF5E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59CBA8" w14:textId="0D1983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E6CFFC" w14:textId="0F1F75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C5DC3A" w14:textId="27DE6D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39E7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509C54" w14:textId="764955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8A2592" w14:textId="71F4B8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D030D4" w14:textId="3B61B6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EDDFF2" w14:textId="3F7049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54A31" w14:textId="53A96B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EBF645" w14:textId="45C75B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537EF1" w14:textId="069C30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EB67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72EE64" w14:textId="3A3E7E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306AD0" w14:textId="790DB1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7E8A66" w14:textId="52BB18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9046EB" w14:textId="2C7763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FD7360" w14:textId="15118E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3FE0BA" w14:textId="5DCCB2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9CF18B" w14:textId="7FCE55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8781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F2F7A2" w14:textId="6D1C28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12D685" w14:textId="3F9F0E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BC8FE6" w14:textId="78E803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E92D64" w14:textId="7A48A2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7F3011" w14:textId="168CA3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63D4BD" w14:textId="63BA81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E54B52" w14:textId="1B5DE4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B2F5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8E363B" w14:textId="256152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C356B1" w14:textId="199230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E1954C" w14:textId="37BF74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296C02" w14:textId="332351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217C0A" w14:textId="53D77A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A07A61" w14:textId="2B0C10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3A08C" w14:textId="0D706C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A185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C2789" w14:textId="078BE2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058D82" w14:textId="2D6DD3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128C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B0160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4A9D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78F6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94D4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84F5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6C2981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8E84B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5232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6A36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C8C9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EE86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5705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E3A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CA38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D4CD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7EB6B" w14:textId="3A4865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FF3760" w14:textId="2CFFC4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FC06A2" w14:textId="3CEA09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976DDD" w14:textId="73A181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5E783F" w14:textId="2F0906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7F53C" w14:textId="7210BB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C7CB72" w14:textId="75D52F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97AA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E22F3F" w14:textId="655238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3B6AD6" w14:textId="1BA9AE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7E839C" w14:textId="54DD85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8BD8C8" w14:textId="484D42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0833B7" w14:textId="0A89BE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B4E31F" w14:textId="4AD1FC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7A0ED5" w14:textId="490834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20F66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755914" w14:textId="0E5F26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E726EA" w14:textId="6D4658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C9FE5" w14:textId="7C87ED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1EF993" w14:textId="32AC50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926BD" w14:textId="3DAC54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2FEC31" w14:textId="711B66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84D661" w14:textId="6C47A3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FF269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299C798" w14:textId="1724B6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8AC459" w14:textId="642288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9B3AA9" w14:textId="607522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26454D" w14:textId="507936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3D9376" w14:textId="41CE02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4ECC57" w14:textId="06456D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020178" w14:textId="76DFBA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5850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78726E" w14:textId="4AD8FD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CABE4D" w14:textId="56B014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F36FBC" w14:textId="446599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123805" w14:textId="68E70B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FBDE8D" w14:textId="536E48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958CAE" w14:textId="3F622A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42D7A9" w14:textId="455E1D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D5F8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508A9C3" w14:textId="4B3019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656865" w14:textId="5FF4EF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62BA4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9098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4298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E6667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F638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EB3E45D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64CBA1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FBE01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8C23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409D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F85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0C0E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96B2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4DA7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222A4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EAC3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41D076" w14:textId="164177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E6EFCD" w14:textId="5AEC7D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8A3009" w14:textId="01B8C7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61BBB1" w14:textId="02FFBD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6A276E" w14:textId="073B5D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76E4B" w14:textId="43B9AC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CF1879" w14:textId="276835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F030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47F087" w14:textId="4FC01B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E34BDA" w14:textId="646BB9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E1B7BF" w14:textId="3F5E04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52F427" w14:textId="7AF7FF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6D46DF" w14:textId="741949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44B686" w14:textId="6D3F98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B0089" w14:textId="46860C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D9A9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8863CB" w14:textId="6C8B78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941C2" w14:textId="3595EE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0C6F3E" w14:textId="33ED32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14671A" w14:textId="285DFC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C43886" w14:textId="6A0ED7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B92BA0" w14:textId="319C8D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CB3C6C" w14:textId="7EA73F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E4AF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37308C" w14:textId="22B166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4E64B1" w14:textId="076615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79C17B" w14:textId="37C31C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0043BB" w14:textId="48F327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3331AE" w14:textId="450573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05A465" w14:textId="553B28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809BC5" w14:textId="25C2C1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23FC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47B40" w14:textId="52062E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694CAD" w14:textId="7C5C98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AF373B" w14:textId="21275D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6969F" w14:textId="4D9357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2D107B" w14:textId="2A18E5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DDF36E" w14:textId="510EB5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D0BE5E" w14:textId="7A7C74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56DB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231CB" w14:textId="227969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8D1834" w14:textId="3D2087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E66C7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BE8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74279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2057B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D23C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3CE9D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FED339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C700C9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09DEC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9F257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6E0E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23493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C990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465C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599F5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4261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3DF19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82E723" w14:textId="2E9C1F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9FAA2" w14:textId="2AAE72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411FA6" w14:textId="6EB18B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67F473" w14:textId="45881E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9D51E" w14:textId="6D4BED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11A4C2" w14:textId="61BBB3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EA7D8A" w14:textId="44F0FB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75FB1B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0F0CB85" w14:textId="18178A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BC6DAE" w14:textId="366286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C8872D" w14:textId="4B498D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F69BF4" w14:textId="0007F1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C9D6A0" w14:textId="429DF7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3BA30C" w14:textId="0F3AF0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AE4FE" w14:textId="5B91B9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F370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32E58C" w14:textId="02E5A4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9CFAC3" w14:textId="0C566E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4CC894" w14:textId="1A8E81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B7C961" w14:textId="1E7C2B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B5727F" w14:textId="711B8A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F626F6" w14:textId="6D8589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418761" w14:textId="0D08ED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2101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5234351" w14:textId="74F6A5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DA5384" w14:textId="712AB5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C2C7AB" w14:textId="6FEB5D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72C75B" w14:textId="52F1A9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56DEE7" w14:textId="3A2CE9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B20C86" w14:textId="1E1D27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974AE6" w14:textId="35F164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018DD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3D51C0" w14:textId="782295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762936" w14:textId="001103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7DD20" w14:textId="6F7E5D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8AECAA" w14:textId="09E5C2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62001" w14:textId="7D81D9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26B5EF" w14:textId="66814E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1E5722" w14:textId="38F215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AF23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AC4150" w14:textId="722416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524E5E" w14:textId="44705C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5176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AEDD0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620F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094A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7F60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EC14B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6E4060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379F6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C807F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9A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6E3D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C2F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D4B9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DB69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620C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556D3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E7439F" w14:textId="6C515D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19E1AF" w14:textId="0D321A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F3D5E2" w14:textId="089162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611ABD" w14:textId="600D3F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4BA41F" w14:textId="58A89F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E3FC79" w14:textId="652095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59852C" w14:textId="192206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3D7B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54DF2" w14:textId="6CF488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BC2B5D" w14:textId="10C008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D83838" w14:textId="08BD1B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F1A757" w14:textId="15EC0E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AD9D22" w14:textId="0AF076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1E3BD" w14:textId="035C82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3AA0F4" w14:textId="098F0E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C3D9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A5C18" w14:textId="3E7E70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6BC634" w14:textId="709B10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FAFA7" w14:textId="12607A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26FC4" w14:textId="7412B1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265A5E" w14:textId="50D0A1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65896A" w14:textId="7C68D8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5562FF" w14:textId="6EF766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A845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774B1C" w14:textId="7B7739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9482A" w14:textId="739C81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A248AD" w14:textId="6308B5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CAF163" w14:textId="7C5F86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9B22F4" w14:textId="3324C9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8C91F" w14:textId="559D20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68AC56" w14:textId="0AFB2F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4430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859693" w14:textId="26BCC9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EE5CFF" w14:textId="3F208D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726313" w14:textId="15AA09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4FB1D5" w14:textId="3A86EE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621BB" w14:textId="4AB386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28C53F" w14:textId="71938C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23D236" w14:textId="7B843E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82A0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0BDBCD" w14:textId="1AADDF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FC0CA1" w14:textId="1C12D3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D6F6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289B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CFA9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B753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FBCA0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D65506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2CAA69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047D3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6585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B33A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E5F2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8768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C7C3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5ED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B5108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B46F0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78628D" w14:textId="1B3B37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69AA58" w14:textId="13A704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B8C225" w14:textId="7B25F4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CC68D" w14:textId="52F199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A0981" w14:textId="5EA41A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2B847D" w14:textId="0C670C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867517" w14:textId="57895E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88798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B8D4B89" w14:textId="4E6A40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97A34F" w14:textId="132BDE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0CDB1" w14:textId="1742C3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BFB76C" w14:textId="32C9C0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C85F4" w14:textId="22E638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B9257" w14:textId="33FB51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8A165B" w14:textId="2B3F2A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D8B1E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ABDD8D" w14:textId="4114DD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5F676E" w14:textId="0A1F42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0FAE84" w14:textId="1B452A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A6E9B4" w14:textId="26160C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605982" w14:textId="171FAD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56B623" w14:textId="06D74B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960208" w14:textId="484744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2AE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52E4302" w14:textId="46CE09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CD9E3C" w14:textId="551157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3C3CF5" w14:textId="0FA125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FB890E" w14:textId="5D20A0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C58FE9" w14:textId="035622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2ED5D5" w14:textId="60024A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E0D58" w14:textId="28F8FB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D310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5E9324" w14:textId="5BC621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3FB760" w14:textId="48B962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6ABBE9" w14:textId="6034AA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B7B1E9" w14:textId="6DF428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1106F" w14:textId="76673F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505587" w14:textId="55DBA9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EE08C3" w14:textId="324740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6741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2391A3" w14:textId="465B73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96F627" w14:textId="2A0BAA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6E0B2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E16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ADB58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1ABE7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097F5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596E6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B2D912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9E02CD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3EACD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246AC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2028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B544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FF37B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08BD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5E5BD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F5347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293B48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1E685D3" w14:textId="657ECD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A89A6F" w14:textId="69785C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63989AA" w14:textId="664A8C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8630377" w14:textId="5864D2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988DBB9" w14:textId="14DC3D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2622CD6" w14:textId="6D3F53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B5EE569" w14:textId="4511B2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72DD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826309" w14:textId="2A5C3D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01E13A2" w14:textId="6C3F34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E3ECA5" w14:textId="24FFD0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EFA31A8" w14:textId="68A861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F4FFFB5" w14:textId="498F7E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117808" w14:textId="0466F3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8368401" w14:textId="2890D7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DF22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7AB279F" w14:textId="7AE576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1BC2B9" w14:textId="7305C9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00A0362" w14:textId="3829F8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3087B6" w14:textId="79D267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D34B67" w14:textId="02F5F0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80072AE" w14:textId="0A71CF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43C42E5" w14:textId="6F2531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19DB24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92F3A7E" w14:textId="31237C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E3D04F" w14:textId="25AABF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5BB4D0D" w14:textId="163170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87CA34" w14:textId="6B57D6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652EF8" w14:textId="6B4CCF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C7A027" w14:textId="050A6C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E5803FB" w14:textId="679B42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04B3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CD8F55" w14:textId="205D3D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E009089" w14:textId="161AA7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6B5BDBF" w14:textId="25EEB7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53D2A64" w14:textId="3180A9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902EA5" w14:textId="60A456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45A5492" w14:textId="0F3B8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86B3CB5" w14:textId="2C2BE1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A2C6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05A09B5" w14:textId="58ABBE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933281D" w14:textId="37CF42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96C5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2AD3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EE37D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E00D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8489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B76A5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A765994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DB2F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466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359E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05421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C526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14C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F3C8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3846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63C67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C475EE" w14:textId="56BFD4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ECEB60" w14:textId="17695D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0E9964" w14:textId="1D73A0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F712A" w14:textId="19A79C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4517F3" w14:textId="5C483B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B487E3" w14:textId="12FC7F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CDFBA9" w14:textId="1335DC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73ED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654A867" w14:textId="0FC69A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CD5BAD" w14:textId="6AB5D9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42B0AC" w14:textId="6F3CB7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809280" w14:textId="239C10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80EE13" w14:textId="6C791A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3A23DE" w14:textId="569A19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EFB1B" w14:textId="582EA6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99F7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60FA00" w14:textId="259CFA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63BEB9" w14:textId="2A1052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98882F" w14:textId="5F67BF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D7022" w14:textId="30681D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381F9" w14:textId="18F145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DFB15" w14:textId="307F60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6355D" w14:textId="1D6BCB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B4141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B3AF0A" w14:textId="0237A9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4EB69A" w14:textId="14CDDA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BFF81E" w14:textId="4EB50E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9E61A3" w14:textId="5710EB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49E64" w14:textId="665196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0D4157" w14:textId="437DF1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90665F" w14:textId="3D5614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D330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739E6F" w14:textId="3A3291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1C743" w14:textId="17B2E9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96455C" w14:textId="33ECC7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EFA31A" w14:textId="33CE0B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50FDA1" w14:textId="2C39C5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1ED397" w14:textId="3AE6C5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A83A58" w14:textId="5DF36C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FCA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0381BD" w14:textId="6EFCC2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94E6BC" w14:textId="560740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6481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BC951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10D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4D34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F67B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4AF08A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9EC1B9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A230C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EBC5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3AD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2B27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844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3FE49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A8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0FD9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4CE7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921740" w14:textId="372BC1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92EBDC" w14:textId="671A15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6F2931" w14:textId="401DE5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8C2794" w14:textId="7C87C5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D70606" w14:textId="0E6F57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0EE2EE" w14:textId="47C7B7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249AA1" w14:textId="238B32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FA34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6C6BB1" w14:textId="3C0621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C212C" w14:textId="349E5A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414D7C" w14:textId="760AFC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463FE1" w14:textId="13D924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0D4633" w14:textId="658300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4AD37E" w14:textId="7BC254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A04EC1" w14:textId="06FA2D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F409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CF461E" w14:textId="4052F2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C1CAEE" w14:textId="4AC1EC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30B17" w14:textId="6A5B45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D4A25" w14:textId="60AB73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B250A6" w14:textId="02D280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CCB6AA" w14:textId="6C2BB0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860BC" w14:textId="436F9A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BB30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17A19A" w14:textId="6421C6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F7DF7" w14:textId="105384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B051A8" w14:textId="321570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98D92" w14:textId="70318F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F8F752" w14:textId="3D000D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350A76" w14:textId="4B5B2B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DF2C81" w14:textId="5D164A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B32C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39A384" w14:textId="080880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42BDBE" w14:textId="1CBD4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76041B" w14:textId="4E56E0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8850BB" w14:textId="4E4B94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8DF65E" w14:textId="15F030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314539" w14:textId="540BA9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3963B6" w14:textId="520CB2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BB60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B7C1D1" w14:textId="2B089C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35727" w14:textId="6B9FCD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83400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3CCDC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AEEE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FB19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1070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B81BC9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4D7FDF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E264EF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76FC8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7D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BDFA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4805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F9F4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4B3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DB914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61C9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91C73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79E0B7" w14:textId="3A989B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AE8DD2" w14:textId="4FC9C2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8373C1" w14:textId="23F60C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FC6B03" w14:textId="177A2D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218E6" w14:textId="21E091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1FBFB" w14:textId="69BA2B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4CB083" w14:textId="51D97B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BDFE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3941E26" w14:textId="2849A0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556FFF" w14:textId="79B8CE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B65B75" w14:textId="3BDC2C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DF7ED5" w14:textId="399F9A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11776F" w14:textId="281223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1FD728" w14:textId="0EF888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8E00B6" w14:textId="659D40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E444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CC6600" w14:textId="1C22E3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71F88C" w14:textId="7997B7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58F816" w14:textId="77A7BB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324D0A" w14:textId="00CE90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26BCC" w14:textId="0C20CE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AE51EA" w14:textId="61AF2C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8971EC" w14:textId="2E2193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23A6F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E278D13" w14:textId="5F888D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5BEB4C" w14:textId="22A6BC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5E6A78" w14:textId="693203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276FB5" w14:textId="4DA404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F5652C" w14:textId="3E48C2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370A8C" w14:textId="552263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C7439" w14:textId="0D7975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9919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9C94006" w14:textId="1862A9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A0E68" w14:textId="0187C1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778BB" w14:textId="1F5A55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DF8CAE" w14:textId="7ABB37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24B4AB" w14:textId="73A4AD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33EC92" w14:textId="0CCF36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077ED3" w14:textId="530EA0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DB63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7BD8F2" w14:textId="26907A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3E8B90" w14:textId="74A9AA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CF05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1E5D4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ED54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DA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20C96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7527B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080B64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5EFAE4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DE6B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C5A1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493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5DC3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2F08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6E26C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D17E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7DADA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FE8EB9" w14:textId="5F9DE2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B6255F" w14:textId="726C72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A95F" w14:textId="013D41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A25EBB" w14:textId="44DEB6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18EEC5" w14:textId="192976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8CD64E" w14:textId="2C590D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0646E8" w14:textId="3A7A94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20B6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F26910" w14:textId="62C9DB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B57908" w14:textId="65A472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F10929" w14:textId="37A611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F96141" w14:textId="5D7AE3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14E204" w14:textId="1F9B59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F8068" w14:textId="743860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DDE2A" w14:textId="0C18F9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4AA2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08B331" w14:textId="5E049E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CF2276" w14:textId="5562E3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69E388" w14:textId="67784D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4AAA00" w14:textId="4FF5A9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68BACA" w14:textId="3612FF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D2835D" w14:textId="6F3629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67886" w14:textId="2EA99E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C491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4A7D9E" w14:textId="7E8D07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C20F69" w14:textId="4222B9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D5F01B" w14:textId="3BA37E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692828" w14:textId="2DAAF1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365309" w14:textId="37585C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1C4535" w14:textId="0B9B94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97B9ED" w14:textId="1BFE66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C5BC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097593" w14:textId="3B1896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F06B9D" w14:textId="72FC98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5D1D1C" w14:textId="7261F4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32820D" w14:textId="126669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B4267B" w14:textId="27E8A2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351CF8" w14:textId="3115CE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5193A" w14:textId="3F8509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89AA0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E44DA7" w14:textId="3311E8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83F5D5" w14:textId="179E51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7AB1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5A89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277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3A31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8294F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05781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FDC6EA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A860F1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D0EC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BA3A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332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F2BF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ABDF1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9A3E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677F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DB9C0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FD3B2D" w14:textId="42F0A9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3E253" w14:textId="76385F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9E4DBC" w14:textId="102508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191F5B" w14:textId="50E5C3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D4BBDB" w14:textId="69BF03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377336" w14:textId="6611F2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BB05E" w14:textId="1A8DEB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F6D8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A0D158B" w14:textId="6A0F37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006810" w14:textId="3D3B63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A4FD3E" w14:textId="0EE4D7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93D551" w14:textId="267325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6B5B32" w14:textId="6477F7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96592E" w14:textId="1499B2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E80AE6" w14:textId="620FC1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2D7E9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EE9393F" w14:textId="31E71B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60605" w14:textId="602D33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61C960" w14:textId="351C2C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7766BB" w14:textId="5EDCCA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ACDB58" w14:textId="361125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67766A" w14:textId="0D06DE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6AA3B" w14:textId="66502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04DEE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5E2294" w14:textId="52008B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613254" w14:textId="248D25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D47A96" w14:textId="2E3F48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6F9D91" w14:textId="6A6D9D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FC8BAE" w14:textId="2DB117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878169" w14:textId="7EB1C7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7C3B8A" w14:textId="7DDB59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7049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5E8E0A6" w14:textId="5BA00B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FEFCC5" w14:textId="654748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401CF" w14:textId="0CFDD0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363FC8" w14:textId="787764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39D6D6" w14:textId="058F8D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3C142" w14:textId="1A59B1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49E202" w14:textId="189462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614C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AB45DA0" w14:textId="293043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89CE5" w14:textId="14432A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27A1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6CBB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1F4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B2FD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C666C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FB599B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367B04A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Pr="00BA7A89" w:rsidRDefault="00F93E3B" w:rsidP="00BA7A89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BA7A89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ED0F" w14:textId="77777777" w:rsidR="00B36FF4" w:rsidRDefault="00B36FF4">
      <w:pPr>
        <w:spacing w:after="0"/>
      </w:pPr>
      <w:r>
        <w:separator/>
      </w:r>
    </w:p>
  </w:endnote>
  <w:endnote w:type="continuationSeparator" w:id="0">
    <w:p w14:paraId="4EB113D5" w14:textId="77777777" w:rsidR="00B36FF4" w:rsidRDefault="00B36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3516" w14:textId="77777777" w:rsidR="00B36FF4" w:rsidRDefault="00B36FF4">
      <w:pPr>
        <w:spacing w:after="0"/>
      </w:pPr>
      <w:r>
        <w:separator/>
      </w:r>
    </w:p>
  </w:footnote>
  <w:footnote w:type="continuationSeparator" w:id="0">
    <w:p w14:paraId="10074666" w14:textId="77777777" w:rsidR="00B36FF4" w:rsidRDefault="00B36F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3F94"/>
    <w:rsid w:val="00097A25"/>
    <w:rsid w:val="000A5A57"/>
    <w:rsid w:val="000A7648"/>
    <w:rsid w:val="001274F3"/>
    <w:rsid w:val="00151CCE"/>
    <w:rsid w:val="001B01F9"/>
    <w:rsid w:val="001C41F9"/>
    <w:rsid w:val="001F2D50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0400F"/>
    <w:rsid w:val="00512F2D"/>
    <w:rsid w:val="00563DF7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6FF4"/>
    <w:rsid w:val="00B37C7E"/>
    <w:rsid w:val="00B55728"/>
    <w:rsid w:val="00B65B09"/>
    <w:rsid w:val="00B85583"/>
    <w:rsid w:val="00B9476B"/>
    <w:rsid w:val="00BA7A89"/>
    <w:rsid w:val="00BC3952"/>
    <w:rsid w:val="00BE5AB8"/>
    <w:rsid w:val="00C44DFB"/>
    <w:rsid w:val="00C6519B"/>
    <w:rsid w:val="00C70F21"/>
    <w:rsid w:val="00C7354B"/>
    <w:rsid w:val="00C91F9B"/>
    <w:rsid w:val="00DC3DFA"/>
    <w:rsid w:val="00DE32AC"/>
    <w:rsid w:val="00E1407A"/>
    <w:rsid w:val="00E23373"/>
    <w:rsid w:val="00E3383E"/>
    <w:rsid w:val="00E50BDE"/>
    <w:rsid w:val="00E774CD"/>
    <w:rsid w:val="00E77E1D"/>
    <w:rsid w:val="00ED75B6"/>
    <w:rsid w:val="00F34D1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30610</Words>
  <Characters>174477</Characters>
  <Application>Microsoft Office Word</Application>
  <DocSecurity>0</DocSecurity>
  <Lines>1453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2023-03-16T12:38:00Z</dcterms:created>
  <dcterms:modified xsi:type="dcterms:W3CDTF">2023-03-16T12:38:00Z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