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096"/>
        <w:gridCol w:w="3539"/>
        <w:gridCol w:w="6023"/>
      </w:tblGrid>
      <w:tr w:rsidR="00450127" w:rsidRPr="00450127" w14:paraId="67049D07" w14:textId="2AA3EBBD" w:rsidTr="00A05890">
        <w:trPr>
          <w:cantSplit/>
          <w:trHeight w:val="1418"/>
          <w:jc w:val="center"/>
        </w:trPr>
        <w:tc>
          <w:tcPr>
            <w:tcW w:w="1079" w:type="dxa"/>
            <w:textDirection w:val="btLr"/>
          </w:tcPr>
          <w:p w14:paraId="221F35BB" w14:textId="172117B9" w:rsidR="00F47B84" w:rsidRPr="00450127" w:rsidRDefault="00BC06CB" w:rsidP="00BC06CB">
            <w:pPr>
              <w:pStyle w:val="ad"/>
              <w:ind w:left="113" w:right="113"/>
              <w:jc w:val="center"/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</w:pPr>
            <w:r w:rsidRPr="00450127"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450127"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450127"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8016B"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="0018016B"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  <w:t>___</w:t>
            </w:r>
            <w:r w:rsidRPr="00450127"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3457" w:type="dxa"/>
            <w:tcMar>
              <w:left w:w="142" w:type="dxa"/>
              <w:right w:w="142" w:type="dxa"/>
            </w:tcMar>
            <w:vAlign w:val="center"/>
          </w:tcPr>
          <w:p w14:paraId="2818E7B2" w14:textId="451759A5" w:rsidR="00F47B84" w:rsidRPr="0018016B" w:rsidRDefault="0018016B" w:rsidP="009813F1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val="en-US" w:bidi="ru-RU"/>
              </w:rPr>
            </w:pPr>
            <w:r w:rsidRPr="0018016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val="en-US" w:bidi="ru-RU"/>
              </w:rPr>
              <w:t>___</w:t>
            </w: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val="en-US" w:bidi="ru-RU"/>
              </w:rPr>
              <w:t>_______________</w:t>
            </w:r>
            <w:r w:rsidRPr="0018016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val="en-US" w:bidi="ru-RU"/>
              </w:rPr>
              <w:t>__</w:t>
            </w:r>
          </w:p>
        </w:tc>
        <w:tc>
          <w:tcPr>
            <w:tcW w:w="5930" w:type="dxa"/>
            <w:shd w:val="clear" w:color="auto" w:fill="F2F2F2" w:themeFill="background1" w:themeFillShade="F2"/>
          </w:tcPr>
          <w:p w14:paraId="4C8A80F0" w14:textId="07480857" w:rsidR="00F47B84" w:rsidRPr="00450127" w:rsidRDefault="00450127" w:rsidP="00BC06CB">
            <w:pPr>
              <w:pStyle w:val="Months"/>
              <w:rPr>
                <w:rFonts w:ascii="Century Gothic" w:hAnsi="Century Gothic" w:cs="Calibri"/>
                <w:noProof/>
                <w:color w:val="auto"/>
                <w:sz w:val="20"/>
                <w:szCs w:val="20"/>
              </w:rPr>
            </w:pPr>
            <w:r w:rsidRPr="00450127">
              <w:rPr>
                <w:rFonts w:ascii="Century Gothic" w:hAnsi="Century Gothic" w:cs="Calibri"/>
                <w:caps w:val="0"/>
                <w:noProof/>
                <w:color w:val="auto"/>
                <w:sz w:val="20"/>
                <w:szCs w:val="20"/>
              </w:rPr>
              <w:t>Remarques</w:t>
            </w:r>
            <w:r w:rsidR="00BC06CB" w:rsidRPr="00450127">
              <w:rPr>
                <w:rFonts w:ascii="Century Gothic" w:hAnsi="Century Gothic" w:cs="Calibri"/>
                <w:caps w:val="0"/>
                <w:noProof/>
                <w:color w:val="auto"/>
                <w:sz w:val="20"/>
                <w:szCs w:val="20"/>
              </w:rPr>
              <w:t>:</w:t>
            </w:r>
          </w:p>
          <w:p w14:paraId="6D9768A8" w14:textId="77777777" w:rsidR="00F47B84" w:rsidRPr="00450127" w:rsidRDefault="00F47B84" w:rsidP="00FC5F25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</w:pPr>
          </w:p>
        </w:tc>
      </w:tr>
    </w:tbl>
    <w:p w14:paraId="1BF397A1" w14:textId="3B4883A9" w:rsidR="00BF49DC" w:rsidRPr="00450127" w:rsidRDefault="00BF49DC" w:rsidP="00FC5F25">
      <w:pPr>
        <w:pStyle w:val="Months"/>
        <w:jc w:val="center"/>
        <w:rPr>
          <w:rFonts w:ascii="Century Gothic" w:hAnsi="Century Gothic" w:cs="Calibri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19"/>
        <w:gridCol w:w="1519"/>
        <w:gridCol w:w="1520"/>
        <w:gridCol w:w="1520"/>
        <w:gridCol w:w="1520"/>
        <w:gridCol w:w="1524"/>
      </w:tblGrid>
      <w:tr w:rsidR="00450127" w:rsidRPr="00450127" w14:paraId="726CE1BC" w14:textId="77777777" w:rsidTr="00450127">
        <w:trPr>
          <w:trHeight w:val="340"/>
        </w:trPr>
        <w:tc>
          <w:tcPr>
            <w:tcW w:w="714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5E3BBDFF" w:rsidR="00450127" w:rsidRPr="00450127" w:rsidRDefault="00450127" w:rsidP="00450127">
            <w:pPr>
              <w:pStyle w:val="Days"/>
              <w:rPr>
                <w:rFonts w:ascii="Century Gothic" w:hAnsi="Century Gothic" w:cs="Calibri"/>
                <w:noProof/>
                <w:color w:val="auto"/>
                <w:sz w:val="22"/>
                <w:szCs w:val="22"/>
              </w:rPr>
            </w:pPr>
            <w:bookmarkStart w:id="1" w:name="_Hlk71045842"/>
            <w:r w:rsidRPr="00450127">
              <w:rPr>
                <w:rFonts w:ascii="Arial Narrow" w:hAnsi="Arial Narrow" w:cs="Arial"/>
                <w:b/>
                <w:bCs/>
                <w:noProof/>
                <w:color w:val="auto"/>
                <w:sz w:val="22"/>
                <w:szCs w:val="22"/>
                <w:lang w:bidi="ru-RU"/>
              </w:rPr>
              <w:t>LUNDI</w:t>
            </w:r>
          </w:p>
        </w:tc>
        <w:tc>
          <w:tcPr>
            <w:tcW w:w="714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2E67AD5E" w:rsidR="00450127" w:rsidRPr="00450127" w:rsidRDefault="00450127" w:rsidP="00450127">
            <w:pPr>
              <w:pStyle w:val="Days"/>
              <w:rPr>
                <w:rFonts w:ascii="Century Gothic" w:hAnsi="Century Gothic" w:cs="Calibri"/>
                <w:noProof/>
                <w:color w:val="auto"/>
                <w:sz w:val="22"/>
                <w:szCs w:val="22"/>
              </w:rPr>
            </w:pPr>
            <w:r w:rsidRPr="00450127">
              <w:rPr>
                <w:rFonts w:ascii="Arial Narrow" w:hAnsi="Arial Narrow" w:cs="Arial"/>
                <w:b/>
                <w:bCs/>
                <w:noProof/>
                <w:color w:val="auto"/>
                <w:sz w:val="22"/>
                <w:szCs w:val="22"/>
                <w:lang w:bidi="ru-RU"/>
              </w:rPr>
              <w:t>MARDI</w:t>
            </w:r>
          </w:p>
        </w:tc>
        <w:tc>
          <w:tcPr>
            <w:tcW w:w="714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00EB9FB5" w:rsidR="00450127" w:rsidRPr="00450127" w:rsidRDefault="00450127" w:rsidP="00450127">
            <w:pPr>
              <w:pStyle w:val="Days"/>
              <w:rPr>
                <w:rFonts w:ascii="Century Gothic" w:hAnsi="Century Gothic" w:cs="Calibri"/>
                <w:noProof/>
                <w:color w:val="auto"/>
                <w:sz w:val="22"/>
                <w:szCs w:val="22"/>
              </w:rPr>
            </w:pPr>
            <w:r w:rsidRPr="00450127">
              <w:rPr>
                <w:rFonts w:ascii="Arial Narrow" w:hAnsi="Arial Narrow" w:cs="Arial"/>
                <w:b/>
                <w:bCs/>
                <w:noProof/>
                <w:color w:val="auto"/>
                <w:sz w:val="22"/>
                <w:szCs w:val="22"/>
                <w:lang w:bidi="ru-RU"/>
              </w:rPr>
              <w:t>MERCREDI</w:t>
            </w:r>
          </w:p>
        </w:tc>
        <w:tc>
          <w:tcPr>
            <w:tcW w:w="714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2EE936A1" w:rsidR="00450127" w:rsidRPr="00450127" w:rsidRDefault="00450127" w:rsidP="00450127">
            <w:pPr>
              <w:pStyle w:val="Days"/>
              <w:rPr>
                <w:rFonts w:ascii="Century Gothic" w:hAnsi="Century Gothic" w:cs="Calibri"/>
                <w:noProof/>
                <w:color w:val="auto"/>
                <w:sz w:val="22"/>
                <w:szCs w:val="22"/>
              </w:rPr>
            </w:pPr>
            <w:r w:rsidRPr="00450127">
              <w:rPr>
                <w:rFonts w:ascii="Arial Narrow" w:hAnsi="Arial Narrow" w:cs="Arial"/>
                <w:b/>
                <w:bCs/>
                <w:noProof/>
                <w:color w:val="auto"/>
                <w:sz w:val="22"/>
                <w:szCs w:val="22"/>
                <w:lang w:bidi="ru-RU"/>
              </w:rPr>
              <w:t>JEUDI</w:t>
            </w:r>
          </w:p>
        </w:tc>
        <w:tc>
          <w:tcPr>
            <w:tcW w:w="714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3BE376A2" w:rsidR="00450127" w:rsidRPr="00450127" w:rsidRDefault="00450127" w:rsidP="00450127">
            <w:pPr>
              <w:pStyle w:val="Days"/>
              <w:rPr>
                <w:rFonts w:ascii="Century Gothic" w:hAnsi="Century Gothic" w:cs="Calibri"/>
                <w:noProof/>
                <w:color w:val="auto"/>
                <w:sz w:val="22"/>
                <w:szCs w:val="22"/>
              </w:rPr>
            </w:pPr>
            <w:r w:rsidRPr="00450127">
              <w:rPr>
                <w:rFonts w:ascii="Arial Narrow" w:hAnsi="Arial Narrow" w:cs="Arial"/>
                <w:b/>
                <w:bCs/>
                <w:noProof/>
                <w:color w:val="auto"/>
                <w:sz w:val="22"/>
                <w:szCs w:val="22"/>
                <w:lang w:bidi="ru-RU"/>
              </w:rPr>
              <w:t>VENDREDI</w:t>
            </w:r>
          </w:p>
        </w:tc>
        <w:tc>
          <w:tcPr>
            <w:tcW w:w="714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7952EFDF" w:rsidR="00450127" w:rsidRPr="00450127" w:rsidRDefault="00450127" w:rsidP="00450127">
            <w:pPr>
              <w:pStyle w:val="Days"/>
              <w:rPr>
                <w:rFonts w:ascii="Century Gothic" w:hAnsi="Century Gothic" w:cs="Calibri"/>
                <w:b/>
                <w:bCs/>
                <w:noProof/>
                <w:color w:val="auto"/>
                <w:sz w:val="22"/>
                <w:szCs w:val="22"/>
              </w:rPr>
            </w:pPr>
            <w:r w:rsidRPr="00450127">
              <w:rPr>
                <w:rFonts w:ascii="Arial Narrow" w:hAnsi="Arial Narrow" w:cs="Arial"/>
                <w:b/>
                <w:bCs/>
                <w:noProof/>
                <w:color w:val="auto"/>
                <w:sz w:val="22"/>
                <w:szCs w:val="22"/>
                <w:lang w:bidi="ru-RU"/>
              </w:rPr>
              <w:t>SAMEDI</w:t>
            </w:r>
          </w:p>
        </w:tc>
        <w:tc>
          <w:tcPr>
            <w:tcW w:w="716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2DFFA34F" w:rsidR="00450127" w:rsidRPr="00450127" w:rsidRDefault="00450127" w:rsidP="00450127">
            <w:pPr>
              <w:pStyle w:val="Days"/>
              <w:rPr>
                <w:rFonts w:ascii="Century Gothic" w:hAnsi="Century Gothic" w:cs="Calibri"/>
                <w:b/>
                <w:bCs/>
                <w:noProof/>
                <w:color w:val="auto"/>
                <w:sz w:val="22"/>
                <w:szCs w:val="22"/>
              </w:rPr>
            </w:pPr>
            <w:r w:rsidRPr="00450127">
              <w:rPr>
                <w:rFonts w:ascii="Arial Narrow" w:hAnsi="Arial Narrow" w:cs="Arial"/>
                <w:b/>
                <w:bCs/>
                <w:noProof/>
                <w:color w:val="auto"/>
                <w:sz w:val="22"/>
                <w:szCs w:val="22"/>
                <w:lang w:bidi="ru-RU"/>
              </w:rPr>
              <w:t>DIMANCHE</w:t>
            </w:r>
          </w:p>
        </w:tc>
      </w:tr>
      <w:bookmarkEnd w:id="1"/>
      <w:tr w:rsidR="00450127" w:rsidRPr="00450127" w14:paraId="6EAC1785" w14:textId="77777777" w:rsidTr="008C3770">
        <w:trPr>
          <w:trHeight w:val="1474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61CEAFF" w14:textId="3C29D0C4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2E7022A9" w14:textId="2189BD24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1EEE880F" w14:textId="4AA7C6FD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3FE6790C" w14:textId="68276703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07BE93C9" w14:textId="22BDD880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35383201" w14:textId="514016F7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47E31BBE" w14:textId="0B121F1B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450127" w:rsidRPr="00450127" w14:paraId="3C2DA741" w14:textId="77777777" w:rsidTr="008C3770">
        <w:trPr>
          <w:trHeight w:val="1474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B0F3ECD" w14:textId="1312D33B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72E9377B" w14:textId="496A6E35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780250EF" w14:textId="3FC37BA0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0BE7C65B" w14:textId="15963D89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5B14954" w14:textId="6FC28C88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0D57052B" w14:textId="074B532D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E6DFA71" w14:textId="2B3ABC02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450127" w:rsidRPr="00450127" w14:paraId="6A8DAA74" w14:textId="77777777" w:rsidTr="008C3770">
        <w:trPr>
          <w:trHeight w:val="1474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3E763929" w14:textId="138043EA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87BBDD9" w14:textId="6D2DDCE6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1E2F1383" w14:textId="12875754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0F0C4EBA" w14:textId="716032BC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6634E9A5" w14:textId="41519223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16F44200" w14:textId="6F94FA41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3394B26C" w14:textId="543E2818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450127" w:rsidRPr="00450127" w14:paraId="1D2030A0" w14:textId="77777777" w:rsidTr="008C3770">
        <w:trPr>
          <w:trHeight w:val="1474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7D12072" w14:textId="5E64A64F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0CD69C5E" w14:textId="0B8DEA5D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20398BA8" w14:textId="1FD3631C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AAF66C6" w14:textId="431BE2AA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1606A35B" w14:textId="39606BFF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17B5A357" w14:textId="14270E68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2E480CCF" w14:textId="3ABA3243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450127" w:rsidRPr="00450127" w14:paraId="0A8EB60A" w14:textId="77777777" w:rsidTr="008C3770">
        <w:trPr>
          <w:trHeight w:val="1474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76F63247" w14:textId="1E8CDDE7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DF3CAEC" w14:textId="24DF1DF4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6CBCA6C2" w14:textId="7607D0B8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1C565751" w14:textId="1DA8F691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37607533" w14:textId="57A630BF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0A7CF6E7" w14:textId="64B38FF2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7718B96E" w14:textId="564D0B33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450127" w:rsidRPr="00450127" w14:paraId="5CCC9C47" w14:textId="77777777" w:rsidTr="008C3770">
        <w:trPr>
          <w:trHeight w:val="1474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1FEA4187" w14:textId="62CF66EF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78E08BBE" w14:textId="1D29AC9B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95DDE99" w14:textId="77777777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0131870D" w14:textId="77777777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6416ADAD" w14:textId="77777777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5511A947" w14:textId="77777777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p w14:paraId="2197EF86" w14:textId="77777777" w:rsidR="00BF49DC" w:rsidRPr="00450127" w:rsidRDefault="00BF49DC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tr w:rsidR="009549B4" w:rsidRPr="00450127" w14:paraId="42DD009A" w14:textId="77777777" w:rsidTr="009549B4">
        <w:trPr>
          <w:trHeight w:val="1247"/>
        </w:trPr>
        <w:tc>
          <w:tcPr>
            <w:tcW w:w="5000" w:type="pct"/>
            <w:gridSpan w:val="7"/>
            <w:tcBorders>
              <w:top w:val="single" w:sz="8" w:space="0" w:color="BFBFBF" w:themeColor="background1" w:themeShade="BF"/>
            </w:tcBorders>
            <w:tcMar>
              <w:left w:w="57" w:type="dxa"/>
              <w:right w:w="142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232"/>
              <w:gridCol w:w="5105"/>
            </w:tblGrid>
            <w:tr w:rsidR="00450127" w:rsidRPr="00450127" w14:paraId="52D47B3D" w14:textId="77777777" w:rsidTr="009549B4">
              <w:trPr>
                <w:trHeight w:val="170"/>
              </w:trPr>
              <w:tc>
                <w:tcPr>
                  <w:tcW w:w="2463" w:type="pct"/>
                  <w:tcBorders>
                    <w:top w:val="nil"/>
                    <w:left w:val="nil"/>
                    <w:bottom w:val="single" w:sz="8" w:space="0" w:color="BFBFBF" w:themeColor="background1" w:themeShade="BF"/>
                    <w:right w:val="nil"/>
                  </w:tcBorders>
                </w:tcPr>
                <w:p w14:paraId="317A4EA2" w14:textId="664186A5" w:rsidR="009549B4" w:rsidRPr="00450127" w:rsidRDefault="00450127" w:rsidP="009549B4">
                  <w:pPr>
                    <w:pStyle w:val="Months"/>
                    <w:ind w:left="0"/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</w:rPr>
                    <w:t>ANNIVERSAIRES</w:t>
                  </w:r>
                </w:p>
              </w:tc>
              <w:tc>
                <w:tcPr>
                  <w:tcW w:w="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75845" w14:textId="77777777" w:rsidR="009549B4" w:rsidRPr="00450127" w:rsidRDefault="009549B4" w:rsidP="009549B4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463" w:type="pct"/>
                  <w:tcBorders>
                    <w:top w:val="nil"/>
                    <w:left w:val="nil"/>
                    <w:bottom w:val="single" w:sz="8" w:space="0" w:color="BFBFBF" w:themeColor="background1" w:themeShade="BF"/>
                    <w:right w:val="nil"/>
                  </w:tcBorders>
                </w:tcPr>
                <w:p w14:paraId="4C722A7A" w14:textId="4502042A" w:rsidR="009549B4" w:rsidRPr="00450127" w:rsidRDefault="00450127" w:rsidP="009549B4">
                  <w:pPr>
                    <w:pStyle w:val="Months"/>
                    <w:ind w:left="0"/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</w:rPr>
                  </w:pPr>
                  <w:r w:rsidRPr="0045012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</w:rPr>
                    <w:t>événements</w:t>
                  </w:r>
                </w:p>
              </w:tc>
            </w:tr>
            <w:tr w:rsidR="00450127" w:rsidRPr="00450127" w14:paraId="773A0AAE" w14:textId="77777777" w:rsidTr="009549B4">
              <w:tc>
                <w:tcPr>
                  <w:tcW w:w="2463" w:type="pct"/>
                  <w:tcBorders>
                    <w:top w:val="single" w:sz="8" w:space="0" w:color="BFBFBF" w:themeColor="background1" w:themeShade="BF"/>
                    <w:left w:val="single" w:sz="8" w:space="0" w:color="BFBFBF" w:themeColor="background1" w:themeShade="BF"/>
                    <w:bottom w:val="single" w:sz="8" w:space="0" w:color="BFBFBF" w:themeColor="background1" w:themeShade="BF"/>
                    <w:right w:val="single" w:sz="8" w:space="0" w:color="BFBFBF" w:themeColor="background1" w:themeShade="BF"/>
                  </w:tcBorders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4879"/>
                  </w:tblGrid>
                  <w:tr w:rsidR="00450127" w:rsidRPr="00450127" w14:paraId="60D7DC63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88A2BC" w14:textId="77777777" w:rsidR="009549B4" w:rsidRPr="00450127" w:rsidRDefault="009549B4" w:rsidP="009549B4">
                        <w:pPr>
                          <w:pStyle w:val="Months"/>
                          <w:ind w:left="0"/>
                          <w:rPr>
                            <w:rFonts w:ascii="Century Gothic" w:hAnsi="Century Gothic" w:cs="Calibri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0127" w:rsidRPr="00450127" w14:paraId="1F29B0D3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542EB6DA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1E364FD3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1D714A26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5325D3F1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24A11816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61F2608B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6D40971F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70B2EFC1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2A6E9E12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1704FDF0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1BA4A970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3CDA2EDE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  <w:tcBorders>
                          <w:bottom w:val="single" w:sz="4" w:space="0" w:color="808080" w:themeColor="background1" w:themeShade="80"/>
                        </w:tcBorders>
                      </w:tcPr>
                      <w:p w14:paraId="358EA845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02B9CF7" w14:textId="77777777" w:rsidR="009549B4" w:rsidRPr="00450127" w:rsidRDefault="009549B4" w:rsidP="009549B4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74" w:type="pct"/>
                  <w:tcBorders>
                    <w:top w:val="nil"/>
                    <w:left w:val="single" w:sz="8" w:space="0" w:color="BFBFBF" w:themeColor="background1" w:themeShade="BF"/>
                    <w:bottom w:val="nil"/>
                    <w:right w:val="single" w:sz="8" w:space="0" w:color="BFBFBF" w:themeColor="background1" w:themeShade="BF"/>
                  </w:tcBorders>
                </w:tcPr>
                <w:p w14:paraId="743160CE" w14:textId="77777777" w:rsidR="009549B4" w:rsidRPr="00450127" w:rsidRDefault="009549B4" w:rsidP="009549B4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463" w:type="pct"/>
                  <w:tcBorders>
                    <w:top w:val="single" w:sz="8" w:space="0" w:color="BFBFBF" w:themeColor="background1" w:themeShade="BF"/>
                    <w:left w:val="single" w:sz="8" w:space="0" w:color="BFBFBF" w:themeColor="background1" w:themeShade="BF"/>
                    <w:bottom w:val="single" w:sz="8" w:space="0" w:color="BFBFBF" w:themeColor="background1" w:themeShade="BF"/>
                    <w:right w:val="single" w:sz="8" w:space="0" w:color="BFBFBF" w:themeColor="background1" w:themeShade="BF"/>
                  </w:tcBorders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4879"/>
                  </w:tblGrid>
                  <w:tr w:rsidR="00450127" w:rsidRPr="00450127" w14:paraId="4B975623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55BBE11" w14:textId="77777777" w:rsidR="009549B4" w:rsidRPr="00450127" w:rsidRDefault="009549B4" w:rsidP="009549B4">
                        <w:pPr>
                          <w:pStyle w:val="Months"/>
                          <w:ind w:left="0"/>
                          <w:rPr>
                            <w:rFonts w:ascii="Century Gothic" w:hAnsi="Century Gothic" w:cs="Calibri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50127" w:rsidRPr="00450127" w14:paraId="5D2287F0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07D04CE4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16737238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10C5FC79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7FC8A788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65F19406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7AD6F5F8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4FD00830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6114DED5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23A737D0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653D99BA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</w:tcPr>
                      <w:p w14:paraId="78B57B06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50127" w:rsidRPr="00450127" w14:paraId="248D0E5A" w14:textId="77777777" w:rsidTr="007A43C4">
                    <w:trPr>
                      <w:trHeight w:val="454"/>
                    </w:trPr>
                    <w:tc>
                      <w:tcPr>
                        <w:tcW w:w="5000" w:type="pct"/>
                        <w:tcBorders>
                          <w:bottom w:val="single" w:sz="4" w:space="0" w:color="808080" w:themeColor="background1" w:themeShade="80"/>
                        </w:tcBorders>
                      </w:tcPr>
                      <w:p w14:paraId="073F5ADA" w14:textId="77777777" w:rsidR="009549B4" w:rsidRPr="00450127" w:rsidRDefault="009549B4" w:rsidP="009549B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7B38AD" w14:textId="77777777" w:rsidR="009549B4" w:rsidRPr="00450127" w:rsidRDefault="009549B4" w:rsidP="009549B4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</w:tr>
          </w:tbl>
          <w:p w14:paraId="60449A36" w14:textId="77777777" w:rsidR="009549B4" w:rsidRPr="00450127" w:rsidRDefault="009549B4" w:rsidP="007A28B3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bookmarkEnd w:id="0"/>
    </w:tbl>
    <w:p w14:paraId="639BEFFE" w14:textId="7052DFCD" w:rsidR="00B46C17" w:rsidRPr="008C3770" w:rsidRDefault="00B46C17" w:rsidP="008C3770">
      <w:pPr>
        <w:pStyle w:val="Months"/>
        <w:ind w:left="0"/>
        <w:jc w:val="center"/>
        <w:rPr>
          <w:rFonts w:ascii="Century Gothic" w:hAnsi="Century Gothic" w:cs="Calibri"/>
          <w:noProof/>
          <w:color w:val="auto"/>
          <w:sz w:val="2"/>
          <w:szCs w:val="2"/>
        </w:rPr>
      </w:pPr>
    </w:p>
    <w:sectPr w:rsidR="00B46C17" w:rsidRPr="008C3770" w:rsidSect="008C3770">
      <w:pgSz w:w="11906" w:h="16838" w:code="9"/>
      <w:pgMar w:top="624" w:right="624" w:bottom="62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DF07" w14:textId="77777777" w:rsidR="001B6D82" w:rsidRDefault="001B6D82">
      <w:pPr>
        <w:spacing w:after="0"/>
      </w:pPr>
      <w:r>
        <w:separator/>
      </w:r>
    </w:p>
  </w:endnote>
  <w:endnote w:type="continuationSeparator" w:id="0">
    <w:p w14:paraId="2E368083" w14:textId="77777777" w:rsidR="001B6D82" w:rsidRDefault="001B6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CB38" w14:textId="77777777" w:rsidR="001B6D82" w:rsidRDefault="001B6D82">
      <w:pPr>
        <w:spacing w:after="0"/>
      </w:pPr>
      <w:r>
        <w:separator/>
      </w:r>
    </w:p>
  </w:footnote>
  <w:footnote w:type="continuationSeparator" w:id="0">
    <w:p w14:paraId="4EF9C9E2" w14:textId="77777777" w:rsidR="001B6D82" w:rsidRDefault="001B6D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0B3D22"/>
    <w:rsid w:val="00105630"/>
    <w:rsid w:val="001274F3"/>
    <w:rsid w:val="001338F2"/>
    <w:rsid w:val="00151CCE"/>
    <w:rsid w:val="0018016B"/>
    <w:rsid w:val="001B01F9"/>
    <w:rsid w:val="001B6D82"/>
    <w:rsid w:val="001C41F9"/>
    <w:rsid w:val="00285C1D"/>
    <w:rsid w:val="002A6420"/>
    <w:rsid w:val="00302845"/>
    <w:rsid w:val="003108C9"/>
    <w:rsid w:val="0031649E"/>
    <w:rsid w:val="003327F5"/>
    <w:rsid w:val="00340CAF"/>
    <w:rsid w:val="003772D8"/>
    <w:rsid w:val="00396294"/>
    <w:rsid w:val="003B6D2A"/>
    <w:rsid w:val="003C0D41"/>
    <w:rsid w:val="003C4F96"/>
    <w:rsid w:val="003D6BD9"/>
    <w:rsid w:val="003D7721"/>
    <w:rsid w:val="003E085C"/>
    <w:rsid w:val="003E7B3A"/>
    <w:rsid w:val="00416364"/>
    <w:rsid w:val="00431B29"/>
    <w:rsid w:val="00440416"/>
    <w:rsid w:val="00450127"/>
    <w:rsid w:val="00462EAD"/>
    <w:rsid w:val="004A6170"/>
    <w:rsid w:val="004C2B84"/>
    <w:rsid w:val="004F6AAC"/>
    <w:rsid w:val="00504E80"/>
    <w:rsid w:val="00512F2D"/>
    <w:rsid w:val="00537911"/>
    <w:rsid w:val="00544348"/>
    <w:rsid w:val="00570FBB"/>
    <w:rsid w:val="00583B82"/>
    <w:rsid w:val="005923AC"/>
    <w:rsid w:val="005A35D5"/>
    <w:rsid w:val="005D1A00"/>
    <w:rsid w:val="005D5149"/>
    <w:rsid w:val="005E656F"/>
    <w:rsid w:val="00620993"/>
    <w:rsid w:val="00627378"/>
    <w:rsid w:val="00667021"/>
    <w:rsid w:val="006974E1"/>
    <w:rsid w:val="006B6899"/>
    <w:rsid w:val="006C0896"/>
    <w:rsid w:val="006C26DB"/>
    <w:rsid w:val="006E1D11"/>
    <w:rsid w:val="006F513E"/>
    <w:rsid w:val="006F5860"/>
    <w:rsid w:val="0075629F"/>
    <w:rsid w:val="007A28B3"/>
    <w:rsid w:val="007A43C4"/>
    <w:rsid w:val="007C0139"/>
    <w:rsid w:val="007D45A1"/>
    <w:rsid w:val="007D7864"/>
    <w:rsid w:val="007F564D"/>
    <w:rsid w:val="00884803"/>
    <w:rsid w:val="008B1201"/>
    <w:rsid w:val="008C3770"/>
    <w:rsid w:val="008F16F7"/>
    <w:rsid w:val="00907BEC"/>
    <w:rsid w:val="009164BA"/>
    <w:rsid w:val="009166BD"/>
    <w:rsid w:val="009549B4"/>
    <w:rsid w:val="00977AAE"/>
    <w:rsid w:val="009813F1"/>
    <w:rsid w:val="00996E56"/>
    <w:rsid w:val="00997268"/>
    <w:rsid w:val="009B1BD5"/>
    <w:rsid w:val="009F5EA3"/>
    <w:rsid w:val="00A036DC"/>
    <w:rsid w:val="00A05890"/>
    <w:rsid w:val="00A12667"/>
    <w:rsid w:val="00A14581"/>
    <w:rsid w:val="00A20E4C"/>
    <w:rsid w:val="00A86610"/>
    <w:rsid w:val="00AA23D3"/>
    <w:rsid w:val="00AA3C50"/>
    <w:rsid w:val="00AE302A"/>
    <w:rsid w:val="00AE36BB"/>
    <w:rsid w:val="00B074E8"/>
    <w:rsid w:val="00B107D7"/>
    <w:rsid w:val="00B37C7E"/>
    <w:rsid w:val="00B46C17"/>
    <w:rsid w:val="00B65B09"/>
    <w:rsid w:val="00B76F0B"/>
    <w:rsid w:val="00B85583"/>
    <w:rsid w:val="00B9476B"/>
    <w:rsid w:val="00BA5373"/>
    <w:rsid w:val="00BC06CB"/>
    <w:rsid w:val="00BC3952"/>
    <w:rsid w:val="00BD1708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97466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0BE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2023-03-15T21:01:00Z</dcterms:created>
  <dcterms:modified xsi:type="dcterms:W3CDTF">2023-03-15T21:01:00Z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