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160"/>
        <w:gridCol w:w="2306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3CADB24C" w:rsidR="00BF49DC" w:rsidRPr="0018158B" w:rsidRDefault="0018158B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val="en-US"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val="en-US" w:bidi="ru-RU"/>
              </w:rPr>
              <w:t>_________________</w:t>
            </w:r>
          </w:p>
        </w:tc>
        <w:tc>
          <w:tcPr>
            <w:tcW w:w="2500" w:type="pct"/>
            <w:vAlign w:val="center"/>
          </w:tcPr>
          <w:p w14:paraId="225D0E91" w14:textId="7843392D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8158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="0018158B"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  <w:t>___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91"/>
        <w:gridCol w:w="1501"/>
        <w:gridCol w:w="1500"/>
        <w:gridCol w:w="1500"/>
        <w:gridCol w:w="1500"/>
        <w:gridCol w:w="1500"/>
        <w:gridCol w:w="1457"/>
      </w:tblGrid>
      <w:tr w:rsidR="00BF49DC" w:rsidRPr="006D5311" w14:paraId="726CE1BC" w14:textId="77777777" w:rsidTr="0018158B">
        <w:trPr>
          <w:trHeight w:val="567"/>
        </w:trPr>
        <w:tc>
          <w:tcPr>
            <w:tcW w:w="713" w:type="pct"/>
            <w:tcBorders>
              <w:top w:val="nil"/>
              <w:left w:val="nil"/>
              <w:right w:val="nil"/>
            </w:tcBorders>
            <w:shd w:val="clear" w:color="auto" w:fill="C8F2F5" w:themeFill="accent1" w:themeFillTint="33"/>
            <w:tcMar>
              <w:left w:w="0" w:type="dxa"/>
              <w:right w:w="0" w:type="dxa"/>
            </w:tcMar>
            <w:vAlign w:val="center"/>
          </w:tcPr>
          <w:p w14:paraId="6B0CCD02" w14:textId="456F9708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LUNDI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DDEED6" w:themeFill="accent3" w:themeFillTint="33"/>
            <w:tcMar>
              <w:left w:w="0" w:type="dxa"/>
              <w:right w:w="0" w:type="dxa"/>
            </w:tcMar>
            <w:vAlign w:val="center"/>
          </w:tcPr>
          <w:p w14:paraId="6521B78A" w14:textId="1C472A7B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D9E5F1" w:themeFill="accent5" w:themeFillTint="33"/>
            <w:tcMar>
              <w:left w:w="0" w:type="dxa"/>
              <w:right w:w="0" w:type="dxa"/>
            </w:tcMar>
            <w:vAlign w:val="center"/>
          </w:tcPr>
          <w:p w14:paraId="598B2609" w14:textId="1A83F448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3F1F9B" w14:textId="68A073C5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CE5D2" w:themeFill="accent2" w:themeFillTint="33"/>
            <w:tcMar>
              <w:left w:w="0" w:type="dxa"/>
              <w:right w:w="0" w:type="dxa"/>
            </w:tcMar>
            <w:vAlign w:val="center"/>
          </w:tcPr>
          <w:p w14:paraId="72AC4C35" w14:textId="0D87C4AD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9F2D6" w:themeFill="accent4" w:themeFillTint="33"/>
            <w:tcMar>
              <w:left w:w="0" w:type="dxa"/>
              <w:right w:w="0" w:type="dxa"/>
            </w:tcMar>
            <w:vAlign w:val="center"/>
          </w:tcPr>
          <w:p w14:paraId="56F4715B" w14:textId="38F5F9F4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SAMEDI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F6DEE4" w:themeFill="accent6" w:themeFillTint="33"/>
            <w:tcMar>
              <w:left w:w="0" w:type="dxa"/>
              <w:right w:w="0" w:type="dxa"/>
            </w:tcMar>
            <w:vAlign w:val="center"/>
          </w:tcPr>
          <w:p w14:paraId="7AADA3AB" w14:textId="658E9007" w:rsidR="00BF49DC" w:rsidRPr="006D5311" w:rsidRDefault="006D0891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DIMANCHE</w:t>
            </w:r>
          </w:p>
        </w:tc>
      </w:tr>
      <w:tr w:rsidR="00BF49DC" w:rsidRPr="006D5311" w14:paraId="3C2DA741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1ABAB77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7AB39DD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57BBA57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54C8787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29C22EB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1987193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18158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18158B">
              <w:tc>
                <w:tcPr>
                  <w:tcW w:w="5000" w:type="pct"/>
                  <w:tcBorders>
                    <w:bottom w:val="nil"/>
                  </w:tcBorders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6EE0358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tr w:rsidR="0018158B" w:rsidRPr="006D5311" w14:paraId="5D49BBD6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18158B" w:rsidRPr="006D5311" w14:paraId="3A269ABF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32C6B8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0D80DD4" w14:textId="77777777" w:rsidTr="00177C1F">
              <w:tc>
                <w:tcPr>
                  <w:tcW w:w="5000" w:type="pct"/>
                </w:tcPr>
                <w:p w14:paraId="760B76C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4E1E2F6" w14:textId="77777777" w:rsidTr="00177C1F">
              <w:tc>
                <w:tcPr>
                  <w:tcW w:w="5000" w:type="pct"/>
                </w:tcPr>
                <w:p w14:paraId="6B97429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1A2D109" w14:textId="77777777" w:rsidTr="00177C1F">
              <w:tc>
                <w:tcPr>
                  <w:tcW w:w="5000" w:type="pct"/>
                </w:tcPr>
                <w:p w14:paraId="08CCBE0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3FD85BB" w14:textId="77777777" w:rsidTr="00177C1F">
              <w:tc>
                <w:tcPr>
                  <w:tcW w:w="5000" w:type="pct"/>
                </w:tcPr>
                <w:p w14:paraId="4E3A0C7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D5FA706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0000F8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F1FC570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49975EE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24DA36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18158B" w:rsidRPr="006D5311" w14:paraId="6C9279D9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10E6428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2D15DDD" w14:textId="77777777" w:rsidTr="00177C1F">
              <w:tc>
                <w:tcPr>
                  <w:tcW w:w="5000" w:type="pct"/>
                </w:tcPr>
                <w:p w14:paraId="4A59670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B3D7C2A" w14:textId="77777777" w:rsidTr="00177C1F">
              <w:tc>
                <w:tcPr>
                  <w:tcW w:w="5000" w:type="pct"/>
                </w:tcPr>
                <w:p w14:paraId="150AD29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190078" w14:textId="77777777" w:rsidTr="00177C1F">
              <w:tc>
                <w:tcPr>
                  <w:tcW w:w="5000" w:type="pct"/>
                </w:tcPr>
                <w:p w14:paraId="60D12F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6F724D6" w14:textId="77777777" w:rsidTr="00177C1F">
              <w:tc>
                <w:tcPr>
                  <w:tcW w:w="5000" w:type="pct"/>
                </w:tcPr>
                <w:p w14:paraId="5E33DEC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6AF481D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24CC85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E76BC12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6D6E607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D411D8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38383FC5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C19E37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FD15B3E" w14:textId="77777777" w:rsidTr="00177C1F">
              <w:tc>
                <w:tcPr>
                  <w:tcW w:w="5000" w:type="pct"/>
                </w:tcPr>
                <w:p w14:paraId="60F3460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0D5D171" w14:textId="77777777" w:rsidTr="00177C1F">
              <w:tc>
                <w:tcPr>
                  <w:tcW w:w="5000" w:type="pct"/>
                </w:tcPr>
                <w:p w14:paraId="4DA6534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F77C4B0" w14:textId="77777777" w:rsidTr="00177C1F">
              <w:tc>
                <w:tcPr>
                  <w:tcW w:w="5000" w:type="pct"/>
                </w:tcPr>
                <w:p w14:paraId="25D09F3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6AD37BA" w14:textId="77777777" w:rsidTr="00177C1F">
              <w:tc>
                <w:tcPr>
                  <w:tcW w:w="5000" w:type="pct"/>
                </w:tcPr>
                <w:p w14:paraId="40C1678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C357A9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E3FAF5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0A37BF0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2AAD97C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BD8F91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124DBA78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7AD6823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9D0297E" w14:textId="77777777" w:rsidTr="00177C1F">
              <w:tc>
                <w:tcPr>
                  <w:tcW w:w="5000" w:type="pct"/>
                </w:tcPr>
                <w:p w14:paraId="4AF73C4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E9983FA" w14:textId="77777777" w:rsidTr="00177C1F">
              <w:tc>
                <w:tcPr>
                  <w:tcW w:w="5000" w:type="pct"/>
                </w:tcPr>
                <w:p w14:paraId="11D4750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AB7B0A9" w14:textId="77777777" w:rsidTr="00177C1F">
              <w:tc>
                <w:tcPr>
                  <w:tcW w:w="5000" w:type="pct"/>
                </w:tcPr>
                <w:p w14:paraId="0268D4C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461EDCB" w14:textId="77777777" w:rsidTr="00177C1F">
              <w:tc>
                <w:tcPr>
                  <w:tcW w:w="5000" w:type="pct"/>
                </w:tcPr>
                <w:p w14:paraId="4400F91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C75C76F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BEC89F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B7B5DA8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D70CD2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399081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7ABA497A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76C4E60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1BE88CF" w14:textId="77777777" w:rsidTr="00177C1F">
              <w:tc>
                <w:tcPr>
                  <w:tcW w:w="5000" w:type="pct"/>
                </w:tcPr>
                <w:p w14:paraId="57A1B58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13B185F" w14:textId="77777777" w:rsidTr="00177C1F">
              <w:tc>
                <w:tcPr>
                  <w:tcW w:w="5000" w:type="pct"/>
                </w:tcPr>
                <w:p w14:paraId="35935BF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B83AB4C" w14:textId="77777777" w:rsidTr="00177C1F">
              <w:tc>
                <w:tcPr>
                  <w:tcW w:w="5000" w:type="pct"/>
                </w:tcPr>
                <w:p w14:paraId="0322DCF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2ED95C2" w14:textId="77777777" w:rsidTr="00177C1F">
              <w:tc>
                <w:tcPr>
                  <w:tcW w:w="5000" w:type="pct"/>
                </w:tcPr>
                <w:p w14:paraId="354F6BF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F292224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F9701B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D1636C2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80FB16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69952F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2221225E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283F5EB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0BEE12D" w14:textId="77777777" w:rsidTr="00177C1F">
              <w:tc>
                <w:tcPr>
                  <w:tcW w:w="5000" w:type="pct"/>
                </w:tcPr>
                <w:p w14:paraId="6C30371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5A2230" w14:textId="77777777" w:rsidTr="00177C1F">
              <w:tc>
                <w:tcPr>
                  <w:tcW w:w="5000" w:type="pct"/>
                </w:tcPr>
                <w:p w14:paraId="05D1313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4B0436" w14:textId="77777777" w:rsidTr="00177C1F">
              <w:tc>
                <w:tcPr>
                  <w:tcW w:w="5000" w:type="pct"/>
                </w:tcPr>
                <w:p w14:paraId="2DDE540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1999F5A" w14:textId="77777777" w:rsidTr="00177C1F">
              <w:tc>
                <w:tcPr>
                  <w:tcW w:w="5000" w:type="pct"/>
                </w:tcPr>
                <w:p w14:paraId="69ED59C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801BF40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D830FC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0DA08FE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612F8A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CEA57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18158B" w:rsidRPr="006D5311" w14:paraId="74F484C2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5797C88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C09E44A" w14:textId="77777777" w:rsidTr="00177C1F">
              <w:tc>
                <w:tcPr>
                  <w:tcW w:w="5000" w:type="pct"/>
                </w:tcPr>
                <w:p w14:paraId="6395FCA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B11BBB8" w14:textId="77777777" w:rsidTr="00177C1F">
              <w:tc>
                <w:tcPr>
                  <w:tcW w:w="5000" w:type="pct"/>
                </w:tcPr>
                <w:p w14:paraId="7287B40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5889DDF" w14:textId="77777777" w:rsidTr="00177C1F">
              <w:tc>
                <w:tcPr>
                  <w:tcW w:w="5000" w:type="pct"/>
                </w:tcPr>
                <w:p w14:paraId="525B599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A7AF857" w14:textId="77777777" w:rsidTr="00177C1F">
              <w:tc>
                <w:tcPr>
                  <w:tcW w:w="5000" w:type="pct"/>
                </w:tcPr>
                <w:p w14:paraId="351D275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80708A4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1A96033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582C9E9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10E3280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06E347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8158B" w:rsidRPr="006D5311" w14:paraId="6C690AE8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18158B" w:rsidRPr="006D5311" w14:paraId="38C5AFEE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1106465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4C84182" w14:textId="77777777" w:rsidTr="00177C1F">
              <w:tc>
                <w:tcPr>
                  <w:tcW w:w="5000" w:type="pct"/>
                </w:tcPr>
                <w:p w14:paraId="12FB110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AB58713" w14:textId="77777777" w:rsidTr="00177C1F">
              <w:tc>
                <w:tcPr>
                  <w:tcW w:w="5000" w:type="pct"/>
                </w:tcPr>
                <w:p w14:paraId="5185F28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6B51F25" w14:textId="77777777" w:rsidTr="00177C1F">
              <w:tc>
                <w:tcPr>
                  <w:tcW w:w="5000" w:type="pct"/>
                </w:tcPr>
                <w:p w14:paraId="410BA49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F151C42" w14:textId="77777777" w:rsidTr="00177C1F">
              <w:tc>
                <w:tcPr>
                  <w:tcW w:w="5000" w:type="pct"/>
                </w:tcPr>
                <w:p w14:paraId="1D78D1C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1C4BF3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7E9DCB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E824133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03E90C1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7649F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18158B" w:rsidRPr="006D5311" w14:paraId="17C52ADE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060C0FC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110A501" w14:textId="77777777" w:rsidTr="00177C1F">
              <w:tc>
                <w:tcPr>
                  <w:tcW w:w="5000" w:type="pct"/>
                </w:tcPr>
                <w:p w14:paraId="020A52A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CA3E788" w14:textId="77777777" w:rsidTr="00177C1F">
              <w:tc>
                <w:tcPr>
                  <w:tcW w:w="5000" w:type="pct"/>
                </w:tcPr>
                <w:p w14:paraId="5697123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E53B78C" w14:textId="77777777" w:rsidTr="00177C1F">
              <w:tc>
                <w:tcPr>
                  <w:tcW w:w="5000" w:type="pct"/>
                </w:tcPr>
                <w:p w14:paraId="36F634C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EE5640F" w14:textId="77777777" w:rsidTr="00177C1F">
              <w:tc>
                <w:tcPr>
                  <w:tcW w:w="5000" w:type="pct"/>
                </w:tcPr>
                <w:p w14:paraId="0CB5360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5452C8C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13C66E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5648CCF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29CAD54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800DFED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4AE74377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5D7ACBB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C6A9004" w14:textId="77777777" w:rsidTr="00177C1F">
              <w:tc>
                <w:tcPr>
                  <w:tcW w:w="5000" w:type="pct"/>
                </w:tcPr>
                <w:p w14:paraId="2514075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36BD66" w14:textId="77777777" w:rsidTr="00177C1F">
              <w:tc>
                <w:tcPr>
                  <w:tcW w:w="5000" w:type="pct"/>
                </w:tcPr>
                <w:p w14:paraId="6F23A32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6641CF2" w14:textId="77777777" w:rsidTr="00177C1F">
              <w:tc>
                <w:tcPr>
                  <w:tcW w:w="5000" w:type="pct"/>
                </w:tcPr>
                <w:p w14:paraId="600CCEB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CCB06C6" w14:textId="77777777" w:rsidTr="00177C1F">
              <w:tc>
                <w:tcPr>
                  <w:tcW w:w="5000" w:type="pct"/>
                </w:tcPr>
                <w:p w14:paraId="29B76C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8C4D288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13CFDFA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002A728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21CD675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9B5459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32460CEE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0D3A3F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EEA4CA9" w14:textId="77777777" w:rsidTr="00177C1F">
              <w:tc>
                <w:tcPr>
                  <w:tcW w:w="5000" w:type="pct"/>
                </w:tcPr>
                <w:p w14:paraId="446AC3E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4FC0841" w14:textId="77777777" w:rsidTr="00177C1F">
              <w:tc>
                <w:tcPr>
                  <w:tcW w:w="5000" w:type="pct"/>
                </w:tcPr>
                <w:p w14:paraId="0D8BBDC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2F71AC1" w14:textId="77777777" w:rsidTr="00177C1F">
              <w:tc>
                <w:tcPr>
                  <w:tcW w:w="5000" w:type="pct"/>
                </w:tcPr>
                <w:p w14:paraId="13D58FB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D3754DE" w14:textId="77777777" w:rsidTr="00177C1F">
              <w:tc>
                <w:tcPr>
                  <w:tcW w:w="5000" w:type="pct"/>
                </w:tcPr>
                <w:p w14:paraId="5CCA053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A955263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EBFAE7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F96308F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4D8698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FFBE96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2C3F69A6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7FD1BCA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6BCDF98" w14:textId="77777777" w:rsidTr="00177C1F">
              <w:tc>
                <w:tcPr>
                  <w:tcW w:w="5000" w:type="pct"/>
                </w:tcPr>
                <w:p w14:paraId="17C4DF7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00AC035" w14:textId="77777777" w:rsidTr="00177C1F">
              <w:tc>
                <w:tcPr>
                  <w:tcW w:w="5000" w:type="pct"/>
                </w:tcPr>
                <w:p w14:paraId="46DAB97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2832BC7" w14:textId="77777777" w:rsidTr="00177C1F">
              <w:tc>
                <w:tcPr>
                  <w:tcW w:w="5000" w:type="pct"/>
                </w:tcPr>
                <w:p w14:paraId="477C9C4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0527181" w14:textId="77777777" w:rsidTr="00177C1F">
              <w:tc>
                <w:tcPr>
                  <w:tcW w:w="5000" w:type="pct"/>
                </w:tcPr>
                <w:p w14:paraId="4D3333A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79833CC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5D92CC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F19ADC4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550800F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F5BAE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402A6844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072C0E3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2FF337A" w14:textId="77777777" w:rsidTr="00177C1F">
              <w:tc>
                <w:tcPr>
                  <w:tcW w:w="5000" w:type="pct"/>
                </w:tcPr>
                <w:p w14:paraId="35EEBE1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08368F7" w14:textId="77777777" w:rsidTr="00177C1F">
              <w:tc>
                <w:tcPr>
                  <w:tcW w:w="5000" w:type="pct"/>
                </w:tcPr>
                <w:p w14:paraId="33668ED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E7F9A3B" w14:textId="77777777" w:rsidTr="00177C1F">
              <w:tc>
                <w:tcPr>
                  <w:tcW w:w="5000" w:type="pct"/>
                </w:tcPr>
                <w:p w14:paraId="4C5E737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800BC03" w14:textId="77777777" w:rsidTr="00177C1F">
              <w:tc>
                <w:tcPr>
                  <w:tcW w:w="5000" w:type="pct"/>
                </w:tcPr>
                <w:p w14:paraId="604CA91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32D8BD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F39B04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939518E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355B438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CFE39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18158B" w:rsidRPr="006D5311" w14:paraId="0190874E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76FA761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84F39B4" w14:textId="77777777" w:rsidTr="00177C1F">
              <w:tc>
                <w:tcPr>
                  <w:tcW w:w="5000" w:type="pct"/>
                </w:tcPr>
                <w:p w14:paraId="20A36B1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A3277B7" w14:textId="77777777" w:rsidTr="00177C1F">
              <w:tc>
                <w:tcPr>
                  <w:tcW w:w="5000" w:type="pct"/>
                </w:tcPr>
                <w:p w14:paraId="52657B2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8D68652" w14:textId="77777777" w:rsidTr="00177C1F">
              <w:tc>
                <w:tcPr>
                  <w:tcW w:w="5000" w:type="pct"/>
                </w:tcPr>
                <w:p w14:paraId="1D27543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21C3822" w14:textId="77777777" w:rsidTr="00177C1F">
              <w:tc>
                <w:tcPr>
                  <w:tcW w:w="5000" w:type="pct"/>
                </w:tcPr>
                <w:p w14:paraId="28EB9E1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5299051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FA26C8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57FDD51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36924C2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A1ACA6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8158B" w:rsidRPr="006D5311" w14:paraId="1C159773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18158B" w:rsidRPr="006D5311" w14:paraId="60F92AE3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55A36E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DC5815C" w14:textId="77777777" w:rsidTr="00177C1F">
              <w:tc>
                <w:tcPr>
                  <w:tcW w:w="5000" w:type="pct"/>
                </w:tcPr>
                <w:p w14:paraId="51EF20A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9DD5E24" w14:textId="77777777" w:rsidTr="00177C1F">
              <w:tc>
                <w:tcPr>
                  <w:tcW w:w="5000" w:type="pct"/>
                </w:tcPr>
                <w:p w14:paraId="7D00919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07C539F" w14:textId="77777777" w:rsidTr="00177C1F">
              <w:tc>
                <w:tcPr>
                  <w:tcW w:w="5000" w:type="pct"/>
                </w:tcPr>
                <w:p w14:paraId="5C71454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D20969F" w14:textId="77777777" w:rsidTr="00177C1F">
              <w:tc>
                <w:tcPr>
                  <w:tcW w:w="5000" w:type="pct"/>
                </w:tcPr>
                <w:p w14:paraId="3CA0BA8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4527869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63F454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F33AEF1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0AE21B0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74D880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18158B" w:rsidRPr="006D5311" w14:paraId="34CDBE39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1CCB0D6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ABD77F9" w14:textId="77777777" w:rsidTr="00177C1F">
              <w:tc>
                <w:tcPr>
                  <w:tcW w:w="5000" w:type="pct"/>
                </w:tcPr>
                <w:p w14:paraId="5407651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630D189" w14:textId="77777777" w:rsidTr="00177C1F">
              <w:tc>
                <w:tcPr>
                  <w:tcW w:w="5000" w:type="pct"/>
                </w:tcPr>
                <w:p w14:paraId="11B05EC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C775471" w14:textId="77777777" w:rsidTr="00177C1F">
              <w:tc>
                <w:tcPr>
                  <w:tcW w:w="5000" w:type="pct"/>
                </w:tcPr>
                <w:p w14:paraId="09E3351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2F4CF81" w14:textId="77777777" w:rsidTr="00177C1F">
              <w:tc>
                <w:tcPr>
                  <w:tcW w:w="5000" w:type="pct"/>
                </w:tcPr>
                <w:p w14:paraId="38EF64A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C572C55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14C95F3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CF66D6D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074C80D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A28B5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46B4F8BC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4D0BB7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49672B6" w14:textId="77777777" w:rsidTr="00177C1F">
              <w:tc>
                <w:tcPr>
                  <w:tcW w:w="5000" w:type="pct"/>
                </w:tcPr>
                <w:p w14:paraId="27B70DB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DC8DE0" w14:textId="77777777" w:rsidTr="00177C1F">
              <w:tc>
                <w:tcPr>
                  <w:tcW w:w="5000" w:type="pct"/>
                </w:tcPr>
                <w:p w14:paraId="0ABB774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B5352E6" w14:textId="77777777" w:rsidTr="00177C1F">
              <w:tc>
                <w:tcPr>
                  <w:tcW w:w="5000" w:type="pct"/>
                </w:tcPr>
                <w:p w14:paraId="2C3BC07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459851F" w14:textId="77777777" w:rsidTr="00177C1F">
              <w:tc>
                <w:tcPr>
                  <w:tcW w:w="5000" w:type="pct"/>
                </w:tcPr>
                <w:p w14:paraId="16A007D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025E7A6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954AAB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71746ED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5934BBD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C8E845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760B4AC2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308DCC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18F350F" w14:textId="77777777" w:rsidTr="00177C1F">
              <w:tc>
                <w:tcPr>
                  <w:tcW w:w="5000" w:type="pct"/>
                </w:tcPr>
                <w:p w14:paraId="2A3FEDB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DD2A413" w14:textId="77777777" w:rsidTr="00177C1F">
              <w:tc>
                <w:tcPr>
                  <w:tcW w:w="5000" w:type="pct"/>
                </w:tcPr>
                <w:p w14:paraId="1DF3676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B2D7650" w14:textId="77777777" w:rsidTr="00177C1F">
              <w:tc>
                <w:tcPr>
                  <w:tcW w:w="5000" w:type="pct"/>
                </w:tcPr>
                <w:p w14:paraId="34ED359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16A4EE2" w14:textId="77777777" w:rsidTr="00177C1F">
              <w:tc>
                <w:tcPr>
                  <w:tcW w:w="5000" w:type="pct"/>
                </w:tcPr>
                <w:p w14:paraId="6A20A51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CA42155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660DA5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3EDB9D1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2F9F78E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835A1D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33A2B59B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21FE4B7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4A145D9" w14:textId="77777777" w:rsidTr="00177C1F">
              <w:tc>
                <w:tcPr>
                  <w:tcW w:w="5000" w:type="pct"/>
                </w:tcPr>
                <w:p w14:paraId="041DC1D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CB14107" w14:textId="77777777" w:rsidTr="00177C1F">
              <w:tc>
                <w:tcPr>
                  <w:tcW w:w="5000" w:type="pct"/>
                </w:tcPr>
                <w:p w14:paraId="3A013DE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446C353" w14:textId="77777777" w:rsidTr="00177C1F">
              <w:tc>
                <w:tcPr>
                  <w:tcW w:w="5000" w:type="pct"/>
                </w:tcPr>
                <w:p w14:paraId="17188F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85D1D5C" w14:textId="77777777" w:rsidTr="00177C1F">
              <w:tc>
                <w:tcPr>
                  <w:tcW w:w="5000" w:type="pct"/>
                </w:tcPr>
                <w:p w14:paraId="49C0111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EDBE593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73C497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2699FFD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150315D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24C31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34E6108B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192B804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9E9EBE9" w14:textId="77777777" w:rsidTr="00177C1F">
              <w:tc>
                <w:tcPr>
                  <w:tcW w:w="5000" w:type="pct"/>
                </w:tcPr>
                <w:p w14:paraId="7915870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5C7FA8B" w14:textId="77777777" w:rsidTr="00177C1F">
              <w:tc>
                <w:tcPr>
                  <w:tcW w:w="5000" w:type="pct"/>
                </w:tcPr>
                <w:p w14:paraId="2E0C37D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86C042D" w14:textId="77777777" w:rsidTr="00177C1F">
              <w:tc>
                <w:tcPr>
                  <w:tcW w:w="5000" w:type="pct"/>
                </w:tcPr>
                <w:p w14:paraId="03E3777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F96F55A" w14:textId="77777777" w:rsidTr="00177C1F">
              <w:tc>
                <w:tcPr>
                  <w:tcW w:w="5000" w:type="pct"/>
                </w:tcPr>
                <w:p w14:paraId="72E8FF4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A8FD57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D4F698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CD993D5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3AFD921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DC1F9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18158B" w:rsidRPr="006D5311" w14:paraId="22B62BC1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2091D4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CBC8057" w14:textId="77777777" w:rsidTr="00177C1F">
              <w:tc>
                <w:tcPr>
                  <w:tcW w:w="5000" w:type="pct"/>
                </w:tcPr>
                <w:p w14:paraId="41B94C9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AE50277" w14:textId="77777777" w:rsidTr="00177C1F">
              <w:tc>
                <w:tcPr>
                  <w:tcW w:w="5000" w:type="pct"/>
                </w:tcPr>
                <w:p w14:paraId="669485F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426AA75" w14:textId="77777777" w:rsidTr="00177C1F">
              <w:tc>
                <w:tcPr>
                  <w:tcW w:w="5000" w:type="pct"/>
                </w:tcPr>
                <w:p w14:paraId="6E9C7AF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3F5ED11" w14:textId="77777777" w:rsidTr="00177C1F">
              <w:tc>
                <w:tcPr>
                  <w:tcW w:w="5000" w:type="pct"/>
                </w:tcPr>
                <w:p w14:paraId="5A65F1B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94E840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C946FE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E638DB8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C9EAD1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E714C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8158B" w:rsidRPr="006D5311" w14:paraId="1CB9B47E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18158B" w:rsidRPr="006D5311" w14:paraId="5829706C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7C40AC9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5D44C70" w14:textId="77777777" w:rsidTr="00177C1F">
              <w:tc>
                <w:tcPr>
                  <w:tcW w:w="5000" w:type="pct"/>
                </w:tcPr>
                <w:p w14:paraId="48CAC42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9810EFA" w14:textId="77777777" w:rsidTr="00177C1F">
              <w:tc>
                <w:tcPr>
                  <w:tcW w:w="5000" w:type="pct"/>
                </w:tcPr>
                <w:p w14:paraId="5C851B9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9FBEDD3" w14:textId="77777777" w:rsidTr="00177C1F">
              <w:tc>
                <w:tcPr>
                  <w:tcW w:w="5000" w:type="pct"/>
                </w:tcPr>
                <w:p w14:paraId="67288ED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9849B79" w14:textId="77777777" w:rsidTr="00177C1F">
              <w:tc>
                <w:tcPr>
                  <w:tcW w:w="5000" w:type="pct"/>
                </w:tcPr>
                <w:p w14:paraId="70DF81D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5C4E88D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F4D5BB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A1DF69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E1A5E5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4EC5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18158B" w:rsidRPr="006D5311" w14:paraId="07CCD477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10494C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1CB8D2C" w14:textId="77777777" w:rsidTr="00177C1F">
              <w:tc>
                <w:tcPr>
                  <w:tcW w:w="5000" w:type="pct"/>
                </w:tcPr>
                <w:p w14:paraId="57FF8CD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FE0038B" w14:textId="77777777" w:rsidTr="00177C1F">
              <w:tc>
                <w:tcPr>
                  <w:tcW w:w="5000" w:type="pct"/>
                </w:tcPr>
                <w:p w14:paraId="78F37BC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C8E028E" w14:textId="77777777" w:rsidTr="00177C1F">
              <w:tc>
                <w:tcPr>
                  <w:tcW w:w="5000" w:type="pct"/>
                </w:tcPr>
                <w:p w14:paraId="3FF4C74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3C26B8D" w14:textId="77777777" w:rsidTr="00177C1F">
              <w:tc>
                <w:tcPr>
                  <w:tcW w:w="5000" w:type="pct"/>
                </w:tcPr>
                <w:p w14:paraId="5F04BC8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4B89931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4A4E38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2817776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58D9B1A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1C56DF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03528408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2BD0C64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4781D09" w14:textId="77777777" w:rsidTr="00177C1F">
              <w:tc>
                <w:tcPr>
                  <w:tcW w:w="5000" w:type="pct"/>
                </w:tcPr>
                <w:p w14:paraId="0F9FE74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8676AB0" w14:textId="77777777" w:rsidTr="00177C1F">
              <w:tc>
                <w:tcPr>
                  <w:tcW w:w="5000" w:type="pct"/>
                </w:tcPr>
                <w:p w14:paraId="0EFE9A0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28E3BE4" w14:textId="77777777" w:rsidTr="00177C1F">
              <w:tc>
                <w:tcPr>
                  <w:tcW w:w="5000" w:type="pct"/>
                </w:tcPr>
                <w:p w14:paraId="1274B69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A9BC080" w14:textId="77777777" w:rsidTr="00177C1F">
              <w:tc>
                <w:tcPr>
                  <w:tcW w:w="5000" w:type="pct"/>
                </w:tcPr>
                <w:p w14:paraId="459C5CA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205E7B1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434A0B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ABC6209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4796440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3D6D80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0C2B100B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5809D4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B332138" w14:textId="77777777" w:rsidTr="00177C1F">
              <w:tc>
                <w:tcPr>
                  <w:tcW w:w="5000" w:type="pct"/>
                </w:tcPr>
                <w:p w14:paraId="6B13370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5A6278A" w14:textId="77777777" w:rsidTr="00177C1F">
              <w:tc>
                <w:tcPr>
                  <w:tcW w:w="5000" w:type="pct"/>
                </w:tcPr>
                <w:p w14:paraId="538E502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D65D44B" w14:textId="77777777" w:rsidTr="00177C1F">
              <w:tc>
                <w:tcPr>
                  <w:tcW w:w="5000" w:type="pct"/>
                </w:tcPr>
                <w:p w14:paraId="2247892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44A7153" w14:textId="77777777" w:rsidTr="00177C1F">
              <w:tc>
                <w:tcPr>
                  <w:tcW w:w="5000" w:type="pct"/>
                </w:tcPr>
                <w:p w14:paraId="368E186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083ABB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6EA2B1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B61C7BE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665FFC5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9E7BB9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30BFDEFB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413887D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71FDD4F" w14:textId="77777777" w:rsidTr="00177C1F">
              <w:tc>
                <w:tcPr>
                  <w:tcW w:w="5000" w:type="pct"/>
                </w:tcPr>
                <w:p w14:paraId="4BDA0C8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679901D" w14:textId="77777777" w:rsidTr="00177C1F">
              <w:tc>
                <w:tcPr>
                  <w:tcW w:w="5000" w:type="pct"/>
                </w:tcPr>
                <w:p w14:paraId="6C79C4A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BCBBC24" w14:textId="77777777" w:rsidTr="00177C1F">
              <w:tc>
                <w:tcPr>
                  <w:tcW w:w="5000" w:type="pct"/>
                </w:tcPr>
                <w:p w14:paraId="509A556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950CDD0" w14:textId="77777777" w:rsidTr="00177C1F">
              <w:tc>
                <w:tcPr>
                  <w:tcW w:w="5000" w:type="pct"/>
                </w:tcPr>
                <w:p w14:paraId="61FD9BD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1B85804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BF499A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81B356B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581566F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FD5933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7DF1C04D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56DD2C1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4CA34F1" w14:textId="77777777" w:rsidTr="00177C1F">
              <w:tc>
                <w:tcPr>
                  <w:tcW w:w="5000" w:type="pct"/>
                </w:tcPr>
                <w:p w14:paraId="3E6B488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075BE9" w14:textId="77777777" w:rsidTr="00177C1F">
              <w:tc>
                <w:tcPr>
                  <w:tcW w:w="5000" w:type="pct"/>
                </w:tcPr>
                <w:p w14:paraId="4C5DC97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695C418" w14:textId="77777777" w:rsidTr="00177C1F">
              <w:tc>
                <w:tcPr>
                  <w:tcW w:w="5000" w:type="pct"/>
                </w:tcPr>
                <w:p w14:paraId="465DC68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7DD09F1" w14:textId="77777777" w:rsidTr="00177C1F">
              <w:tc>
                <w:tcPr>
                  <w:tcW w:w="5000" w:type="pct"/>
                </w:tcPr>
                <w:p w14:paraId="0A90962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6B497FD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5D3501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44DEEE1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493794A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53D012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18158B" w:rsidRPr="006D5311" w14:paraId="534B0A20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CD21A6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3915809" w14:textId="77777777" w:rsidTr="00177C1F">
              <w:tc>
                <w:tcPr>
                  <w:tcW w:w="5000" w:type="pct"/>
                </w:tcPr>
                <w:p w14:paraId="00D0567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0C74CF2" w14:textId="77777777" w:rsidTr="00177C1F">
              <w:tc>
                <w:tcPr>
                  <w:tcW w:w="5000" w:type="pct"/>
                </w:tcPr>
                <w:p w14:paraId="09EB3E7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8510BB" w14:textId="77777777" w:rsidTr="00177C1F">
              <w:tc>
                <w:tcPr>
                  <w:tcW w:w="5000" w:type="pct"/>
                </w:tcPr>
                <w:p w14:paraId="18DF95D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5F3933F" w14:textId="77777777" w:rsidTr="00177C1F">
              <w:tc>
                <w:tcPr>
                  <w:tcW w:w="5000" w:type="pct"/>
                </w:tcPr>
                <w:p w14:paraId="0FDFC0C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BBB787E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C64A28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C86B39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620A721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621483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8158B" w:rsidRPr="006D5311" w14:paraId="4EC08178" w14:textId="77777777" w:rsidTr="0018158B">
        <w:trPr>
          <w:trHeight w:val="2268"/>
        </w:trPr>
        <w:tc>
          <w:tcPr>
            <w:tcW w:w="713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</w:tblGrid>
            <w:tr w:rsidR="0018158B" w:rsidRPr="006D5311" w14:paraId="32FADBFA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4C6356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FDEB704" w14:textId="77777777" w:rsidTr="00177C1F">
              <w:tc>
                <w:tcPr>
                  <w:tcW w:w="5000" w:type="pct"/>
                </w:tcPr>
                <w:p w14:paraId="5CD5C47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2BE84C" w14:textId="77777777" w:rsidTr="00177C1F">
              <w:tc>
                <w:tcPr>
                  <w:tcW w:w="5000" w:type="pct"/>
                </w:tcPr>
                <w:p w14:paraId="6E1FC74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47C214C" w14:textId="77777777" w:rsidTr="00177C1F">
              <w:tc>
                <w:tcPr>
                  <w:tcW w:w="5000" w:type="pct"/>
                </w:tcPr>
                <w:p w14:paraId="337B83C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112CA62" w14:textId="77777777" w:rsidTr="00177C1F">
              <w:tc>
                <w:tcPr>
                  <w:tcW w:w="5000" w:type="pct"/>
                </w:tcPr>
                <w:p w14:paraId="4916219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B17349A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8EB0477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0B10A5E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449DD0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3EA1F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18158B" w:rsidRPr="006D5311" w14:paraId="792EA4B3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2E7943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13923B3" w14:textId="77777777" w:rsidTr="00177C1F">
              <w:tc>
                <w:tcPr>
                  <w:tcW w:w="5000" w:type="pct"/>
                </w:tcPr>
                <w:p w14:paraId="0D715E3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E2C294F" w14:textId="77777777" w:rsidTr="00177C1F">
              <w:tc>
                <w:tcPr>
                  <w:tcW w:w="5000" w:type="pct"/>
                </w:tcPr>
                <w:p w14:paraId="181B663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2F35539" w14:textId="77777777" w:rsidTr="00177C1F">
              <w:tc>
                <w:tcPr>
                  <w:tcW w:w="5000" w:type="pct"/>
                </w:tcPr>
                <w:p w14:paraId="2F39AEC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F548BA1" w14:textId="77777777" w:rsidTr="00177C1F">
              <w:tc>
                <w:tcPr>
                  <w:tcW w:w="5000" w:type="pct"/>
                </w:tcPr>
                <w:p w14:paraId="5C193D6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BE6D13B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97D6DB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D748AAF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40F5B6D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597FFA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7418C579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6AF92BF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D949D32" w14:textId="77777777" w:rsidTr="00177C1F">
              <w:tc>
                <w:tcPr>
                  <w:tcW w:w="5000" w:type="pct"/>
                </w:tcPr>
                <w:p w14:paraId="755CA0E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D4C9BC2" w14:textId="77777777" w:rsidTr="00177C1F">
              <w:tc>
                <w:tcPr>
                  <w:tcW w:w="5000" w:type="pct"/>
                </w:tcPr>
                <w:p w14:paraId="495F6FB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D59BA67" w14:textId="77777777" w:rsidTr="00177C1F">
              <w:tc>
                <w:tcPr>
                  <w:tcW w:w="5000" w:type="pct"/>
                </w:tcPr>
                <w:p w14:paraId="2F00661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70C63BE" w14:textId="77777777" w:rsidTr="00177C1F">
              <w:tc>
                <w:tcPr>
                  <w:tcW w:w="5000" w:type="pct"/>
                </w:tcPr>
                <w:p w14:paraId="3650DBC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789454E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115B52EF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AE33D9A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6834C129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F760E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5F361610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0ABF128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D62D9F8" w14:textId="77777777" w:rsidTr="00177C1F">
              <w:tc>
                <w:tcPr>
                  <w:tcW w:w="5000" w:type="pct"/>
                </w:tcPr>
                <w:p w14:paraId="38F941E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BD8C36C" w14:textId="77777777" w:rsidTr="00177C1F">
              <w:tc>
                <w:tcPr>
                  <w:tcW w:w="5000" w:type="pct"/>
                </w:tcPr>
                <w:p w14:paraId="6450D3C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2A79248" w14:textId="77777777" w:rsidTr="00177C1F">
              <w:tc>
                <w:tcPr>
                  <w:tcW w:w="5000" w:type="pct"/>
                </w:tcPr>
                <w:p w14:paraId="15CDC913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96645B9" w14:textId="77777777" w:rsidTr="00177C1F">
              <w:tc>
                <w:tcPr>
                  <w:tcW w:w="5000" w:type="pct"/>
                </w:tcPr>
                <w:p w14:paraId="41A3865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ACA1E52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38D9CE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CAD0C92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06F9EAB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B0E7ED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7A2AD000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55C8247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15D2AD9" w14:textId="77777777" w:rsidTr="00177C1F">
              <w:tc>
                <w:tcPr>
                  <w:tcW w:w="5000" w:type="pct"/>
                </w:tcPr>
                <w:p w14:paraId="577A7EB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32E8126" w14:textId="77777777" w:rsidTr="00177C1F">
              <w:tc>
                <w:tcPr>
                  <w:tcW w:w="5000" w:type="pct"/>
                </w:tcPr>
                <w:p w14:paraId="3E4188E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B406EAF" w14:textId="77777777" w:rsidTr="00177C1F">
              <w:tc>
                <w:tcPr>
                  <w:tcW w:w="5000" w:type="pct"/>
                </w:tcPr>
                <w:p w14:paraId="5A1D909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C632AE5" w14:textId="77777777" w:rsidTr="00177C1F">
              <w:tc>
                <w:tcPr>
                  <w:tcW w:w="5000" w:type="pct"/>
                </w:tcPr>
                <w:p w14:paraId="31E2FF2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257E4EE5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371881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8C7B5F4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79A562A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5E11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18158B" w:rsidRPr="006D5311" w14:paraId="0516FE83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009C3E84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3B4ACC01" w14:textId="77777777" w:rsidTr="00177C1F">
              <w:tc>
                <w:tcPr>
                  <w:tcW w:w="5000" w:type="pct"/>
                </w:tcPr>
                <w:p w14:paraId="5E2E8FA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43E9AB" w14:textId="77777777" w:rsidTr="00177C1F">
              <w:tc>
                <w:tcPr>
                  <w:tcW w:w="5000" w:type="pct"/>
                </w:tcPr>
                <w:p w14:paraId="3F810905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44734B5" w14:textId="77777777" w:rsidTr="00177C1F">
              <w:tc>
                <w:tcPr>
                  <w:tcW w:w="5000" w:type="pct"/>
                </w:tcPr>
                <w:p w14:paraId="4C6831B1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1AE5918" w14:textId="77777777" w:rsidTr="00177C1F">
              <w:tc>
                <w:tcPr>
                  <w:tcW w:w="5000" w:type="pct"/>
                </w:tcPr>
                <w:p w14:paraId="4ABDE2B0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58E9D6F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89CE1C8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5C9DEA40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0B3A74C2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2B8C65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697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</w:tblGrid>
            <w:tr w:rsidR="0018158B" w:rsidRPr="006D5311" w14:paraId="2DB00904" w14:textId="77777777" w:rsidTr="00177C1F">
              <w:tc>
                <w:tcPr>
                  <w:tcW w:w="5000" w:type="pct"/>
                  <w:tcBorders>
                    <w:top w:val="nil"/>
                  </w:tcBorders>
                </w:tcPr>
                <w:p w14:paraId="313086CC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7964D860" w14:textId="77777777" w:rsidTr="00177C1F">
              <w:tc>
                <w:tcPr>
                  <w:tcW w:w="5000" w:type="pct"/>
                </w:tcPr>
                <w:p w14:paraId="5556AE2D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6D6C21D7" w14:textId="77777777" w:rsidTr="00177C1F">
              <w:tc>
                <w:tcPr>
                  <w:tcW w:w="5000" w:type="pct"/>
                </w:tcPr>
                <w:p w14:paraId="2CCDC786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A953201" w14:textId="77777777" w:rsidTr="00177C1F">
              <w:tc>
                <w:tcPr>
                  <w:tcW w:w="5000" w:type="pct"/>
                </w:tcPr>
                <w:p w14:paraId="685B1DDA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19F6C276" w14:textId="77777777" w:rsidTr="00177C1F">
              <w:tc>
                <w:tcPr>
                  <w:tcW w:w="5000" w:type="pct"/>
                </w:tcPr>
                <w:p w14:paraId="18AC02D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47DE342A" w14:textId="77777777" w:rsidTr="00177C1F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A8EEB1B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8158B" w:rsidRPr="006D5311" w14:paraId="0D5E0144" w14:textId="77777777" w:rsidTr="00177C1F">
              <w:tc>
                <w:tcPr>
                  <w:tcW w:w="5000" w:type="pct"/>
                  <w:tcBorders>
                    <w:bottom w:val="nil"/>
                  </w:tcBorders>
                </w:tcPr>
                <w:p w14:paraId="3284026E" w14:textId="77777777" w:rsidR="0018158B" w:rsidRPr="006D5311" w:rsidRDefault="0018158B" w:rsidP="0018158B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5A67B" w14:textId="77777777" w:rsidR="0018158B" w:rsidRPr="006D5311" w:rsidRDefault="0018158B" w:rsidP="0018158B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AF05" w14:textId="77777777" w:rsidR="007079CF" w:rsidRDefault="007079CF">
      <w:pPr>
        <w:spacing w:after="0"/>
      </w:pPr>
      <w:r>
        <w:separator/>
      </w:r>
    </w:p>
  </w:endnote>
  <w:endnote w:type="continuationSeparator" w:id="0">
    <w:p w14:paraId="129AABE8" w14:textId="77777777" w:rsidR="007079CF" w:rsidRDefault="00707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970E" w14:textId="77777777" w:rsidR="007079CF" w:rsidRDefault="007079CF">
      <w:pPr>
        <w:spacing w:after="0"/>
      </w:pPr>
      <w:r>
        <w:separator/>
      </w:r>
    </w:p>
  </w:footnote>
  <w:footnote w:type="continuationSeparator" w:id="0">
    <w:p w14:paraId="770C76B6" w14:textId="77777777" w:rsidR="007079CF" w:rsidRDefault="007079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158B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0891"/>
    <w:rsid w:val="006D330A"/>
    <w:rsid w:val="006D5311"/>
    <w:rsid w:val="006F513E"/>
    <w:rsid w:val="007079CF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2EE9"/>
    <w:rsid w:val="00AA3C50"/>
    <w:rsid w:val="00AE302A"/>
    <w:rsid w:val="00AE36BB"/>
    <w:rsid w:val="00B37C7E"/>
    <w:rsid w:val="00B61620"/>
    <w:rsid w:val="00B65B09"/>
    <w:rsid w:val="00B85583"/>
    <w:rsid w:val="00B9476B"/>
    <w:rsid w:val="00BA3873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359CD"/>
    <w:rsid w:val="00E50BDE"/>
    <w:rsid w:val="00E774CD"/>
    <w:rsid w:val="00E77E1D"/>
    <w:rsid w:val="00E97684"/>
    <w:rsid w:val="00EA4F68"/>
    <w:rsid w:val="00ED5F48"/>
    <w:rsid w:val="00ED75B6"/>
    <w:rsid w:val="00F61496"/>
    <w:rsid w:val="00F742A0"/>
    <w:rsid w:val="00F91390"/>
    <w:rsid w:val="00F93E3B"/>
    <w:rsid w:val="00FC0032"/>
    <w:rsid w:val="00FD6F7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2023-03-15T21:07:00Z</dcterms:created>
  <dcterms:modified xsi:type="dcterms:W3CDTF">2023-03-15T21:07:00Z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