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55469F" w:rsidRPr="0055469F" w14:paraId="496BC79F" w14:textId="77777777" w:rsidTr="004F0317">
        <w:trPr>
          <w:trHeight w:val="851"/>
        </w:trPr>
        <w:tc>
          <w:tcPr>
            <w:tcW w:w="5000" w:type="pct"/>
            <w:vAlign w:val="center"/>
          </w:tcPr>
          <w:p w14:paraId="36E9FBC0" w14:textId="026FC299" w:rsidR="003C4E1D" w:rsidRPr="00916FF1" w:rsidRDefault="00916FF1" w:rsidP="00916FF1">
            <w:pPr>
              <w:pStyle w:val="ad"/>
              <w:rPr>
                <w:rFonts w:ascii="Arial Narrow" w:hAnsi="Arial Narrow"/>
                <w:noProof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ascii="Arial Narrow" w:hAnsi="Arial Narrow"/>
                <w:noProof/>
                <w:color w:val="auto"/>
                <w:sz w:val="28"/>
                <w:szCs w:val="28"/>
                <w:lang w:val="en-US" w:bidi="ru-RU"/>
              </w:rPr>
              <w:t>_________</w:t>
            </w:r>
            <w:r w:rsidRPr="00916FF1">
              <w:rPr>
                <w:rFonts w:ascii="Arial Narrow" w:hAnsi="Arial Narrow"/>
                <w:noProof/>
                <w:color w:val="auto"/>
                <w:sz w:val="28"/>
                <w:szCs w:val="28"/>
                <w:lang w:val="en-US" w:bidi="ru-RU"/>
              </w:rPr>
              <w:t>_______</w:t>
            </w:r>
          </w:p>
        </w:tc>
      </w:tr>
      <w:tr w:rsidR="0055469F" w:rsidRPr="0055469F" w14:paraId="67049D0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12E43E8E" w14:textId="77777777" w:rsidR="004F0317" w:rsidRPr="0055469F" w:rsidRDefault="004F0317" w:rsidP="007C4F42">
            <w:pPr>
              <w:pStyle w:val="ad"/>
              <w:jc w:val="center"/>
              <w:rPr>
                <w:rFonts w:ascii="Arial Narrow" w:hAnsi="Arial Narrow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25D0E91" w14:textId="2455FBEF" w:rsidR="007C4F42" w:rsidRPr="00916FF1" w:rsidRDefault="008A5495" w:rsidP="007C4F42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sz w:val="28"/>
                <w:szCs w:val="28"/>
                <w:lang w:val="en-US" w:bidi="ru-RU"/>
              </w:rPr>
            </w:pPr>
            <w:r w:rsidRPr="00916FF1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46840F34" wp14:editId="0D3AA6C1">
                  <wp:simplePos x="0" y="0"/>
                  <wp:positionH relativeFrom="column">
                    <wp:posOffset>-692150</wp:posOffset>
                  </wp:positionH>
                  <wp:positionV relativeFrom="margin">
                    <wp:posOffset>-1529715</wp:posOffset>
                  </wp:positionV>
                  <wp:extent cx="7560000" cy="1069384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6FF1" w:rsidRPr="00916FF1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val="en-US" w:bidi="ru-RU"/>
              </w:rPr>
              <w:t>________</w:t>
            </w:r>
            <w:r w:rsidR="00916FF1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val="en-US" w:bidi="ru-RU"/>
              </w:rPr>
              <w:t>_________________________________</w:t>
            </w:r>
            <w:r w:rsidR="00916FF1" w:rsidRPr="00916FF1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val="en-US" w:bidi="ru-RU"/>
              </w:rPr>
              <w:t>___</w:t>
            </w:r>
          </w:p>
        </w:tc>
      </w:tr>
    </w:tbl>
    <w:p w14:paraId="1BF397A1" w14:textId="3B4883A9" w:rsidR="00BF49DC" w:rsidRPr="0055469F" w:rsidRDefault="00BF49DC" w:rsidP="006B2631">
      <w:pPr>
        <w:pStyle w:val="Months"/>
        <w:jc w:val="center"/>
        <w:rPr>
          <w:rFonts w:ascii="Arial Narrow" w:hAnsi="Arial Narrow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379"/>
        <w:gridCol w:w="1396"/>
        <w:gridCol w:w="1396"/>
        <w:gridCol w:w="1396"/>
        <w:gridCol w:w="1396"/>
        <w:gridCol w:w="1396"/>
        <w:gridCol w:w="1361"/>
      </w:tblGrid>
      <w:tr w:rsidR="0055469F" w:rsidRPr="0055469F" w14:paraId="726CE1BC" w14:textId="77777777" w:rsidTr="00F84E0F">
        <w:trPr>
          <w:trHeight w:val="567"/>
        </w:trPr>
        <w:tc>
          <w:tcPr>
            <w:tcW w:w="709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627E040D" w:rsidR="00BF49DC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</w:rPr>
            </w:pPr>
            <w:r>
              <w:rPr>
                <w:rFonts w:ascii="Arial Narrow" w:hAnsi="Arial Narrow"/>
                <w:noProof/>
                <w:color w:val="auto"/>
              </w:rPr>
              <w:t>LUNDI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0AD4284D" w:rsidR="00BF49DC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MARDI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604C7461" w:rsidR="00BF49DC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MERCREDI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306D4B08" w:rsidR="00BF49DC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JEUDI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1FAF84C9" w:rsidR="00BF49DC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VENDREDI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4ADC019E" w:rsidR="00BF49DC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SAMEDI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1A637DC" w:rsidR="00BF49DC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DIMANCHE</w:t>
            </w:r>
          </w:p>
        </w:tc>
      </w:tr>
      <w:tr w:rsidR="0055469F" w:rsidRPr="0055469F" w14:paraId="6EAC1785" w14:textId="77777777" w:rsidTr="00F84E0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61CEAFF" w14:textId="2F2CB957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6CD1295D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2D95F47D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6AE9FCD9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37EF1AF5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383201" w14:textId="67DD82C8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E31BBE" w14:textId="148906FB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</w:tr>
      <w:tr w:rsidR="0055469F" w:rsidRPr="0055469F" w14:paraId="3C2DA741" w14:textId="77777777" w:rsidTr="00F84E0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B0F3ECD" w14:textId="566BD8B7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1F95F1D9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29182D7E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7C822D7E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4C874580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7052B" w14:textId="5F90AE9A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DFA71" w14:textId="61CF0F74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</w:tr>
      <w:tr w:rsidR="0055469F" w:rsidRPr="0055469F" w14:paraId="6A8DAA74" w14:textId="77777777" w:rsidTr="00F84E0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E763929" w14:textId="668ADF4B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6723E165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71A1CC34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78CD28C3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62BFF2A9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F44200" w14:textId="134BEC96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94B26C" w14:textId="0265B7E1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</w:tr>
      <w:tr w:rsidR="0055469F" w:rsidRPr="0055469F" w14:paraId="1D2030A0" w14:textId="77777777" w:rsidTr="00F84E0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7D12072" w14:textId="7113C297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6C32B9EE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46169A85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69E660A5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012B0188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B5A357" w14:textId="72D2198C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480CCF" w14:textId="78A526E5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</w:tr>
      <w:tr w:rsidR="0055469F" w:rsidRPr="0055469F" w14:paraId="0A8EB60A" w14:textId="77777777" w:rsidTr="00F84E0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6F63247" w14:textId="514FE93F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4B63DE31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237E9D43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10979D6A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520B2502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7CF6E7" w14:textId="59B00DB8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18B96E" w14:textId="1E1D00AF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</w:tr>
      <w:tr w:rsidR="0055469F" w:rsidRPr="0055469F" w14:paraId="5CCC9C47" w14:textId="77777777" w:rsidTr="00F84E0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FEA4187" w14:textId="71B824F1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01B401DD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11A947" w14:textId="77777777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97EF86" w14:textId="77777777" w:rsidR="00BF49DC" w:rsidRPr="0055469F" w:rsidRDefault="00BF49DC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</w:tr>
      <w:bookmarkEnd w:id="0"/>
    </w:tbl>
    <w:p w14:paraId="50D5D5A5" w14:textId="77777777" w:rsidR="00ED5F48" w:rsidRPr="0055469F" w:rsidRDefault="00ED5F48" w:rsidP="006B2631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ED5F48" w:rsidRPr="0055469F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5EEE" w14:textId="77777777" w:rsidR="00837A31" w:rsidRDefault="00837A31">
      <w:pPr>
        <w:spacing w:after="0"/>
      </w:pPr>
      <w:r>
        <w:separator/>
      </w:r>
    </w:p>
  </w:endnote>
  <w:endnote w:type="continuationSeparator" w:id="0">
    <w:p w14:paraId="251018A9" w14:textId="77777777" w:rsidR="00837A31" w:rsidRDefault="00837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7C37" w14:textId="77777777" w:rsidR="00837A31" w:rsidRDefault="00837A31">
      <w:pPr>
        <w:spacing w:after="0"/>
      </w:pPr>
      <w:r>
        <w:separator/>
      </w:r>
    </w:p>
  </w:footnote>
  <w:footnote w:type="continuationSeparator" w:id="0">
    <w:p w14:paraId="03945E61" w14:textId="77777777" w:rsidR="00837A31" w:rsidRDefault="00837A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0D37A3"/>
    <w:rsid w:val="001274F3"/>
    <w:rsid w:val="00151CCE"/>
    <w:rsid w:val="001B01F9"/>
    <w:rsid w:val="001C41F9"/>
    <w:rsid w:val="00200715"/>
    <w:rsid w:val="0023723B"/>
    <w:rsid w:val="00285C1D"/>
    <w:rsid w:val="00305023"/>
    <w:rsid w:val="003327F5"/>
    <w:rsid w:val="00340CAF"/>
    <w:rsid w:val="00376AD4"/>
    <w:rsid w:val="003C0D41"/>
    <w:rsid w:val="003C4E1D"/>
    <w:rsid w:val="003E085C"/>
    <w:rsid w:val="003E7B3A"/>
    <w:rsid w:val="004101C4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04984"/>
    <w:rsid w:val="00655EE5"/>
    <w:rsid w:val="00662084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37A31"/>
    <w:rsid w:val="008A5495"/>
    <w:rsid w:val="008B1201"/>
    <w:rsid w:val="008F16F7"/>
    <w:rsid w:val="008F1880"/>
    <w:rsid w:val="009164BA"/>
    <w:rsid w:val="009166BD"/>
    <w:rsid w:val="00916FF1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292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84E0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2023-03-15T21:09:00Z</dcterms:created>
  <dcterms:modified xsi:type="dcterms:W3CDTF">2023-03-15T21:09:00Z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