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196896F2" w:rsidR="00F65FE6" w:rsidRPr="00E5363F" w:rsidRDefault="0079373C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FC17487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9D808" w14:textId="0B853BB1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18C71CF1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A01EB8" w14:textId="114FBD16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</w:p>
                    </w:tc>
                  </w:tr>
                  <w:tr w:rsidR="00E5363F" w:rsidRPr="00E5363F" w14:paraId="17287D33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AE1A02" w14:textId="3B15A8EB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50908720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757DB9B" w14:textId="48FE147D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C53009A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9CAAD8" w14:textId="5664E66F" w:rsidR="00F65FE6" w:rsidRPr="00E5363F" w:rsidRDefault="00E5363F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</w:t>
                        </w:r>
                        <w:r w:rsidR="00F65FE6"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</w:p>
                    </w:tc>
                  </w:tr>
                  <w:tr w:rsidR="00E5363F" w:rsidRPr="00E5363F" w14:paraId="336245C4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869F17F" w14:textId="77777777" w:rsidR="00F65FE6" w:rsidRPr="00E5363F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38A46D37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79373C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1913AE3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7CA1731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5B90B7C1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2D14A327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3AD7E8CB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7BE3AF3" w14:textId="7C2166BF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E85CF0" w14:textId="4A846B2D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31DF8F53" w14:textId="77777777" w:rsidTr="0079373C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65FC093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06C5032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1F27FDC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3B09294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3E1DDD8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AB1CBA7" w14:textId="276906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1DE8D4C" w14:textId="66A9D84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79373C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359E798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144D5FB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45E3BB5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295FFA6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676A9AD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8B3CC1" w14:textId="7E885B5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63A6A44F" w14:textId="5FC1DE7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79373C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0C037F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7808BF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65FD865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0B2A06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00F57AE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1A7D074" w14:textId="3078612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DF4C53D" w14:textId="7BDF338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79373C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224EACE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4CAE27A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72BC64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7C777C4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5F8A2C5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8D3352" w14:textId="42AF36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2CF6BA37" w14:textId="55F2AD7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79373C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294D4C2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1B5E532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7833E5D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7AC4DD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1F2CE46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251BC6" w14:textId="3E30FE2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CA74E8D" w14:textId="2B10A2A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79373C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1D881D5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3E0776F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546B4F00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E29CC8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A15AEC" w14:textId="2127F398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05</w:t>
                        </w:r>
                      </w:p>
                    </w:tc>
                  </w:tr>
                  <w:tr w:rsidR="00E5363F" w:rsidRPr="00E5363F" w14:paraId="6722FAB6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74973040" w14:textId="6F25AAF1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06</w:t>
                        </w:r>
                      </w:p>
                    </w:tc>
                  </w:tr>
                  <w:tr w:rsidR="00E5363F" w:rsidRPr="00E5363F" w14:paraId="45A29969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43F914DF" w14:textId="563677B7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07</w:t>
                        </w:r>
                      </w:p>
                    </w:tc>
                  </w:tr>
                  <w:tr w:rsidR="00E5363F" w:rsidRPr="00E5363F" w14:paraId="10EA5BE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E4284A" w14:textId="6820E869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08</w:t>
                        </w:r>
                      </w:p>
                    </w:tc>
                  </w:tr>
                  <w:tr w:rsidR="00E5363F" w:rsidRPr="00E5363F" w14:paraId="102FAB3A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D374AC" w14:textId="5D2360EB" w:rsidR="00E5363F" w:rsidRPr="00E5363F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418AB437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7937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0DADBE7A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190A0A7A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3A30A684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FAE07EF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41620AAE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42F7BE9" w14:textId="02B7A270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CB16A91" w14:textId="7458BBBC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033AD79B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0C308C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53D6554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61B974D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5F98F3B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57E5304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D888BB" w14:textId="51BE778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A023F15" w14:textId="06888BD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492D8C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2146D1A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691C0A2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13F8641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7678AFC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DD119" w14:textId="5DE07FB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51B6ED7" w14:textId="555F8C0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04232CF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14B3ABB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0C61138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0EFFD2F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4BDC186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6A9F174" w14:textId="17F7497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0A0A41E" w14:textId="764EFBE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3D3C6D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5ED8A85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6A674FB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1AC3D98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59E1887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A26A059" w14:textId="74BDA9D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6E25065" w14:textId="59EB5A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6497ED5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4B63459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3D2593C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263976E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6F19393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6D5BCA" w14:textId="6DAEE2D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67017D" w14:textId="28B63CB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48A2264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396DB5A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4990A68E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A213D07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2E22E90" w14:textId="2728B257" w:rsidR="00E5363F" w:rsidRPr="00A1118D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782F12E7" w14:textId="114FBE86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142E6BC2" w14:textId="6C4D9B03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11</w:t>
                        </w:r>
                      </w:p>
                    </w:tc>
                  </w:tr>
                  <w:tr w:rsidR="00E5363F" w:rsidRPr="00E5363F" w14:paraId="54E7C389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20FE3FF1" w14:textId="60128752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12</w:t>
                        </w:r>
                      </w:p>
                    </w:tc>
                  </w:tr>
                  <w:tr w:rsidR="00E5363F" w:rsidRPr="00E5363F" w14:paraId="2ED2B0BD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A454771" w14:textId="340CE235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13</w:t>
                        </w:r>
                      </w:p>
                    </w:tc>
                  </w:tr>
                  <w:tr w:rsidR="00E5363F" w:rsidRPr="00E5363F" w14:paraId="335B3ECC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63D311B5" w14:textId="060B2327" w:rsidR="00E5363F" w:rsidRPr="00E5363F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3ADD268A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7937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54059048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1B115D52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3A0656D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96B6619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6D2152DE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24E7528" w14:textId="68DC70B7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F13CE6" w14:textId="753FFBDD" w:rsidR="00F65FE6" w:rsidRPr="00FD3556" w:rsidRDefault="0079373C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1AD7C61D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2B98B96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ADFA38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2CCFFF9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2BF74A1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04F5D75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C4B999" w14:textId="3FCADB9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11257B" w14:textId="25804E7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502631A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322FED8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727613F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37C7D8D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509877E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DD2049" w14:textId="0E78CFF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2C3A7B" w14:textId="65E032F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5780394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4CDBF4A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54A4B7E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7CF427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36E2A78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EEA51C" w14:textId="457922B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340F2AC" w14:textId="3D8D3A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084B046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0F59CA9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3FA21B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736D9B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3BABFE3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7AED89" w14:textId="6BDE1B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8F77A3C" w14:textId="587275C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7720714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252507E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778E4A1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5932669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0EF4FAE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C4FF97" w14:textId="1A6B69D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B8E039F" w14:textId="1C98AF7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036625F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5C5331E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6C6D1295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4F88B7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A1EC71" w14:textId="12BEC25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E5363F" w:rsidRPr="00E5363F" w14:paraId="39619E4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E0BE51E" w14:textId="49264A89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</w:p>
                    </w:tc>
                  </w:tr>
                  <w:tr w:rsidR="00E5363F" w:rsidRPr="00E5363F" w14:paraId="627A914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0185E5" w14:textId="2EAB02C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</w:p>
                    </w:tc>
                  </w:tr>
                  <w:tr w:rsidR="00E5363F" w:rsidRPr="00E5363F" w14:paraId="1DAA2FF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3256BED" w14:textId="2BF388C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</w:p>
                    </w:tc>
                  </w:tr>
                  <w:tr w:rsidR="00E5363F" w:rsidRPr="00E5363F" w14:paraId="70F6063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FF4B3C" w14:textId="2177856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</w:p>
                    </w:tc>
                  </w:tr>
                  <w:tr w:rsidR="00E5363F" w:rsidRPr="00E5363F" w14:paraId="722313D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48A4DCE0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79373C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7BA8CCC6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2142AB01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276303AC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291371DC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4B5825F3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C27E099" w14:textId="1777F2BD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E05008" w14:textId="628F355C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18746610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E6853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322519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6EC0D9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035695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71B341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27BD5DB" w14:textId="290B23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3C7F0FA" w14:textId="087F99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476392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07DB95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50AC74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0AE359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7AC5B0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C09DBCE" w14:textId="3D0BBF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14266C6" w14:textId="459D21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5731D7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2EEA79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73DBE5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17B7AC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309187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CB3325" w14:textId="1FE8B5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75FC51" w14:textId="654DD9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4124B4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158305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593EA1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2D6411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1C1FD0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A154DC" w14:textId="101D8B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B413671" w14:textId="49C57A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5AD58C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533F9C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6A0EB5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785FD8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23CA9E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F1736F" w14:textId="125BFC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BE654C5" w14:textId="335001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79373C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05C584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4440E01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46A2AAAF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655BF77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F7158" w14:textId="0144E921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687162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324AEF" w14:textId="04BE3B0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44708E7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0CD70E3" w14:textId="7A3C3A9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15D7C0" w14:textId="17D2073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21</w:t>
                        </w:r>
                      </w:p>
                    </w:tc>
                  </w:tr>
                  <w:tr w:rsidR="00E5363F" w:rsidRPr="00E5363F" w14:paraId="177B8D1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6F9388" w14:textId="3E1ABFFC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</w:p>
                    </w:tc>
                  </w:tr>
                  <w:tr w:rsidR="00E5363F" w:rsidRPr="00E5363F" w14:paraId="5B1FCE2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E18106" w14:textId="7450536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430CA684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79373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3B04BDAA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4151C587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75434EED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2C8F29AD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24FF15C4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474412" w14:textId="1B0A257D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B3D15" w14:textId="14D1931A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38FA371F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174152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0472F4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4FA013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38DE5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4BE89B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988ABBF" w14:textId="541072F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B319A52" w14:textId="04DFB8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7BE7B8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476C44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B5CA3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03332D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445C91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717A04D" w14:textId="19CD71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06DA228" w14:textId="442F23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2B0069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58C35C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0EEE7E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43931E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07B850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65BF55" w14:textId="423408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869C1DC" w14:textId="21B829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6E5882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2B2D0A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52ED81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568278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6800F3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42B2DE" w14:textId="006497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D4C57E" w14:textId="74D2EF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0C2626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5D600B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4E92B3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0FAFFD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1A2F3C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502DBD" w14:textId="54F698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2F76B1F" w14:textId="06BF6A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0B28ED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71DF91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28C47065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57EA74C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6A23C0" w14:textId="5C9A5DFB" w:rsidR="00E5363F" w:rsidRPr="00E5363F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22</w:t>
                        </w:r>
                      </w:p>
                    </w:tc>
                  </w:tr>
                  <w:tr w:rsidR="00E5363F" w:rsidRPr="00E5363F" w14:paraId="0541B66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8F1C68" w14:textId="18F26BB3" w:rsidR="00E5363F" w:rsidRPr="00E5363F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23</w:t>
                        </w:r>
                      </w:p>
                    </w:tc>
                  </w:tr>
                  <w:tr w:rsidR="00E5363F" w:rsidRPr="00E5363F" w14:paraId="650ECAA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4FE2644" w14:textId="2D2A1B95" w:rsidR="00E5363F" w:rsidRPr="00E5363F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24</w:t>
                        </w:r>
                      </w:p>
                    </w:tc>
                  </w:tr>
                  <w:tr w:rsidR="00E5363F" w:rsidRPr="00E5363F" w14:paraId="3A2DAB3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825619" w14:textId="04D343A7" w:rsidR="00E5363F" w:rsidRPr="00E5363F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25</w:t>
                        </w:r>
                      </w:p>
                    </w:tc>
                  </w:tr>
                  <w:tr w:rsidR="00E5363F" w:rsidRPr="00E5363F" w14:paraId="2F3761E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50F18CF" w14:textId="776AC72E" w:rsidR="00E5363F" w:rsidRPr="00E5363F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26</w:t>
                        </w:r>
                      </w:p>
                    </w:tc>
                  </w:tr>
                  <w:tr w:rsidR="00E5363F" w:rsidRPr="00E5363F" w14:paraId="6C6F413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AB427FE" w14:textId="72CCDABD" w:rsidR="00E5363F" w:rsidRPr="00A1118D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20D8ADE8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79373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02C59E32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0267F9EC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23E6CBE9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7B3F73C8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470590C8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F9497BC" w14:textId="76F02E33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28DC64F" w14:textId="281C986A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10101CD6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577A7A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624365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C0B9E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426264D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01EECD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6AF9861" w14:textId="18BE7F6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9759CE0" w14:textId="49834F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51DB3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00C3C8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0D7F12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5C9699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4A06A23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2E94833" w14:textId="62573A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A83B728" w14:textId="0D70A0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2188BD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4A27327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0A04DF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102B0C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5076B5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E73AA43" w14:textId="35F781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657A761" w14:textId="454F1B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1527C8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79B50D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71763A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7E3E59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2950BC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163CFF2" w14:textId="0E8765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2D741E" w14:textId="20788AF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3EBF65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1EF129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63D5E4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9A584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117CEF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74099FC" w14:textId="78C349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4602653" w14:textId="6F76EB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44A62B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3EB21B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34B3CE2C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70F93B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5B479" w14:textId="5437B65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</w:p>
                    </w:tc>
                  </w:tr>
                  <w:tr w:rsidR="00E5363F" w:rsidRPr="00E5363F" w14:paraId="7DEC25A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702946" w14:textId="785B929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5638E51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6CDBCB" w14:textId="46790B88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4BD334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FB8B3B6" w14:textId="480BDF2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023B4C5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957F25" w14:textId="1B0A4B4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</w:p>
                    </w:tc>
                  </w:tr>
                  <w:tr w:rsidR="00E5363F" w:rsidRPr="00E5363F" w14:paraId="03DCD8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EC6B4A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5EAE1455" w:rsidR="00F65FE6" w:rsidRPr="00FD3556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  <w:r w:rsidR="00FD355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begin"/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separate"/>
                  </w:r>
                  <w:r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t>2025</w:t>
                  </w:r>
                  <w:r w:rsidR="00FD3556" w:rsidRPr="00FD355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36"/>
                      <w:szCs w:val="3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79373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665C5711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0D3D83A3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19BA73D6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4582DEF6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22EFDAAA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034D544" w14:textId="04ADB62C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5E67A74" w14:textId="37A593F7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695417E5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32D791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568DA1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75819B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60A9A9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634B29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2A728AE9" w14:textId="5FD1B8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</w:tcPr>
                      <w:p w14:paraId="0747D21B" w14:textId="37EFD3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6FAF88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02B38D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3E62E9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28F412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6B4D78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6A950862" w14:textId="506507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726F7F99" w14:textId="2EED69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3AD8755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7F7F3B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6A114D9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51666A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44BF48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258F480D" w14:textId="0DB1980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4CBDC70" w14:textId="288BEE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3E29C2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2E3CD4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3B31F1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35524F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2CCAD9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0BB295E0" w14:textId="7FEE6F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5D2C584A" w14:textId="67EC20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11A5FF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4370C4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28957D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45AE4B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5E2F27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76F06B13" w14:textId="39F349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0048B304" w14:textId="5CF376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054B7B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02F92F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27A10BAD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58078B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13A26" w14:textId="74F72035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</w:p>
                    </w:tc>
                  </w:tr>
                  <w:tr w:rsidR="00E5363F" w:rsidRPr="00E5363F" w14:paraId="25B44F5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745F" w14:textId="34E57968" w:rsidR="00E5363F" w:rsidRPr="00BB724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32</w:t>
                        </w:r>
                      </w:p>
                    </w:tc>
                  </w:tr>
                  <w:tr w:rsidR="00E5363F" w:rsidRPr="00E5363F" w14:paraId="679780C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1543C3C" w14:textId="373BFAD6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E5363F" w:rsidRPr="00E5363F" w14:paraId="176A07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34D206" w14:textId="7302663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34</w:t>
                        </w:r>
                      </w:p>
                    </w:tc>
                  </w:tr>
                  <w:tr w:rsidR="00E5363F" w:rsidRPr="00E5363F" w14:paraId="39B0493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B6177F" w14:textId="0A615C83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35</w:t>
                        </w:r>
                      </w:p>
                    </w:tc>
                  </w:tr>
                  <w:tr w:rsidR="00E5363F" w:rsidRPr="00E5363F" w14:paraId="55946B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F49F6A" w14:textId="37F080B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0A657146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79373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320B087F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07E521C7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48F01A59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2FB57A48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4ED18555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55D486E" w14:textId="04BC9D44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6B06261" w14:textId="7FA39A8D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4F4E23C6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38C5EC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98D47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153955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5664BA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337ECC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853885E" w14:textId="0091E4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7A35057" w14:textId="3A6EEF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4F7F2A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15591C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55176E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172F5E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61CD6E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DBE9201" w14:textId="3E3C4E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F4032A" w14:textId="782B37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51F950C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626783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7EC01C8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1363BA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22FCF8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882763" w14:textId="7B19BA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15BC1C6" w14:textId="7E32EE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49E052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4AA2D7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27E0A7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20B0B6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0BBD5E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8FD3245" w14:textId="1C87C5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7E7AC1" w14:textId="0C68E8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2E0E67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313106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791611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5771E0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110E10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614EC2" w14:textId="789D83A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3173069" w14:textId="7FCADB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659372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529C8F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71264320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28AB06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1E2552" w14:textId="2EA5440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36</w:t>
                        </w:r>
                      </w:p>
                    </w:tc>
                  </w:tr>
                  <w:tr w:rsidR="00E5363F" w:rsidRPr="00E5363F" w14:paraId="3D8E517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9F2654" w14:textId="090367C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37</w:t>
                        </w:r>
                      </w:p>
                    </w:tc>
                  </w:tr>
                  <w:tr w:rsidR="00E5363F" w:rsidRPr="00E5363F" w14:paraId="53952B7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7D7F9C1" w14:textId="62B0FA35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 w:rsidRPr="00E5363F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8</w:t>
                        </w:r>
                      </w:p>
                    </w:tc>
                  </w:tr>
                  <w:tr w:rsidR="00E5363F" w:rsidRPr="00E5363F" w14:paraId="37A25B1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CB06F16" w14:textId="4DAA50FF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4453768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A8D2864" w14:textId="394A2EF2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2048AA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F69F43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41197B97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79373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198D442F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2E6C506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46530DCD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6B08AF20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0F474E8A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3F2B6E0" w14:textId="73E387E1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15E6D45" w14:textId="6CEE1596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191EEF27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4EE857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62FDC0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7174D7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290F67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28131B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FB27399" w14:textId="38FB35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C09A57F" w14:textId="6D8174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23B18F0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3B415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73DACB8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66A7B2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306D9EF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E033FA5" w14:textId="5E4E79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DAD5D4E" w14:textId="4034D3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283DBF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7DC12B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0E0ED9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3CAD07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44D81D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A1D153" w14:textId="1CDDB8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4E847D9" w14:textId="126FA8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20DE94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5A9692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5FC1ED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4E5843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449C7F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EC0B0FF" w14:textId="56D20C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152E55B" w14:textId="291BE4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48AEFD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6D7A7A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2C764E4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0429CF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3A6BCB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400C123" w14:textId="62D6A2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5BFE5E8A" w14:textId="422DF3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402C12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3EF8CD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24EE574E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3C628A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FFEF9E9" w14:textId="54C27028" w:rsidR="00E5363F" w:rsidRPr="00E5363F" w:rsidRDefault="00E5363F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188929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41158D1" w14:textId="2885C14B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41</w:t>
                        </w:r>
                      </w:p>
                    </w:tc>
                  </w:tr>
                  <w:tr w:rsidR="00E5363F" w:rsidRPr="00E5363F" w14:paraId="406CD6E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116BD66" w14:textId="19D88D3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42</w:t>
                        </w:r>
                      </w:p>
                    </w:tc>
                  </w:tr>
                  <w:tr w:rsidR="00E5363F" w:rsidRPr="00E5363F" w14:paraId="2912829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A7D6EDB" w14:textId="7D72B84E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43</w:t>
                        </w:r>
                      </w:p>
                    </w:tc>
                  </w:tr>
                  <w:tr w:rsidR="00E5363F" w:rsidRPr="00E5363F" w14:paraId="34AB92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292CE1" w14:textId="479AFC2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E5363F" w:rsidRPr="00E5363F" w14:paraId="7300585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52F4F42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6E16D667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79373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781BCBD2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5DA0A24B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2B72B8BB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17C42875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43A965E6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7383A338" w14:textId="1A3EF956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C199D0C" w14:textId="2DE7A36B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048A2737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6CB134D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367DDD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33F386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35C98C4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3C8A320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9586682" w14:textId="63BF72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6F61586C" w14:textId="5A45B3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2164825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138B92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57AD70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254FA01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286C12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94DA1CC" w14:textId="6AE73F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244D2C6" w14:textId="68DE66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67B98D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429CBFF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6A25D2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20B3DE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345E37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20BEFD" w14:textId="7B3334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14BE94B" w14:textId="6D3F58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11BB4F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19E72B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4CA021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0F7B23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388A93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9315AC8" w14:textId="406CCD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5748F24" w14:textId="408BAC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4753F5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1C268D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5A8C94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3D1215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41D060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8DA91CB" w14:textId="7122459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41807CB" w14:textId="752DFC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24B3B58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4D9D4E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71229734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3D01799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0D88209" w14:textId="7E6E40C3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E5363F" w:rsidRPr="00E5363F" w14:paraId="2D59B7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A765" w14:textId="3F9F4955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45</w:t>
                        </w:r>
                      </w:p>
                    </w:tc>
                  </w:tr>
                  <w:tr w:rsidR="00E5363F" w:rsidRPr="00E5363F" w14:paraId="2C6F855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DB62F0" w14:textId="29787E71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46</w:t>
                        </w:r>
                      </w:p>
                    </w:tc>
                  </w:tr>
                  <w:tr w:rsidR="00E5363F" w:rsidRPr="00E5363F" w14:paraId="2B17EFF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5AAFD2" w14:textId="6B9FB558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47</w:t>
                        </w:r>
                      </w:p>
                    </w:tc>
                  </w:tr>
                  <w:tr w:rsidR="00E5363F" w:rsidRPr="00E5363F" w14:paraId="5E41CAE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5EC1E8" w14:textId="602AF782" w:rsidR="00E5363F" w:rsidRPr="00BB7240" w:rsidRDefault="00A1118D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48</w:t>
                        </w:r>
                      </w:p>
                    </w:tc>
                  </w:tr>
                  <w:tr w:rsidR="00E5363F" w:rsidRPr="00E5363F" w14:paraId="79C0A22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1E89706E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79373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5AAEFB31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023B04E8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1BFA72CD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48DF334A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0D2E3F7F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02F9E89F" w14:textId="22D2C2ED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485DC499" w14:textId="6480054D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4138B158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501F9E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73D3B19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083A14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633671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198C19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5006519B" w14:textId="54C74E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D7589EB" w14:textId="565C9F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356E93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5A79113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294327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659822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7F84E1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E9887AC" w14:textId="52B4FF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C99D369" w14:textId="6386CAD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6C6806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15675A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5B9401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5BBB36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7201D4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A43CE6" w14:textId="00B1D3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7C14986" w14:textId="5E55375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620AAE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3BC3809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75EB23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35916E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1D68DD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7F89C58" w14:textId="1EDB80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7928D0C" w14:textId="4846CB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3313FA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2A247F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56E371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54B489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5E1AA2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C4A41F6" w14:textId="715368C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7D14560" w14:textId="6F4EF1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6442DB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74C58DD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0E60D8AC" w:rsidR="00E5363F" w:rsidRPr="00E5363F" w:rsidRDefault="0079373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3AC75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549A33" w14:textId="0EC092C4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65645EB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316E61" w14:textId="1ECA11E5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E5363F" w:rsidRPr="00E5363F" w14:paraId="2FEF47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91BC3D" w14:textId="462AD20D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E5363F" w:rsidRPr="00E5363F" w14:paraId="44B72C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9921834" w14:textId="68CA81B9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617846C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AB681" w14:textId="6EF108B5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647AFC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40514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4EF3B333" w:rsidR="00F65FE6" w:rsidRPr="0079373C" w:rsidRDefault="0079373C" w:rsidP="0079373C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</w:rPr>
                  </w:pPr>
                  <w:r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  <w:r w:rsidR="00FD3556" w:rsidRPr="0079373C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 xml:space="preserve"> 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t>2025</w:t>
                  </w:r>
                  <w:r w:rsidR="00FD3556" w:rsidRPr="0079373C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79373C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1C757715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53345BFB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59898739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0D4CA6CA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282636E5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0195620" w14:textId="57D1E908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3709C3C5" w14:textId="3E4A038C" w:rsidR="00F65FE6" w:rsidRPr="00FD3556" w:rsidRDefault="0079373C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F65FE6" w:rsidRPr="00FD3556" w14:paraId="0B2F30B0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1ACE06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70A5130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2CF748B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3052316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509D45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2E8AD4B2" w14:textId="640C6F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F2F2F2" w:themeFill="background1" w:themeFillShade="F2"/>
                        <w:vAlign w:val="center"/>
                      </w:tcPr>
                      <w:p w14:paraId="1F0E85C9" w14:textId="7EE444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6F7CF76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191F57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550FB4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6037DDB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309CF0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383CAD5" w14:textId="3052B1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2092A5E" w14:textId="2F0B43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6A620B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15190D5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14BC7F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2696BC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5DE658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3F5234" w14:textId="61878D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2B415E3F" w14:textId="297763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048C78C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25BC04C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4B294C2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0A3A55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2C6657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C7C6B4" w14:textId="7316A9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F1EC474" w14:textId="520F1F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15386FB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5ACA12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3693347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26B1F6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137962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13947F0" w14:textId="7CB310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D89ABD6" w14:textId="718FE5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79373C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4E2C9DD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E3CB6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79373C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CB814" w14:textId="77777777" w:rsidR="000D62F3" w:rsidRDefault="000D62F3">
      <w:pPr>
        <w:spacing w:after="0"/>
      </w:pPr>
      <w:r>
        <w:separator/>
      </w:r>
    </w:p>
  </w:endnote>
  <w:endnote w:type="continuationSeparator" w:id="0">
    <w:p w14:paraId="35124CD0" w14:textId="77777777" w:rsidR="000D62F3" w:rsidRDefault="000D62F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0CE0" w14:textId="77777777" w:rsidR="000D62F3" w:rsidRDefault="000D62F3">
      <w:pPr>
        <w:spacing w:after="0"/>
      </w:pPr>
      <w:r>
        <w:separator/>
      </w:r>
    </w:p>
  </w:footnote>
  <w:footnote w:type="continuationSeparator" w:id="0">
    <w:p w14:paraId="0A001A66" w14:textId="77777777" w:rsidR="000D62F3" w:rsidRDefault="000D62F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D62F3"/>
    <w:rsid w:val="00111F7C"/>
    <w:rsid w:val="001274F3"/>
    <w:rsid w:val="00151CCE"/>
    <w:rsid w:val="00190EE8"/>
    <w:rsid w:val="001B01F9"/>
    <w:rsid w:val="001C41F9"/>
    <w:rsid w:val="001F3360"/>
    <w:rsid w:val="00240D4D"/>
    <w:rsid w:val="002562E7"/>
    <w:rsid w:val="00285C1D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53B95"/>
    <w:rsid w:val="00667021"/>
    <w:rsid w:val="006974E1"/>
    <w:rsid w:val="006C0896"/>
    <w:rsid w:val="006C66C1"/>
    <w:rsid w:val="006F513E"/>
    <w:rsid w:val="0079373C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118D"/>
    <w:rsid w:val="00A12667"/>
    <w:rsid w:val="00A14581"/>
    <w:rsid w:val="00A20E4C"/>
    <w:rsid w:val="00A26EA7"/>
    <w:rsid w:val="00AA23D3"/>
    <w:rsid w:val="00AA3C50"/>
    <w:rsid w:val="00AE302A"/>
    <w:rsid w:val="00AE36BB"/>
    <w:rsid w:val="00B37C7E"/>
    <w:rsid w:val="00B65B09"/>
    <w:rsid w:val="00B85583"/>
    <w:rsid w:val="00B9476B"/>
    <w:rsid w:val="00BB4958"/>
    <w:rsid w:val="00BB7240"/>
    <w:rsid w:val="00BC3952"/>
    <w:rsid w:val="00BE5AB8"/>
    <w:rsid w:val="00C44DFB"/>
    <w:rsid w:val="00C63F75"/>
    <w:rsid w:val="00C6519B"/>
    <w:rsid w:val="00C70F21"/>
    <w:rsid w:val="00C7354B"/>
    <w:rsid w:val="00C91F9B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3657</Words>
  <Characters>20116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2023-04-14T17:23:00Z</dcterms:created>
  <dcterms:modified xsi:type="dcterms:W3CDTF">2023-04-14T17:23:00Z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