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E085C" w:rsidRPr="00DA4747" w14:paraId="30143EA9" w14:textId="77777777" w:rsidTr="00A922E8">
        <w:trPr>
          <w:trHeight w:val="1494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654CDD3" w14:textId="77777777" w:rsidR="003E085C" w:rsidRPr="00A922E8" w:rsidRDefault="003E085C" w:rsidP="00A922E8">
            <w:pPr>
              <w:pStyle w:val="ad"/>
              <w:spacing w:after="0"/>
              <w:jc w:val="center"/>
              <w:rPr>
                <w:noProof/>
                <w:color w:val="auto"/>
                <w:lang w:bidi="ru-RU"/>
              </w:rPr>
            </w:pPr>
            <w:r w:rsidRPr="00A922E8">
              <w:rPr>
                <w:noProof/>
                <w:color w:val="auto"/>
                <w:lang w:bidi="ru-RU"/>
              </w:rPr>
              <w:fldChar w:fldCharType="begin"/>
            </w:r>
            <w:r w:rsidRPr="00A922E8">
              <w:rPr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A922E8">
              <w:rPr>
                <w:noProof/>
                <w:color w:val="auto"/>
                <w:lang w:bidi="ru-RU"/>
              </w:rPr>
              <w:fldChar w:fldCharType="separate"/>
            </w:r>
            <w:r w:rsidR="00AE7EF8">
              <w:rPr>
                <w:noProof/>
                <w:color w:val="auto"/>
                <w:lang w:bidi="ru-RU"/>
              </w:rPr>
              <w:t>2025</w:t>
            </w:r>
            <w:r w:rsidRPr="00A922E8">
              <w:rPr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W w:w="5000" w:type="pct"/>
              <w:tblCellMar>
                <w:top w:w="170" w:type="dxa"/>
                <w:left w:w="170" w:type="dxa"/>
                <w:bottom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E50BDE" w:rsidRPr="00A922E8" w14:paraId="79D47188" w14:textId="77777777" w:rsidTr="00A922E8">
              <w:tc>
                <w:tcPr>
                  <w:tcW w:w="1666" w:type="pct"/>
                  <w:shd w:val="clear" w:color="auto" w:fill="auto"/>
                  <w:tcMar>
                    <w:top w:w="284" w:type="dxa"/>
                    <w:bottom w:w="284" w:type="dxa"/>
                  </w:tcMar>
                </w:tcPr>
                <w:p w14:paraId="0E68FF35" w14:textId="77777777" w:rsidR="00E50BDE" w:rsidRPr="00A922E8" w:rsidRDefault="000B354C" w:rsidP="00A922E8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 w:rsidRPr="00A922E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JANVIER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E50BDE" w:rsidRPr="00A922E8" w14:paraId="2B0339AC" w14:textId="77777777" w:rsidTr="00A922E8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D1348C7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7DBE0CC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94BB82A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E51D18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99E289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29459D1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467BAD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922E8" w14:paraId="359961C8" w14:textId="77777777" w:rsidTr="00A922E8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5C83A3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6DA00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1A0FCC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0EBFD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E1F7D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FECD18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B304379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51E32B49" w14:textId="77777777" w:rsidTr="00A922E8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84913F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90C50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E44C0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458D4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48888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AA3FF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164C4E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5C992548" w14:textId="77777777" w:rsidTr="00A922E8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300670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7DA41B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0D5F8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15741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14425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42F51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1C0CD8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19796B1A" w14:textId="77777777" w:rsidTr="00A922E8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A381D5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C974F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98AE4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619F8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319C17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DF20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97BB27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5EF2B7D6" w14:textId="77777777" w:rsidTr="00A922E8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0E740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85F12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806ED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9A8A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386B2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74B35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E117642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77B981FD" w14:textId="77777777" w:rsidTr="00A922E8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083823B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A474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27E41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65BA8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B13F7B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DD303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909D3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2EBB63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22BCC158" w14:textId="77777777" w:rsidR="00E50BDE" w:rsidRPr="00A922E8" w:rsidRDefault="00E50BDE" w:rsidP="00685FD1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auto"/>
                  <w:tcMar>
                    <w:top w:w="284" w:type="dxa"/>
                    <w:bottom w:w="284" w:type="dxa"/>
                  </w:tcMar>
                </w:tcPr>
                <w:p w14:paraId="3E521F51" w14:textId="77777777" w:rsidR="00E50BDE" w:rsidRPr="00A922E8" w:rsidRDefault="000B354C" w:rsidP="00A922E8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 w:rsidRPr="00A922E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FEVRIER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922E8" w14:paraId="438D1379" w14:textId="77777777" w:rsidTr="00A922E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F8831CD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6EB7B55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2E76172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9205AB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F02DE2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E1D4339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3A88899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922E8" w14:paraId="21AABC21" w14:textId="77777777" w:rsidTr="00A922E8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630E42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CAD3B7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A474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CEAD1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FD2AD5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04F8FC2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74ADA12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D9CC127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73606FA0" w14:textId="77777777" w:rsidTr="00A922E8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DFFF1F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F352F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C3E38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FD1C58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35356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4FB88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668DF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5D90B0FD" w14:textId="77777777" w:rsidTr="00A922E8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A750D9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ED57B4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E6786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A6EB8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A7670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28331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3DA28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5E943B8D" w14:textId="77777777" w:rsidTr="00A922E8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2E2D09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694CA2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ADAE88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D5C6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9F338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87FCB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2F7917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42328A78" w14:textId="77777777" w:rsidTr="00A922E8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7BD685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A474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A474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589C7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772007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4792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77662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97332B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6E56"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592F7A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6E56"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6E56"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7C1D0DD2" w14:textId="77777777" w:rsidTr="00A922E8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7F6F32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7DB565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922E8">
                          <w:rPr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8D3242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CDED3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12054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61A53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0D590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1A83EE8" w14:textId="77777777" w:rsidR="00E50BDE" w:rsidRPr="00A922E8" w:rsidRDefault="00E50BDE" w:rsidP="00685FD1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auto"/>
                  <w:tcMar>
                    <w:top w:w="284" w:type="dxa"/>
                    <w:bottom w:w="284" w:type="dxa"/>
                  </w:tcMar>
                </w:tcPr>
                <w:p w14:paraId="2E820972" w14:textId="77777777" w:rsidR="00E50BDE" w:rsidRPr="00A922E8" w:rsidRDefault="000B354C" w:rsidP="00A922E8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 w:rsidRPr="00A922E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MARS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922E8" w14:paraId="5C196D0E" w14:textId="77777777" w:rsidTr="00A922E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DB138F9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2E396A4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016DC36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0AB3CC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DA06B15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E38D386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517C625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922E8" w14:paraId="2119AF29" w14:textId="77777777" w:rsidTr="00A922E8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6799657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18962C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A474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E9FE1C2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A4AB6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650D679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640DF69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50B36"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50B36"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1C797D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69C2EF7F" w14:textId="77777777" w:rsidTr="00A922E8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161825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D3657B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E8F9F8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CA9A9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98E06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E6AC6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71FB5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796766B6" w14:textId="77777777" w:rsidTr="00A922E8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66AC742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96B23F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4E9CD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E4625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9D62D7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E5DDF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825E4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57AA53D3" w14:textId="77777777" w:rsidTr="00A922E8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EDC58AB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425809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3828C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8186D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1F3F3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CA3CD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58DB01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4AFB825D" w14:textId="77777777" w:rsidTr="00A922E8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C5EB94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F649F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0173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68ED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A474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A474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9D7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240C77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FF30B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0B20F7A9" w14:textId="77777777" w:rsidTr="00A922E8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DC50CF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9032A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6E56"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F339D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E7739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308D3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A54F38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DCD69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AC9C698" w14:textId="77777777" w:rsidR="00E50BDE" w:rsidRPr="00A922E8" w:rsidRDefault="00E50BDE" w:rsidP="00685FD1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:rsidRPr="00A922E8" w14:paraId="4BDAAC12" w14:textId="77777777" w:rsidTr="00A922E8">
              <w:tc>
                <w:tcPr>
                  <w:tcW w:w="1666" w:type="pct"/>
                  <w:shd w:val="clear" w:color="auto" w:fill="auto"/>
                  <w:tcMar>
                    <w:top w:w="284" w:type="dxa"/>
                    <w:bottom w:w="284" w:type="dxa"/>
                  </w:tcMar>
                </w:tcPr>
                <w:p w14:paraId="66147713" w14:textId="77777777" w:rsidR="00E50BDE" w:rsidRPr="00A922E8" w:rsidRDefault="000B354C" w:rsidP="00A922E8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 w:rsidRPr="00A922E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AVRIL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922E8" w14:paraId="777563AF" w14:textId="77777777" w:rsidTr="00A922E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28F9BB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1014F01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40AB8F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E0270C1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EAC73DB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E566EF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3AAB883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922E8" w14:paraId="4AB0D9CB" w14:textId="77777777" w:rsidTr="00A922E8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D7E389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E4D0698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02A8B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0E865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1446AA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8BB971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F9FA60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68D8A302" w14:textId="77777777" w:rsidTr="00A922E8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DA021A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36F20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EF0C5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BA6399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8B88E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0A33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5375B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2F66363B" w14:textId="77777777" w:rsidTr="00A922E8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9F26B47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0A5DA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8C2B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12AC8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71FD9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AE41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AE57A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7BFE1404" w14:textId="77777777" w:rsidTr="00A922E8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F3B399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E1E477B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A8EE8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D2CD3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187918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EA890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9890F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6C742435" w14:textId="77777777" w:rsidTr="00A922E8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D52D7C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2E11D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703A2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74C9F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748E4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50B36"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82FE3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A4747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5EE49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34CC3B28" w14:textId="77777777" w:rsidTr="00A922E8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E9DFDA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1938B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A111FB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3B93B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9DA80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44976B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71D38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A063CF5" w14:textId="77777777" w:rsidR="00E50BDE" w:rsidRPr="00A922E8" w:rsidRDefault="00E50BDE" w:rsidP="00685FD1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auto"/>
                  <w:tcMar>
                    <w:top w:w="284" w:type="dxa"/>
                    <w:bottom w:w="284" w:type="dxa"/>
                  </w:tcMar>
                </w:tcPr>
                <w:p w14:paraId="7C5D4B28" w14:textId="77777777" w:rsidR="00E50BDE" w:rsidRPr="00A922E8" w:rsidRDefault="000B354C" w:rsidP="00A922E8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 w:rsidRPr="00A922E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MAI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922E8" w14:paraId="5AB6104A" w14:textId="77777777" w:rsidTr="00A922E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2193AAA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CEC4C6C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03C9BB5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02E4BBD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1C7B75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EB923A1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F988F16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922E8" w14:paraId="3332C56E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59BC3C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3B3259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AB568A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C7C5F8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A6992D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F33F37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45B7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45B7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70EF0A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63EE137E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DCCDE7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80067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632F9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5E1F4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E194D9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17FDF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767187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134A6A61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6EC59B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9F965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564E1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FE5F5B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9D1D3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75D9A9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2C01B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4810285F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DFB4C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25F55B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42621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BA423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8ABF0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CF260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F2436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031CB9D6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E9A4A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5E298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B125B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ABF46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CB772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79A78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DDAC02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48CA4643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11EE3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50B36"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ED1CB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73435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EAFF4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4F1F4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ED4C2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E4EFA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2F65089" w14:textId="77777777" w:rsidR="00E50BDE" w:rsidRPr="00A922E8" w:rsidRDefault="00E50BDE" w:rsidP="00685FD1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auto"/>
                  <w:tcMar>
                    <w:top w:w="284" w:type="dxa"/>
                    <w:bottom w:w="284" w:type="dxa"/>
                  </w:tcMar>
                </w:tcPr>
                <w:p w14:paraId="0E7C433B" w14:textId="77777777" w:rsidR="00E50BDE" w:rsidRPr="00A922E8" w:rsidRDefault="000B354C" w:rsidP="00A922E8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 w:rsidRPr="00A922E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JUIN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922E8" w14:paraId="04CBF27F" w14:textId="77777777" w:rsidTr="00A922E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02BEF65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08BE20A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16B6622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03A11A7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EC3EB56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D2840DE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C4D83F4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922E8" w14:paraId="73C6F336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F22B739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1DBCB52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6E56"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13B27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A474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6B1BF5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05629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5A3FE5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F6228D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1BEFDF4C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26D56B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A4FE0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B13D6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EB9B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76AA9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7A72C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9186D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551BD171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C56289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613692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7784E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33B57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C48A1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F3614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E7224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790AB323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73EC45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FF848B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8C85C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F5603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77E80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0E3A0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D4E96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14C82773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8731D7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F8FBCC8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49F68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50B36"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50B36"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84A4B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A474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A474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B0C9D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3D100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9BE5B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45B7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6739CBBE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9E2EB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72BDFB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EF131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BB0E39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1D908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3D58A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7E52C2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F4A2E30" w14:textId="77777777" w:rsidR="00E50BDE" w:rsidRPr="00A922E8" w:rsidRDefault="00E50BDE" w:rsidP="00685FD1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:rsidRPr="00A922E8" w14:paraId="585A51E9" w14:textId="77777777" w:rsidTr="00A922E8">
              <w:tc>
                <w:tcPr>
                  <w:tcW w:w="1666" w:type="pct"/>
                  <w:shd w:val="clear" w:color="auto" w:fill="auto"/>
                  <w:tcMar>
                    <w:top w:w="284" w:type="dxa"/>
                    <w:bottom w:w="284" w:type="dxa"/>
                  </w:tcMar>
                </w:tcPr>
                <w:p w14:paraId="1F081711" w14:textId="77777777" w:rsidR="00E50BDE" w:rsidRPr="00A922E8" w:rsidRDefault="000B354C" w:rsidP="00A922E8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 w:rsidRPr="00A922E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JUILLET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922E8" w14:paraId="0902D1CE" w14:textId="77777777" w:rsidTr="00A922E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469A991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49AD09B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241953D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9071137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F2C2C78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CB2C7FF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1AF314B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922E8" w14:paraId="22F9733E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4C379138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0ACAF2D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26D26E8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71E8189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7005803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1E1408D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01A49BCB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23C868FC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6C6E9B7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800EEC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6D62469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03FA63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4D940A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D93613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A04C36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5B25C55D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70520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208BA0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3D486D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B44BA38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6A8DC5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71917C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8B2B71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4F356C8A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31177D8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02F8B5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B0225D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C732FC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9FDC53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78448A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8E39E1B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68CD3CF4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F91D85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925D5F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B8DC2A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870CE9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AB3505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C1E552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50B36"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2B5857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A4747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0AF88634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4A854F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8D0C9B8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CD77BF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1BAE687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A2AAD4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24717C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C68C91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412791" w14:textId="77777777" w:rsidR="00E50BDE" w:rsidRPr="00A922E8" w:rsidRDefault="00E50BDE" w:rsidP="00685FD1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auto"/>
                  <w:tcMar>
                    <w:top w:w="284" w:type="dxa"/>
                    <w:bottom w:w="284" w:type="dxa"/>
                  </w:tcMar>
                </w:tcPr>
                <w:p w14:paraId="0D97EC1A" w14:textId="77777777" w:rsidR="00E50BDE" w:rsidRPr="00A922E8" w:rsidRDefault="000B354C" w:rsidP="00A922E8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 w:rsidRPr="00A922E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AOUT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922E8" w14:paraId="4AFF09FE" w14:textId="77777777" w:rsidTr="00A922E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494FD4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F883C33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7A559B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832F66C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6246247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CDB1DDA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D1508CB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922E8" w14:paraId="3C685508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52F4298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11A9B9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CF7F38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75043F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D4C0C2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A474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A474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97C3C6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A4747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A4747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E26AA8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06FAF8EC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992EDE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4BD49C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C50E9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CEB8B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91EF5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98D8A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BBF03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0D31BDC1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52C3D2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326BE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61CD3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098FAB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955C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BDB30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88E7C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14CA0DDF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849488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6FBAA8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589C8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A4E58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1C7B9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BEC9E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540ED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2908022E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682ED98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E1A1E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0E0CC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0C84D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51B4A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8D390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D07AE9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207F1C91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34867C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A474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C1A7D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A474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A474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A474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50B36"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A474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51A512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6910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65E20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9CFA6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3E8B9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777BD4B" w14:textId="77777777" w:rsidR="00E50BDE" w:rsidRPr="00A922E8" w:rsidRDefault="00E50BDE" w:rsidP="00685FD1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auto"/>
                  <w:tcMar>
                    <w:top w:w="284" w:type="dxa"/>
                    <w:bottom w:w="284" w:type="dxa"/>
                  </w:tcMar>
                </w:tcPr>
                <w:p w14:paraId="57A5BF2F" w14:textId="77777777" w:rsidR="00E50BDE" w:rsidRPr="00A922E8" w:rsidRDefault="000B354C" w:rsidP="00A922E8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 w:rsidRPr="00A922E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SEPTEMBRE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922E8" w14:paraId="34A93CA2" w14:textId="77777777" w:rsidTr="00A922E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A45F38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E5A576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D096999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D24E23B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B07CE7E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589A88A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D139E35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922E8" w14:paraId="6F192188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B87E379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72E83E2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E86304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CF79A1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1E047D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42FEB5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D65A288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5C4FCCD6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2284E6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55745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5D88D9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57B2B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70E88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967F0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932719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4DBEEDCA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C72170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E9D629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C9B758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8B5348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06C05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0E3CA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03A759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2A3E8C28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0B52B7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520A5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47537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F19A3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B71F8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406FA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093B8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4C0E06E7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939EA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39D7B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145A2B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D41EA7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50B36"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A8D06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A474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4FA9D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45B7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32FC82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55D5F805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2BB98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79B302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D51F5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BDE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C5C98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CFE0E9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2F400F8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C98AE10" w14:textId="77777777" w:rsidR="00E50BDE" w:rsidRPr="00A922E8" w:rsidRDefault="00E50BDE" w:rsidP="00685FD1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:rsidRPr="00DA4747" w14:paraId="70B29AB6" w14:textId="77777777" w:rsidTr="00A922E8">
              <w:tc>
                <w:tcPr>
                  <w:tcW w:w="1666" w:type="pct"/>
                  <w:shd w:val="clear" w:color="auto" w:fill="auto"/>
                  <w:tcMar>
                    <w:top w:w="284" w:type="dxa"/>
                    <w:bottom w:w="284" w:type="dxa"/>
                  </w:tcMar>
                </w:tcPr>
                <w:p w14:paraId="1C053708" w14:textId="77777777" w:rsidR="00E50BDE" w:rsidRPr="00A922E8" w:rsidRDefault="000B354C" w:rsidP="00A922E8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 w:rsidRPr="00A922E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OCTOBRE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922E8" w14:paraId="355240A7" w14:textId="77777777" w:rsidTr="00A922E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1CEA27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34F8F24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E334206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78DA3E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A592BF4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F808A8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B70E6C6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922E8" w14:paraId="0FF24D70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F8710E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BA107C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BB503B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A5B440B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A4E09F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EE092B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69050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4E5F8E77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91732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FB016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7261C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1EDFF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822507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D33669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DB552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3F156A32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2E95362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C309C8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F1132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777BA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09FD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9209C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8EC48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46A37B69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397D822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4B4D4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E01D6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D4708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EEA84B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AFB4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0465E7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49708B8B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8C2519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C1A36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A6056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2909B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679E02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25805B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B9DD6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50B36"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40CB10E1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DA6316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A474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C146E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CAF97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D2394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D39C7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CE7C5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84981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9536ADE" w14:textId="77777777" w:rsidR="00E50BDE" w:rsidRPr="00A922E8" w:rsidRDefault="00E50BDE" w:rsidP="00685FD1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auto"/>
                  <w:tcMar>
                    <w:top w:w="284" w:type="dxa"/>
                    <w:bottom w:w="284" w:type="dxa"/>
                  </w:tcMar>
                </w:tcPr>
                <w:p w14:paraId="2037AC67" w14:textId="77777777" w:rsidR="00E50BDE" w:rsidRPr="00A922E8" w:rsidRDefault="000B354C" w:rsidP="00A922E8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 w:rsidRPr="00A922E8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922E8" w14:paraId="1EDE4EC9" w14:textId="77777777" w:rsidTr="00A922E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2DDB886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EFC9CA2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C11D649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356636B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430E2DA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27B9D15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B46314F" w14:textId="77777777" w:rsidR="00E50BDE" w:rsidRPr="00A922E8" w:rsidRDefault="000B354C" w:rsidP="00A922E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922E8" w14:paraId="0A6E065F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181398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587E47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A474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95400C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6AE5C1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10702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922E8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AB0A58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50B36"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50B36"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3B88FB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922E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6D8F0722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F7287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D8B27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43CA3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B155E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A5CE8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0B1B2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1C9BBB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0482240E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11980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01A43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06FA13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B4880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D3B90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6D3F3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200C3B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04AF0FFE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FADE0C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956599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676B9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980F0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851A5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51630A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5136C5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51116090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B05306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1DE06B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720EC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A474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A4747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F6AC1D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045B7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35BF1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F06DB6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FAD93F1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922E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922E8" w14:paraId="2F2ED337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B2504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6E56"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BD7C38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6E56"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6E56"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922E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53496F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350009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F5BDE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844490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473E54" w14:textId="77777777" w:rsidR="00E50BDE" w:rsidRPr="00A922E8" w:rsidRDefault="00E50BDE" w:rsidP="00A922E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269AF63" w14:textId="77777777" w:rsidR="00E50BDE" w:rsidRPr="00A922E8" w:rsidRDefault="00E50BDE" w:rsidP="00685FD1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auto"/>
                  <w:tcMar>
                    <w:top w:w="284" w:type="dxa"/>
                    <w:bottom w:w="284" w:type="dxa"/>
                  </w:tcMar>
                </w:tcPr>
                <w:p w14:paraId="1B7A2A9B" w14:textId="77777777" w:rsidR="00E50BDE" w:rsidRPr="00DA4747" w:rsidRDefault="00DA4747" w:rsidP="00A922E8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DA4747">
                    <w:rPr>
                      <w:rFonts w:ascii="Calibri" w:hAnsi="Calibri" w:cs="Calibri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DÉCEMBRE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DA4747" w14:paraId="3AFDF10B" w14:textId="77777777" w:rsidTr="00AE7EF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C13448" w14:textId="77777777" w:rsidR="00E50BDE" w:rsidRPr="00DA4747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DA4747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6FF7BEE" w14:textId="77777777" w:rsidR="00E50BDE" w:rsidRPr="00DA4747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DA4747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2424821" w14:textId="77777777" w:rsidR="00E50BDE" w:rsidRPr="00DA4747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DA4747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3D5FEB0" w14:textId="77777777" w:rsidR="00E50BDE" w:rsidRPr="00DA4747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DA4747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398AAEF" w14:textId="77777777" w:rsidR="00E50BDE" w:rsidRPr="00DA4747" w:rsidRDefault="000B354C" w:rsidP="00A922E8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lang w:val="it-IT"/>
                          </w:rPr>
                        </w:pPr>
                        <w:r w:rsidRPr="00DA4747">
                          <w:rPr>
                            <w:rFonts w:ascii="Calibri" w:hAnsi="Calibri" w:cs="Calibri"/>
                            <w:noProof/>
                            <w:color w:val="auto"/>
                            <w:lang w:val="it-IT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2E27C8C" w14:textId="77777777" w:rsidR="00E50BDE" w:rsidRPr="00DA4747" w:rsidRDefault="000B354C" w:rsidP="00A922E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DA4747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5D0EC17" w14:textId="77777777" w:rsidR="00E50BDE" w:rsidRPr="00DA4747" w:rsidRDefault="000B354C" w:rsidP="00A922E8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DA4747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DI</w:t>
                        </w:r>
                      </w:p>
                    </w:tc>
                  </w:tr>
                  <w:tr w:rsidR="00AE7EF8" w:rsidRPr="00DA4747" w14:paraId="5DF8BC57" w14:textId="77777777" w:rsidTr="00AE7EF8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B14FFCC" w14:textId="25DE5C2C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E2AD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FA615EB" w14:textId="5CEF400C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E2AD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1A3A5ED" w14:textId="79711E2D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E2AD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E21287F" w14:textId="1B0EAE49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DE2AD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91B8134" w14:textId="60B7C69A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DE2AD1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F388566" w14:textId="27063B5A" w:rsidR="00AE7EF8" w:rsidRPr="00AE7EF8" w:rsidRDefault="00AE7EF8" w:rsidP="00AE7EF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7EF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6628E45" w14:textId="1DC79781" w:rsidR="00AE7EF8" w:rsidRPr="00AE7EF8" w:rsidRDefault="00AE7EF8" w:rsidP="00AE7EF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7EF8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7EF8" w:rsidRPr="00DA4747" w14:paraId="4971E235" w14:textId="77777777" w:rsidTr="00AE7EF8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5E3631" w14:textId="20EE7ACC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51AE71" w14:textId="5C9C0B49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9E318C" w14:textId="1BD44F49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F6B26" w14:textId="7E22C4C1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1E7FD9" w14:textId="20A0E917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1B8903" w14:textId="1AFD4FD9" w:rsidR="00AE7EF8" w:rsidRPr="00AE7EF8" w:rsidRDefault="00AE7EF8" w:rsidP="00AE7EF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64287C" w14:textId="5A86F3C5" w:rsidR="00AE7EF8" w:rsidRPr="00AE7EF8" w:rsidRDefault="00AE7EF8" w:rsidP="00AE7EF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7EF8" w:rsidRPr="00DA4747" w14:paraId="54CCB0DB" w14:textId="77777777" w:rsidTr="00AE7EF8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0FFD7D5" w14:textId="46B1A40D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07D248" w14:textId="2405153F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1AEE12" w14:textId="72CDA67C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2C012D" w14:textId="73A5032C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3616FA" w14:textId="3304DEBD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1C69C8" w14:textId="5E2FEBDA" w:rsidR="00AE7EF8" w:rsidRPr="00AE7EF8" w:rsidRDefault="00AE7EF8" w:rsidP="00AE7EF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130C53" w14:textId="67AA4576" w:rsidR="00AE7EF8" w:rsidRPr="00AE7EF8" w:rsidRDefault="00AE7EF8" w:rsidP="00AE7EF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7EF8" w:rsidRPr="00DA4747" w14:paraId="362EFA05" w14:textId="77777777" w:rsidTr="00AE7EF8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BA9A031" w14:textId="16D34F98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736173" w14:textId="1BEC7A1C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6E56F6" w14:textId="7F1AFDE6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0B0193" w14:textId="02650BBA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480E95" w14:textId="305FED86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647474" w14:textId="773727B2" w:rsidR="00AE7EF8" w:rsidRPr="00AE7EF8" w:rsidRDefault="00AE7EF8" w:rsidP="00AE7EF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D4362C" w14:textId="4646BC42" w:rsidR="00AE7EF8" w:rsidRPr="00AE7EF8" w:rsidRDefault="00AE7EF8" w:rsidP="00AE7EF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7EF8" w:rsidRPr="00DA4747" w14:paraId="0105F2DA" w14:textId="77777777" w:rsidTr="00AE7EF8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33A68F5" w14:textId="7DEEFBCA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9625C" w14:textId="7D13B8C1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9F37B7" w14:textId="3B116762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294E94" w14:textId="199D0D98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B88193" w14:textId="7CAD49BB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4F96FB" w14:textId="57BFA742" w:rsidR="00AE7EF8" w:rsidRPr="00AE7EF8" w:rsidRDefault="00AE7EF8" w:rsidP="00AE7EF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5FE5F7" w14:textId="4EE30FDD" w:rsidR="00AE7EF8" w:rsidRPr="00AE7EF8" w:rsidRDefault="00AE7EF8" w:rsidP="00AE7EF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7EF8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7EF8" w:rsidRPr="00DA4747" w14:paraId="0361DF7E" w14:textId="77777777" w:rsidTr="00AE7EF8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C42388F" w14:textId="140218DD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80BBF6" w14:textId="74622AC8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2AD1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B7B4E5" w14:textId="77777777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A377A8" w14:textId="77777777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321FEF" w14:textId="77777777" w:rsidR="00AE7EF8" w:rsidRPr="00DA4747" w:rsidRDefault="00AE7EF8" w:rsidP="00AE7EF8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FB445" w14:textId="77777777" w:rsidR="00AE7EF8" w:rsidRPr="00AE7EF8" w:rsidRDefault="00AE7EF8" w:rsidP="00AE7EF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5B3877E" w14:textId="77777777" w:rsidR="00AE7EF8" w:rsidRPr="00AE7EF8" w:rsidRDefault="00AE7EF8" w:rsidP="00AE7EF8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5CC79BD8" w14:textId="77777777" w:rsidR="00E50BDE" w:rsidRPr="00DA4747" w:rsidRDefault="00E50BDE" w:rsidP="00685FD1">
                  <w:pPr>
                    <w:pStyle w:val="a5"/>
                    <w:rPr>
                      <w:noProof/>
                      <w:color w:val="auto"/>
                      <w:lang w:val="it-IT"/>
                    </w:rPr>
                  </w:pPr>
                </w:p>
              </w:tc>
            </w:tr>
          </w:tbl>
          <w:p w14:paraId="0EE631E1" w14:textId="77777777" w:rsidR="00E50BDE" w:rsidRPr="00DA4747" w:rsidRDefault="00E50BDE" w:rsidP="00A922E8">
            <w:pPr>
              <w:pStyle w:val="ad"/>
              <w:spacing w:after="0"/>
              <w:jc w:val="center"/>
              <w:rPr>
                <w:noProof/>
                <w:color w:val="auto"/>
                <w:sz w:val="16"/>
                <w:szCs w:val="16"/>
                <w:lang w:val="it-IT"/>
              </w:rPr>
            </w:pPr>
          </w:p>
        </w:tc>
      </w:tr>
    </w:tbl>
    <w:p w14:paraId="13B49C89" w14:textId="77777777" w:rsidR="00F93E3B" w:rsidRPr="00DA4747" w:rsidRDefault="00F93E3B" w:rsidP="00685FD1">
      <w:pPr>
        <w:pStyle w:val="a5"/>
        <w:rPr>
          <w:noProof/>
          <w:color w:val="auto"/>
          <w:lang w:val="it-IT"/>
        </w:rPr>
      </w:pPr>
    </w:p>
    <w:sectPr w:rsidR="00F93E3B" w:rsidRPr="00DA4747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E3540" w14:textId="77777777" w:rsidR="00451D36" w:rsidRDefault="00451D36">
      <w:pPr>
        <w:spacing w:after="0"/>
      </w:pPr>
      <w:r>
        <w:separator/>
      </w:r>
    </w:p>
  </w:endnote>
  <w:endnote w:type="continuationSeparator" w:id="0">
    <w:p w14:paraId="3EE92318" w14:textId="77777777" w:rsidR="00451D36" w:rsidRDefault="00451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12F7B" w14:textId="77777777" w:rsidR="00451D36" w:rsidRDefault="00451D36">
      <w:pPr>
        <w:spacing w:after="0"/>
      </w:pPr>
      <w:r>
        <w:separator/>
      </w:r>
    </w:p>
  </w:footnote>
  <w:footnote w:type="continuationSeparator" w:id="0">
    <w:p w14:paraId="4F6520EB" w14:textId="77777777" w:rsidR="00451D36" w:rsidRDefault="00451D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45B7D"/>
    <w:rsid w:val="0005357B"/>
    <w:rsid w:val="00071356"/>
    <w:rsid w:val="000772DE"/>
    <w:rsid w:val="00097A25"/>
    <w:rsid w:val="000A5A57"/>
    <w:rsid w:val="000B354C"/>
    <w:rsid w:val="001274F3"/>
    <w:rsid w:val="00151CCE"/>
    <w:rsid w:val="001B01F9"/>
    <w:rsid w:val="001C41F9"/>
    <w:rsid w:val="00285C1D"/>
    <w:rsid w:val="003327F5"/>
    <w:rsid w:val="00340CAF"/>
    <w:rsid w:val="003C0D41"/>
    <w:rsid w:val="003E085C"/>
    <w:rsid w:val="003E7B3A"/>
    <w:rsid w:val="00416364"/>
    <w:rsid w:val="00431B29"/>
    <w:rsid w:val="00440416"/>
    <w:rsid w:val="00451D3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85FD1"/>
    <w:rsid w:val="006974E1"/>
    <w:rsid w:val="006C0896"/>
    <w:rsid w:val="006F513E"/>
    <w:rsid w:val="007C0139"/>
    <w:rsid w:val="007D45A1"/>
    <w:rsid w:val="007F564D"/>
    <w:rsid w:val="008B1201"/>
    <w:rsid w:val="008E39FC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922E8"/>
    <w:rsid w:val="00AA23D3"/>
    <w:rsid w:val="00AA3C50"/>
    <w:rsid w:val="00AE302A"/>
    <w:rsid w:val="00AE36BB"/>
    <w:rsid w:val="00AE4CD0"/>
    <w:rsid w:val="00AE7EF8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72960"/>
    <w:rsid w:val="00DA4747"/>
    <w:rsid w:val="00DE32AC"/>
    <w:rsid w:val="00E1407A"/>
    <w:rsid w:val="00E50BDE"/>
    <w:rsid w:val="00E774CD"/>
    <w:rsid w:val="00E77E1D"/>
    <w:rsid w:val="00ED75B6"/>
    <w:rsid w:val="00F50B3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515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Euphemia" w:eastAsia="MS Mincho" w:hAnsi="Euphem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pPr>
      <w:spacing w:after="20"/>
    </w:pPr>
    <w:rPr>
      <w:rFonts w:ascii="Arial" w:hAnsi="Arial"/>
      <w:color w:val="262626"/>
      <w:sz w:val="18"/>
      <w:szCs w:val="18"/>
      <w:lang w:val="ru-RU" w:eastAsia="ja-JP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="MS Gothic"/>
      <w:color w:val="15707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="MS Gothic"/>
      <w:color w:val="15707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color w:val="4040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rPr>
      <w:rFonts w:ascii="Arial" w:hAnsi="Arial"/>
      <w:color w:val="404040"/>
      <w:sz w:val="18"/>
      <w:szCs w:val="18"/>
      <w:lang w:val="ru-RU" w:eastAsia="ja-JP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="MS Gothic"/>
      <w:color w:val="157075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color w:val="404040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/>
      <w:sz w:val="100"/>
    </w:rPr>
  </w:style>
  <w:style w:type="table" w:customStyle="1" w:styleId="ae">
    <w:name w:val="Таблица календаря"/>
    <w:basedOn w:val="a1"/>
    <w:uiPriority w:val="99"/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="MS Gothic"/>
      <w:color w:val="157075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"/>
    <w:rsid w:val="00570FBB"/>
    <w:rPr>
      <w:rFonts w:ascii="Arial" w:eastAsia="MS Gothic" w:hAnsi="Arial" w:cs="Times New Roman"/>
      <w:color w:val="15707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70FBB"/>
    <w:rPr>
      <w:rFonts w:ascii="Arial" w:eastAsia="MS Gothic" w:hAnsi="Arial" w:cs="Times New Roman"/>
      <w:color w:val="157075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="MS Gothic"/>
      <w:color w:val="157075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7EFFF-674F-4328-BC3C-F2FEF234CAB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3506</Words>
  <Characters>19287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2023-04-14T17:56:00Z</dcterms:created>
  <dcterms:modified xsi:type="dcterms:W3CDTF">2023-04-14T17:56:00Z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