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3457" w:rsidRPr="00173801" w14:paraId="59CB8F5C" w14:textId="77777777" w:rsidTr="00173801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80AE17D" w14:textId="4498E2C5" w:rsidR="003E085C" w:rsidRPr="00173801" w:rsidRDefault="003E085C" w:rsidP="00173801">
            <w:pPr>
              <w:pStyle w:val="ad"/>
              <w:spacing w:after="0"/>
              <w:jc w:val="center"/>
              <w:rPr>
                <w:noProof/>
                <w:color w:val="auto"/>
                <w:szCs w:val="100"/>
                <w:lang w:bidi="ru-RU"/>
              </w:rPr>
            </w:pPr>
            <w:r w:rsidRPr="00173801">
              <w:rPr>
                <w:noProof/>
                <w:color w:val="auto"/>
                <w:szCs w:val="100"/>
                <w:lang w:bidi="ru-RU"/>
              </w:rPr>
              <w:fldChar w:fldCharType="begin"/>
            </w:r>
            <w:r w:rsidRPr="00173801">
              <w:rPr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173801">
              <w:rPr>
                <w:noProof/>
                <w:color w:val="auto"/>
                <w:szCs w:val="100"/>
                <w:lang w:bidi="ru-RU"/>
              </w:rPr>
              <w:fldChar w:fldCharType="separate"/>
            </w:r>
            <w:r w:rsidR="00453C0F">
              <w:rPr>
                <w:noProof/>
                <w:color w:val="auto"/>
                <w:szCs w:val="100"/>
                <w:lang w:bidi="ru-RU"/>
              </w:rPr>
              <w:t>2025</w:t>
            </w:r>
            <w:r w:rsidRPr="00173801">
              <w:rPr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BB3457" w:rsidRPr="00173801" w14:paraId="4D6E6B18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0479783E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BB3457" w:rsidRPr="00173801" w14:paraId="3A99718B" w14:textId="77777777" w:rsidTr="0017380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06915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0317B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B0ADA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02BD1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1D7BB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A1F08B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9D74E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202C1648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A5B5DE" w14:textId="14995B0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3ECD5C" w14:textId="1A09FCD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58EF60" w14:textId="469416F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E4357B" w14:textId="2A8CC3B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E4700C" w14:textId="6D5932F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B5754" w14:textId="23027E7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41D242" w14:textId="2427C3E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4B0EF4A" w14:textId="77777777" w:rsidTr="0017380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65F811A" w14:textId="6B797F6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89E16" w14:textId="6FCD6DB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56B16" w14:textId="63D7C44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A1492" w14:textId="7CA905C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23D5F7" w14:textId="68C7CD5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45606" w14:textId="3500AF4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F4F03C" w14:textId="07AE34C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68D5DA4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D893EA" w14:textId="10055A3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AF7464" w14:textId="5241470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0E7E2" w14:textId="38B9962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9CB4D9" w14:textId="555311C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2CA51" w14:textId="4DFCD4C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A844F8" w14:textId="371C26F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F6A92C5" w14:textId="26D1695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0B180F9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4E40C2" w14:textId="4040265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726B3" w14:textId="68013A1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45ACB" w14:textId="112FF08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C1FAC" w14:textId="2CBCD0E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7E220" w14:textId="1704A33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ABAE5" w14:textId="4D3586A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00B1CA" w14:textId="4093531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C9C0129" w14:textId="77777777" w:rsidTr="0017380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DD48E" w14:textId="03BFAA6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C02E6A" w14:textId="72D6619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188C1" w14:textId="6F05EE5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80B7D" w14:textId="2A57E79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D76CD" w14:textId="3ECE875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37FC0" w14:textId="6F26532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58A418" w14:textId="24BFE86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3B7F9D5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E576EF" w14:textId="0BBCE27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07E2C" w14:textId="770ABB8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5458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73C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C9A4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7539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23F5BF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63F837D1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44824C27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FEVRIER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7CB17D19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5B05E5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20183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4D729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329DD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ADE32E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9545E4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19BC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60528CDC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19328D" w14:textId="3638B9A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B5187A" w14:textId="0BEF4B1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78BE36" w14:textId="58220AC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25F8CF" w14:textId="1FC784C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C6D2DA" w14:textId="4B3B778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93AAC5" w14:textId="75D6DE7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B1C89" w14:textId="7568A76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50C798E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F2ACA3" w14:textId="61A43C9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D5C573" w14:textId="1B82CB2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4BD9F" w14:textId="5915C5E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B455E" w14:textId="7A29DB7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D1015D" w14:textId="174DD6C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E1AF0" w14:textId="5BF95E2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CC2DF9" w14:textId="367B2BE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3F0C580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AA01D18" w14:textId="3FED8CC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88F9C2" w14:textId="794C4FA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71B9" w14:textId="1E1FF43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31B5C6" w14:textId="5B974EB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75888" w14:textId="1B7654A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C0696" w14:textId="1860262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8596A3" w14:textId="19B3E88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5C816F3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D5BAFB" w14:textId="1A8E8A5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731637" w14:textId="5FEE116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27E62A" w14:textId="68EB27D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5BD37" w14:textId="280E3B4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8B1C3" w14:textId="4BF322B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843F5" w14:textId="5F60DED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93D7BC" w14:textId="109AA8B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27D79F0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251EF9" w14:textId="50DD362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222739" w14:textId="30EE052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79DB6" w14:textId="0CF5375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0716" w14:textId="2FEF292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6ECB22" w14:textId="0649D36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3AE0C" w14:textId="3F576D2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E8BBE7" w14:textId="316BF9E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82040DB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BBD10A" w14:textId="0A45F31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4F595B" w14:textId="3E4021D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3C10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B1735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A2170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877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68EB8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64EED9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732BB3C6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1805966A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CB4E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D5EDF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1819E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A619E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3C266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9A30D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4F448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40C673E4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681509" w14:textId="08A9AC9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FBBA69" w14:textId="3EC36DD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2B1435" w14:textId="3606750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B2E25C" w14:textId="5E282E8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A2CA99" w14:textId="3653AD6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32E12" w14:textId="4590419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4B1DE4" w14:textId="4C530CF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B105A83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8D749" w14:textId="78EC60E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47BCC0" w14:textId="5038A06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0D231" w14:textId="751EE3A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C5D5F" w14:textId="4214C7F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6C880" w14:textId="41D459A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698D0" w14:textId="152CEAD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6133E3" w14:textId="75D7860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D40CACE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D6D45A1" w14:textId="114C114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151D03" w14:textId="5DCF200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6C8BF" w14:textId="5A5C5A5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FF3E4" w14:textId="059E58A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C6DFB" w14:textId="2CAAF42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43591" w14:textId="7063D62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27A70F" w14:textId="46CF6DC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4B0BF60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1314E" w14:textId="03E26BB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BD4977" w14:textId="07DEF97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822AF" w14:textId="3B658A7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78637" w14:textId="0D3011B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4C25F" w14:textId="250E0BC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1A0EA" w14:textId="7147505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26E1CA" w14:textId="2838D16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4CF2442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AA9A2C" w14:textId="2C93D6F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E94AB9" w14:textId="549AA0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472A5" w14:textId="54D5667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0F232B" w14:textId="2EC86BC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512F1" w14:textId="1F25888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49E17" w14:textId="3D55396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E1999F" w14:textId="1F3D03A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DC8E287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9AEB3FE" w14:textId="59E5A33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3C0411" w14:textId="274A06B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4F67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0EC0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CBC5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2149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FDE86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EA7103D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A26BAAB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1708FD7E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D4090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6B931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F66D5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CE4F5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C7A70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5FCE9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85A49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430459E5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F19853" w14:textId="3F841A6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6D81EB" w14:textId="4A0C611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1DDF12" w14:textId="7309A2B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03B96A" w14:textId="7AC0380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7ECE55C" w14:textId="4483ADD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627C9B2" w14:textId="44B643D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71923E" w14:textId="08DDB6E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6F4ED73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F98C52" w14:textId="00CFEE9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8EF5F" w14:textId="4227025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3D139" w14:textId="73A8870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E5D03" w14:textId="708BADE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305BE" w14:textId="18A67B1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03912" w14:textId="54E14AB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A225C" w14:textId="1A76D61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88DEBF6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46404D" w14:textId="17B3E3A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1D968D" w14:textId="43E47FB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56B20" w14:textId="22F3082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B848A" w14:textId="7ADDA12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87AC5" w14:textId="4DC2267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AD333" w14:textId="298897C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C51A47" w14:textId="45CC0B0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EF654C9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7A211DC" w14:textId="4721305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94086C" w14:textId="19BE239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141FD4" w14:textId="4FDF298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15E6F3" w14:textId="0F7EDEF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9D783" w14:textId="7790F02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D9143" w14:textId="2900FB5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1A748E" w14:textId="5BDDBB1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80FD46D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1F7DC2" w14:textId="0BA07D5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28540B" w14:textId="5B533FE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CF84C" w14:textId="78B2E15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E4E54" w14:textId="50EC58E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FDABD" w14:textId="0D7693F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73FA1" w14:textId="5F156D4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A0DB73" w14:textId="64ECC56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C36234E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5500A2" w14:textId="01312CC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6390A" w14:textId="7EE8AD2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72DF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A536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9DD8E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6EAE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BDDF8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F51D35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BB3457" w:rsidRPr="00173801" w14:paraId="00D29F12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200F66B1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MAI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1717D94A" w14:textId="77777777" w:rsidTr="00E1052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E3482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53CE5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1EE49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33ABA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4CEDD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4C8E6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0085C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10526" w:rsidRPr="00173801" w14:paraId="7BBC5043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F7AAC0" w14:textId="0C6A60E0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5E4A70" w14:textId="33AC8BFE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5A777D" w14:textId="6992B70C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A6D738" w14:textId="455BCC53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9B4CE5" w14:textId="21BEB1A3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E1C6F5" w14:textId="42A4ACA2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9A6FB4" w14:textId="30941794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40AE329F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600E8F" w14:textId="48D2EC64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1B2CF0" w14:textId="0F2D3469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97B461" w14:textId="423C734A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EFB8C4" w14:textId="6E037AF5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9014A4" w14:textId="52384950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49E75" w14:textId="35D3214E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EFE843" w14:textId="5A02EADA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7674D2F2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D8E742" w14:textId="289D10B3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2CC597" w14:textId="1ECC212D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A4FA03" w14:textId="56C4D964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181BDC" w14:textId="732191FF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F18770" w14:textId="700EA510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E59638" w14:textId="1AC75811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C0EDF0" w14:textId="119C2445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37422450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CD880B" w14:textId="53879369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E91132" w14:textId="0CB1E0F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5871A" w14:textId="4609ACED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CC56A" w14:textId="21B9C01E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0E4C9A" w14:textId="5CFC0BEC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9D624C" w14:textId="71D6D46A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D0D9D9" w14:textId="61C81AE3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40F7A8CE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77D9AA" w14:textId="6194F578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E64F56" w14:textId="52D161C8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7E6465" w14:textId="7D67FE3E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DE3B79" w14:textId="76493033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9C876A" w14:textId="0E128882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03F474" w14:textId="7148B76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C5E53A" w14:textId="0B39138B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27A92954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13AC4B" w14:textId="4DBC7DE4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5A1B3" w14:textId="11DD2232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D90B99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EAF92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C2365B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ABEB06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63EDD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FA34087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54EF39AF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2DD283C2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884C2B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2EE60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3ABA8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A13E60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6B76F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01AA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CB5D9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6A037B84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586EB" w14:textId="6150E8C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E585E4" w14:textId="3788EBD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4E4F3B" w14:textId="2F4C05A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422B8D" w14:textId="64E8B09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8DA500" w14:textId="4785329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FFD69B" w14:textId="6923B7A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9D8B779" w14:textId="2497627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63D27FD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A659A3" w14:textId="4153C26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97E28" w14:textId="71427DB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9AA5B" w14:textId="3523A20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5F7F" w14:textId="47B1716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136F8" w14:textId="30B84E8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ABE5" w14:textId="5EF2A5C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D6E4C" w14:textId="046CF08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E66D0AE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33C83C" w14:textId="30B8CFD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958FE6" w14:textId="513424D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BE25D3" w14:textId="615C9DE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DDD21" w14:textId="0A6DBA7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90DC8" w14:textId="0772596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F2A6D8" w14:textId="6ACE85D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F7899C" w14:textId="52D6D68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B25F62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608718" w14:textId="10FEBD0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2B5C10" w14:textId="72074D0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7C26E" w14:textId="4B79383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AD006" w14:textId="3E90AC2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B5CC1" w14:textId="22965F1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24B81" w14:textId="525FA17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776336" w14:textId="7D46583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319F303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61AA83" w14:textId="68A38A2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D723BA" w14:textId="67CF5D2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282FD" w14:textId="7FF997C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81DBF" w14:textId="6009794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9E933" w14:textId="5E1669A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427F0" w14:textId="5249245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7CF6EE" w14:textId="39ED944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7929BE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8C78CE" w14:textId="76ADA18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0351F3" w14:textId="1118D35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BAC5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EA5D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D4A9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2D3F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99F68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E742CD0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9E7E201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70B1F6B9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D6344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A0618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CB75C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7324E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5C375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C3FAF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80BBD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1BB637FF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530114" w14:textId="3C043E3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95D4F6E" w14:textId="5372CF7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BBD0FD8" w14:textId="51C4A60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F15A5FC" w14:textId="78DDCCC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C8DB08D" w14:textId="45DD2F7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42BB02AA" w14:textId="1099EA6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B620DC0" w14:textId="282AAF2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6222913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8F02C9" w14:textId="7C7208D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6AA7FE" w14:textId="68555D5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BBA658" w14:textId="4133F7F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E96D76" w14:textId="6822C54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192C7E" w14:textId="5A15D8B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BCE" w14:textId="02E9154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4193564" w14:textId="6F5D9F0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CFB920A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78E9F62" w14:textId="0B1D25F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5855881" w14:textId="226232A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A127E7" w14:textId="0878C10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8496FE" w14:textId="3FA0622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A17274" w14:textId="18ABE45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B0A070" w14:textId="52CE74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C07A96D" w14:textId="7FAFA26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CD7C534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A1E6280" w14:textId="05E0B8D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AB58C50" w14:textId="536AC43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D49B4C" w14:textId="06FCD20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56A254" w14:textId="499324F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9E43AF" w14:textId="0B3C0A5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97823E" w14:textId="4FE39F4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36C4D21" w14:textId="42BE5A3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35AAA7B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52A0B" w14:textId="404856F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D1AACC8" w14:textId="38BC6CA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6344C2" w14:textId="3693E89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51809F" w14:textId="6B5A013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C02BCD" w14:textId="0425D92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5D41B9" w14:textId="2CB70C7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AF1F91" w14:textId="6F231C3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6D031F2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84B225A" w14:textId="44ED36D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5719F39" w14:textId="6E0371B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F6475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1AC0B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5F577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AA374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718A07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C18E668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224C074A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AOUT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4030A33B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9C05DC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D96D9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4ED1D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D5DD1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903C2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5FD0C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D90F6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13470976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F2ECD8" w14:textId="60E7164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74EF37" w14:textId="737D3CD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09D52B" w14:textId="4B1D0CD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439156" w14:textId="195845C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2B6B5B" w14:textId="3B6E757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C2571A" w14:textId="6CB69A5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946080" w14:textId="1EA5EAD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C5FBAC8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42AA31" w14:textId="57E1F79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87E7BA" w14:textId="4CF45DB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D1A0D0" w14:textId="020D41F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132806" w14:textId="54C70B3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34D90" w14:textId="3ADA096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F36FEA" w14:textId="3846CE1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1965B5" w14:textId="187EF1C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50FB6C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8D3F08" w14:textId="22ACDB7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B7EE78" w14:textId="59D69BD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46642" w14:textId="5492FC0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3C4C6" w14:textId="6351AEE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0AEC1" w14:textId="4622191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CFF3F" w14:textId="4B7AC2F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090B9F" w14:textId="13E729B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F6F35A6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6E45007" w14:textId="63DA428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DF04EB" w14:textId="5599A48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C862F" w14:textId="6AEFECE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4989B" w14:textId="0DFCA8C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9F62D9" w14:textId="3AA4F42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0184B" w14:textId="42BE83A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D0B9A7" w14:textId="4F94410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400D29B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6A166C" w14:textId="6EBE8AA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EADD1D" w14:textId="705F51E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17E00" w14:textId="16CEA66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BB7F04" w14:textId="733DAA2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4C56D" w14:textId="174E286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9B92" w14:textId="7604011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5B19FC" w14:textId="794992D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8C6E43C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9C5A06" w14:textId="0B40857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69096" w14:textId="281B385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55C6C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8672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97A4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B4404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1362E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12E85DF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BB3457" w:rsidRPr="00173801" w14:paraId="6B863757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2B2D2DF6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SEPTEMBRE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FEECAAA" w14:textId="77777777" w:rsidTr="00453C0F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49079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B50D4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CC125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E7BB5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0AD37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606F4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99BCD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453C0F" w:rsidRPr="00173801" w14:paraId="7AF9466C" w14:textId="77777777" w:rsidTr="00453C0F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E1C2EF" w14:textId="3CD1D909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358C5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002950" w14:textId="1EA758A6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358C5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3D976A" w14:textId="54944012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358C5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E67D92" w14:textId="5E542730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358C5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6C2F7E" w14:textId="36E19C51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358C5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66CC5E" w14:textId="32A6D748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53C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AF297" w14:textId="50DD20FD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53C0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3C0F" w:rsidRPr="00173801" w14:paraId="454A225B" w14:textId="77777777" w:rsidTr="00453C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0F8695" w14:textId="235A7378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AEAF5" w14:textId="5A1FF671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0470E7" w14:textId="47A01C6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C14B9" w14:textId="7E30442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63EFFF" w14:textId="2CF7E2E3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FAEDF7" w14:textId="5BB65ABA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87FEE3" w14:textId="4DF0C1D3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3C0F" w:rsidRPr="00173801" w14:paraId="27FC12BD" w14:textId="77777777" w:rsidTr="00453C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14D95F" w14:textId="02CCDDC3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E3E2F5" w14:textId="05C60878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86BBDA" w14:textId="36AA2DB4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E174C8" w14:textId="02B8B07D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A0DA7" w14:textId="6F699EE9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FA6FD9" w14:textId="69ED864C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A1A9CD" w14:textId="11AD9B2E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3C0F" w:rsidRPr="00173801" w14:paraId="7D7DDC08" w14:textId="77777777" w:rsidTr="00453C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679A7B" w14:textId="0BD90A1B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E0E89" w14:textId="6A5AF5D2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A0A444" w14:textId="0629568C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CAA057" w14:textId="795EE4F5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60910" w14:textId="511259CC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469463" w14:textId="05972039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B7712F" w14:textId="6C9881A7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3C0F" w:rsidRPr="00173801" w14:paraId="3AEABBEF" w14:textId="77777777" w:rsidTr="00453C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6F1571" w14:textId="34EB6A35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677AE" w14:textId="777987A8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7A09B4" w14:textId="60092660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320C6" w14:textId="05005451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D125D" w14:textId="77C99DE9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D649BD" w14:textId="1EBDBDA7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D783DE" w14:textId="508E3E71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53C0F" w:rsidRPr="00173801" w14:paraId="6F7292A6" w14:textId="77777777" w:rsidTr="00453C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A3882F5" w14:textId="6880F75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4E79E" w14:textId="5A4CB0A2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35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36607A" w14:textId="7777777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201E7C" w14:textId="7777777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3E3FAF" w14:textId="77777777" w:rsidR="00453C0F" w:rsidRPr="00173801" w:rsidRDefault="00453C0F" w:rsidP="00453C0F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1DDEBC" w14:textId="77777777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F6BB0D" w14:textId="77777777" w:rsidR="00453C0F" w:rsidRPr="00453C0F" w:rsidRDefault="00453C0F" w:rsidP="00453C0F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970DB99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9A548A3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364C057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E056B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6B07C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16A67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FD64D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129A1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AE6CA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8B05A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3F7461C3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33C04B" w14:textId="7DF8C4B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64CC4B" w14:textId="23A55CC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FE4B49" w14:textId="7690FC5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9B1B0C" w14:textId="2B87A24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694192" w14:textId="7D25113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005704F" w14:textId="2FA9ED9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B23A53" w14:textId="1B715A4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5E2936A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D746FC" w14:textId="5106478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CB26E2" w14:textId="054D700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F9753" w14:textId="0610FFF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7D2239" w14:textId="600E548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69ABB" w14:textId="7694CC6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AD05A" w14:textId="6CDDE19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D7CD0F" w14:textId="6F9CCD8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30A9CAC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3E109E" w14:textId="425A0D6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103F55" w14:textId="0426765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A9A16" w14:textId="4DD7DDD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63008" w14:textId="71B767B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FD8E47" w14:textId="098BCE6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81EDF" w14:textId="6D449DC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D52C20" w14:textId="7766B5C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41C4534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292C2F" w14:textId="5B45D39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90B54E" w14:textId="43ED504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884DF2" w14:textId="432D7FA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32A3C" w14:textId="443E964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81A2A" w14:textId="52D0222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B072FC" w14:textId="3C14931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37EA17" w14:textId="0B5D1C8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7AB4A01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97B55B" w14:textId="06D5415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153940" w14:textId="205178B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23A3E" w14:textId="514CA8D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14F3E" w14:textId="79E6F0D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9B485" w14:textId="68A6222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F3898" w14:textId="74FB53C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0AF6CF" w14:textId="380CFBF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17DE2BD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42C3EE" w14:textId="582F9DC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636AD0" w14:textId="7BB5A2B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056FE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A1B4B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E061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5BF8F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A20E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57040CD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E72F800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D0EA990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A0F7D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508C8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2B20C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96670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FC9DB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A50D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3D05A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395BAAB5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8BE79B" w14:textId="7B1169B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410D89" w14:textId="048A539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B10DA5" w14:textId="2FA637D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655AB7" w14:textId="278357F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560E59" w14:textId="00F20DD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714D84" w14:textId="5F6FC3B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B78AFC" w14:textId="70B39FD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FC950B1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B0AE56" w14:textId="582A334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1CBEC7" w14:textId="7E49AD5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CFD891" w14:textId="5D8C2B8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431AE" w14:textId="14A47AA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2B58F" w14:textId="27EF500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5BDE27" w14:textId="5DC2AF5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6668A4" w14:textId="1F6C00C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54779F1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296C8B" w14:textId="1495F13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35ECF6" w14:textId="68B1BC9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05264" w14:textId="082F966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58291" w14:textId="1A5A853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EF660" w14:textId="3091A46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5EAAE7" w14:textId="4A0360B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CF1437" w14:textId="0CE6E29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2EFDB8E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1DE50C" w14:textId="59A23BA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E8D6AD" w14:textId="65202C2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0721A" w14:textId="244F722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A645AF" w14:textId="118BFA4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C1654" w14:textId="004DAB01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81607E" w14:textId="7E0EFB6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5FA2A8" w14:textId="5C29EEE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C08D94D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6C685DE" w14:textId="4D03D2A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0A60BB" w14:textId="721905E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DB090" w14:textId="096757C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B5ADB" w14:textId="065D5B9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395587" w14:textId="4DA24CC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3114F" w14:textId="04EA4A5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0BC170" w14:textId="4BA5062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3126B16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85433A" w14:textId="2BCEE35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70E368" w14:textId="6231AD4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0F6B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637A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E0F13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2504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1F6FD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4A31EFB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0E863EB" w14:textId="77777777" w:rsidR="00240D4D" w:rsidRPr="00173801" w:rsidRDefault="004F2BF5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72E076A0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4DF4F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BB128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C28F5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03108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9E86F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AC0C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56D96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4ACD9310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33C945" w14:textId="23A8110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BD1A54" w14:textId="592B0FB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A8068C" w14:textId="1007F5A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0FF045" w14:textId="1046B74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813E84" w14:textId="0ED0225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481150" w14:textId="3167BDF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CD0F36" w14:textId="313524C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1054D95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8F9DCF" w14:textId="684DA74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A5F599" w14:textId="3F95F68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BE1E5" w14:textId="7138544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5FCF0" w14:textId="2EDCDCB4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E548A5" w14:textId="5ED6B61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0CA65" w14:textId="797AF023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01401D" w14:textId="590612C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431B3E2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3E0C" w14:textId="1B48A92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21EF" w14:textId="3F65A65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A3EA" w14:textId="0F572270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E3CE5" w14:textId="10E32FE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304D1" w14:textId="73E57992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5CA7C8" w14:textId="51D47AD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9D8631" w14:textId="6D1C519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698D38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CEB3C6" w14:textId="52E3CF5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D3A87F" w14:textId="0E6149E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3C376" w14:textId="1052AF2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9E6FF7" w14:textId="1BA0144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3A385D" w14:textId="33A7C67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11542" w14:textId="416F74D5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E97E22" w14:textId="554C948C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A9D6ED1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F83245" w14:textId="14F612DA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AD526F" w14:textId="04078C0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07691" w14:textId="6AB81179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117776" w14:textId="15E9E55D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0BB18" w14:textId="20A8EED6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B6374D" w14:textId="3138229B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744590" w14:textId="3C025B68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A15A2C2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B12909" w14:textId="07B24F9F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00154" w14:textId="1EF6EDBE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3C0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FE32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A683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FE163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8552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D803C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B11F8E5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705EFC1" w14:textId="77777777" w:rsidR="00E50BDE" w:rsidRPr="00173801" w:rsidRDefault="00E50BDE" w:rsidP="00173801">
            <w:pPr>
              <w:pStyle w:val="ad"/>
              <w:spacing w:after="0"/>
              <w:jc w:val="center"/>
              <w:rPr>
                <w:noProof/>
                <w:color w:val="auto"/>
                <w:sz w:val="2"/>
                <w:szCs w:val="2"/>
              </w:rPr>
            </w:pPr>
          </w:p>
        </w:tc>
      </w:tr>
    </w:tbl>
    <w:p w14:paraId="7147AADD" w14:textId="77777777" w:rsidR="00F93E3B" w:rsidRPr="00BB3457" w:rsidRDefault="00F93E3B" w:rsidP="00BB3457">
      <w:pPr>
        <w:pStyle w:val="a5"/>
        <w:rPr>
          <w:noProof/>
          <w:color w:val="auto"/>
          <w:sz w:val="2"/>
          <w:szCs w:val="2"/>
        </w:rPr>
      </w:pPr>
    </w:p>
    <w:sectPr w:rsidR="00F93E3B" w:rsidRPr="00BB3457" w:rsidSect="00BB3457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B9B3" w14:textId="77777777" w:rsidR="006D5FE3" w:rsidRDefault="006D5FE3">
      <w:pPr>
        <w:spacing w:after="0"/>
      </w:pPr>
      <w:r>
        <w:separator/>
      </w:r>
    </w:p>
  </w:endnote>
  <w:endnote w:type="continuationSeparator" w:id="0">
    <w:p w14:paraId="52A7D784" w14:textId="77777777" w:rsidR="006D5FE3" w:rsidRDefault="006D5F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126E" w14:textId="77777777" w:rsidR="006D5FE3" w:rsidRDefault="006D5FE3">
      <w:pPr>
        <w:spacing w:after="0"/>
      </w:pPr>
      <w:r>
        <w:separator/>
      </w:r>
    </w:p>
  </w:footnote>
  <w:footnote w:type="continuationSeparator" w:id="0">
    <w:p w14:paraId="14FC289F" w14:textId="77777777" w:rsidR="006D5FE3" w:rsidRDefault="006D5F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73801"/>
    <w:rsid w:val="001B01F9"/>
    <w:rsid w:val="001C41F9"/>
    <w:rsid w:val="00240D4D"/>
    <w:rsid w:val="00247B7A"/>
    <w:rsid w:val="002562E7"/>
    <w:rsid w:val="0028466A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53C0F"/>
    <w:rsid w:val="00462EAD"/>
    <w:rsid w:val="004A6170"/>
    <w:rsid w:val="004F2BF5"/>
    <w:rsid w:val="004F6AAC"/>
    <w:rsid w:val="00512F2D"/>
    <w:rsid w:val="00570FBB"/>
    <w:rsid w:val="00583B82"/>
    <w:rsid w:val="005923AC"/>
    <w:rsid w:val="005D5149"/>
    <w:rsid w:val="005E3898"/>
    <w:rsid w:val="005E656F"/>
    <w:rsid w:val="00653B95"/>
    <w:rsid w:val="00667021"/>
    <w:rsid w:val="006974E1"/>
    <w:rsid w:val="006C0896"/>
    <w:rsid w:val="006D5FE3"/>
    <w:rsid w:val="006F513E"/>
    <w:rsid w:val="007A3B3E"/>
    <w:rsid w:val="007C0139"/>
    <w:rsid w:val="007D45A1"/>
    <w:rsid w:val="007F564D"/>
    <w:rsid w:val="00852D85"/>
    <w:rsid w:val="008B1201"/>
    <w:rsid w:val="008F16F7"/>
    <w:rsid w:val="009062F5"/>
    <w:rsid w:val="009164BA"/>
    <w:rsid w:val="009166BD"/>
    <w:rsid w:val="00977AAE"/>
    <w:rsid w:val="00996E56"/>
    <w:rsid w:val="00997268"/>
    <w:rsid w:val="009B3A9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B3457"/>
    <w:rsid w:val="00BC3952"/>
    <w:rsid w:val="00BE5AB8"/>
    <w:rsid w:val="00C04C55"/>
    <w:rsid w:val="00C44DFB"/>
    <w:rsid w:val="00C6519B"/>
    <w:rsid w:val="00C70F21"/>
    <w:rsid w:val="00C7354B"/>
    <w:rsid w:val="00C91F9B"/>
    <w:rsid w:val="00DE32AC"/>
    <w:rsid w:val="00E10526"/>
    <w:rsid w:val="00E1407A"/>
    <w:rsid w:val="00E318B9"/>
    <w:rsid w:val="00E50BDE"/>
    <w:rsid w:val="00E774CD"/>
    <w:rsid w:val="00E77E1D"/>
    <w:rsid w:val="00ED75B6"/>
    <w:rsid w:val="00EF1F0E"/>
    <w:rsid w:val="00EF29AF"/>
    <w:rsid w:val="00F76C1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A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phemia" w:eastAsia="MS Mincho" w:hAnsi="Euphem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val="ru-RU"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val="ru-RU"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9F54C-7E71-4EAF-A1E1-E8AD9538382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3506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2023-04-14T17:00:00Z</dcterms:created>
  <dcterms:modified xsi:type="dcterms:W3CDTF">2023-04-14T17:51:00Z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