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D1AD" w14:textId="5C18C7BA" w:rsidR="005730F9" w:rsidRDefault="005730F9" w:rsidP="005730F9">
      <w:pPr>
        <w:jc w:val="center"/>
      </w:pPr>
    </w:p>
    <w:p w14:paraId="04DEA3CE" w14:textId="77777777" w:rsidR="00895D37" w:rsidRDefault="00895D37" w:rsidP="005730F9">
      <w:pPr>
        <w:jc w:val="center"/>
      </w:pPr>
    </w:p>
    <w:p w14:paraId="6C3ED406" w14:textId="77777777" w:rsidR="00895D37" w:rsidRDefault="00895D37" w:rsidP="005730F9">
      <w:pPr>
        <w:jc w:val="center"/>
      </w:pPr>
    </w:p>
    <w:p w14:paraId="4158E13E" w14:textId="77777777" w:rsidR="00895D37" w:rsidRDefault="00895D37" w:rsidP="005730F9">
      <w:pPr>
        <w:jc w:val="center"/>
      </w:pPr>
    </w:p>
    <w:p w14:paraId="09C5D321" w14:textId="77777777" w:rsidR="00895D37" w:rsidRDefault="00895D37" w:rsidP="005730F9">
      <w:pPr>
        <w:jc w:val="center"/>
      </w:pPr>
    </w:p>
    <w:p w14:paraId="05415708" w14:textId="77777777" w:rsidR="005730F9" w:rsidRDefault="005730F9" w:rsidP="005730F9">
      <w:pPr>
        <w:jc w:val="center"/>
      </w:pPr>
    </w:p>
    <w:p w14:paraId="36B490AB" w14:textId="77777777" w:rsidR="005730F9" w:rsidRDefault="00641A4F" w:rsidP="005730F9">
      <w:pPr>
        <w:jc w:val="center"/>
      </w:pP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4DDE83" wp14:editId="495E3BE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831965" cy="7628890"/>
                <wp:effectExtent l="4445" t="3175" r="254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965" cy="762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C822F" w14:textId="77777777" w:rsidR="005730F9" w:rsidRDefault="00BB3A3F">
                            <w:r>
                              <w:rPr>
                                <w:noProof/>
                                <w:lang w:val="fr" w:eastAsia="en-IN"/>
                              </w:rPr>
                              <w:drawing>
                                <wp:inline distT="0" distB="0" distL="0" distR="0" wp14:anchorId="748D03AD" wp14:editId="60D2FC68">
                                  <wp:extent cx="6623050" cy="7537450"/>
                                  <wp:effectExtent l="19050" t="0" r="6350" b="0"/>
                                  <wp:docPr id="1" name="Picture 1" descr="arb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b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3050" cy="7537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left:0;text-align:left;margin-left:9pt;margin-top:4.8pt;width:537.95pt;height:600.7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IEtAIAALg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">
                <v:textbox style="mso-fit-shape-to-text:t">
                  <w:txbxContent>
                    <w:p w:rsidR="005730F9" w:rsidRDefault="00BB3A3F">
                      <w:r>
                        <w:rPr>
                          <w:noProof/>
                          <w:lang w:val="fr" w:eastAsia="en-IN"/>
                        </w:rPr>
                        <w:drawing>
                          <wp:inline distT="0" distB="0" distL="0" distR="0">
                            <wp:extent cx="6623050" cy="7537450"/>
                            <wp:effectExtent l="19050" t="0" r="6350" b="0"/>
                            <wp:docPr id="1" name="Picture 1" descr="arb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b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3050" cy="753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1EC3E4" w14:textId="17095544" w:rsidR="005730F9" w:rsidRDefault="00641A4F" w:rsidP="005730F9">
      <w:pPr>
        <w:jc w:val="center"/>
      </w:pP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BFCFB" wp14:editId="159505A6">
                <wp:simplePos x="0" y="0"/>
                <wp:positionH relativeFrom="column">
                  <wp:posOffset>4229100</wp:posOffset>
                </wp:positionH>
                <wp:positionV relativeFrom="paragraph">
                  <wp:posOffset>3116580</wp:posOffset>
                </wp:positionV>
                <wp:extent cx="1143000" cy="914400"/>
                <wp:effectExtent l="13970" t="14605" r="14605" b="139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A93B1" w14:textId="77777777" w:rsid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3240AC04" w14:textId="77777777" w:rsidR="005730F9" w:rsidRP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MON PÈRE</w:t>
                            </w:r>
                          </w:p>
                          <w:p w14:paraId="7613F090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00BFB7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9" style="position:absolute;left:0;text-align:left;margin-left:333pt;margin-top:245.4pt;width:9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">
                <v:textbox inset="0,0,0,0">
                  <w:txbxContent>
                    <w:p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Pr="00641A4F" w:rsidR="005730F9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MON PÈRE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6A54" wp14:editId="3E29D4C2">
                <wp:simplePos x="0" y="0"/>
                <wp:positionH relativeFrom="column">
                  <wp:posOffset>1028700</wp:posOffset>
                </wp:positionH>
                <wp:positionV relativeFrom="paragraph">
                  <wp:posOffset>2773680</wp:posOffset>
                </wp:positionV>
                <wp:extent cx="1143000" cy="914400"/>
                <wp:effectExtent l="13970" t="14605" r="14605" b="1397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B376" w14:textId="77777777" w:rsid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1B96EF7" w14:textId="77777777" w:rsidR="005730F9" w:rsidRP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MA MÈRE</w:t>
                            </w:r>
                          </w:p>
                          <w:p w14:paraId="41E2BCF1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27740C5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1" style="position:absolute;left:0;text-align:left;margin-left:81pt;margin-top:218.4pt;width:9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">
                <v:textbox inset="0,0,0,0">
                  <w:txbxContent>
                    <w:p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Pr="00641A4F" w:rsidR="005730F9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MA MÈRE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3F1D0" wp14:editId="0EF0A284">
                <wp:simplePos x="0" y="0"/>
                <wp:positionH relativeFrom="column">
                  <wp:posOffset>2628900</wp:posOffset>
                </wp:positionH>
                <wp:positionV relativeFrom="paragraph">
                  <wp:posOffset>3230880</wp:posOffset>
                </wp:positionV>
                <wp:extent cx="1143000" cy="914400"/>
                <wp:effectExtent l="13970" t="14605" r="14605" b="1397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4884" w14:textId="77777777" w:rsid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595B1E5" w14:textId="77777777" w:rsidR="005730F9" w:rsidRP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Je</w:t>
                            </w:r>
                          </w:p>
                          <w:p w14:paraId="5AD64BAC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21E923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10" style="position:absolute;left:0;text-align:left;margin-left:207pt;margin-top:254.4pt;width:9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">
                <v:textbox inset="0,0,0,0">
                  <w:txbxContent>
                    <w:p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Pr="00641A4F" w:rsidR="005730F9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Je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74F49" wp14:editId="07C9793E">
                <wp:simplePos x="0" y="0"/>
                <wp:positionH relativeFrom="column">
                  <wp:posOffset>5486400</wp:posOffset>
                </wp:positionH>
                <wp:positionV relativeFrom="paragraph">
                  <wp:posOffset>1303020</wp:posOffset>
                </wp:positionV>
                <wp:extent cx="1143000" cy="1013460"/>
                <wp:effectExtent l="13970" t="10795" r="14605" b="139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5BB8" w14:textId="77777777" w:rsid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4C57ACA" w14:textId="77777777" w:rsidR="005730F9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LUN</w:t>
                            </w:r>
                          </w:p>
                          <w:p w14:paraId="27043BCD" w14:textId="77777777" w:rsidR="00641A4F" w:rsidRP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GRAND-PÈRE</w:t>
                            </w:r>
                          </w:p>
                          <w:p w14:paraId="6876E596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529B96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8" style="position:absolute;left:0;text-align:left;margin-left:6in;margin-top:102.6pt;width:90pt;height:7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">
                <v:textbox inset="0,0,0,0">
                  <w:txbxContent>
                    <w:p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="005730F9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LUN</w:t>
                      </w:r>
                    </w:p>
                    <w:p w:rsidRPr="00641A4F"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GRAND-PÈRE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3CEB35" wp14:editId="5718261F">
                <wp:simplePos x="0" y="0"/>
                <wp:positionH relativeFrom="column">
                  <wp:posOffset>4114800</wp:posOffset>
                </wp:positionH>
                <wp:positionV relativeFrom="paragraph">
                  <wp:posOffset>731520</wp:posOffset>
                </wp:positionV>
                <wp:extent cx="1143000" cy="899160"/>
                <wp:effectExtent l="13970" t="10795" r="14605" b="1397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D723" w14:textId="77777777" w:rsid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88C4A7C" w14:textId="77777777" w:rsidR="005730F9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LUN</w:t>
                            </w:r>
                          </w:p>
                          <w:p w14:paraId="091238B0" w14:textId="77777777" w:rsidR="00641A4F" w:rsidRPr="00641A4F" w:rsidRDefault="00641A4F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GRAND-MÈRE</w:t>
                            </w:r>
                          </w:p>
                          <w:p w14:paraId="1B156FE9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0730B6C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7" style="position:absolute;left:0;text-align:left;margin-left:324pt;margin-top:57.6pt;width:90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">
                <v:textbox inset="0,0,0,0">
                  <w:txbxContent>
                    <w:p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="005730F9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LUN</w:t>
                      </w:r>
                    </w:p>
                    <w:p w:rsidRPr="00641A4F" w:rsidR="00641A4F" w:rsidP="005730F9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GRAND-MÈRE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7B533E" wp14:editId="1A356584">
                <wp:simplePos x="0" y="0"/>
                <wp:positionH relativeFrom="column">
                  <wp:posOffset>2514600</wp:posOffset>
                </wp:positionH>
                <wp:positionV relativeFrom="paragraph">
                  <wp:posOffset>731520</wp:posOffset>
                </wp:positionV>
                <wp:extent cx="1143000" cy="899160"/>
                <wp:effectExtent l="13970" t="10795" r="14605" b="139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F0D6" w14:textId="77777777" w:rsid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AFB2060" w14:textId="77777777" w:rsid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LUN</w:t>
                            </w:r>
                          </w:p>
                          <w:p w14:paraId="0F15EC87" w14:textId="77777777" w:rsid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GRAND-MÈRE</w:t>
                            </w:r>
                          </w:p>
                          <w:p w14:paraId="571FAF03" w14:textId="77777777" w:rsidR="00641A4F" w:rsidRP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589FA3A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6" style="position:absolute;left:0;text-align:left;margin-left:198pt;margin-top:57.6pt;width:90pt;height:7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">
                <v:textbox inset="0,0,0,0">
                  <w:txbxContent>
                    <w:p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LUN</w:t>
                      </w:r>
                    </w:p>
                    <w:p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GRAND-MÈRE</w:t>
                      </w:r>
                    </w:p>
                    <w:p w:rsidRPr="00641A4F"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843353" wp14:editId="23B1BDBD">
                <wp:simplePos x="0" y="0"/>
                <wp:positionH relativeFrom="column">
                  <wp:posOffset>571500</wp:posOffset>
                </wp:positionH>
                <wp:positionV relativeFrom="paragraph">
                  <wp:posOffset>502920</wp:posOffset>
                </wp:positionV>
                <wp:extent cx="1143000" cy="899160"/>
                <wp:effectExtent l="13970" t="10795" r="14605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4470" w14:textId="77777777" w:rsid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179F624B" w14:textId="77777777" w:rsid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LUN</w:t>
                            </w:r>
                          </w:p>
                          <w:p w14:paraId="588A9669" w14:textId="77777777" w:rsidR="00641A4F" w:rsidRPr="00641A4F" w:rsidRDefault="00641A4F" w:rsidP="00641A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GRAND-PÈRE</w:t>
                            </w:r>
                          </w:p>
                          <w:p w14:paraId="57B918B4" w14:textId="77777777" w:rsid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2F59412" w14:textId="77777777" w:rsidR="005730F9" w:rsidRPr="005730F9" w:rsidRDefault="005730F9" w:rsidP="005730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Text Box 5" style="position:absolute;left:0;text-align:left;margin-left:45pt;margin-top:39.6pt;width:90pt;height:7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maroon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">
                <v:textbox inset="0,0,0,0">
                  <w:txbxContent>
                    <w:p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</w:p>
                    <w:p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LUN</w:t>
                      </w:r>
                    </w:p>
                    <w:p w:rsidRPr="00641A4F" w:rsidR="00641A4F" w:rsidP="00641A4F" w:rsidRDefault="00641A4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GRAND-PÈRE</w:t>
                      </w:r>
                    </w:p>
                    <w:p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Pr="005730F9" w:rsidR="005730F9" w:rsidP="005730F9" w:rsidRDefault="005730F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"/>
                        </w:rPr>
                        <w:t xml:space="preserve">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30F9" w:rsidSect="00641A4F">
      <w:pgSz w:w="11906" w:h="16838" w:code="9"/>
      <w:pgMar w:top="578" w:right="578" w:bottom="578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D537" w14:textId="77777777" w:rsidR="0044193F" w:rsidRDefault="0044193F">
      <w:r>
        <w:rPr>
          <w:lang w:val="fr"/>
        </w:rPr>
        <w:separator/>
      </w:r>
    </w:p>
  </w:endnote>
  <w:endnote w:type="continuationSeparator" w:id="0">
    <w:p w14:paraId="66465E48" w14:textId="77777777" w:rsidR="0044193F" w:rsidRDefault="0044193F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629FD" w14:textId="77777777" w:rsidR="0044193F" w:rsidRDefault="0044193F">
      <w:r>
        <w:rPr>
          <w:lang w:val="fr"/>
        </w:rPr>
        <w:separator/>
      </w:r>
    </w:p>
  </w:footnote>
  <w:footnote w:type="continuationSeparator" w:id="0">
    <w:p w14:paraId="7BBB16A0" w14:textId="77777777" w:rsidR="0044193F" w:rsidRDefault="0044193F">
      <w:r>
        <w:rPr>
          <w:lang w:val="fr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56"/>
    <w:rsid w:val="002368D3"/>
    <w:rsid w:val="003A584B"/>
    <w:rsid w:val="0044193F"/>
    <w:rsid w:val="00475B5F"/>
    <w:rsid w:val="005730F9"/>
    <w:rsid w:val="00641A4F"/>
    <w:rsid w:val="00752B56"/>
    <w:rsid w:val="00895D37"/>
    <w:rsid w:val="00A2719E"/>
    <w:rsid w:val="00AE7BDB"/>
    <w:rsid w:val="00B77F00"/>
    <w:rsid w:val="00BB3A3F"/>
    <w:rsid w:val="00C2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8031A"/>
  <w15:docId w15:val="{46136BCF-16C7-4A6A-8D18-8B35CF30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D37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895D37"/>
    <w:pPr>
      <w:tabs>
        <w:tab w:val="center" w:pos="4320"/>
        <w:tab w:val="right" w:pos="8640"/>
      </w:tabs>
    </w:pPr>
  </w:style>
  <w:style w:type="paragraph" w:styleId="a5">
    <w:name w:val="Balloon Text"/>
    <w:basedOn w:val="a"/>
    <w:link w:val="a6"/>
    <w:uiPriority w:val="99"/>
    <w:semiHidden/>
    <w:unhideWhenUsed/>
    <w:rsid w:val="00B77F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F00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236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edient60\Downloads\family-tree-template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AC5BF38-D087-429E-8947-E6B25642D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family-tree-template-3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Xpedient60</dc:creator>
  <dc:description/>
  <cp:lastModifiedBy>Алексей Рубан</cp:lastModifiedBy>
  <cp:revision>1</cp:revision>
  <dcterms:created xsi:type="dcterms:W3CDTF">2020-08-28T17:52:00Z</dcterms:created>
  <dcterms:modified xsi:type="dcterms:W3CDTF">2023-05-18T17:54:00Z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TC018878999991</vt:lpwstr>
  </property>
</Properties>
</file>