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795"/>
        <w:gridCol w:w="7795"/>
      </w:tblGrid>
      <w:tr w:rsidR="00EA595B" w:rsidRPr="00C43808" w14:paraId="67049D07" w14:textId="77777777" w:rsidTr="006B6899">
        <w:tc>
          <w:tcPr>
            <w:tcW w:w="2500" w:type="pct"/>
            <w:vAlign w:val="center"/>
          </w:tcPr>
          <w:p w14:paraId="221F35BB" w14:textId="5E9A23FB" w:rsidR="00BF49DC" w:rsidRPr="00C43808" w:rsidRDefault="00C43808" w:rsidP="00EA595B">
            <w:pPr>
              <w:pStyle w:val="ad"/>
              <w:spacing w:after="120"/>
              <w:jc w:val="left"/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JANVIER</w:t>
            </w:r>
          </w:p>
        </w:tc>
        <w:tc>
          <w:tcPr>
            <w:tcW w:w="2500" w:type="pct"/>
            <w:vAlign w:val="center"/>
          </w:tcPr>
          <w:p w14:paraId="225D0E91" w14:textId="2CE44A93" w:rsidR="00BF49DC" w:rsidRPr="00387869" w:rsidRDefault="006B6899" w:rsidP="006B6899">
            <w:pPr>
              <w:pStyle w:val="ad"/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</w:pP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2024</w:t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jc w:val="center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2205"/>
        <w:gridCol w:w="2231"/>
        <w:gridCol w:w="2231"/>
        <w:gridCol w:w="2231"/>
        <w:gridCol w:w="2231"/>
        <w:gridCol w:w="2231"/>
        <w:gridCol w:w="2175"/>
      </w:tblGrid>
      <w:tr w:rsidR="00C43808" w:rsidRPr="00C43808" w14:paraId="726CE1BC" w14:textId="77777777" w:rsidTr="00EA595B">
        <w:trPr>
          <w:trHeight w:val="567"/>
          <w:jc w:val="center"/>
        </w:trPr>
        <w:tc>
          <w:tcPr>
            <w:tcW w:w="710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6B0CCD02" w14:textId="5EA46CED" w:rsidR="00BF49DC" w:rsidRPr="00C43808" w:rsidRDefault="00C43808" w:rsidP="00BF49DC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bookmarkStart w:id="0" w:name="_Hlk38821049"/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LU</w:t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6521B78A" w14:textId="3547A180" w:rsidR="00BF49DC" w:rsidRPr="00C43808" w:rsidRDefault="00C43808" w:rsidP="00BF49DC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598B2609" w14:textId="7369429C" w:rsidR="00BF49DC" w:rsidRPr="00C43808" w:rsidRDefault="00C43808" w:rsidP="00BF49DC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ME</w:t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4A3F1F9B" w14:textId="0184F362" w:rsidR="00BF49DC" w:rsidRPr="00C43808" w:rsidRDefault="00C43808" w:rsidP="00BF49DC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JE</w:t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72AC4C35" w14:textId="60396E84" w:rsidR="00BF49DC" w:rsidRPr="00C43808" w:rsidRDefault="00C43808" w:rsidP="00BF49DC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VE</w:t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56F4715B" w14:textId="58F3FFD8" w:rsidR="00BF49DC" w:rsidRPr="00C43808" w:rsidRDefault="00C43808" w:rsidP="00BF49DC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SA</w:t>
            </w:r>
          </w:p>
        </w:tc>
        <w:tc>
          <w:tcPr>
            <w:tcW w:w="700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7AADA3AB" w14:textId="70EEF218" w:rsidR="00BF49DC" w:rsidRPr="00C43808" w:rsidRDefault="00C43808" w:rsidP="00BF49DC">
            <w:pPr>
              <w:pStyle w:val="Days"/>
              <w:rPr>
                <w:rFonts w:ascii="Impact" w:hAnsi="Impact" w:cs="Arial"/>
                <w:noProof/>
                <w:color w:val="7F7F7F" w:themeColor="text1" w:themeTint="80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48"/>
                <w:szCs w:val="48"/>
                <w:lang w:bidi="ru-RU"/>
              </w:rPr>
              <w:t>DI</w:t>
            </w:r>
          </w:p>
        </w:tc>
      </w:tr>
      <w:tr w:rsidR="00C43808" w:rsidRPr="00C43808" w14:paraId="6EAC1785" w14:textId="77777777" w:rsidTr="00EA595B">
        <w:trPr>
          <w:trHeight w:val="1361"/>
          <w:jc w:val="center"/>
        </w:trPr>
        <w:tc>
          <w:tcPr>
            <w:tcW w:w="710" w:type="pct"/>
            <w:tcMar>
              <w:right w:w="142" w:type="dxa"/>
            </w:tcMar>
            <w:vAlign w:val="center"/>
          </w:tcPr>
          <w:p w14:paraId="561CEAFF" w14:textId="29F08699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E7022A9" w14:textId="1994292D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EEE880F" w14:textId="2084E3A9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FE6790C" w14:textId="3D74DFC9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7BE93C9" w14:textId="393740AE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5383201" w14:textId="2E1E1326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“суббота"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center"/>
          </w:tcPr>
          <w:p w14:paraId="47E31BBE" w14:textId="5840716D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DocVariable MonthStart1 \@ dddd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понедельник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=F2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6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=F2+1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7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7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7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3C2DA741" w14:textId="77777777" w:rsidTr="00EA595B">
        <w:trPr>
          <w:trHeight w:val="1361"/>
          <w:jc w:val="center"/>
        </w:trPr>
        <w:tc>
          <w:tcPr>
            <w:tcW w:w="710" w:type="pct"/>
            <w:tcMar>
              <w:right w:w="142" w:type="dxa"/>
            </w:tcMar>
            <w:vAlign w:val="center"/>
          </w:tcPr>
          <w:p w14:paraId="5B0F3ECD" w14:textId="76C5C5B6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2E9377B" w14:textId="2EAF7AF4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80250EF" w14:textId="09FE4B02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BE7C65B" w14:textId="6A67C1F2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5B14954" w14:textId="6C81B5EB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D57052B" w14:textId="206ED200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center"/>
          </w:tcPr>
          <w:p w14:paraId="5E6DFA71" w14:textId="49F8C4DC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=F3+1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14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6A8DAA74" w14:textId="77777777" w:rsidTr="00EA595B">
        <w:trPr>
          <w:trHeight w:val="1361"/>
          <w:jc w:val="center"/>
        </w:trPr>
        <w:tc>
          <w:tcPr>
            <w:tcW w:w="710" w:type="pct"/>
            <w:tcMar>
              <w:right w:w="142" w:type="dxa"/>
            </w:tcMar>
            <w:vAlign w:val="center"/>
          </w:tcPr>
          <w:p w14:paraId="3E763929" w14:textId="409E7E3A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87BBDD9" w14:textId="675D1C26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E2F1383" w14:textId="7E84017E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F0C4EBA" w14:textId="3B7A83F7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634E9A5" w14:textId="4249E100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6F44200" w14:textId="4DD62026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center"/>
          </w:tcPr>
          <w:p w14:paraId="3394B26C" w14:textId="4240A1C3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=F4+1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21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1D2030A0" w14:textId="77777777" w:rsidTr="00EA595B">
        <w:trPr>
          <w:trHeight w:val="1361"/>
          <w:jc w:val="center"/>
        </w:trPr>
        <w:tc>
          <w:tcPr>
            <w:tcW w:w="710" w:type="pct"/>
            <w:tcMar>
              <w:right w:w="142" w:type="dxa"/>
            </w:tcMar>
            <w:vAlign w:val="center"/>
          </w:tcPr>
          <w:p w14:paraId="57D12072" w14:textId="13F5E988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CD69C5E" w14:textId="6FA2C081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0398BA8" w14:textId="4DC1C3DB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AAF66C6" w14:textId="58FD76ED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606A35B" w14:textId="319F2426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7B5A357" w14:textId="7C682405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center"/>
          </w:tcPr>
          <w:p w14:paraId="2E480CCF" w14:textId="67ECDE14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=F5+1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28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0A8EB60A" w14:textId="77777777" w:rsidTr="00EA595B">
        <w:trPr>
          <w:trHeight w:val="1361"/>
          <w:jc w:val="center"/>
        </w:trPr>
        <w:tc>
          <w:tcPr>
            <w:tcW w:w="710" w:type="pct"/>
            <w:tcMar>
              <w:right w:w="142" w:type="dxa"/>
            </w:tcMar>
            <w:vAlign w:val="center"/>
          </w:tcPr>
          <w:p w14:paraId="76F63247" w14:textId="27141F89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DF3CAEC" w14:textId="16BD3B08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CBCA6C2" w14:textId="181D8913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C565751" w14:textId="21A2BAA0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7607533" w14:textId="566E7F0D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A7CF6E7" w14:textId="2B29C094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center"/>
          </w:tcPr>
          <w:p w14:paraId="7718B96E" w14:textId="572591B8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5CCC9C47" w14:textId="77777777" w:rsidTr="00EA595B">
        <w:trPr>
          <w:trHeight w:val="1361"/>
          <w:jc w:val="center"/>
        </w:trPr>
        <w:tc>
          <w:tcPr>
            <w:tcW w:w="710" w:type="pct"/>
            <w:tcMar>
              <w:right w:w="142" w:type="dxa"/>
            </w:tcMar>
            <w:vAlign w:val="center"/>
          </w:tcPr>
          <w:p w14:paraId="1FEA4187" w14:textId="13ED7706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8E08BBE" w14:textId="314C9F68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95DDE99" w14:textId="77777777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131870D" w14:textId="77777777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416ADAD" w14:textId="77777777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511A947" w14:textId="77777777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00" w:type="pct"/>
            <w:tcMar>
              <w:right w:w="142" w:type="dxa"/>
            </w:tcMar>
            <w:vAlign w:val="center"/>
          </w:tcPr>
          <w:p w14:paraId="2197EF86" w14:textId="77777777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795"/>
        <w:gridCol w:w="7795"/>
      </w:tblGrid>
      <w:tr w:rsidR="00EA595B" w:rsidRPr="00C43808" w14:paraId="006BD6C0" w14:textId="77777777" w:rsidTr="006B6899">
        <w:tc>
          <w:tcPr>
            <w:tcW w:w="2500" w:type="pct"/>
            <w:vAlign w:val="center"/>
          </w:tcPr>
          <w:bookmarkEnd w:id="0"/>
          <w:p w14:paraId="19962AF0" w14:textId="2E95380E" w:rsidR="006B6899" w:rsidRPr="00C43808" w:rsidRDefault="00C43808" w:rsidP="006B6899">
            <w:pPr>
              <w:pStyle w:val="ad"/>
              <w:jc w:val="left"/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lastRenderedPageBreak/>
              <w:t>FÉVRIER</w:t>
            </w:r>
          </w:p>
        </w:tc>
        <w:tc>
          <w:tcPr>
            <w:tcW w:w="2500" w:type="pct"/>
            <w:vAlign w:val="center"/>
          </w:tcPr>
          <w:p w14:paraId="30F9F655" w14:textId="6CB8A3BE" w:rsidR="006B6899" w:rsidRPr="00387869" w:rsidRDefault="006B6899" w:rsidP="006B6899">
            <w:pPr>
              <w:pStyle w:val="ad"/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</w:pP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2024</w:t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99"/>
        <w:gridCol w:w="2225"/>
        <w:gridCol w:w="2231"/>
        <w:gridCol w:w="2231"/>
        <w:gridCol w:w="2231"/>
        <w:gridCol w:w="2231"/>
        <w:gridCol w:w="2187"/>
      </w:tblGrid>
      <w:tr w:rsidR="00C43808" w:rsidRPr="00C43808" w14:paraId="2A9965BE" w14:textId="77777777" w:rsidTr="00EA595B">
        <w:trPr>
          <w:trHeight w:val="567"/>
        </w:trPr>
        <w:tc>
          <w:tcPr>
            <w:tcW w:w="708" w:type="pct"/>
            <w:shd w:val="clear" w:color="auto" w:fill="F2F2F2" w:themeFill="background1" w:themeFillShade="F2"/>
            <w:vAlign w:val="center"/>
          </w:tcPr>
          <w:p w14:paraId="512E7E2D" w14:textId="464721CD" w:rsidR="006B6899" w:rsidRPr="00C43808" w:rsidRDefault="00C43808" w:rsidP="006B6899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7FAB7376" w14:textId="3C41C627" w:rsidR="006B6899" w:rsidRPr="00C43808" w:rsidRDefault="00C43808" w:rsidP="006B6899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F798461" w14:textId="76EEF09D" w:rsidR="006B6899" w:rsidRPr="00C43808" w:rsidRDefault="00C43808" w:rsidP="006B6899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ME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3D869A9" w14:textId="0FEBBB0E" w:rsidR="006B6899" w:rsidRPr="00C43808" w:rsidRDefault="00C43808" w:rsidP="006B6899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JE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405A4BF1" w14:textId="5B273CDE" w:rsidR="006B6899" w:rsidRPr="00C43808" w:rsidRDefault="00C43808" w:rsidP="006B6899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VE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3202455" w14:textId="54D59AA9" w:rsidR="006B6899" w:rsidRPr="00C43808" w:rsidRDefault="00C43808" w:rsidP="006B6899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SA</w:t>
            </w:r>
          </w:p>
        </w:tc>
        <w:tc>
          <w:tcPr>
            <w:tcW w:w="704" w:type="pct"/>
            <w:shd w:val="clear" w:color="auto" w:fill="F2F2F2" w:themeFill="background1" w:themeFillShade="F2"/>
            <w:vAlign w:val="center"/>
          </w:tcPr>
          <w:p w14:paraId="631EAB2A" w14:textId="23CC9F6C" w:rsidR="006B6899" w:rsidRPr="00C43808" w:rsidRDefault="00C43808" w:rsidP="006B6899">
            <w:pPr>
              <w:pStyle w:val="Days"/>
              <w:rPr>
                <w:rFonts w:ascii="Impact" w:hAnsi="Impact" w:cs="Arial"/>
                <w:noProof/>
                <w:color w:val="7F7F7F" w:themeColor="text1" w:themeTint="80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48"/>
                <w:szCs w:val="48"/>
                <w:lang w:bidi="ru-RU"/>
              </w:rPr>
              <w:t>DI</w:t>
            </w:r>
          </w:p>
        </w:tc>
      </w:tr>
      <w:tr w:rsidR="00C43808" w:rsidRPr="00C43808" w14:paraId="78897B1C" w14:textId="77777777" w:rsidTr="00EA595B">
        <w:trPr>
          <w:trHeight w:val="1361"/>
        </w:trPr>
        <w:tc>
          <w:tcPr>
            <w:tcW w:w="708" w:type="pct"/>
            <w:tcMar>
              <w:right w:w="142" w:type="dxa"/>
            </w:tcMar>
            <w:vAlign w:val="center"/>
          </w:tcPr>
          <w:p w14:paraId="59E0EAAF" w14:textId="6386FA71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2498326A" w14:textId="283BCF93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A1A93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DD2C321" w14:textId="6284AA31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408D8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994B2CA" w14:textId="7C584878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89BB523" w14:textId="60221120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881040B" w14:textId="2EF2B83F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“суббота"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5884C514" w14:textId="061C8845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четверг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=F2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=F2+1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4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4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4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48619F73" w14:textId="77777777" w:rsidTr="00EA595B">
        <w:trPr>
          <w:trHeight w:val="1361"/>
        </w:trPr>
        <w:tc>
          <w:tcPr>
            <w:tcW w:w="708" w:type="pct"/>
            <w:tcMar>
              <w:right w:w="142" w:type="dxa"/>
            </w:tcMar>
            <w:vAlign w:val="center"/>
          </w:tcPr>
          <w:p w14:paraId="4D44E21F" w14:textId="3535145D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66A3B054" w14:textId="4F886BE9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0B06407" w14:textId="10144494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9FA2E64" w14:textId="7470B246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DD2A7F8" w14:textId="5A4164B4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5828F76" w14:textId="25E4C7C0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5CC68ED0" w14:textId="42798D4D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=F3+1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11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7F359005" w14:textId="77777777" w:rsidTr="00EA595B">
        <w:trPr>
          <w:trHeight w:val="1361"/>
        </w:trPr>
        <w:tc>
          <w:tcPr>
            <w:tcW w:w="708" w:type="pct"/>
            <w:tcMar>
              <w:right w:w="142" w:type="dxa"/>
            </w:tcMar>
            <w:vAlign w:val="center"/>
          </w:tcPr>
          <w:p w14:paraId="642EC91B" w14:textId="341A3F89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71E5F1D7" w14:textId="34644ADF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D7BA790" w14:textId="3B045B6C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BD80CDD" w14:textId="350B33E8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A72540D" w14:textId="00B790CE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F0F416D" w14:textId="76A72D21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774DD01B" w14:textId="42A8BC88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=F4+1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18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508437E3" w14:textId="77777777" w:rsidTr="00EA595B">
        <w:trPr>
          <w:trHeight w:val="1361"/>
        </w:trPr>
        <w:tc>
          <w:tcPr>
            <w:tcW w:w="708" w:type="pct"/>
            <w:tcMar>
              <w:right w:w="142" w:type="dxa"/>
            </w:tcMar>
            <w:vAlign w:val="center"/>
          </w:tcPr>
          <w:p w14:paraId="44E30587" w14:textId="0F890C36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5457F3AB" w14:textId="5EC8D7C6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D2BC8FA" w14:textId="67027D80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3CA0134" w14:textId="34AD9FCD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79CEE53" w14:textId="19A779C5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A6FB619" w14:textId="4D1B9443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2AA9D605" w14:textId="2DD6BF7A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=F5+1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25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7B2D4DB4" w14:textId="77777777" w:rsidTr="00EA595B">
        <w:trPr>
          <w:trHeight w:val="1361"/>
        </w:trPr>
        <w:tc>
          <w:tcPr>
            <w:tcW w:w="708" w:type="pct"/>
            <w:tcMar>
              <w:right w:w="142" w:type="dxa"/>
            </w:tcMar>
            <w:vAlign w:val="center"/>
          </w:tcPr>
          <w:p w14:paraId="7B60D089" w14:textId="76155AD2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4C2D0623" w14:textId="464D1D97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6515BFB" w14:textId="380079AD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A42A246" w14:textId="4614003C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9581518" w14:textId="6D32C228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D6BD4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32E265E" w14:textId="5611A08B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D6BD4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D6BD4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D6BD4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D6BD4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3C82A629" w14:textId="5B07F476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D6BD4"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D6BD4"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476F1256" w14:textId="77777777" w:rsidTr="00EA595B">
        <w:trPr>
          <w:trHeight w:val="1361"/>
        </w:trPr>
        <w:tc>
          <w:tcPr>
            <w:tcW w:w="708" w:type="pct"/>
            <w:tcMar>
              <w:right w:w="142" w:type="dxa"/>
            </w:tcMar>
            <w:vAlign w:val="center"/>
          </w:tcPr>
          <w:p w14:paraId="140AF84A" w14:textId="44D12933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03E3F924" w14:textId="43019A06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!A12 Is Not In Table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BD98DC7" w14:textId="77777777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420F1DF" w14:textId="77777777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EEBC50A" w14:textId="77777777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5F2DFFB" w14:textId="77777777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018787BD" w14:textId="77777777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795"/>
        <w:gridCol w:w="7795"/>
      </w:tblGrid>
      <w:tr w:rsidR="00EA595B" w:rsidRPr="00C43808" w14:paraId="784B55A0" w14:textId="77777777" w:rsidTr="00ED5F48">
        <w:tc>
          <w:tcPr>
            <w:tcW w:w="2500" w:type="pct"/>
            <w:vAlign w:val="center"/>
          </w:tcPr>
          <w:p w14:paraId="37FAAA50" w14:textId="29062612" w:rsidR="00ED5F48" w:rsidRPr="00C43808" w:rsidRDefault="00C43808" w:rsidP="00ED5F48">
            <w:pPr>
              <w:pStyle w:val="ad"/>
              <w:jc w:val="left"/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lastRenderedPageBreak/>
              <w:t>MARS</w:t>
            </w:r>
          </w:p>
        </w:tc>
        <w:tc>
          <w:tcPr>
            <w:tcW w:w="2500" w:type="pct"/>
            <w:vAlign w:val="center"/>
          </w:tcPr>
          <w:p w14:paraId="26647E3B" w14:textId="32F00D4C" w:rsidR="00ED5F48" w:rsidRPr="00387869" w:rsidRDefault="00ED5F48" w:rsidP="00ED5F48">
            <w:pPr>
              <w:pStyle w:val="ad"/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</w:pP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2024</w:t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99"/>
        <w:gridCol w:w="2225"/>
        <w:gridCol w:w="2231"/>
        <w:gridCol w:w="2231"/>
        <w:gridCol w:w="2231"/>
        <w:gridCol w:w="2231"/>
        <w:gridCol w:w="2187"/>
      </w:tblGrid>
      <w:tr w:rsidR="00C43808" w:rsidRPr="00C43808" w14:paraId="560D596D" w14:textId="77777777" w:rsidTr="00EA595B">
        <w:trPr>
          <w:trHeight w:val="567"/>
        </w:trPr>
        <w:tc>
          <w:tcPr>
            <w:tcW w:w="708" w:type="pct"/>
            <w:shd w:val="clear" w:color="auto" w:fill="F2F2F2" w:themeFill="background1" w:themeFillShade="F2"/>
            <w:vAlign w:val="center"/>
          </w:tcPr>
          <w:p w14:paraId="44C5013E" w14:textId="430253E6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54CD7167" w14:textId="4EFC8B12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8845A00" w14:textId="3A32A7E0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ME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387DAD2F" w14:textId="31CF5F63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JE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4869AF3A" w14:textId="23F80659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VE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9742508" w14:textId="57E488A4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SA</w:t>
            </w:r>
          </w:p>
        </w:tc>
        <w:tc>
          <w:tcPr>
            <w:tcW w:w="704" w:type="pct"/>
            <w:shd w:val="clear" w:color="auto" w:fill="F2F2F2" w:themeFill="background1" w:themeFillShade="F2"/>
            <w:vAlign w:val="center"/>
          </w:tcPr>
          <w:p w14:paraId="17BD5908" w14:textId="0C498846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7F7F7F" w:themeColor="text1" w:themeTint="80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48"/>
                <w:szCs w:val="48"/>
                <w:lang w:bidi="ru-RU"/>
              </w:rPr>
              <w:t>DI</w:t>
            </w:r>
          </w:p>
        </w:tc>
      </w:tr>
      <w:tr w:rsidR="00C43808" w:rsidRPr="00C43808" w14:paraId="630DC1FC" w14:textId="77777777" w:rsidTr="00EA595B">
        <w:trPr>
          <w:trHeight w:val="1361"/>
        </w:trPr>
        <w:tc>
          <w:tcPr>
            <w:tcW w:w="708" w:type="pct"/>
            <w:tcMar>
              <w:right w:w="142" w:type="dxa"/>
            </w:tcMar>
            <w:vAlign w:val="center"/>
          </w:tcPr>
          <w:p w14:paraId="592C9C6A" w14:textId="7F438BA4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MonthStart3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1F7964FA" w14:textId="5C7E0306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MonthStart3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A1A93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F2395D4" w14:textId="6D2E5B15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MonthStart3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408D8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33792AC" w14:textId="33A5F1F1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MonthStart3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602B436" w14:textId="4DFBFE8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MonthStart3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0C872C2" w14:textId="1564613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MonthStart3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“суббота"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74E7289B" w14:textId="21ED396A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DocVariable MonthStart3 \@ dddd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пятница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=F2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=F2+1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3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2E722F99" w14:textId="77777777" w:rsidTr="00EA595B">
        <w:trPr>
          <w:trHeight w:val="1361"/>
        </w:trPr>
        <w:tc>
          <w:tcPr>
            <w:tcW w:w="708" w:type="pct"/>
            <w:tcMar>
              <w:right w:w="142" w:type="dxa"/>
            </w:tcMar>
            <w:vAlign w:val="center"/>
          </w:tcPr>
          <w:p w14:paraId="21D7CE2B" w14:textId="0062933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6F0D177E" w14:textId="4C7548CF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44B2EBD" w14:textId="54447192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34CED24" w14:textId="1EFC2FA1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93247CF" w14:textId="02AC8280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8F99FDA" w14:textId="25F4E7D9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6B7624E4" w14:textId="290E7851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=F3+1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10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1B29EB07" w14:textId="77777777" w:rsidTr="00EA595B">
        <w:trPr>
          <w:trHeight w:val="1361"/>
        </w:trPr>
        <w:tc>
          <w:tcPr>
            <w:tcW w:w="708" w:type="pct"/>
            <w:tcMar>
              <w:right w:w="142" w:type="dxa"/>
            </w:tcMar>
            <w:vAlign w:val="center"/>
          </w:tcPr>
          <w:p w14:paraId="6D98C24B" w14:textId="19124162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18629C8D" w14:textId="2C8296E3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A1C96E1" w14:textId="34F172AA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5D4FE6B" w14:textId="0849B1D4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731300D" w14:textId="0C444896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50D531D" w14:textId="74DE8092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4B3A6B0F" w14:textId="28E1F5B9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=F4+1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17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63061927" w14:textId="77777777" w:rsidTr="00EA595B">
        <w:trPr>
          <w:trHeight w:val="1361"/>
        </w:trPr>
        <w:tc>
          <w:tcPr>
            <w:tcW w:w="708" w:type="pct"/>
            <w:tcMar>
              <w:right w:w="142" w:type="dxa"/>
            </w:tcMar>
            <w:vAlign w:val="center"/>
          </w:tcPr>
          <w:p w14:paraId="322A3772" w14:textId="33C60F18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189DEA55" w14:textId="70B0BB39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D337127" w14:textId="1D25BED8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988E0CD" w14:textId="2EF579F5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324E739" w14:textId="32F696D0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9C74BE0" w14:textId="7AB694AB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7DB6A5DD" w14:textId="42F007CD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=F5+1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24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2EFD4BD9" w14:textId="77777777" w:rsidTr="00EA595B">
        <w:trPr>
          <w:trHeight w:val="1361"/>
        </w:trPr>
        <w:tc>
          <w:tcPr>
            <w:tcW w:w="708" w:type="pct"/>
            <w:tcMar>
              <w:right w:w="142" w:type="dxa"/>
            </w:tcMar>
            <w:vAlign w:val="center"/>
          </w:tcPr>
          <w:p w14:paraId="7BFFCF65" w14:textId="33FA72D5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1FC45AEB" w14:textId="524B3E13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AE09B59" w14:textId="55BDEDDE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5B48518" w14:textId="7A30D5C1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962A271" w14:textId="7AB4A3CD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7FE8FC8" w14:textId="02339120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7BDED77A" w14:textId="5D330179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31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53597095" w14:textId="77777777" w:rsidTr="00EA595B">
        <w:trPr>
          <w:trHeight w:val="1361"/>
        </w:trPr>
        <w:tc>
          <w:tcPr>
            <w:tcW w:w="708" w:type="pct"/>
            <w:tcMar>
              <w:right w:w="142" w:type="dxa"/>
            </w:tcMar>
            <w:vAlign w:val="center"/>
          </w:tcPr>
          <w:p w14:paraId="4653864B" w14:textId="15612D29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D6BD4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0D53C982" w14:textId="30BA34F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D6BD4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D6BD4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D6BD4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D6BD4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2664708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8BFF0B3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681C0FE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AD5B26D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732AFDD9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795"/>
        <w:gridCol w:w="7795"/>
      </w:tblGrid>
      <w:tr w:rsidR="00EA595B" w:rsidRPr="00C43808" w14:paraId="7FAF298C" w14:textId="77777777" w:rsidTr="00ED5F48">
        <w:tc>
          <w:tcPr>
            <w:tcW w:w="2500" w:type="pct"/>
            <w:vAlign w:val="center"/>
          </w:tcPr>
          <w:p w14:paraId="0B71B109" w14:textId="553AB1A3" w:rsidR="00ED5F48" w:rsidRPr="00C43808" w:rsidRDefault="00C43808" w:rsidP="00ED5F48">
            <w:pPr>
              <w:pStyle w:val="ad"/>
              <w:jc w:val="left"/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lastRenderedPageBreak/>
              <w:t>AVRIL</w:t>
            </w:r>
          </w:p>
        </w:tc>
        <w:tc>
          <w:tcPr>
            <w:tcW w:w="2500" w:type="pct"/>
            <w:vAlign w:val="center"/>
          </w:tcPr>
          <w:p w14:paraId="23A157B9" w14:textId="32AF2DAC" w:rsidR="00ED5F48" w:rsidRPr="00387869" w:rsidRDefault="00ED5F48" w:rsidP="00ED5F48">
            <w:pPr>
              <w:pStyle w:val="ad"/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</w:pP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2024</w:t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99"/>
        <w:gridCol w:w="2225"/>
        <w:gridCol w:w="2231"/>
        <w:gridCol w:w="2231"/>
        <w:gridCol w:w="2231"/>
        <w:gridCol w:w="2231"/>
        <w:gridCol w:w="2187"/>
      </w:tblGrid>
      <w:tr w:rsidR="00C43808" w:rsidRPr="00C43808" w14:paraId="4B2EB927" w14:textId="77777777" w:rsidTr="00EA595B">
        <w:trPr>
          <w:trHeight w:val="567"/>
        </w:trPr>
        <w:tc>
          <w:tcPr>
            <w:tcW w:w="708" w:type="pct"/>
            <w:shd w:val="clear" w:color="auto" w:fill="F2F2F2" w:themeFill="background1" w:themeFillShade="F2"/>
            <w:vAlign w:val="center"/>
          </w:tcPr>
          <w:p w14:paraId="1E2EE8E7" w14:textId="3F840DDC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08A9ADB4" w14:textId="6D6837C4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0798650" w14:textId="0B3DD7B0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ME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0122A68C" w14:textId="2670B747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JE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95C0986" w14:textId="25FF27EA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VE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4AE62A27" w14:textId="37B7872F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SA</w:t>
            </w:r>
          </w:p>
        </w:tc>
        <w:tc>
          <w:tcPr>
            <w:tcW w:w="704" w:type="pct"/>
            <w:shd w:val="clear" w:color="auto" w:fill="F2F2F2" w:themeFill="background1" w:themeFillShade="F2"/>
            <w:vAlign w:val="center"/>
          </w:tcPr>
          <w:p w14:paraId="7AEC02A7" w14:textId="4E1BA8B5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7F7F7F" w:themeColor="text1" w:themeTint="80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48"/>
                <w:szCs w:val="48"/>
                <w:lang w:bidi="ru-RU"/>
              </w:rPr>
              <w:t>DI</w:t>
            </w:r>
          </w:p>
        </w:tc>
      </w:tr>
      <w:tr w:rsidR="00C43808" w:rsidRPr="00C43808" w14:paraId="6A54C37E" w14:textId="77777777" w:rsidTr="00EA595B">
        <w:trPr>
          <w:trHeight w:val="1361"/>
        </w:trPr>
        <w:tc>
          <w:tcPr>
            <w:tcW w:w="708" w:type="pct"/>
            <w:tcMar>
              <w:right w:w="142" w:type="dxa"/>
            </w:tcMar>
            <w:vAlign w:val="center"/>
          </w:tcPr>
          <w:p w14:paraId="5A81EA01" w14:textId="0B4615A5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44FB043A" w14:textId="53D5990B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CDDF311" w14:textId="22F4E34E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9C2D6C1" w14:textId="5922620A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2B55C17" w14:textId="2BADF16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29ABE1D" w14:textId="18946172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“суббота"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657C3D9E" w14:textId="66F275AC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понедельник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=F2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6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=F2+1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7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7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7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7EB2B2FA" w14:textId="77777777" w:rsidTr="00EA595B">
        <w:trPr>
          <w:trHeight w:val="1361"/>
        </w:trPr>
        <w:tc>
          <w:tcPr>
            <w:tcW w:w="708" w:type="pct"/>
            <w:tcMar>
              <w:right w:w="142" w:type="dxa"/>
            </w:tcMar>
            <w:vAlign w:val="center"/>
          </w:tcPr>
          <w:p w14:paraId="50DCA498" w14:textId="551E8D9F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3BA343AB" w14:textId="03454510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167D8E8" w14:textId="5F6FD59B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7F8F156" w14:textId="3D461831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44F146E" w14:textId="3342F89B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8CFC167" w14:textId="0A51254D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753B4AD5" w14:textId="27FBAF38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=F3+1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14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3002DD0F" w14:textId="77777777" w:rsidTr="00EA595B">
        <w:trPr>
          <w:trHeight w:val="1361"/>
        </w:trPr>
        <w:tc>
          <w:tcPr>
            <w:tcW w:w="708" w:type="pct"/>
            <w:tcMar>
              <w:right w:w="142" w:type="dxa"/>
            </w:tcMar>
            <w:vAlign w:val="center"/>
          </w:tcPr>
          <w:p w14:paraId="28892CB7" w14:textId="5D72F965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318520C1" w14:textId="23BD00DB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B464F66" w14:textId="585DD20A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360DA3E" w14:textId="654D5E78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5A13C5D" w14:textId="58326806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5958C56" w14:textId="07EDB93C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45357CD5" w14:textId="6B2C6C1A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=F4+1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21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568BAFAE" w14:textId="77777777" w:rsidTr="00EA595B">
        <w:trPr>
          <w:trHeight w:val="1361"/>
        </w:trPr>
        <w:tc>
          <w:tcPr>
            <w:tcW w:w="708" w:type="pct"/>
            <w:tcMar>
              <w:right w:w="142" w:type="dxa"/>
            </w:tcMar>
            <w:vAlign w:val="center"/>
          </w:tcPr>
          <w:p w14:paraId="78E74E94" w14:textId="74B91385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5CBE8491" w14:textId="4BABA48D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3F091CF" w14:textId="028F0750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F167198" w14:textId="6F5DBE11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B107AF4" w14:textId="222DB5D1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249DF52" w14:textId="274176B5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17093039" w14:textId="13432C05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=F5+1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28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5D73EBF0" w14:textId="77777777" w:rsidTr="00EA595B">
        <w:trPr>
          <w:trHeight w:val="1361"/>
        </w:trPr>
        <w:tc>
          <w:tcPr>
            <w:tcW w:w="708" w:type="pct"/>
            <w:tcMar>
              <w:right w:w="142" w:type="dxa"/>
            </w:tcMar>
            <w:vAlign w:val="center"/>
          </w:tcPr>
          <w:p w14:paraId="47DF9029" w14:textId="721DA778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66AA4896" w14:textId="7AD2775A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DAF9E93" w14:textId="67B643B9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5633F73" w14:textId="05A91755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B85F4A6" w14:textId="71554A55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D073DED" w14:textId="64BBF45F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09DF7ABA" w14:textId="4AE48D1A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53BE865F" w14:textId="77777777" w:rsidTr="00EA595B">
        <w:trPr>
          <w:trHeight w:val="1361"/>
        </w:trPr>
        <w:tc>
          <w:tcPr>
            <w:tcW w:w="708" w:type="pct"/>
            <w:tcMar>
              <w:right w:w="142" w:type="dxa"/>
            </w:tcMar>
            <w:vAlign w:val="center"/>
          </w:tcPr>
          <w:p w14:paraId="432F4322" w14:textId="6902DF75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072F4D3E" w14:textId="0D482D8D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CB2E77D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6678771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CC3DC82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0EF34A1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33C2D051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795"/>
        <w:gridCol w:w="7795"/>
      </w:tblGrid>
      <w:tr w:rsidR="00EA595B" w:rsidRPr="00C43808" w14:paraId="5E679A77" w14:textId="77777777" w:rsidTr="00ED5F48">
        <w:tc>
          <w:tcPr>
            <w:tcW w:w="2500" w:type="pct"/>
            <w:vAlign w:val="center"/>
          </w:tcPr>
          <w:p w14:paraId="1ADD435E" w14:textId="51C58DA6" w:rsidR="00ED5F48" w:rsidRPr="00C43808" w:rsidRDefault="00C43808" w:rsidP="00ED5F48">
            <w:pPr>
              <w:pStyle w:val="ad"/>
              <w:jc w:val="left"/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lastRenderedPageBreak/>
              <w:t>MAI</w:t>
            </w:r>
          </w:p>
        </w:tc>
        <w:tc>
          <w:tcPr>
            <w:tcW w:w="2500" w:type="pct"/>
            <w:vAlign w:val="center"/>
          </w:tcPr>
          <w:p w14:paraId="356E2AAA" w14:textId="52992930" w:rsidR="00ED5F48" w:rsidRPr="00C43808" w:rsidRDefault="00ED5F48" w:rsidP="00ED5F48">
            <w:pPr>
              <w:pStyle w:val="ad"/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</w:pP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2024</w:t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96"/>
        <w:gridCol w:w="2225"/>
        <w:gridCol w:w="2231"/>
        <w:gridCol w:w="2231"/>
        <w:gridCol w:w="2231"/>
        <w:gridCol w:w="2231"/>
        <w:gridCol w:w="2190"/>
      </w:tblGrid>
      <w:tr w:rsidR="00C43808" w:rsidRPr="00C43808" w14:paraId="4232816E" w14:textId="77777777" w:rsidTr="00C43808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5173D927" w14:textId="5605590E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645E7C4A" w14:textId="21E6F21A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7D31BE5" w14:textId="28D6D0C7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ME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8E1E115" w14:textId="59D6DE90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JE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C84A1A5" w14:textId="64D40A20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VE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73A0790" w14:textId="5A0BCC71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SA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8410A3D" w14:textId="7EAE7244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7F7F7F" w:themeColor="text1" w:themeTint="80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48"/>
                <w:szCs w:val="48"/>
                <w:lang w:bidi="ru-RU"/>
              </w:rPr>
              <w:t>DI</w:t>
            </w:r>
          </w:p>
        </w:tc>
      </w:tr>
      <w:tr w:rsidR="00C43808" w:rsidRPr="00C43808" w14:paraId="6F5FFAB0" w14:textId="77777777" w:rsidTr="00EA595B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269C2670" w14:textId="66B19514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4F7B697C" w14:textId="677FB75E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C8A88DF" w14:textId="4C08EB6A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9B1B025" w14:textId="3D7EC0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0BF732E" w14:textId="2984F47E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BB26961" w14:textId="7EEE866F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“суббота"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46817485" w14:textId="7081761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среда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=F2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4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=F2+1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5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5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5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543A7E90" w14:textId="77777777" w:rsidTr="00EA595B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5021331D" w14:textId="55A5C5DE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24B2BF12" w14:textId="6FF5BFB1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858DFB7" w14:textId="2B6A41A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48B68F1" w14:textId="1ADB0073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345A9F5" w14:textId="2D492C6E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29615FD" w14:textId="366CA223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62D659A8" w14:textId="6DDC3B3D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=F3+1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12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25CD5011" w14:textId="77777777" w:rsidTr="00EA595B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63162FCE" w14:textId="161A6090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6534D557" w14:textId="014B1BB9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6E94CD6" w14:textId="13302C7C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F358C9A" w14:textId="11FABDA5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45FC823" w14:textId="4519CF3B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98DB889" w14:textId="6BCAD249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2CED4719" w14:textId="0DE61B68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=F4+1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19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1967DB6D" w14:textId="77777777" w:rsidTr="00EA595B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508568AD" w14:textId="171E158A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290DA026" w14:textId="74E62884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AC5897B" w14:textId="6141D0C2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737E596" w14:textId="57330E9A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66F8449" w14:textId="6A6CBE2D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F32A15C" w14:textId="7651E79C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64653324" w14:textId="1572F70F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=F5+1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26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0B252533" w14:textId="77777777" w:rsidTr="00EA595B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405994ED" w14:textId="68CA348C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47B32801" w14:textId="29C8371A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F129B62" w14:textId="27F08F8A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7DFE374" w14:textId="14F62B9C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325C5B5" w14:textId="3DA58A70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B1EB887" w14:textId="355E201E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408D8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3499CB9D" w14:textId="36A00D8F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9408D8"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9408D8"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9408D8"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9408D8"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2832F5D6" w14:textId="77777777" w:rsidTr="00EA595B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2B10BCDE" w14:textId="314C9C7D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408D8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408D8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408D8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408D8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3C2A51FD" w14:textId="41C61534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408D8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408D8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408D8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408D8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E98195F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C122FC5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0BF85BD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E7A702A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5A2DC031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795"/>
        <w:gridCol w:w="7795"/>
      </w:tblGrid>
      <w:tr w:rsidR="00EA595B" w:rsidRPr="00C43808" w14:paraId="47DF545E" w14:textId="77777777" w:rsidTr="00ED5F48">
        <w:tc>
          <w:tcPr>
            <w:tcW w:w="2500" w:type="pct"/>
            <w:vAlign w:val="center"/>
          </w:tcPr>
          <w:p w14:paraId="623DCF36" w14:textId="546643C8" w:rsidR="00ED5F48" w:rsidRPr="00C43808" w:rsidRDefault="00C43808" w:rsidP="00ED5F48">
            <w:pPr>
              <w:pStyle w:val="ad"/>
              <w:jc w:val="left"/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lastRenderedPageBreak/>
              <w:t>JUIN</w:t>
            </w:r>
          </w:p>
        </w:tc>
        <w:tc>
          <w:tcPr>
            <w:tcW w:w="2500" w:type="pct"/>
            <w:vAlign w:val="center"/>
          </w:tcPr>
          <w:p w14:paraId="784345F2" w14:textId="64E204F6" w:rsidR="00ED5F48" w:rsidRPr="00C43808" w:rsidRDefault="00ED5F48" w:rsidP="00ED5F48">
            <w:pPr>
              <w:pStyle w:val="ad"/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</w:pP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2024</w:t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96"/>
        <w:gridCol w:w="2225"/>
        <w:gridCol w:w="2231"/>
        <w:gridCol w:w="2231"/>
        <w:gridCol w:w="2231"/>
        <w:gridCol w:w="2231"/>
        <w:gridCol w:w="2190"/>
      </w:tblGrid>
      <w:tr w:rsidR="00C43808" w:rsidRPr="00C43808" w14:paraId="546A3C18" w14:textId="77777777" w:rsidTr="00C43808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1DC3C153" w14:textId="0DCAE5BE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79DC3F0D" w14:textId="171B2300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16BD4E1" w14:textId="2442F955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ME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0D278A7" w14:textId="61D61E94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JE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556B925B" w14:textId="3D8413A4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VE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ADA9849" w14:textId="7CF4977B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SA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4F10D939" w14:textId="32C0C953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7F7F7F" w:themeColor="text1" w:themeTint="80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48"/>
                <w:szCs w:val="48"/>
                <w:lang w:bidi="ru-RU"/>
              </w:rPr>
              <w:t>DI</w:t>
            </w:r>
          </w:p>
        </w:tc>
      </w:tr>
      <w:tr w:rsidR="00C43808" w:rsidRPr="00C43808" w14:paraId="57699A99" w14:textId="77777777" w:rsidTr="00EA595B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0A903D23" w14:textId="0AA90263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5A862814" w14:textId="6E87DD32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D6BD4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7BC623A" w14:textId="603B32E0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A1A93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111388A" w14:textId="6BC84520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408D8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CB2EE6F" w14:textId="3DB833DD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771EC2C" w14:textId="20212553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“суббота"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387E1147" w14:textId="1480AE11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суббота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=F2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1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=F2+1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2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22248B72" w14:textId="77777777" w:rsidTr="00EA595B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095CB634" w14:textId="1DFE5F8D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44C69B78" w14:textId="3699F621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2471560" w14:textId="287EF91A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C0BC1FD" w14:textId="3C21F0CC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A1DF700" w14:textId="3F839866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A99B103" w14:textId="0FEF4A01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25289D3A" w14:textId="395D3B1B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=F3+1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9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2C709336" w14:textId="77777777" w:rsidTr="00EA595B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6F0651ED" w14:textId="55963B26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6081F62B" w14:textId="54AB0ABB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4CDC03C" w14:textId="428AC66D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454BE3A" w14:textId="3828541A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2127770" w14:textId="724146B6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97CB849" w14:textId="11ED0C79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70B6B5FD" w14:textId="1167E6D2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=F4+1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16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64D70266" w14:textId="77777777" w:rsidTr="00EA595B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75CC5276" w14:textId="00F3D1A6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3A845C86" w14:textId="3A0379FA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2DE4AA3" w14:textId="5A015315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4E20D68" w14:textId="630550A9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F291F7C" w14:textId="7EE66C91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7A99437" w14:textId="73AA2080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7FA7D659" w14:textId="033F2AD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=F5+1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23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57201894" w14:textId="77777777" w:rsidTr="00EA595B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2783FCD1" w14:textId="4ED7324F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0D8697C6" w14:textId="54164122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F794318" w14:textId="60F05C40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A0FEA73" w14:textId="7F29DF2A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FA22BFE" w14:textId="1434972C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B7EB6E6" w14:textId="3E352FCD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173B4057" w14:textId="6D93282C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30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2B2D1670" w14:textId="77777777" w:rsidTr="00EA595B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055BD0D8" w14:textId="56EBAE1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2E67913D" w14:textId="04B9E971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63B8F6D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5FA2044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7B4981D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63C47FB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61A251E8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795"/>
        <w:gridCol w:w="7795"/>
      </w:tblGrid>
      <w:tr w:rsidR="00EA595B" w:rsidRPr="00C43808" w14:paraId="57F999B1" w14:textId="77777777" w:rsidTr="00ED5F48">
        <w:tc>
          <w:tcPr>
            <w:tcW w:w="2500" w:type="pct"/>
            <w:vAlign w:val="center"/>
          </w:tcPr>
          <w:p w14:paraId="6CD4D464" w14:textId="165F3604" w:rsidR="00ED5F48" w:rsidRPr="00C43808" w:rsidRDefault="00C43808" w:rsidP="00ED5F48">
            <w:pPr>
              <w:pStyle w:val="ad"/>
              <w:jc w:val="left"/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lastRenderedPageBreak/>
              <w:t>JUILLET</w:t>
            </w:r>
          </w:p>
        </w:tc>
        <w:tc>
          <w:tcPr>
            <w:tcW w:w="2500" w:type="pct"/>
            <w:vAlign w:val="center"/>
          </w:tcPr>
          <w:p w14:paraId="3BE4EA34" w14:textId="5BBB3003" w:rsidR="00ED5F48" w:rsidRPr="00387869" w:rsidRDefault="00ED5F48" w:rsidP="00ED5F48">
            <w:pPr>
              <w:pStyle w:val="ad"/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</w:pP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2024</w:t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96"/>
        <w:gridCol w:w="2225"/>
        <w:gridCol w:w="2231"/>
        <w:gridCol w:w="2231"/>
        <w:gridCol w:w="2231"/>
        <w:gridCol w:w="2231"/>
        <w:gridCol w:w="2190"/>
      </w:tblGrid>
      <w:tr w:rsidR="00C43808" w:rsidRPr="00C43808" w14:paraId="2A07B664" w14:textId="77777777" w:rsidTr="00C43808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0595B0EF" w14:textId="1312459C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5AB17593" w14:textId="1BEF366F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4F85D72" w14:textId="6D3170E8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ME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725BE79" w14:textId="72F71049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JE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E08FC8C" w14:textId="00C2E860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VE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9CD89D5" w14:textId="773CE92D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SA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D2D9DB4" w14:textId="54A2C9FE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7F7F7F" w:themeColor="text1" w:themeTint="80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48"/>
                <w:szCs w:val="48"/>
                <w:lang w:bidi="ru-RU"/>
              </w:rPr>
              <w:t>DI</w:t>
            </w:r>
          </w:p>
        </w:tc>
      </w:tr>
      <w:tr w:rsidR="00C43808" w:rsidRPr="00C43808" w14:paraId="250FBDA1" w14:textId="77777777" w:rsidTr="00EA595B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04ECF66B" w14:textId="4D8B4CDD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11B6236B" w14:textId="5D943709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3796A5C" w14:textId="7346F805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3F1FE86" w14:textId="1437C8BF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5BE2FDF" w14:textId="61702FB5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C3F6C02" w14:textId="4E774F2D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“суббота"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381F5514" w14:textId="471C78DC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понедельник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=F2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6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=F2+1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7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7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7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7366C7E6" w14:textId="77777777" w:rsidTr="00EA595B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67EA8966" w14:textId="29B3106B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2BA60BF0" w14:textId="1D1B72FE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C24AFA9" w14:textId="32D83E30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673A615" w14:textId="3DA74CF1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DB75C9A" w14:textId="5E3D2990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E686C24" w14:textId="4F976C50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67098601" w14:textId="00EC2A55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=F3+1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14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203AD7F0" w14:textId="77777777" w:rsidTr="00EA595B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490FC634" w14:textId="26330A0B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7D339845" w14:textId="33959BE8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F659809" w14:textId="2247F782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7866C9C" w14:textId="16793729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B016042" w14:textId="6CF24555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ED697AC" w14:textId="23457F8E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49857734" w14:textId="47DF853A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=F4+1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21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671CE60E" w14:textId="77777777" w:rsidTr="00EA595B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0C7AE80F" w14:textId="54AD9A1D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62254111" w14:textId="0ECE3A1F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A3E1D2A" w14:textId="2CB36A45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BF1B4FD" w14:textId="0601F54C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2B93ADC" w14:textId="7901288B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713C171" w14:textId="2E772681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7BF0FCBD" w14:textId="04C6AAED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=F5+1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28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3D3EA8D2" w14:textId="77777777" w:rsidTr="00EA595B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5AB2899E" w14:textId="32929549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0E5646C5" w14:textId="5C710C3C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EE5BB46" w14:textId="2EC3EBAE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E4E3FBF" w14:textId="38ACE15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AF081FD" w14:textId="369C1C9D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7B7ADA4" w14:textId="46C450E0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2C8D212E" w14:textId="022FB1B9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5D0A46A4" w14:textId="77777777" w:rsidTr="00EA595B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27DF423A" w14:textId="6BCF65F2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3AFC7EEA" w14:textId="0C0A914B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39DBAAB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50ED590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523CBEE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9534267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4A273432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795"/>
        <w:gridCol w:w="7795"/>
      </w:tblGrid>
      <w:tr w:rsidR="00EA595B" w:rsidRPr="00C43808" w14:paraId="3897A9E6" w14:textId="77777777" w:rsidTr="00ED5F48">
        <w:tc>
          <w:tcPr>
            <w:tcW w:w="2500" w:type="pct"/>
            <w:vAlign w:val="center"/>
          </w:tcPr>
          <w:p w14:paraId="30CEB76C" w14:textId="11E0509D" w:rsidR="00ED5F48" w:rsidRPr="00C43808" w:rsidRDefault="00C43808" w:rsidP="00ED5F48">
            <w:pPr>
              <w:pStyle w:val="ad"/>
              <w:jc w:val="left"/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lastRenderedPageBreak/>
              <w:t>AOÛT</w:t>
            </w:r>
          </w:p>
        </w:tc>
        <w:tc>
          <w:tcPr>
            <w:tcW w:w="2500" w:type="pct"/>
            <w:vAlign w:val="center"/>
          </w:tcPr>
          <w:p w14:paraId="055F6AFA" w14:textId="62DF3D93" w:rsidR="00ED5F48" w:rsidRPr="00387869" w:rsidRDefault="00ED5F48" w:rsidP="00ED5F48">
            <w:pPr>
              <w:pStyle w:val="ad"/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</w:pP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2024</w:t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96"/>
        <w:gridCol w:w="2225"/>
        <w:gridCol w:w="2231"/>
        <w:gridCol w:w="2231"/>
        <w:gridCol w:w="2231"/>
        <w:gridCol w:w="2231"/>
        <w:gridCol w:w="2190"/>
      </w:tblGrid>
      <w:tr w:rsidR="00C43808" w:rsidRPr="00C43808" w14:paraId="58B73B97" w14:textId="77777777" w:rsidTr="00C43808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03A47607" w14:textId="460136DC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5750A356" w14:textId="254018B4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4B970E4E" w14:textId="5C4F3F2C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ME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D0CAE09" w14:textId="1A26D7E4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JE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A7D7818" w14:textId="1065AA49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VE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A750F0D" w14:textId="4C09992D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SA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27CF59DD" w14:textId="27B9F818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7F7F7F" w:themeColor="text1" w:themeTint="80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48"/>
                <w:szCs w:val="48"/>
                <w:lang w:bidi="ru-RU"/>
              </w:rPr>
              <w:t>DI</w:t>
            </w:r>
          </w:p>
        </w:tc>
      </w:tr>
      <w:tr w:rsidR="00C43808" w:rsidRPr="00C43808" w14:paraId="4D9E18BA" w14:textId="77777777" w:rsidTr="00EA595B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0875F490" w14:textId="04469ACF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MonthStart8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3033F096" w14:textId="414A93BF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MonthStart8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408D8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3A16DC7" w14:textId="5263EFAC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MonthStart8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2FD497A" w14:textId="679C278C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MonthStart8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9F8B385" w14:textId="2E2A65ED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MonthStart8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50BEC3A" w14:textId="7E847680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MonthStart8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“суббота"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45725119" w14:textId="35E98AE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DocVariable MonthStart8 \@ dddd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четверг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=F2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=F2+1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4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4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4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20258D95" w14:textId="77777777" w:rsidTr="00EA595B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45277FF2" w14:textId="3D00D143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176441BB" w14:textId="43EEE8C2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C3A5C1A" w14:textId="0268B6E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5EC41FC" w14:textId="7ED5DCA1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3AC5A28" w14:textId="15D66DC4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60B82CD" w14:textId="7FE17904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32A5DD3F" w14:textId="18F5D71C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=F3+1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11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6E3A00FA" w14:textId="77777777" w:rsidTr="00EA595B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5BB562D8" w14:textId="74A00B1F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589DF0E1" w14:textId="79BF89BC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E2EBD9B" w14:textId="4CE524A8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22CC34B" w14:textId="0542C479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A4CE1E0" w14:textId="2E31B9FA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28208BE" w14:textId="72601EEE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31964DF8" w14:textId="5A4BDFE6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=F4+1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18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319BF7D1" w14:textId="77777777" w:rsidTr="00EA595B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42446783" w14:textId="504481C9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5543ED9F" w14:textId="3665FF24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9FFCF38" w14:textId="69C74CC4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5BD64BE" w14:textId="25BF09A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DCEBF36" w14:textId="760014DC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F8A73ED" w14:textId="6C5A60F6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5D8E27DB" w14:textId="4CDDF310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=F5+1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25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7343E446" w14:textId="77777777" w:rsidTr="00EA595B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477EDF0C" w14:textId="7C624F03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693FAC31" w14:textId="76C27348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ABDD607" w14:textId="3DC6E07E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FC8988A" w14:textId="56BB3ABF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D90E9B4" w14:textId="2DB4401A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B629D18" w14:textId="29A73B24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5131818D" w14:textId="46FCB2AC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6A1A93"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35D117A2" w14:textId="77777777" w:rsidTr="00EA595B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0E993A68" w14:textId="45F75C4A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A1A93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A1A93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A1A93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A1A93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27626DB1" w14:textId="05B8C64C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A1A93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A1A93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A1A93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A1A93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616E4D7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755AECC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D1FA5C4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227525A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698F342A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795"/>
        <w:gridCol w:w="7795"/>
      </w:tblGrid>
      <w:tr w:rsidR="00EA595B" w:rsidRPr="00C43808" w14:paraId="50296CB7" w14:textId="77777777" w:rsidTr="00ED5F48">
        <w:tc>
          <w:tcPr>
            <w:tcW w:w="2500" w:type="pct"/>
            <w:vAlign w:val="center"/>
          </w:tcPr>
          <w:p w14:paraId="254D9321" w14:textId="2D1709A0" w:rsidR="00ED5F48" w:rsidRPr="00C43808" w:rsidRDefault="00C43808" w:rsidP="00ED5F48">
            <w:pPr>
              <w:pStyle w:val="ad"/>
              <w:jc w:val="left"/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lastRenderedPageBreak/>
              <w:t>SEPTEMBRE</w:t>
            </w:r>
          </w:p>
        </w:tc>
        <w:tc>
          <w:tcPr>
            <w:tcW w:w="2500" w:type="pct"/>
            <w:vAlign w:val="center"/>
          </w:tcPr>
          <w:p w14:paraId="2C122BDC" w14:textId="562DA3E7" w:rsidR="00ED5F48" w:rsidRPr="00387869" w:rsidRDefault="00ED5F48" w:rsidP="00ED5F48">
            <w:pPr>
              <w:pStyle w:val="ad"/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</w:pP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2024</w:t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96"/>
        <w:gridCol w:w="2225"/>
        <w:gridCol w:w="2231"/>
        <w:gridCol w:w="2231"/>
        <w:gridCol w:w="2231"/>
        <w:gridCol w:w="2231"/>
        <w:gridCol w:w="2190"/>
      </w:tblGrid>
      <w:tr w:rsidR="00C43808" w:rsidRPr="00C43808" w14:paraId="73D4F18E" w14:textId="77777777" w:rsidTr="00C43808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68B71591" w14:textId="6FE263C6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52C34C84" w14:textId="591B5CED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95B52EC" w14:textId="51FD05F8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ME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F8901F3" w14:textId="0DCB9CD5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JE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361C956E" w14:textId="38C89F63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VE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019D61C0" w14:textId="49CD6148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SA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DBBAC7D" w14:textId="614C795C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7F7F7F" w:themeColor="text1" w:themeTint="80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48"/>
                <w:szCs w:val="48"/>
                <w:lang w:bidi="ru-RU"/>
              </w:rPr>
              <w:t>DI</w:t>
            </w:r>
          </w:p>
        </w:tc>
      </w:tr>
      <w:tr w:rsidR="00C43808" w:rsidRPr="00C43808" w14:paraId="166C3811" w14:textId="77777777" w:rsidTr="00816A5E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4B43B821" w14:textId="03E4B9EC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7FFB9CA1" w14:textId="0012139A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2B4DA1A" w14:textId="0EF7886F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D6BD4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F1FFCFA" w14:textId="37054A85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A1A93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938BB18" w14:textId="641A1778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408D8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06E4B02" w14:textId="7A7BBBEC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“суббота"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2240438D" w14:textId="0BE55879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воскресенье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=F2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=F2+1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1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0D4D71E7" w14:textId="77777777" w:rsidTr="00816A5E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50AF99DC" w14:textId="5AB98454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7BAE7F85" w14:textId="6CA3D439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05F1DBB" w14:textId="0D0C7BC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C047810" w14:textId="07183729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27EAB4C" w14:textId="38BB9405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07E3FE6" w14:textId="6777664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36664AB9" w14:textId="70EBC21C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=F3+1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8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1B78E7BE" w14:textId="77777777" w:rsidTr="00816A5E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6F176476" w14:textId="70F0E9A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6F75EFE3" w14:textId="7D89F645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A80BC65" w14:textId="5DE21B9B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7C83BF1" w14:textId="1C0095F4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7B070CE" w14:textId="62D55270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6E46A07" w14:textId="22624CE9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03C44432" w14:textId="573D2DD5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=F4+1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15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1302B2E8" w14:textId="77777777" w:rsidTr="00816A5E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085F12A2" w14:textId="5B3FC2DE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425A8394" w14:textId="4C88F7F2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5769D7C" w14:textId="481134CF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28453EB" w14:textId="0FAB2314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9944F37" w14:textId="08C900D4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9AFB997" w14:textId="5CCEC3A1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356F89B5" w14:textId="76627024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=F5+1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22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05D3B96E" w14:textId="77777777" w:rsidTr="00816A5E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69963310" w14:textId="1D46B9C2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4231E346" w14:textId="50745064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EE8D4F1" w14:textId="12A73D52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53DD33B" w14:textId="1D690C33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FDD4251" w14:textId="3300774C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6460CFE" w14:textId="0AC933E0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286D57F2" w14:textId="7BE37D7F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"" </w:instrText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29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3171E1FC" w14:textId="77777777" w:rsidTr="00816A5E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267D74A0" w14:textId="4B1D9179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35EFD26D" w14:textId="66C294CC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C687132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DCB5D95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DD215D6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F9CA47B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175EF88C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795"/>
        <w:gridCol w:w="7795"/>
      </w:tblGrid>
      <w:tr w:rsidR="00EA595B" w:rsidRPr="00C43808" w14:paraId="37EB2D43" w14:textId="77777777" w:rsidTr="00ED5F48">
        <w:tc>
          <w:tcPr>
            <w:tcW w:w="2500" w:type="pct"/>
            <w:vAlign w:val="center"/>
          </w:tcPr>
          <w:p w14:paraId="08C628AC" w14:textId="0AB73A69" w:rsidR="00ED5F48" w:rsidRPr="00C43808" w:rsidRDefault="00C43808" w:rsidP="00ED5F48">
            <w:pPr>
              <w:pStyle w:val="ad"/>
              <w:jc w:val="left"/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lastRenderedPageBreak/>
              <w:t>OCTOBRE</w:t>
            </w:r>
          </w:p>
        </w:tc>
        <w:tc>
          <w:tcPr>
            <w:tcW w:w="2500" w:type="pct"/>
            <w:vAlign w:val="center"/>
          </w:tcPr>
          <w:p w14:paraId="351313CB" w14:textId="3048FD9F" w:rsidR="00ED5F48" w:rsidRPr="00387869" w:rsidRDefault="00ED5F48" w:rsidP="00ED5F48">
            <w:pPr>
              <w:pStyle w:val="ad"/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</w:pP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2024</w:t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96"/>
        <w:gridCol w:w="2225"/>
        <w:gridCol w:w="2231"/>
        <w:gridCol w:w="2231"/>
        <w:gridCol w:w="2231"/>
        <w:gridCol w:w="2231"/>
        <w:gridCol w:w="2190"/>
      </w:tblGrid>
      <w:tr w:rsidR="00C43808" w:rsidRPr="00C43808" w14:paraId="744C85F7" w14:textId="77777777" w:rsidTr="00C43808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1CC8B071" w14:textId="25B51AC3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5A25A901" w14:textId="78989B1B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1D16FEA" w14:textId="5086823A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ME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0ABF5B13" w14:textId="23DAF100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JE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A158D24" w14:textId="6452B80C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VE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57D4827B" w14:textId="687D156D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SA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E9E91D0" w14:textId="0AFCA101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7F7F7F" w:themeColor="text1" w:themeTint="80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48"/>
                <w:szCs w:val="48"/>
                <w:lang w:bidi="ru-RU"/>
              </w:rPr>
              <w:t>DI</w:t>
            </w:r>
          </w:p>
        </w:tc>
      </w:tr>
      <w:tr w:rsidR="00C43808" w:rsidRPr="00C43808" w14:paraId="5381513E" w14:textId="77777777" w:rsidTr="00816A5E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36BC57C8" w14:textId="603A341E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728061A7" w14:textId="127A25E3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22F473E" w14:textId="34E10840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ACCEDDE" w14:textId="02408E8D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2CE170C" w14:textId="2E68077F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756E015" w14:textId="46CBB4AC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“суббота"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2ADF4C5D" w14:textId="728AD583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вторник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=F2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5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=F2+1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6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6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6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721964FC" w14:textId="77777777" w:rsidTr="00816A5E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23169FFA" w14:textId="24E671AC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3603F53D" w14:textId="1C0F4868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0E40092" w14:textId="30E490EF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5F6D1F4" w14:textId="42A4EDAB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8E17393" w14:textId="17EC154B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C1BCADB" w14:textId="3E9D6049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51422885" w14:textId="74003F08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=F3+1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13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4715A07D" w14:textId="77777777" w:rsidTr="00816A5E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5343FC40" w14:textId="4C32BC81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723101E2" w14:textId="4B73245C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D2224C0" w14:textId="05A617D9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1E8B817" w14:textId="68CBA8C6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7EAF1C4" w14:textId="4737CE7C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B49DADF" w14:textId="6F8CAD5E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0B5E98B9" w14:textId="7B8216F6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=F4+1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20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031FB9CF" w14:textId="77777777" w:rsidTr="00816A5E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23BAA67E" w14:textId="5004FD93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4A91E366" w14:textId="69546445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9CD9FA9" w14:textId="06C8E549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0730DE8" w14:textId="747A6FCC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8E94C42" w14:textId="1A092742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91F44B0" w14:textId="1B722E64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4F9ADD11" w14:textId="3A29A902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=F5+1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27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70CC9F45" w14:textId="77777777" w:rsidTr="00816A5E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7327EB80" w14:textId="3945048E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5D827B45" w14:textId="29E4AD3B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1BFFAE0" w14:textId="3093116F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D086A65" w14:textId="3BCA4D5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6E68AD1" w14:textId="77BA6B43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56863F3" w14:textId="176082DA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10CF03AC" w14:textId="57150875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1957B553" w14:textId="77777777" w:rsidTr="00816A5E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75070656" w14:textId="6FF22195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298AFD37" w14:textId="492A907B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420F714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FB39AC7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84575F8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BCB9558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6C2D1A52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795"/>
        <w:gridCol w:w="7795"/>
      </w:tblGrid>
      <w:tr w:rsidR="00EA595B" w:rsidRPr="00C43808" w14:paraId="491B8CF8" w14:textId="77777777" w:rsidTr="00ED5F48">
        <w:tc>
          <w:tcPr>
            <w:tcW w:w="2500" w:type="pct"/>
            <w:vAlign w:val="center"/>
          </w:tcPr>
          <w:p w14:paraId="1D943BD5" w14:textId="24C3A9DD" w:rsidR="00ED5F48" w:rsidRPr="00C43808" w:rsidRDefault="00C43808" w:rsidP="00ED5F48">
            <w:pPr>
              <w:pStyle w:val="ad"/>
              <w:jc w:val="left"/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lastRenderedPageBreak/>
              <w:t>NOVEMBRE</w:t>
            </w:r>
          </w:p>
        </w:tc>
        <w:tc>
          <w:tcPr>
            <w:tcW w:w="2500" w:type="pct"/>
            <w:vAlign w:val="center"/>
          </w:tcPr>
          <w:p w14:paraId="5AC816B2" w14:textId="2F848BB3" w:rsidR="00ED5F48" w:rsidRPr="00387869" w:rsidRDefault="00ED5F48" w:rsidP="00ED5F48">
            <w:pPr>
              <w:pStyle w:val="ad"/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</w:pP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2024</w:t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96"/>
        <w:gridCol w:w="2225"/>
        <w:gridCol w:w="2231"/>
        <w:gridCol w:w="2231"/>
        <w:gridCol w:w="2231"/>
        <w:gridCol w:w="2231"/>
        <w:gridCol w:w="2190"/>
      </w:tblGrid>
      <w:tr w:rsidR="00C43808" w:rsidRPr="00C43808" w14:paraId="46168607" w14:textId="77777777" w:rsidTr="00C43808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624BECF2" w14:textId="69D8A2E9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15CDEE10" w14:textId="73E61AD6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8328FBE" w14:textId="2CA452D5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ME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6C11AC7" w14:textId="6F86476C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JE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92D2B52" w14:textId="40475D7A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VE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4E3B942" w14:textId="5928962F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SA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5F471C53" w14:textId="1A679AB8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7F7F7F" w:themeColor="text1" w:themeTint="80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48"/>
                <w:szCs w:val="48"/>
                <w:lang w:bidi="ru-RU"/>
              </w:rPr>
              <w:t>DI</w:t>
            </w:r>
          </w:p>
        </w:tc>
      </w:tr>
      <w:tr w:rsidR="00C43808" w:rsidRPr="00C43808" w14:paraId="1AB241C6" w14:textId="77777777" w:rsidTr="00816A5E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69208744" w14:textId="2F9054ED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1FF23BE8" w14:textId="7EB97D93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A1A93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AF104F4" w14:textId="2086260E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408D8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B57DE07" w14:textId="1F594EF3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4EDA721" w14:textId="472EC855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C318F1A" w14:textId="0512104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“суббота"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744BCADC" w14:textId="43ED891D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пятница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=F2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=F2+1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3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1190101B" w14:textId="77777777" w:rsidTr="00816A5E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4392197A" w14:textId="669D245E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56E84146" w14:textId="660B9FD4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71D001C" w14:textId="70B864F1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E99F84F" w14:textId="010457AA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3D7A2C7" w14:textId="0DCC65E3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28C68FC" w14:textId="7F86DC7E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6FA46A54" w14:textId="076776F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=F3+1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10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71496383" w14:textId="77777777" w:rsidTr="00816A5E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5EC68B63" w14:textId="1BBE8BE0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01DE3BEC" w14:textId="0359D35B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5AD6FE0" w14:textId="39405F69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9A9C57C" w14:textId="0DAB09DC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10A001C" w14:textId="7B23BDCA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7B318C0" w14:textId="7C21B1AF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1CC94ADB" w14:textId="2CAB988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=F4+1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17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074BB8BF" w14:textId="77777777" w:rsidTr="00816A5E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277B7C06" w14:textId="04D61D0D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4751A727" w14:textId="1E14EEC3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2866D1E" w14:textId="59FE86E0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A14EB99" w14:textId="6DEEDE3D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F9EFBF0" w14:textId="086BBE0D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133F83D" w14:textId="046203CB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41C6EBAA" w14:textId="6834D505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=F5+1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24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3240C3B6" w14:textId="77777777" w:rsidTr="00816A5E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7EFB2A1C" w14:textId="463DD9A4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048B7341" w14:textId="4F42D76A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4D13A7C" w14:textId="11AF815D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9BD97E4" w14:textId="2E054825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978CE96" w14:textId="01B15D55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A9A1247" w14:textId="1699AD1F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13BC1A11" w14:textId="120FCCBB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D6BD4"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1AEF418B" w14:textId="77777777" w:rsidTr="00816A5E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79A0E62B" w14:textId="6B54CC1F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D6BD4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D6BD4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D6BD4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D6BD4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2CAB03A5" w14:textId="605606CE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D6BD4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D6BD4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7B7ACE1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C7008B6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10AE0D9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960972F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3994C250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795"/>
        <w:gridCol w:w="7795"/>
      </w:tblGrid>
      <w:tr w:rsidR="00EA595B" w:rsidRPr="00C43808" w14:paraId="31547B57" w14:textId="77777777" w:rsidTr="00ED5F48">
        <w:tc>
          <w:tcPr>
            <w:tcW w:w="2500" w:type="pct"/>
            <w:vAlign w:val="center"/>
          </w:tcPr>
          <w:p w14:paraId="6AE3BB0C" w14:textId="338C823B" w:rsidR="00ED5F48" w:rsidRPr="00C43808" w:rsidRDefault="00C43808" w:rsidP="00ED5F48">
            <w:pPr>
              <w:pStyle w:val="ad"/>
              <w:jc w:val="left"/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lastRenderedPageBreak/>
              <w:t>DÉCEMBRE</w:t>
            </w:r>
          </w:p>
        </w:tc>
        <w:tc>
          <w:tcPr>
            <w:tcW w:w="2500" w:type="pct"/>
            <w:vAlign w:val="center"/>
          </w:tcPr>
          <w:p w14:paraId="3D8BA562" w14:textId="150E2339" w:rsidR="00ED5F48" w:rsidRPr="00387869" w:rsidRDefault="00ED5F48" w:rsidP="00ED5F48">
            <w:pPr>
              <w:pStyle w:val="ad"/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</w:pP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2024</w:t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96"/>
        <w:gridCol w:w="2225"/>
        <w:gridCol w:w="2231"/>
        <w:gridCol w:w="2231"/>
        <w:gridCol w:w="2231"/>
        <w:gridCol w:w="2231"/>
        <w:gridCol w:w="2190"/>
      </w:tblGrid>
      <w:tr w:rsidR="00C43808" w:rsidRPr="00C43808" w14:paraId="1C608AFC" w14:textId="77777777" w:rsidTr="00C43808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01AA947D" w14:textId="006FF11B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080F3955" w14:textId="7023E18E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4B173504" w14:textId="283F8A62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ME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5459C1B2" w14:textId="75764D43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JE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2689FC3" w14:textId="1E7B7CF1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VE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52C5A400" w14:textId="4830AD6B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SA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3317BA1" w14:textId="11F48A48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7F7F7F" w:themeColor="text1" w:themeTint="80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48"/>
                <w:szCs w:val="48"/>
                <w:lang w:bidi="ru-RU"/>
              </w:rPr>
              <w:t>DI</w:t>
            </w:r>
          </w:p>
        </w:tc>
      </w:tr>
      <w:tr w:rsidR="00C43808" w:rsidRPr="00C43808" w14:paraId="7C17943B" w14:textId="77777777" w:rsidTr="00816A5E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3EC0A191" w14:textId="256E6DD5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MonthStart12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7F03151C" w14:textId="0A7F16C8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MonthStart12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44DC06B" w14:textId="7A16EB74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MonthStart12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D6BD4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5DB9C6B" w14:textId="1A818596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MonthStart12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A1A93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50C7CA6" w14:textId="28E88E9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MonthStart12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408D8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B16ECF4" w14:textId="3DC879BF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MonthStart12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“суббота"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398D4833" w14:textId="14357E8F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DocVariable MonthStart12 \@ dddd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воскресенье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=F2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=F2+1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1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07F4FCFD" w14:textId="77777777" w:rsidTr="00816A5E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2F9E951E" w14:textId="65DC4D5A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71CB7923" w14:textId="737DD06E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5F31A5E" w14:textId="165E2F70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A475C4A" w14:textId="001BE152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EAC826A" w14:textId="31DC3E56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B13D5FA" w14:textId="4510C67C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2304BDE0" w14:textId="76B75D1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=F3+1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8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67DB9DAF" w14:textId="77777777" w:rsidTr="00816A5E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5C9A3BBE" w14:textId="58809BF1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23F2CCF4" w14:textId="5548B861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4AD79D1" w14:textId="7288813A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E272435" w14:textId="1E04E10A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EA50AED" w14:textId="19F60338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CA101BC" w14:textId="560E9863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27CC68C2" w14:textId="508E13BF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=F4+1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15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2953C655" w14:textId="77777777" w:rsidTr="00816A5E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6F3D4027" w14:textId="74CF7EC9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1BD3027E" w14:textId="4A01852D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9136C06" w14:textId="50D6B495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923EA43" w14:textId="75C8982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1DEDC25" w14:textId="366A8D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DB015B6" w14:textId="197AF184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473DCFA5" w14:textId="5EE1FBA3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=F5+1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22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5CCE256B" w14:textId="77777777" w:rsidTr="00816A5E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0DEC791C" w14:textId="65596E28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43EECC90" w14:textId="16CC8AAA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B2A7C4A" w14:textId="42834F9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7EF03C3" w14:textId="6C58F8E1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7704AB9" w14:textId="67B93260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9EF70DB" w14:textId="283DFA89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41C92646" w14:textId="6E2BEB93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29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043F7B53" w14:textId="77777777" w:rsidTr="00816A5E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6B7E597A" w14:textId="71CA6432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693B94D4" w14:textId="1721E333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DC97E6E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6040DA4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48C1197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C8B8C80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6099B848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</w:p>
        </w:tc>
      </w:tr>
    </w:tbl>
    <w:p w14:paraId="50D5D5A5" w14:textId="77777777" w:rsidR="00ED5F48" w:rsidRPr="00C43808" w:rsidRDefault="00ED5F48" w:rsidP="00C800AA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C43808" w:rsidSect="00EA595B">
      <w:pgSz w:w="16838" w:h="11906" w:orient="landscape" w:code="9"/>
      <w:pgMar w:top="510" w:right="624" w:bottom="510" w:left="62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D5549" w14:textId="77777777" w:rsidR="00AA607B" w:rsidRDefault="00AA607B">
      <w:pPr>
        <w:spacing w:after="0"/>
      </w:pPr>
      <w:r>
        <w:separator/>
      </w:r>
    </w:p>
  </w:endnote>
  <w:endnote w:type="continuationSeparator" w:id="0">
    <w:p w14:paraId="6FE25582" w14:textId="77777777" w:rsidR="00AA607B" w:rsidRDefault="00AA607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40BEE" w14:textId="77777777" w:rsidR="00AA607B" w:rsidRDefault="00AA607B">
      <w:pPr>
        <w:spacing w:after="0"/>
      </w:pPr>
      <w:r>
        <w:separator/>
      </w:r>
    </w:p>
  </w:footnote>
  <w:footnote w:type="continuationSeparator" w:id="0">
    <w:p w14:paraId="4267064D" w14:textId="77777777" w:rsidR="00AA607B" w:rsidRDefault="00AA607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46BD1"/>
    <w:rsid w:val="00151CCE"/>
    <w:rsid w:val="001B01F9"/>
    <w:rsid w:val="001C41F9"/>
    <w:rsid w:val="00285C1D"/>
    <w:rsid w:val="002E6538"/>
    <w:rsid w:val="003327F5"/>
    <w:rsid w:val="00340CAF"/>
    <w:rsid w:val="00387869"/>
    <w:rsid w:val="003C0D41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55AE"/>
    <w:rsid w:val="005E656F"/>
    <w:rsid w:val="00667021"/>
    <w:rsid w:val="006974E1"/>
    <w:rsid w:val="006A1A93"/>
    <w:rsid w:val="006B6899"/>
    <w:rsid w:val="006C0896"/>
    <w:rsid w:val="006F513E"/>
    <w:rsid w:val="00727D08"/>
    <w:rsid w:val="00770939"/>
    <w:rsid w:val="007C0139"/>
    <w:rsid w:val="007D45A1"/>
    <w:rsid w:val="007F564D"/>
    <w:rsid w:val="00816A5E"/>
    <w:rsid w:val="008711BC"/>
    <w:rsid w:val="008B1201"/>
    <w:rsid w:val="008F16F7"/>
    <w:rsid w:val="009164BA"/>
    <w:rsid w:val="009166BD"/>
    <w:rsid w:val="009408D8"/>
    <w:rsid w:val="0095517E"/>
    <w:rsid w:val="00977AAE"/>
    <w:rsid w:val="00996E56"/>
    <w:rsid w:val="00997268"/>
    <w:rsid w:val="009D07C4"/>
    <w:rsid w:val="00A12667"/>
    <w:rsid w:val="00A14581"/>
    <w:rsid w:val="00A20E4C"/>
    <w:rsid w:val="00A76704"/>
    <w:rsid w:val="00AA23D3"/>
    <w:rsid w:val="00AA3C50"/>
    <w:rsid w:val="00AA607B"/>
    <w:rsid w:val="00AE302A"/>
    <w:rsid w:val="00AE36BB"/>
    <w:rsid w:val="00B37C7E"/>
    <w:rsid w:val="00B61F0C"/>
    <w:rsid w:val="00B65B09"/>
    <w:rsid w:val="00B85583"/>
    <w:rsid w:val="00B9476B"/>
    <w:rsid w:val="00BC3952"/>
    <w:rsid w:val="00BE5AB8"/>
    <w:rsid w:val="00BF49DC"/>
    <w:rsid w:val="00C43808"/>
    <w:rsid w:val="00C44DFB"/>
    <w:rsid w:val="00C56526"/>
    <w:rsid w:val="00C6519B"/>
    <w:rsid w:val="00C70F21"/>
    <w:rsid w:val="00C7354B"/>
    <w:rsid w:val="00C800AA"/>
    <w:rsid w:val="00C91F9B"/>
    <w:rsid w:val="00DD6BD4"/>
    <w:rsid w:val="00DE32AC"/>
    <w:rsid w:val="00E1407A"/>
    <w:rsid w:val="00E33F1A"/>
    <w:rsid w:val="00E50BDE"/>
    <w:rsid w:val="00E774CD"/>
    <w:rsid w:val="00E77E1D"/>
    <w:rsid w:val="00E97684"/>
    <w:rsid w:val="00EA595B"/>
    <w:rsid w:val="00ED5F48"/>
    <w:rsid w:val="00ED75B6"/>
    <w:rsid w:val="00F1140A"/>
    <w:rsid w:val="00F6081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12</Pages>
  <Words>3361</Words>
  <Characters>20172</Characters>
  <Application>Microsoft Office Word</Application>
  <DocSecurity>0</DocSecurity>
  <Lines>168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2023-06-25T07:51:00Z</dcterms:created>
  <dcterms:modified xsi:type="dcterms:W3CDTF">2023-06-25T07:51:00Z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