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4FCA45B0" w:rsidR="00D10D4D" w:rsidRPr="009107E4" w:rsidRDefault="00D577A0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41AC9B54" wp14:editId="7F9BF29A">
                  <wp:extent cx="6464300" cy="6464300"/>
                  <wp:effectExtent l="0" t="0" r="0" b="0"/>
                  <wp:docPr id="6595742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0" cy="646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776ECA23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23144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05E1E2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7495E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3D5355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70F15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0537ED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5E8F5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525953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3F15BC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33069B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08B35F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6B05B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30943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66A538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5AE8F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EDF61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F2B74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3A68F0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49E44D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19D1E2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3CE0CD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399A6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2700AD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1BBCA8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0B3AD9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142A8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51D8A6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13A59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173849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2C93C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629B20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3D019A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F0663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119EE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49553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30E4C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71785A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17E63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5A4C17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1F43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5E48BA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374F58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43366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3F3D96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437342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339D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6DC615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E571B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69D451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0B4A8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1C6C22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F123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1E11D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22BE81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42D75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77527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76F0DC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27AC5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3739E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74E6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2B854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3A89D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6F4E5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1FE40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9F0FE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05CFC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130F0B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252C9A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1B13B2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53B72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72EC6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1885D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30A5B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88C09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56090E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3C647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D11F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7E305F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47B11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9F122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5B3D3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5017B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49EE02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CF44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598EC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0DD2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3EB76E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09941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0CB18F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2287D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67211C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1EA89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0533B1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660C5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032AD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8AFB6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482DA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45873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24A215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239CE7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1E0036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A5841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1C7A59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3042A1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3EE3F0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63BE7E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3D95E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4027B2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86178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3A4495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AD45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1FA81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FE50F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4C080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3ACA8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8AC2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008C51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8154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39AE3A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04226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6461C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0A1682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32434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7E984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6B2CC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752F1D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66CD6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121D4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2B9330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47C761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A6657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263F98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BB5B2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0718FC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6700E2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766E43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400E57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D1DD7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57CA9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2CAB9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1C5F09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BF97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2CDF52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42E4D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76858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0F98D9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66FFF1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818FD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4136E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583514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41366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1BE06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1D04E6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4C79C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065515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101DFA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49E721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52C3C9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1F396F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787BC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579143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7FAFF9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EFA93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4B958D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45A625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23F772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4706EE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7F9D3E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CCD4C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1216A6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6DBC20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911A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2B3CF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61EECD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93B4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F9C6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400AD4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01DD63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596B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79183C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75E2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770FA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175EF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065103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718CCC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521BC9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6F0E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EED5B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17414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1D8BF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56AAD2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1E3DC9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12367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8FE9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79E192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47AF1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3FB141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142AF0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2200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8B781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2705F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41930F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504A1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643B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7BD74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CAD47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6AF13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8E4E6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7C1A97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54260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1C9ED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40BE8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74AAF4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4E16D4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9B33A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40E54A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4794E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45FB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7442A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25B12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5FBCDB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7624BD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D33B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2D3D92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69E7FF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2F3C33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056FC4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7D9589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24A9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2F5C6B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6FF4E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080A3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33342F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6BCBC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386FD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2BA781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02D3F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7BFA15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8003C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6401CD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3C05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9438A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4823C5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672B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5CE606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18279A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26FF89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1C3BF4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74874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4A0A70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70B4A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4839B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4F0C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658F2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60E2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66FE8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28F45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2872C8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3CCBDA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6CEBC7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EE9E0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83264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0E1240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4A308C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133E9B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614405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3E0D5B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8DB1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70FD08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25FAB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0D281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374CD7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2F858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06E1A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741D7D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20FE2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549945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AC91F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48B70E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27B8E5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1EDB14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450ACB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7C69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6F86AD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C833A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2ADF6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26FF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F9B9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64AAC2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4D66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5BB8D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35A96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1958F7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437F0B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3D744B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69AB3A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4DF96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50E96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65C44B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205594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2C290A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33255B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501C8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659CE9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FFE3A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26716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4007F9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566284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011E6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7DDA1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76996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3CA0E7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516500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3DBDDE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641A0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5C966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30F490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5CCC51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C58FF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0B3B6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0AD9AE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473032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5C3758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78F16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119656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54272B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53188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6CDDF8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19EAB8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6517D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3BD5A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719461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4FFF68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B6911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389CE0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3B6FD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3DC6A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0EB24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22D4F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55F31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0B0093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AFF62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3D53C0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012F24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3850C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09BB5B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000B47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3345C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2239B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566E07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206D99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1FC0B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39CE2A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64DF9B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304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72DCB3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0AB90B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054EC9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F93A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287B19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753171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3E6817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2D4B84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0EFC5C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76CD5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6E45A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747AC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8141C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79E56A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4EDD92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1AD91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2C91A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404C7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7DDCD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67D09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090D82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60C1F4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B5864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7E765C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14F6F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1B191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0FE9C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2A1F2E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56415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7DAEA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39301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43D7B1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A967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1D17FB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38675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B185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8E3D1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679C6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124342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2CB1BB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2945F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4B952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4CFE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E0A1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9CE6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767F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77D794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4D4972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34D1A4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39323E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61023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19B3EA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D26D2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1E4C58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2CAF3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01D4B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484709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69A531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2639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3B4CC1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F9D74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2C015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6A975F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0C56B3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3E409D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9E0A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00B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B0F34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1AB06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59FEE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6DB0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2EE5D6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747E6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89B3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3C18E4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5746F0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7AE052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58DB17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F5B98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6B577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1EA009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5FA3A3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392D82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15827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50FDA8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7BCF8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0427C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26BE4C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51436C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317557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0654" w14:textId="77777777" w:rsidR="00AC5E6B" w:rsidRDefault="00AC5E6B">
      <w:pPr>
        <w:spacing w:after="0"/>
      </w:pPr>
      <w:r>
        <w:separator/>
      </w:r>
    </w:p>
  </w:endnote>
  <w:endnote w:type="continuationSeparator" w:id="0">
    <w:p w14:paraId="65D05D5F" w14:textId="77777777" w:rsidR="00AC5E6B" w:rsidRDefault="00AC5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D137" w14:textId="77777777" w:rsidR="00AC5E6B" w:rsidRDefault="00AC5E6B">
      <w:pPr>
        <w:spacing w:after="0"/>
      </w:pPr>
      <w:r>
        <w:separator/>
      </w:r>
    </w:p>
  </w:footnote>
  <w:footnote w:type="continuationSeparator" w:id="0">
    <w:p w14:paraId="45616E42" w14:textId="77777777" w:rsidR="00AC5E6B" w:rsidRDefault="00AC5E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5E6B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577A0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2023-11-09T15:53:00Z</dcterms:created>
  <dcterms:modified xsi:type="dcterms:W3CDTF">2023-11-09T15:53:00Z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