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e"/>
        <w:tblW w:w="5000" w:type="pct"/>
        <w:jc w:val="center"/>
        <w:tblLook w:val="04A0" w:firstRow="1" w:lastRow="0" w:firstColumn="1" w:lastColumn="0" w:noHBand="0" w:noVBand="1"/>
        <w:tblCaption w:val="Макетная таблица календаря"/>
        <w:tblDescription w:val="Макетная таблица календаря"/>
      </w:tblPr>
      <w:tblGrid>
        <w:gridCol w:w="15398"/>
      </w:tblGrid>
      <w:tr w:rsidR="00D84FBB" w:rsidRPr="00944A79" w14:paraId="40983BE3" w14:textId="77777777" w:rsidTr="007675C1">
        <w:trPr>
          <w:trHeight w:val="10376"/>
          <w:jc w:val="center"/>
        </w:trPr>
        <w:tc>
          <w:tcPr>
            <w:tcW w:w="5000" w:type="pct"/>
            <w:vAlign w:val="center"/>
          </w:tcPr>
          <w:tbl>
            <w:tblPr>
              <w:tblStyle w:val="ae"/>
              <w:tblW w:w="5000" w:type="pct"/>
              <w:tblCellMar>
                <w:left w:w="170" w:type="dxa"/>
                <w:right w:w="170" w:type="dxa"/>
              </w:tblCellMar>
              <w:tblLook w:val="04A0" w:firstRow="1" w:lastRow="0" w:firstColumn="1" w:lastColumn="0" w:noHBand="0" w:noVBand="1"/>
            </w:tblPr>
            <w:tblGrid>
              <w:gridCol w:w="2566"/>
              <w:gridCol w:w="2566"/>
              <w:gridCol w:w="2568"/>
              <w:gridCol w:w="2565"/>
              <w:gridCol w:w="2565"/>
              <w:gridCol w:w="2568"/>
            </w:tblGrid>
            <w:tr w:rsidR="00D151A9" w:rsidRPr="00944A79" w14:paraId="79F6697B" w14:textId="3CD2CCF4" w:rsidTr="007675C1">
              <w:trPr>
                <w:trHeight w:val="1592"/>
              </w:trPr>
              <w:tc>
                <w:tcPr>
                  <w:tcW w:w="833" w:type="pct"/>
                </w:tcPr>
                <w:p w14:paraId="1E763E4B" w14:textId="3A557D56" w:rsidR="00D151A9" w:rsidRPr="00944A79" w:rsidRDefault="00944A79" w:rsidP="00362980">
                  <w:pPr>
                    <w:pStyle w:val="Months"/>
                    <w:ind w:left="0"/>
                    <w:jc w:val="center"/>
                    <w:rPr>
                      <w:rFonts w:cs="Arial"/>
                      <w:noProof/>
                      <w:color w:val="00A4DC"/>
                      <w:sz w:val="24"/>
                      <w:szCs w:val="24"/>
                      <w:lang w:val="it-IT"/>
                    </w:rPr>
                  </w:pPr>
                  <w:bookmarkStart w:id="0" w:name="_Hlk38821049"/>
                  <w:r>
                    <w:rPr>
                      <w:rFonts w:cs="Arial"/>
                      <w:noProof/>
                      <w:color w:val="00A4DC"/>
                      <w:sz w:val="24"/>
                      <w:szCs w:val="24"/>
                      <w:lang w:bidi="ru-RU"/>
                    </w:rPr>
                    <w:t>ЯНВАРЬ</w:t>
                  </w:r>
                </w:p>
                <w:tbl>
                  <w:tblPr>
                    <w:tblStyle w:val="CalendarTable"/>
                    <w:tblW w:w="4980" w:type="pct"/>
                    <w:jc w:val="center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16"/>
                    <w:gridCol w:w="319"/>
                    <w:gridCol w:w="318"/>
                    <w:gridCol w:w="318"/>
                    <w:gridCol w:w="318"/>
                    <w:gridCol w:w="318"/>
                    <w:gridCol w:w="310"/>
                  </w:tblGrid>
                  <w:tr w:rsidR="00D151A9" w:rsidRPr="00944A79" w14:paraId="684222CD" w14:textId="77777777" w:rsidTr="00235234">
                    <w:trPr>
                      <w:trHeight w:val="104"/>
                      <w:jc w:val="center"/>
                    </w:trPr>
                    <w:tc>
                      <w:tcPr>
                        <w:tcW w:w="713" w:type="pct"/>
                        <w:shd w:val="clear" w:color="auto" w:fill="00A4DC"/>
                        <w:vAlign w:val="center"/>
                      </w:tcPr>
                      <w:p w14:paraId="39408482" w14:textId="0E1773D2" w:rsidR="00D151A9" w:rsidRPr="00944A79" w:rsidRDefault="00944A79" w:rsidP="00362980">
                        <w:pPr>
                          <w:pStyle w:val="Days"/>
                          <w:spacing w:before="0"/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9" w:type="pct"/>
                        <w:shd w:val="clear" w:color="auto" w:fill="00A4DC"/>
                        <w:vAlign w:val="center"/>
                      </w:tcPr>
                      <w:p w14:paraId="7B285114" w14:textId="21D9672B" w:rsidR="00D151A9" w:rsidRPr="00944A79" w:rsidRDefault="00944A79" w:rsidP="00362980">
                        <w:pPr>
                          <w:pStyle w:val="Days"/>
                          <w:spacing w:before="0"/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7" w:type="pct"/>
                        <w:shd w:val="clear" w:color="auto" w:fill="00A4DC"/>
                        <w:vAlign w:val="center"/>
                      </w:tcPr>
                      <w:p w14:paraId="54BB7502" w14:textId="60C82C6B" w:rsidR="00D151A9" w:rsidRPr="00944A79" w:rsidRDefault="00944A79" w:rsidP="00362980">
                        <w:pPr>
                          <w:pStyle w:val="Days"/>
                          <w:spacing w:before="0"/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7" w:type="pct"/>
                        <w:shd w:val="clear" w:color="auto" w:fill="00A4DC"/>
                        <w:vAlign w:val="center"/>
                      </w:tcPr>
                      <w:p w14:paraId="3684BA99" w14:textId="3C7E3D56" w:rsidR="00D151A9" w:rsidRPr="00944A79" w:rsidRDefault="00944A79" w:rsidP="00362980">
                        <w:pPr>
                          <w:pStyle w:val="Days"/>
                          <w:spacing w:before="0"/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7" w:type="pct"/>
                        <w:shd w:val="clear" w:color="auto" w:fill="00A4DC"/>
                        <w:vAlign w:val="center"/>
                      </w:tcPr>
                      <w:p w14:paraId="1CF75680" w14:textId="26359293" w:rsidR="00D151A9" w:rsidRPr="00944A79" w:rsidRDefault="00944A79" w:rsidP="00362980">
                        <w:pPr>
                          <w:pStyle w:val="Days"/>
                          <w:spacing w:before="0"/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7" w:type="pct"/>
                        <w:shd w:val="clear" w:color="auto" w:fill="00A4DC"/>
                        <w:vAlign w:val="center"/>
                      </w:tcPr>
                      <w:p w14:paraId="57BE3AF3" w14:textId="6C0F8471" w:rsidR="00D151A9" w:rsidRPr="00944A79" w:rsidRDefault="00944A79" w:rsidP="00362980">
                        <w:pPr>
                          <w:pStyle w:val="Days"/>
                          <w:spacing w:before="0"/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699" w:type="pct"/>
                        <w:shd w:val="clear" w:color="auto" w:fill="00A4DC"/>
                        <w:vAlign w:val="center"/>
                      </w:tcPr>
                      <w:p w14:paraId="37E85CF0" w14:textId="26068F00" w:rsidR="00D151A9" w:rsidRPr="00944A79" w:rsidRDefault="00944A79" w:rsidP="00362980">
                        <w:pPr>
                          <w:pStyle w:val="Days"/>
                          <w:spacing w:before="0"/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235234" w:rsidRPr="00944A79" w14:paraId="31DF8F53" w14:textId="77777777" w:rsidTr="00235234">
                    <w:trPr>
                      <w:trHeight w:val="104"/>
                      <w:jc w:val="center"/>
                    </w:trPr>
                    <w:tc>
                      <w:tcPr>
                        <w:tcW w:w="713" w:type="pct"/>
                        <w:vAlign w:val="center"/>
                      </w:tcPr>
                      <w:p w14:paraId="4C3DF47A" w14:textId="26246569" w:rsidR="00235234" w:rsidRPr="00362980" w:rsidRDefault="00235234" w:rsidP="00235234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DocVariable MonthStart1 \@ dddd </w:instrTex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 “</w:instrTex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" 1 ""</w:instrText>
                        </w:r>
                        <w:r w:rsid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1</w: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vAlign w:val="center"/>
                      </w:tcPr>
                      <w:p w14:paraId="7FD8DCA2" w14:textId="06791F84" w:rsidR="00235234" w:rsidRPr="00362980" w:rsidRDefault="00235234" w:rsidP="00235234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DocVariable MonthStart1 \@ dddd </w:instrTex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 “</w:instrTex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" 1 </w:instrTex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=A2 </w:instrTex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1</w:instrTex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&lt;&gt; 0 </w:instrTex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=A2+1 </w:instrTex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</w:instrTex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"" </w:instrText>
                        </w:r>
                        <w:r w:rsid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</w:instrTex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2</w: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D953DC5" w14:textId="6824B58D" w:rsidR="00235234" w:rsidRPr="00362980" w:rsidRDefault="00235234" w:rsidP="00235234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DocVariable MonthStart1 \@ dddd </w:instrTex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 “</w:instrTex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" 1 </w:instrTex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=B2 </w:instrTex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</w:instrTex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&lt;&gt; 0 </w:instrTex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=B2+1 </w:instrTex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3</w:instrTex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"" </w:instrText>
                        </w:r>
                        <w:r w:rsid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3</w:instrTex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3</w: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16F7F6B" w14:textId="327C578A" w:rsidR="00235234" w:rsidRPr="00362980" w:rsidRDefault="00235234" w:rsidP="00235234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DocVariable MonthStart1 \@ dddd </w:instrTex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 “</w:instrTex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" 1 </w:instrTex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=C2 </w:instrTex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3</w:instrTex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&lt;&gt; 0 </w:instrTex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=C2+1 </w:instrTex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4</w:instrTex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"" </w:instrText>
                        </w:r>
                        <w:r w:rsid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4</w:instrTex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4</w: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D77DEF9" w14:textId="11D1B80C" w:rsidR="00235234" w:rsidRPr="00235234" w:rsidRDefault="00235234" w:rsidP="00235234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DocVariable MonthStart1 \@ dddd </w:instrTex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= “</w:instrTex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" 1 </w:instrTex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=D2 </w:instrTex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4</w:instrTex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&lt;&gt; 0 </w:instrTex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=D2+1 </w:instrTex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5</w:instrTex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"" </w:instrText>
                        </w:r>
                        <w:r w:rsid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5</w:instrTex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5</w: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AB1CBA7" w14:textId="324DE8F7" w:rsidR="00235234" w:rsidRPr="00235234" w:rsidRDefault="00235234" w:rsidP="00235234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val="it-IT"/>
                          </w:rPr>
                        </w:pPr>
                        <w:r w:rsidRPr="009526CD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9526CD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val="it-IT" w:bidi="ru-RU"/>
                          </w:rPr>
                          <w:instrText xml:space="preserve"> DocVariable MonthStart1 \@ dddd </w:instrText>
                        </w:r>
                        <w:r w:rsidRPr="009526CD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9526CD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val="it-IT" w:bidi="ru-RU"/>
                          </w:rPr>
                          <w:instrText xml:space="preserve"> = “</w:instrText>
                        </w:r>
                        <w:r w:rsidRPr="009526CD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944A79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val="it-IT" w:bidi="ru-RU"/>
                          </w:rPr>
                          <w:instrText xml:space="preserve">" 1 </w:instrText>
                        </w:r>
                        <w:r w:rsidRPr="009526CD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9526CD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val="it-IT" w:bidi="ru-RU"/>
                          </w:rPr>
                          <w:instrText xml:space="preserve"> =E2 </w:instrText>
                        </w:r>
                        <w:r w:rsidRPr="009526CD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val="it-IT" w:bidi="ru-RU"/>
                          </w:rPr>
                          <w:instrText>5</w:instrText>
                        </w:r>
                        <w:r w:rsidRPr="009526CD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val="it-IT" w:bidi="ru-RU"/>
                          </w:rPr>
                          <w:instrText xml:space="preserve"> &lt;&gt; 0 </w:instrText>
                        </w:r>
                        <w:r w:rsidRPr="009526CD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val="it-IT" w:bidi="ru-RU"/>
                          </w:rPr>
                          <w:instrText xml:space="preserve"> =E2+1 </w:instrText>
                        </w:r>
                        <w:r w:rsidRPr="009526CD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val="it-IT" w:bidi="ru-RU"/>
                          </w:rPr>
                          <w:instrText>6</w:instrText>
                        </w:r>
                        <w:r w:rsidRPr="009526CD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val="it-IT" w:bidi="ru-RU"/>
                          </w:rPr>
                          <w:instrText xml:space="preserve"> "" </w:instrText>
                        </w:r>
                        <w:r w:rsidR="00944A79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val="it-IT" w:bidi="ru-RU"/>
                          </w:rPr>
                          <w:instrText>6</w:instrText>
                        </w:r>
                        <w:r w:rsidRPr="009526CD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944A79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val="it-IT" w:bidi="ru-RU"/>
                          </w:rPr>
                          <w:t>6</w:t>
                        </w:r>
                        <w:r w:rsidRPr="009526CD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699" w:type="pct"/>
                        <w:vAlign w:val="center"/>
                      </w:tcPr>
                      <w:p w14:paraId="61DE8D4C" w14:textId="2F1AB00F" w:rsidR="00235234" w:rsidRPr="00235234" w:rsidRDefault="00235234" w:rsidP="00235234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val="it-IT"/>
                          </w:rPr>
                        </w:pPr>
                        <w:r w:rsidRPr="009526CD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9526CD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val="it-IT" w:bidi="ru-RU"/>
                          </w:rPr>
                          <w:instrText xml:space="preserve"> DocVariable MonthStart1 \@ dddd </w:instrText>
                        </w:r>
                        <w:r w:rsidRPr="009526CD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9526CD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val="it-IT" w:bidi="ru-RU"/>
                          </w:rPr>
                          <w:instrText xml:space="preserve"> = “</w:instrText>
                        </w:r>
                        <w:r w:rsidRPr="009526CD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944A79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val="it-IT" w:bidi="ru-RU"/>
                          </w:rPr>
                          <w:instrText xml:space="preserve">" 1 </w:instrText>
                        </w:r>
                        <w:r w:rsidRPr="009526CD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9526CD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val="it-IT" w:bidi="ru-RU"/>
                          </w:rPr>
                          <w:instrText xml:space="preserve"> =F2 </w:instrText>
                        </w:r>
                        <w:r w:rsidRPr="009526CD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val="it-IT" w:bidi="ru-RU"/>
                          </w:rPr>
                          <w:instrText>6</w:instrText>
                        </w:r>
                        <w:r w:rsidRPr="009526CD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val="it-IT" w:bidi="ru-RU"/>
                          </w:rPr>
                          <w:instrText xml:space="preserve"> &lt;&gt; 0 </w:instrText>
                        </w:r>
                        <w:r w:rsidRPr="009526CD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val="it-IT" w:bidi="ru-RU"/>
                          </w:rPr>
                          <w:instrText xml:space="preserve"> =F2+1 </w:instrText>
                        </w:r>
                        <w:r w:rsidRPr="009526CD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val="it-IT" w:bidi="ru-RU"/>
                          </w:rPr>
                          <w:instrText>7</w:instrText>
                        </w:r>
                        <w:r w:rsidRPr="009526CD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val="it-IT" w:bidi="ru-RU"/>
                          </w:rPr>
                          <w:instrText xml:space="preserve"> "" </w:instrText>
                        </w:r>
                        <w:r w:rsidRPr="009526CD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val="it-IT" w:bidi="ru-RU"/>
                          </w:rPr>
                          <w:instrText>7</w:instrText>
                        </w:r>
                        <w:r w:rsidRPr="009526CD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526CD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val="it-IT" w:bidi="ru-RU"/>
                          </w:rPr>
                          <w:t>7</w:t>
                        </w:r>
                        <w:r w:rsidRPr="009526CD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35234" w:rsidRPr="00944A79" w14:paraId="0AFA4FA2" w14:textId="77777777" w:rsidTr="00235234">
                    <w:trPr>
                      <w:trHeight w:val="104"/>
                      <w:jc w:val="center"/>
                    </w:trPr>
                    <w:tc>
                      <w:tcPr>
                        <w:tcW w:w="713" w:type="pct"/>
                        <w:vAlign w:val="center"/>
                      </w:tcPr>
                      <w:p w14:paraId="688A4083" w14:textId="2C3F984A" w:rsidR="00235234" w:rsidRPr="00235234" w:rsidRDefault="00235234" w:rsidP="00235234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=G2+1 </w:instrTex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8</w: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vAlign w:val="center"/>
                      </w:tcPr>
                      <w:p w14:paraId="1AD9C7DF" w14:textId="19143938" w:rsidR="00235234" w:rsidRPr="00235234" w:rsidRDefault="00235234" w:rsidP="00235234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=A3+1 </w:instrTex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9</w: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FD5672A" w14:textId="3AA83547" w:rsidR="00235234" w:rsidRPr="00235234" w:rsidRDefault="00235234" w:rsidP="00235234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=B3+1 </w:instrTex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10</w: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8E39618" w14:textId="382EB5DC" w:rsidR="00235234" w:rsidRPr="00235234" w:rsidRDefault="00235234" w:rsidP="00235234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=C3+1 </w:instrTex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11</w: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E01D669" w14:textId="69EE8259" w:rsidR="00235234" w:rsidRPr="00235234" w:rsidRDefault="00235234" w:rsidP="00235234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=D3+1 </w:instrTex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12</w: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78B3CC1" w14:textId="19BDCB96" w:rsidR="00235234" w:rsidRPr="00235234" w:rsidRDefault="00235234" w:rsidP="00235234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val="it-IT"/>
                          </w:rPr>
                        </w:pPr>
                        <w:r w:rsidRPr="009526CD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val="it-IT" w:bidi="ru-RU"/>
                          </w:rPr>
                          <w:instrText xml:space="preserve"> =E3+1 </w:instrText>
                        </w:r>
                        <w:r w:rsidRPr="009526CD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val="it-IT" w:bidi="ru-RU"/>
                          </w:rPr>
                          <w:t>13</w:t>
                        </w:r>
                        <w:r w:rsidRPr="009526CD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699" w:type="pct"/>
                        <w:vAlign w:val="center"/>
                      </w:tcPr>
                      <w:p w14:paraId="63A6A44F" w14:textId="7B90207C" w:rsidR="00235234" w:rsidRPr="00235234" w:rsidRDefault="00235234" w:rsidP="00235234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val="it-IT"/>
                          </w:rPr>
                        </w:pPr>
                        <w:r w:rsidRPr="009526CD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val="it-IT" w:bidi="ru-RU"/>
                          </w:rPr>
                          <w:instrText xml:space="preserve"> =F3+1 </w:instrText>
                        </w:r>
                        <w:r w:rsidRPr="009526CD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val="it-IT" w:bidi="ru-RU"/>
                          </w:rPr>
                          <w:t>14</w:t>
                        </w:r>
                        <w:r w:rsidRPr="009526CD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35234" w:rsidRPr="00944A79" w14:paraId="223F797F" w14:textId="77777777" w:rsidTr="00235234">
                    <w:trPr>
                      <w:trHeight w:val="104"/>
                      <w:jc w:val="center"/>
                    </w:trPr>
                    <w:tc>
                      <w:tcPr>
                        <w:tcW w:w="713" w:type="pct"/>
                        <w:vAlign w:val="center"/>
                      </w:tcPr>
                      <w:p w14:paraId="3FCDA0AA" w14:textId="6F770104" w:rsidR="00235234" w:rsidRPr="00235234" w:rsidRDefault="00235234" w:rsidP="00235234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=G3+1 </w:instrTex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15</w: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vAlign w:val="center"/>
                      </w:tcPr>
                      <w:p w14:paraId="4E99770B" w14:textId="0EE5EBA7" w:rsidR="00235234" w:rsidRPr="00235234" w:rsidRDefault="00235234" w:rsidP="00235234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=A4+1 </w:instrTex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16</w: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078C04D" w14:textId="574D9347" w:rsidR="00235234" w:rsidRPr="00235234" w:rsidRDefault="00235234" w:rsidP="00235234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=B4+1 </w:instrTex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17</w: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3764BF9" w14:textId="6D68CF7F" w:rsidR="00235234" w:rsidRPr="00235234" w:rsidRDefault="00235234" w:rsidP="00235234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=C4+1 </w:instrTex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18</w: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C4D6EFD" w14:textId="6CEE0E3F" w:rsidR="00235234" w:rsidRPr="00235234" w:rsidRDefault="00235234" w:rsidP="00235234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=D4+1 </w:instrTex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19</w: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1A7D074" w14:textId="00DA6812" w:rsidR="00235234" w:rsidRPr="00235234" w:rsidRDefault="00235234" w:rsidP="00235234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val="it-IT"/>
                          </w:rPr>
                        </w:pPr>
                        <w:r w:rsidRPr="009526CD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val="it-IT" w:bidi="ru-RU"/>
                          </w:rPr>
                          <w:instrText xml:space="preserve"> =E4+1 </w:instrText>
                        </w:r>
                        <w:r w:rsidRPr="009526CD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val="it-IT" w:bidi="ru-RU"/>
                          </w:rPr>
                          <w:t>20</w:t>
                        </w:r>
                        <w:r w:rsidRPr="009526CD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699" w:type="pct"/>
                        <w:vAlign w:val="center"/>
                      </w:tcPr>
                      <w:p w14:paraId="2DF4C53D" w14:textId="37D9E5FC" w:rsidR="00235234" w:rsidRPr="00235234" w:rsidRDefault="00235234" w:rsidP="00235234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val="it-IT"/>
                          </w:rPr>
                        </w:pPr>
                        <w:r w:rsidRPr="009526CD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val="it-IT" w:bidi="ru-RU"/>
                          </w:rPr>
                          <w:instrText xml:space="preserve"> =F4+1 </w:instrText>
                        </w:r>
                        <w:r w:rsidRPr="009526CD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val="it-IT" w:bidi="ru-RU"/>
                          </w:rPr>
                          <w:t>21</w:t>
                        </w:r>
                        <w:r w:rsidRPr="009526CD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35234" w:rsidRPr="00944A79" w14:paraId="10529957" w14:textId="77777777" w:rsidTr="00235234">
                    <w:trPr>
                      <w:trHeight w:val="104"/>
                      <w:jc w:val="center"/>
                    </w:trPr>
                    <w:tc>
                      <w:tcPr>
                        <w:tcW w:w="713" w:type="pct"/>
                        <w:vAlign w:val="center"/>
                      </w:tcPr>
                      <w:p w14:paraId="7824C9C9" w14:textId="1262C41B" w:rsidR="00235234" w:rsidRPr="00235234" w:rsidRDefault="00235234" w:rsidP="00235234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=G4+1 </w:instrTex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22</w: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vAlign w:val="center"/>
                      </w:tcPr>
                      <w:p w14:paraId="365E1D41" w14:textId="04D7F166" w:rsidR="00235234" w:rsidRPr="00235234" w:rsidRDefault="00235234" w:rsidP="00235234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=A5+1 </w:instrTex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23</w: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3951C8E" w14:textId="267A6914" w:rsidR="00235234" w:rsidRPr="00235234" w:rsidRDefault="00235234" w:rsidP="00235234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=B5+1 </w:instrTex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24</w: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A755A8A" w14:textId="33F84285" w:rsidR="00235234" w:rsidRPr="00235234" w:rsidRDefault="00235234" w:rsidP="00235234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=C5+1 </w:instrTex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25</w: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31F29A4" w14:textId="26FE1977" w:rsidR="00235234" w:rsidRPr="00235234" w:rsidRDefault="00235234" w:rsidP="00235234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=D5+1 </w:instrTex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26</w: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D8D3352" w14:textId="5E374E74" w:rsidR="00235234" w:rsidRPr="00235234" w:rsidRDefault="00235234" w:rsidP="00235234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val="it-IT"/>
                          </w:rPr>
                        </w:pPr>
                        <w:r w:rsidRPr="009526CD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val="it-IT" w:bidi="ru-RU"/>
                          </w:rPr>
                          <w:instrText xml:space="preserve"> =E5+1 </w:instrText>
                        </w:r>
                        <w:r w:rsidRPr="009526CD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val="it-IT" w:bidi="ru-RU"/>
                          </w:rPr>
                          <w:t>27</w:t>
                        </w:r>
                        <w:r w:rsidRPr="009526CD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699" w:type="pct"/>
                        <w:vAlign w:val="center"/>
                      </w:tcPr>
                      <w:p w14:paraId="2CF6BA37" w14:textId="74A3FCD0" w:rsidR="00235234" w:rsidRPr="00235234" w:rsidRDefault="00235234" w:rsidP="00235234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val="it-IT"/>
                          </w:rPr>
                        </w:pPr>
                        <w:r w:rsidRPr="009526CD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val="it-IT" w:bidi="ru-RU"/>
                          </w:rPr>
                          <w:instrText xml:space="preserve"> =F5+1 </w:instrText>
                        </w:r>
                        <w:r w:rsidRPr="009526CD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val="it-IT" w:bidi="ru-RU"/>
                          </w:rPr>
                          <w:t>28</w:t>
                        </w:r>
                        <w:r w:rsidRPr="009526CD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35234" w:rsidRPr="00944A79" w14:paraId="797D45F8" w14:textId="77777777" w:rsidTr="00235234">
                    <w:trPr>
                      <w:trHeight w:val="104"/>
                      <w:jc w:val="center"/>
                    </w:trPr>
                    <w:tc>
                      <w:tcPr>
                        <w:tcW w:w="713" w:type="pct"/>
                        <w:vAlign w:val="center"/>
                      </w:tcPr>
                      <w:p w14:paraId="4BD14B6A" w14:textId="2B1C2C36" w:rsidR="00235234" w:rsidRPr="00235234" w:rsidRDefault="00235234" w:rsidP="00235234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IF </w:instrTex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=G5</w:instrTex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28</w:instrTex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 0,"" </w:instrTex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=G5 </w:instrTex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28</w:instrTex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 &lt; </w:instrTex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DocVariable MonthEnd1 \@ d </w:instrTex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31</w:instrTex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 </w:instrTex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=G5+1 </w:instrTex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29</w:instrTex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"" </w:instrTex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29</w:instrTex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29</w: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vAlign w:val="center"/>
                      </w:tcPr>
                      <w:p w14:paraId="3746ECD0" w14:textId="32572DDE" w:rsidR="00235234" w:rsidRPr="00235234" w:rsidRDefault="00235234" w:rsidP="00235234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IF </w:instrTex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=A6</w:instrTex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29</w:instrTex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 0,"" </w:instrTex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=A6 </w:instrTex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29</w:instrTex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 &lt; </w:instrTex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DocVariable MonthEnd1 \@ d </w:instrTex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31</w:instrTex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 </w:instrTex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=A6+1 </w:instrTex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30</w:instrTex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"" </w:instrTex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30</w:instrTex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30</w: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6F7B018" w14:textId="68D3655A" w:rsidR="00235234" w:rsidRPr="00235234" w:rsidRDefault="00235234" w:rsidP="00235234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IF </w:instrTex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=B6</w:instrTex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30</w:instrTex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 0,"" </w:instrTex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=B6 </w:instrTex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30</w:instrTex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 &lt; </w:instrTex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DocVariable MonthEnd1 \@ d </w:instrTex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31</w:instrTex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 </w:instrTex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=B6+1 </w:instrTex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31</w:instrTex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"" </w:instrTex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31</w:instrTex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31</w: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72B5BF7" w14:textId="5E97E21F" w:rsidR="00235234" w:rsidRPr="00235234" w:rsidRDefault="00235234" w:rsidP="00235234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IF </w:instrTex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=C6</w:instrTex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31</w:instrTex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 0,"" </w:instrTex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=C6 </w:instrTex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31</w:instrTex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 &lt; </w:instrTex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DocVariable MonthEnd1 \@ d </w:instrTex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31</w:instrTex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 </w:instrTex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=C6+1 </w:instrTex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26</w:instrTex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"" </w:instrTex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573E501" w14:textId="58114487" w:rsidR="00235234" w:rsidRPr="00235234" w:rsidRDefault="00235234" w:rsidP="00235234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IF </w:instrTex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=D6</w:instrTex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0</w:instrTex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 0,"" </w:instrTex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=D6 </w:instrTex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26</w:instrTex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 &lt; </w:instrTex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DocVariable MonthEnd1 \@ d </w:instrTex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31</w:instrTex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 </w:instrTex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=D6+1 </w:instrTex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27</w:instrTex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"" </w:instrTex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27</w:instrTex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A251BC6" w14:textId="1984CC76" w:rsidR="00235234" w:rsidRPr="00235234" w:rsidRDefault="00235234" w:rsidP="00235234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val="it-IT"/>
                          </w:rPr>
                        </w:pPr>
                        <w:r w:rsidRPr="009526CD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val="it-IT" w:bidi="ru-RU"/>
                          </w:rPr>
                          <w:instrText xml:space="preserve">IF </w:instrText>
                        </w:r>
                        <w:r w:rsidRPr="009526CD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val="it-IT" w:bidi="ru-RU"/>
                          </w:rPr>
                          <w:instrText xml:space="preserve"> =E6</w:instrText>
                        </w:r>
                        <w:r w:rsidRPr="009526CD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val="it-IT" w:bidi="ru-RU"/>
                          </w:rPr>
                          <w:instrText>0</w:instrText>
                        </w:r>
                        <w:r w:rsidRPr="009526CD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val="it-IT" w:bidi="ru-RU"/>
                          </w:rPr>
                          <w:instrText xml:space="preserve"> = 0,"" </w:instrText>
                        </w:r>
                        <w:r w:rsidRPr="009526CD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9526CD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val="it-IT" w:bidi="ru-RU"/>
                          </w:rPr>
                          <w:instrText xml:space="preserve"> =E6 </w:instrText>
                        </w:r>
                        <w:r w:rsidRPr="009526CD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val="it-IT" w:bidi="ru-RU"/>
                          </w:rPr>
                          <w:instrText>27</w:instrText>
                        </w:r>
                        <w:r w:rsidRPr="009526CD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val="it-IT" w:bidi="ru-RU"/>
                          </w:rPr>
                          <w:instrText xml:space="preserve">  &lt; </w:instrText>
                        </w:r>
                        <w:r w:rsidRPr="009526CD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val="it-IT" w:bidi="ru-RU"/>
                          </w:rPr>
                          <w:instrText xml:space="preserve"> DocVariable MonthEnd1 \@ d </w:instrText>
                        </w:r>
                        <w:r w:rsidRPr="009526CD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val="it-IT" w:bidi="ru-RU"/>
                          </w:rPr>
                          <w:instrText>31</w:instrText>
                        </w:r>
                        <w:r w:rsidRPr="009526CD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val="it-IT" w:bidi="ru-RU"/>
                          </w:rPr>
                          <w:instrText xml:space="preserve">  </w:instrText>
                        </w:r>
                        <w:r w:rsidRPr="009526CD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val="it-IT" w:bidi="ru-RU"/>
                          </w:rPr>
                          <w:instrText xml:space="preserve"> =E6+1 </w:instrText>
                        </w:r>
                        <w:r w:rsidRPr="009526CD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val="it-IT" w:bidi="ru-RU"/>
                          </w:rPr>
                          <w:instrText>28</w:instrText>
                        </w:r>
                        <w:r w:rsidRPr="009526CD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val="it-IT" w:bidi="ru-RU"/>
                          </w:rPr>
                          <w:instrText xml:space="preserve"> "" </w:instrText>
                        </w:r>
                        <w:r w:rsidR="00944A79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val="it-IT" w:bidi="ru-RU"/>
                          </w:rPr>
                          <w:instrText>28</w:instrText>
                        </w:r>
                        <w:r w:rsidRPr="009526CD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526CD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699" w:type="pct"/>
                        <w:vAlign w:val="center"/>
                      </w:tcPr>
                      <w:p w14:paraId="3CA74E8D" w14:textId="11E39F8C" w:rsidR="00235234" w:rsidRPr="00235234" w:rsidRDefault="00235234" w:rsidP="00235234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val="it-IT"/>
                          </w:rPr>
                        </w:pPr>
                        <w:r w:rsidRPr="009526CD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val="it-IT" w:bidi="ru-RU"/>
                          </w:rPr>
                          <w:instrText xml:space="preserve">IF </w:instrText>
                        </w:r>
                        <w:r w:rsidRPr="009526CD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val="it-IT" w:bidi="ru-RU"/>
                          </w:rPr>
                          <w:instrText xml:space="preserve"> =F6</w:instrText>
                        </w:r>
                        <w:r w:rsidRPr="009526CD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val="it-IT" w:bidi="ru-RU"/>
                          </w:rPr>
                          <w:instrText>0</w:instrText>
                        </w:r>
                        <w:r w:rsidRPr="009526CD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val="it-IT" w:bidi="ru-RU"/>
                          </w:rPr>
                          <w:instrText xml:space="preserve"> = 0,"" </w:instrText>
                        </w:r>
                        <w:r w:rsidRPr="009526CD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9526CD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val="it-IT" w:bidi="ru-RU"/>
                          </w:rPr>
                          <w:instrText xml:space="preserve"> =F6 </w:instrText>
                        </w:r>
                        <w:r w:rsidRPr="009526CD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val="it-IT" w:bidi="ru-RU"/>
                          </w:rPr>
                          <w:instrText>28</w:instrText>
                        </w:r>
                        <w:r w:rsidRPr="009526CD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val="it-IT" w:bidi="ru-RU"/>
                          </w:rPr>
                          <w:instrText xml:space="preserve">  &lt; </w:instrText>
                        </w:r>
                        <w:r w:rsidRPr="009526CD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val="it-IT" w:bidi="ru-RU"/>
                          </w:rPr>
                          <w:instrText xml:space="preserve"> DocVariable MonthEnd1 \@ d </w:instrText>
                        </w:r>
                        <w:r w:rsidRPr="009526CD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val="it-IT" w:bidi="ru-RU"/>
                          </w:rPr>
                          <w:instrText>31</w:instrText>
                        </w:r>
                        <w:r w:rsidRPr="009526CD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val="it-IT" w:bidi="ru-RU"/>
                          </w:rPr>
                          <w:instrText xml:space="preserve">  </w:instrText>
                        </w:r>
                        <w:r w:rsidRPr="009526CD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val="it-IT" w:bidi="ru-RU"/>
                          </w:rPr>
                          <w:instrText xml:space="preserve"> =F6+1 </w:instrText>
                        </w:r>
                        <w:r w:rsidRPr="009526CD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val="it-IT" w:bidi="ru-RU"/>
                          </w:rPr>
                          <w:instrText>29</w:instrText>
                        </w:r>
                        <w:r w:rsidRPr="009526CD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val="it-IT" w:bidi="ru-RU"/>
                          </w:rPr>
                          <w:instrText xml:space="preserve"> "" </w:instrText>
                        </w:r>
                        <w:r w:rsidRPr="009526CD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val="it-IT" w:bidi="ru-RU"/>
                          </w:rPr>
                          <w:instrText>29</w:instrText>
                        </w:r>
                        <w:r w:rsidRPr="009526CD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526CD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35234" w:rsidRPr="00944A79" w14:paraId="1144E5B8" w14:textId="77777777" w:rsidTr="00235234">
                    <w:trPr>
                      <w:trHeight w:val="104"/>
                      <w:jc w:val="center"/>
                    </w:trPr>
                    <w:tc>
                      <w:tcPr>
                        <w:tcW w:w="713" w:type="pct"/>
                        <w:vAlign w:val="center"/>
                      </w:tcPr>
                      <w:p w14:paraId="55F237A0" w14:textId="6BDE383E" w:rsidR="00235234" w:rsidRPr="00235234" w:rsidRDefault="00235234" w:rsidP="00235234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IF </w:instrTex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=G6</w:instrTex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0</w:instrTex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 0,"" </w:instrTex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=G6 </w:instrTex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29</w:instrTex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 &lt; </w:instrTex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DocVariable MonthEnd1 \@ d </w:instrTex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31</w:instrTex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 </w:instrTex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=G6+1 </w:instrTex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30</w:instrTex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"" </w:instrTex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30</w:instrTex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vAlign w:val="center"/>
                      </w:tcPr>
                      <w:p w14:paraId="484CCAC5" w14:textId="303471D2" w:rsidR="00235234" w:rsidRPr="00235234" w:rsidRDefault="00235234" w:rsidP="00235234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IF </w:instrTex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=A7</w:instrTex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0</w:instrTex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 0,"" </w:instrTex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=A7 </w:instrTex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30</w:instrTex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 &lt; </w:instrTex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DocVariable MonthEnd1 \@ d </w:instrTex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31</w:instrTex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 </w:instrTex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=A7+1 </w:instrTex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31</w:instrTex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"" </w:instrTex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31</w:instrTex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50BB2A5" w14:textId="77777777" w:rsidR="00235234" w:rsidRPr="00235234" w:rsidRDefault="00235234" w:rsidP="00235234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CD13DEE" w14:textId="77777777" w:rsidR="00235234" w:rsidRPr="00235234" w:rsidRDefault="00235234" w:rsidP="00235234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241B312" w14:textId="77777777" w:rsidR="00235234" w:rsidRPr="00235234" w:rsidRDefault="00235234" w:rsidP="00235234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D7F8AB0" w14:textId="77777777" w:rsidR="00235234" w:rsidRPr="00235234" w:rsidRDefault="00235234" w:rsidP="00235234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val="it-IT"/>
                          </w:rPr>
                        </w:pPr>
                      </w:p>
                    </w:tc>
                    <w:tc>
                      <w:tcPr>
                        <w:tcW w:w="699" w:type="pct"/>
                        <w:vAlign w:val="center"/>
                      </w:tcPr>
                      <w:p w14:paraId="40F850EA" w14:textId="77777777" w:rsidR="00235234" w:rsidRPr="00235234" w:rsidRDefault="00235234" w:rsidP="00235234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val="it-IT"/>
                          </w:rPr>
                        </w:pPr>
                      </w:p>
                    </w:tc>
                  </w:tr>
                  <w:bookmarkEnd w:id="0"/>
                </w:tbl>
                <w:p w14:paraId="1B2D8CFA" w14:textId="77777777" w:rsidR="00D151A9" w:rsidRPr="00235234" w:rsidRDefault="00D151A9" w:rsidP="0087060A">
                  <w:pPr>
                    <w:pStyle w:val="a5"/>
                    <w:rPr>
                      <w:rFonts w:cs="Arial"/>
                      <w:noProof/>
                      <w:color w:val="auto"/>
                      <w:sz w:val="16"/>
                      <w:szCs w:val="16"/>
                      <w:lang w:val="it-IT"/>
                    </w:rPr>
                  </w:pPr>
                </w:p>
              </w:tc>
              <w:tc>
                <w:tcPr>
                  <w:tcW w:w="833" w:type="pct"/>
                </w:tcPr>
                <w:p w14:paraId="3D861116" w14:textId="6D5D4CDE" w:rsidR="00D151A9" w:rsidRPr="00944A79" w:rsidRDefault="00944A79" w:rsidP="00362980">
                  <w:pPr>
                    <w:pStyle w:val="Months"/>
                    <w:ind w:left="0"/>
                    <w:jc w:val="center"/>
                    <w:rPr>
                      <w:rFonts w:cs="Arial"/>
                      <w:noProof/>
                      <w:color w:val="1BB1C0"/>
                      <w:sz w:val="24"/>
                      <w:szCs w:val="24"/>
                      <w:lang w:val="it-IT"/>
                    </w:rPr>
                  </w:pPr>
                  <w:r>
                    <w:rPr>
                      <w:rFonts w:cs="Arial"/>
                      <w:noProof/>
                      <w:color w:val="1BB1C0"/>
                      <w:sz w:val="24"/>
                      <w:szCs w:val="24"/>
                      <w:lang w:bidi="ru-RU"/>
                    </w:rPr>
                    <w:t>ФЕВРАЛЬ</w:t>
                  </w:r>
                </w:p>
                <w:tbl>
                  <w:tblPr>
                    <w:tblStyle w:val="CalendarTable"/>
                    <w:tblW w:w="4980" w:type="pct"/>
                    <w:jc w:val="center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14"/>
                    <w:gridCol w:w="318"/>
                    <w:gridCol w:w="318"/>
                    <w:gridCol w:w="318"/>
                    <w:gridCol w:w="318"/>
                    <w:gridCol w:w="318"/>
                    <w:gridCol w:w="313"/>
                  </w:tblGrid>
                  <w:tr w:rsidR="00944A79" w:rsidRPr="00944A79" w14:paraId="4D521D1C" w14:textId="77777777" w:rsidTr="00944A79">
                    <w:trPr>
                      <w:trHeight w:val="104"/>
                      <w:jc w:val="center"/>
                    </w:trPr>
                    <w:tc>
                      <w:tcPr>
                        <w:tcW w:w="708" w:type="pct"/>
                        <w:shd w:val="clear" w:color="auto" w:fill="1BB1C0"/>
                        <w:vAlign w:val="center"/>
                      </w:tcPr>
                      <w:p w14:paraId="5B4A50A8" w14:textId="46EBCE4D" w:rsidR="00944A79" w:rsidRPr="00944A79" w:rsidRDefault="00944A79" w:rsidP="00944A79">
                        <w:pPr>
                          <w:pStyle w:val="Days"/>
                          <w:spacing w:before="0"/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val="it-IT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7" w:type="pct"/>
                        <w:shd w:val="clear" w:color="auto" w:fill="1BB1C0"/>
                        <w:vAlign w:val="center"/>
                      </w:tcPr>
                      <w:p w14:paraId="4D052ACD" w14:textId="0AFA4678" w:rsidR="00944A79" w:rsidRPr="00944A79" w:rsidRDefault="00944A79" w:rsidP="00944A79">
                        <w:pPr>
                          <w:pStyle w:val="Days"/>
                          <w:spacing w:before="0"/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val="it-IT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7" w:type="pct"/>
                        <w:shd w:val="clear" w:color="auto" w:fill="1BB1C0"/>
                        <w:vAlign w:val="center"/>
                      </w:tcPr>
                      <w:p w14:paraId="5A47D848" w14:textId="22975F1E" w:rsidR="00944A79" w:rsidRPr="00944A79" w:rsidRDefault="00944A79" w:rsidP="00944A79">
                        <w:pPr>
                          <w:pStyle w:val="Days"/>
                          <w:spacing w:before="0"/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val="it-IT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7" w:type="pct"/>
                        <w:shd w:val="clear" w:color="auto" w:fill="1BB1C0"/>
                        <w:vAlign w:val="center"/>
                      </w:tcPr>
                      <w:p w14:paraId="11412BE2" w14:textId="4A5E030E" w:rsidR="00944A79" w:rsidRPr="00944A79" w:rsidRDefault="00944A79" w:rsidP="00944A79">
                        <w:pPr>
                          <w:pStyle w:val="Days"/>
                          <w:spacing w:before="0"/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val="it-IT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7" w:type="pct"/>
                        <w:shd w:val="clear" w:color="auto" w:fill="1BB1C0"/>
                        <w:vAlign w:val="center"/>
                      </w:tcPr>
                      <w:p w14:paraId="0C3D3BE5" w14:textId="2E6C9379" w:rsidR="00944A79" w:rsidRPr="00944A79" w:rsidRDefault="00944A79" w:rsidP="00944A79">
                        <w:pPr>
                          <w:pStyle w:val="Days"/>
                          <w:spacing w:before="0"/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val="it-IT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7" w:type="pct"/>
                        <w:shd w:val="clear" w:color="auto" w:fill="1BB1C0"/>
                        <w:vAlign w:val="center"/>
                      </w:tcPr>
                      <w:p w14:paraId="242F7BE9" w14:textId="549DBE80" w:rsidR="00944A79" w:rsidRPr="00944A79" w:rsidRDefault="00944A79" w:rsidP="00944A79">
                        <w:pPr>
                          <w:pStyle w:val="Days"/>
                          <w:spacing w:before="0"/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val="it-IT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6" w:type="pct"/>
                        <w:shd w:val="clear" w:color="auto" w:fill="1BB1C0"/>
                        <w:vAlign w:val="center"/>
                      </w:tcPr>
                      <w:p w14:paraId="4CB16A91" w14:textId="5F014648" w:rsidR="00944A79" w:rsidRPr="00944A79" w:rsidRDefault="00944A79" w:rsidP="00944A79">
                        <w:pPr>
                          <w:pStyle w:val="Days"/>
                          <w:spacing w:before="0"/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val="it-IT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D151A9" w:rsidRPr="00944A79" w14:paraId="033AD79B" w14:textId="77777777" w:rsidTr="00944A79">
                    <w:trPr>
                      <w:trHeight w:val="104"/>
                      <w:jc w:val="center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62338C3E" w14:textId="457CEA31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DocVariable MonthStart2 \@ dddd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 “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" 1 ""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E9814E4" w14:textId="1C134B22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DocVariable MonthStart2 \@ dddd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 “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" 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=A2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0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&lt;&gt; 0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=A2+1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F2C85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""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B665E05" w14:textId="6515060E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DocVariable MonthStart2 \@ dddd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 “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" 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=B2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0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&lt;&gt; 0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=B2+1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35234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""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131D4F0" w14:textId="1D1C06DB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DocVariable MonthStart2 \@ dddd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 “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" 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=C2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1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&lt;&gt; 0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=C2+1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"" </w:instrText>
                        </w:r>
                        <w:r w:rsid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1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FC2BCF9" w14:textId="6F76378F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DocVariable MonthStart2 \@ dddd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= “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" 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=D2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1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&lt;&gt; 0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=D2+1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"" </w:instrText>
                        </w:r>
                        <w:r w:rsid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2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CD888BB" w14:textId="58AC3252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val="it-IT" w:bidi="ru-RU"/>
                          </w:rPr>
                          <w:instrText xml:space="preserve"> DocVariable MonthStart2 \@ dddd </w:instrText>
                        </w:r>
                        <w:r w:rsidRPr="00362980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362980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val="it-IT" w:bidi="ru-RU"/>
                          </w:rPr>
                          <w:instrText xml:space="preserve"> = “</w:instrText>
                        </w:r>
                        <w:r w:rsidRPr="00362980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944A79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val="it-IT" w:bidi="ru-RU"/>
                          </w:rPr>
                          <w:instrText xml:space="preserve">" 1 </w:instrText>
                        </w:r>
                        <w:r w:rsidRPr="00362980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val="it-IT" w:bidi="ru-RU"/>
                          </w:rPr>
                          <w:instrText xml:space="preserve"> =E2 </w:instrText>
                        </w:r>
                        <w:r w:rsidRPr="00362980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val="it-IT" w:bidi="ru-RU"/>
                          </w:rPr>
                          <w:instrText>2</w:instrText>
                        </w:r>
                        <w:r w:rsidRPr="00362980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val="it-IT" w:bidi="ru-RU"/>
                          </w:rPr>
                          <w:instrText xml:space="preserve"> &lt;&gt; 0 </w:instrText>
                        </w:r>
                        <w:r w:rsidRPr="00362980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val="it-IT" w:bidi="ru-RU"/>
                          </w:rPr>
                          <w:instrText xml:space="preserve"> =E2+1 </w:instrText>
                        </w:r>
                        <w:r w:rsidRPr="00362980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val="it-IT" w:bidi="ru-RU"/>
                          </w:rPr>
                          <w:instrText>3</w:instrText>
                        </w:r>
                        <w:r w:rsidRPr="00362980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val="it-IT" w:bidi="ru-RU"/>
                          </w:rPr>
                          <w:instrText xml:space="preserve"> "" </w:instrText>
                        </w:r>
                        <w:r w:rsidRPr="00362980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val="it-IT" w:bidi="ru-RU"/>
                          </w:rPr>
                          <w:instrText>3</w:instrText>
                        </w:r>
                        <w:r w:rsidRPr="00362980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62980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val="it-IT" w:bidi="ru-RU"/>
                          </w:rPr>
                          <w:t>3</w:t>
                        </w:r>
                        <w:r w:rsidRPr="00362980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3A023F15" w14:textId="3EA7B5BF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val="it-IT" w:bidi="ru-RU"/>
                          </w:rPr>
                          <w:instrText xml:space="preserve"> DocVariable MonthStart2 \@ dddd </w:instrText>
                        </w:r>
                        <w:r w:rsidRPr="00362980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362980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val="it-IT" w:bidi="ru-RU"/>
                          </w:rPr>
                          <w:instrText xml:space="preserve"> = “</w:instrText>
                        </w:r>
                        <w:r w:rsidRPr="00362980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944A79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val="it-IT" w:bidi="ru-RU"/>
                          </w:rPr>
                          <w:instrText xml:space="preserve">" 1 </w:instrText>
                        </w:r>
                        <w:r w:rsidRPr="00362980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val="it-IT" w:bidi="ru-RU"/>
                          </w:rPr>
                          <w:instrText xml:space="preserve"> =F2 </w:instrText>
                        </w:r>
                        <w:r w:rsidRPr="00362980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val="it-IT" w:bidi="ru-RU"/>
                          </w:rPr>
                          <w:instrText>3</w:instrText>
                        </w:r>
                        <w:r w:rsidRPr="00362980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val="it-IT" w:bidi="ru-RU"/>
                          </w:rPr>
                          <w:instrText xml:space="preserve"> &lt;&gt; 0 </w:instrText>
                        </w:r>
                        <w:r w:rsidRPr="00362980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val="it-IT" w:bidi="ru-RU"/>
                          </w:rPr>
                          <w:instrText xml:space="preserve"> =F2+1 </w:instrText>
                        </w:r>
                        <w:r w:rsidRPr="00362980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val="it-IT" w:bidi="ru-RU"/>
                          </w:rPr>
                          <w:instrText>4</w:instrText>
                        </w:r>
                        <w:r w:rsidRPr="00362980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val="it-IT" w:bidi="ru-RU"/>
                          </w:rPr>
                          <w:instrText xml:space="preserve"> "" </w:instrText>
                        </w:r>
                        <w:r w:rsidRPr="00362980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val="it-IT" w:bidi="ru-RU"/>
                          </w:rPr>
                          <w:instrText>4</w:instrText>
                        </w:r>
                        <w:r w:rsidRPr="00362980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62980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val="it-IT" w:bidi="ru-RU"/>
                          </w:rPr>
                          <w:t>4</w:t>
                        </w:r>
                        <w:r w:rsidRPr="00362980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51A9" w:rsidRPr="00944A79" w14:paraId="6878283D" w14:textId="77777777" w:rsidTr="00944A79">
                    <w:trPr>
                      <w:trHeight w:val="104"/>
                      <w:jc w:val="center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036E1A06" w14:textId="2FC0A55B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=G2+1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5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1E8FAF3" w14:textId="30B6F6DD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=A3+1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6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1F01189" w14:textId="292D8E91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=B3+1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7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1DD9A7D" w14:textId="013D1BE3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=C3+1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8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D7C63CF" w14:textId="26678FC7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=D3+1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9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80DD119" w14:textId="16E7F78C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val="it-IT" w:bidi="ru-RU"/>
                          </w:rPr>
                          <w:instrText xml:space="preserve"> =E3+1 </w:instrText>
                        </w:r>
                        <w:r w:rsidRPr="00362980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val="it-IT" w:bidi="ru-RU"/>
                          </w:rPr>
                          <w:t>10</w:t>
                        </w:r>
                        <w:r w:rsidRPr="00362980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651B6ED7" w14:textId="7D359372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val="it-IT" w:bidi="ru-RU"/>
                          </w:rPr>
                          <w:instrText xml:space="preserve"> =F3+1 </w:instrText>
                        </w:r>
                        <w:r w:rsidRPr="00362980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val="it-IT" w:bidi="ru-RU"/>
                          </w:rPr>
                          <w:t>11</w:t>
                        </w:r>
                        <w:r w:rsidRPr="00362980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51A9" w:rsidRPr="00944A79" w14:paraId="7DC4D67B" w14:textId="77777777" w:rsidTr="00944A79">
                    <w:trPr>
                      <w:trHeight w:val="104"/>
                      <w:jc w:val="center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64AC88D8" w14:textId="7394247E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=G3+1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12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A0ABAC2" w14:textId="269C1CFC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=A4+1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13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8AB7AB9" w14:textId="7507CCC3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=B4+1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14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58FC14F" w14:textId="17233255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=C4+1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15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6F7ACB7" w14:textId="32AED6C0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=D4+1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16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6A9F174" w14:textId="30E6929B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val="it-IT" w:bidi="ru-RU"/>
                          </w:rPr>
                          <w:instrText xml:space="preserve"> =E4+1 </w:instrText>
                        </w:r>
                        <w:r w:rsidRPr="00362980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val="it-IT" w:bidi="ru-RU"/>
                          </w:rPr>
                          <w:t>17</w:t>
                        </w:r>
                        <w:r w:rsidRPr="00362980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10A0A41E" w14:textId="5C8B8569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val="it-IT" w:bidi="ru-RU"/>
                          </w:rPr>
                          <w:instrText xml:space="preserve"> =F4+1 </w:instrText>
                        </w:r>
                        <w:r w:rsidRPr="00362980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val="it-IT" w:bidi="ru-RU"/>
                          </w:rPr>
                          <w:t>18</w:t>
                        </w:r>
                        <w:r w:rsidRPr="00362980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51A9" w:rsidRPr="00944A79" w14:paraId="73331944" w14:textId="77777777" w:rsidTr="00944A79">
                    <w:trPr>
                      <w:trHeight w:val="104"/>
                      <w:jc w:val="center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036526BF" w14:textId="1988D68C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=G4+1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19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A8C1CD1" w14:textId="353E5265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=A5+1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20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C3A56F1" w14:textId="18157923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=B5+1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21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5262D4B" w14:textId="2488168B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=C5+1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22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4A49CF7" w14:textId="05920451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=D5+1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23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A26A059" w14:textId="4C27CADD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val="it-IT" w:bidi="ru-RU"/>
                          </w:rPr>
                          <w:instrText xml:space="preserve"> =E5+1 </w:instrText>
                        </w:r>
                        <w:r w:rsidRPr="00362980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val="it-IT" w:bidi="ru-RU"/>
                          </w:rPr>
                          <w:t>24</w:t>
                        </w:r>
                        <w:r w:rsidRPr="00362980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46E25065" w14:textId="314474A8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val="it-IT" w:bidi="ru-RU"/>
                          </w:rPr>
                          <w:instrText xml:space="preserve"> =F5+1 </w:instrText>
                        </w:r>
                        <w:r w:rsidRPr="00362980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val="it-IT" w:bidi="ru-RU"/>
                          </w:rPr>
                          <w:t>25</w:t>
                        </w:r>
                        <w:r w:rsidRPr="00362980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51A9" w:rsidRPr="00944A79" w14:paraId="74B0FF95" w14:textId="77777777" w:rsidTr="00944A79">
                    <w:trPr>
                      <w:trHeight w:val="104"/>
                      <w:jc w:val="center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0A5D3919" w14:textId="7CA60B6E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=G5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25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 0,""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=G5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25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 &lt;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DocVariable MonthEnd2 \@ d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29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=G5+1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26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""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26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26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5641D12" w14:textId="7FF723D0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=A6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26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 0,""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=A6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26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 &lt;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DocVariable MonthEnd2 \@ d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29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=A6+1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27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""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27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27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CBBFCBA" w14:textId="1DA05323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=B6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27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 0,""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=B6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27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 &lt;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DocVariable MonthEnd2 \@ d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29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=B6+1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28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"" </w:instrText>
                        </w:r>
                        <w:r w:rsid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28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28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2DB4676" w14:textId="72F6A5A0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=C6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28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 0,""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=C6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28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 &lt;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DocVariable MonthEnd2 \@ d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29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=C6+1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29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""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29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29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12ADD02" w14:textId="0B453D1A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=D6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29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 0,""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=D6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29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 &lt;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DocVariable MonthEnd2 \@ d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29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=D6+1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9709B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28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""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46D5BCA" w14:textId="7092FAC6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val="it-IT" w:bidi="ru-RU"/>
                          </w:rPr>
                          <w:instrText xml:space="preserve">IF </w:instrText>
                        </w:r>
                        <w:r w:rsidRPr="00362980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val="it-IT" w:bidi="ru-RU"/>
                          </w:rPr>
                          <w:instrText xml:space="preserve"> =E6</w:instrText>
                        </w:r>
                        <w:r w:rsidRPr="00362980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val="it-IT" w:bidi="ru-RU"/>
                          </w:rPr>
                          <w:instrText>0</w:instrText>
                        </w:r>
                        <w:r w:rsidRPr="00362980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val="it-IT" w:bidi="ru-RU"/>
                          </w:rPr>
                          <w:instrText xml:space="preserve"> = 0,"" </w:instrText>
                        </w:r>
                        <w:r w:rsidRPr="00362980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val="it-IT" w:bidi="ru-RU"/>
                          </w:rPr>
                          <w:instrText xml:space="preserve"> =E6 </w:instrText>
                        </w:r>
                        <w:r w:rsidRPr="00362980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9709B" w:rsidRPr="00944A79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val="it-IT" w:bidi="ru-RU"/>
                          </w:rPr>
                          <w:instrText>28</w:instrText>
                        </w:r>
                        <w:r w:rsidRPr="00362980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val="it-IT" w:bidi="ru-RU"/>
                          </w:rPr>
                          <w:instrText xml:space="preserve">  &lt; </w:instrText>
                        </w:r>
                        <w:r w:rsidRPr="00362980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val="it-IT" w:bidi="ru-RU"/>
                          </w:rPr>
                          <w:instrText xml:space="preserve"> DocVariable MonthEnd2 \@ d </w:instrText>
                        </w:r>
                        <w:r w:rsidRPr="00362980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9709B" w:rsidRPr="00944A79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val="it-IT" w:bidi="ru-RU"/>
                          </w:rPr>
                          <w:instrText>28</w:instrText>
                        </w:r>
                        <w:r w:rsidRPr="00362980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val="it-IT" w:bidi="ru-RU"/>
                          </w:rPr>
                          <w:instrText xml:space="preserve">  </w:instrText>
                        </w:r>
                        <w:r w:rsidRPr="00362980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val="it-IT" w:bidi="ru-RU"/>
                          </w:rPr>
                          <w:instrText xml:space="preserve"> =E6+1 </w:instrText>
                        </w:r>
                        <w:r w:rsidRPr="00362980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944A79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val="it-IT" w:bidi="ru-RU"/>
                          </w:rPr>
                          <w:instrText>29</w:instrText>
                        </w:r>
                        <w:r w:rsidRPr="00362980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val="it-IT" w:bidi="ru-RU"/>
                          </w:rPr>
                          <w:instrText xml:space="preserve"> "" </w:instrText>
                        </w:r>
                        <w:r w:rsidRPr="00362980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62980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7267017D" w14:textId="2CD75977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val="it-IT" w:bidi="ru-RU"/>
                          </w:rPr>
                          <w:instrText xml:space="preserve">IF </w:instrText>
                        </w:r>
                        <w:r w:rsidRPr="00362980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val="it-IT" w:bidi="ru-RU"/>
                          </w:rPr>
                          <w:instrText xml:space="preserve"> =F6</w:instrText>
                        </w:r>
                        <w:r w:rsidRPr="00362980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val="it-IT" w:bidi="ru-RU"/>
                          </w:rPr>
                          <w:instrText>0</w:instrText>
                        </w:r>
                        <w:r w:rsidRPr="00362980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val="it-IT" w:bidi="ru-RU"/>
                          </w:rPr>
                          <w:instrText xml:space="preserve"> = 0,"" </w:instrText>
                        </w:r>
                        <w:r w:rsidRPr="00362980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val="it-IT" w:bidi="ru-RU"/>
                          </w:rPr>
                          <w:instrText xml:space="preserve"> =F6 </w:instrText>
                        </w:r>
                        <w:r w:rsidRPr="00362980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944A79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val="it-IT" w:bidi="ru-RU"/>
                          </w:rPr>
                          <w:instrText>29</w:instrText>
                        </w:r>
                        <w:r w:rsidRPr="00362980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val="it-IT" w:bidi="ru-RU"/>
                          </w:rPr>
                          <w:instrText xml:space="preserve">  &lt; </w:instrText>
                        </w:r>
                        <w:r w:rsidRPr="00362980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val="it-IT" w:bidi="ru-RU"/>
                          </w:rPr>
                          <w:instrText xml:space="preserve"> DocVariable MonthEnd2 \@ d </w:instrText>
                        </w:r>
                        <w:r w:rsidRPr="00362980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944A79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val="it-IT" w:bidi="ru-RU"/>
                          </w:rPr>
                          <w:instrText>29</w:instrText>
                        </w:r>
                        <w:r w:rsidRPr="00362980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val="it-IT" w:bidi="ru-RU"/>
                          </w:rPr>
                          <w:instrText xml:space="preserve">  </w:instrText>
                        </w:r>
                        <w:r w:rsidRPr="00362980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val="it-IT" w:bidi="ru-RU"/>
                          </w:rPr>
                          <w:instrText xml:space="preserve"> =F6+1 </w:instrText>
                        </w:r>
                        <w:r w:rsidRPr="00362980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944A79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val="it-IT" w:bidi="ru-RU"/>
                          </w:rPr>
                          <w:instrText>28</w:instrText>
                        </w:r>
                        <w:r w:rsidRPr="00362980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val="it-IT" w:bidi="ru-RU"/>
                          </w:rPr>
                          <w:instrText xml:space="preserve"> "" </w:instrText>
                        </w:r>
                        <w:r w:rsidRPr="00362980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62980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51A9" w:rsidRPr="00944A79" w14:paraId="4CB553C4" w14:textId="77777777" w:rsidTr="00944A79">
                    <w:trPr>
                      <w:trHeight w:val="104"/>
                      <w:jc w:val="center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4549FBFA" w14:textId="29B3E593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=G6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0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 0,""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=G6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28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 &lt;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DocVariable MonthEnd2 \@ d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29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=G6+1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29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""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29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254819C" w14:textId="0638C3D4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=A7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0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 0,""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=A7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29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 &lt;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DocVariable MonthEnd2 \@ d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29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=A7+1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!A12 Is Not In Table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""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EFD04B4" w14:textId="77777777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BAA4EBA" w14:textId="77777777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F9AE72D" w14:textId="77777777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4A36644" w14:textId="77777777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val="it-IT"/>
                          </w:rPr>
                        </w:pP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5B970C07" w14:textId="77777777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val="it-IT"/>
                          </w:rPr>
                        </w:pPr>
                      </w:p>
                    </w:tc>
                  </w:tr>
                </w:tbl>
                <w:p w14:paraId="635B5D45" w14:textId="77777777" w:rsidR="00D151A9" w:rsidRPr="00944A79" w:rsidRDefault="00D151A9" w:rsidP="0087060A">
                  <w:pPr>
                    <w:pStyle w:val="a5"/>
                    <w:rPr>
                      <w:rFonts w:cs="Arial"/>
                      <w:noProof/>
                      <w:color w:val="auto"/>
                      <w:sz w:val="16"/>
                      <w:szCs w:val="16"/>
                      <w:lang w:val="it-IT"/>
                    </w:rPr>
                  </w:pPr>
                </w:p>
              </w:tc>
              <w:tc>
                <w:tcPr>
                  <w:tcW w:w="834" w:type="pct"/>
                </w:tcPr>
                <w:p w14:paraId="4315FC74" w14:textId="533FD7F3" w:rsidR="00D151A9" w:rsidRPr="00944A79" w:rsidRDefault="00944A79" w:rsidP="00362980">
                  <w:pPr>
                    <w:pStyle w:val="Months"/>
                    <w:ind w:left="0"/>
                    <w:jc w:val="center"/>
                    <w:rPr>
                      <w:rFonts w:cs="Arial"/>
                      <w:noProof/>
                      <w:color w:val="43B06D"/>
                      <w:sz w:val="24"/>
                      <w:szCs w:val="24"/>
                      <w:lang w:val="it-IT"/>
                    </w:rPr>
                  </w:pPr>
                  <w:r>
                    <w:rPr>
                      <w:rFonts w:cs="Arial"/>
                      <w:noProof/>
                      <w:color w:val="43B06D"/>
                      <w:sz w:val="24"/>
                      <w:szCs w:val="24"/>
                      <w:lang w:bidi="ru-RU"/>
                    </w:rPr>
                    <w:t>МАРТ</w:t>
                  </w:r>
                </w:p>
                <w:tbl>
                  <w:tblPr>
                    <w:tblStyle w:val="CalendarTable"/>
                    <w:tblW w:w="4978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13"/>
                    <w:gridCol w:w="317"/>
                    <w:gridCol w:w="318"/>
                    <w:gridCol w:w="319"/>
                    <w:gridCol w:w="319"/>
                    <w:gridCol w:w="319"/>
                    <w:gridCol w:w="313"/>
                  </w:tblGrid>
                  <w:tr w:rsidR="00944A79" w:rsidRPr="00944A79" w14:paraId="5FBA1453" w14:textId="77777777" w:rsidTr="00944A79">
                    <w:trPr>
                      <w:trHeight w:val="104"/>
                    </w:trPr>
                    <w:tc>
                      <w:tcPr>
                        <w:tcW w:w="706" w:type="pct"/>
                        <w:shd w:val="clear" w:color="auto" w:fill="43B06D"/>
                        <w:vAlign w:val="center"/>
                      </w:tcPr>
                      <w:p w14:paraId="3D82C68E" w14:textId="1A19666C" w:rsidR="00944A79" w:rsidRPr="00944A79" w:rsidRDefault="00944A79" w:rsidP="00944A79">
                        <w:pPr>
                          <w:pStyle w:val="Days"/>
                          <w:spacing w:before="0"/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val="it-IT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5" w:type="pct"/>
                        <w:shd w:val="clear" w:color="auto" w:fill="43B06D"/>
                        <w:vAlign w:val="center"/>
                      </w:tcPr>
                      <w:p w14:paraId="5D081C50" w14:textId="17939ABB" w:rsidR="00944A79" w:rsidRPr="00944A79" w:rsidRDefault="00944A79" w:rsidP="00944A79">
                        <w:pPr>
                          <w:pStyle w:val="Days"/>
                          <w:spacing w:before="0"/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val="it-IT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7" w:type="pct"/>
                        <w:shd w:val="clear" w:color="auto" w:fill="43B06D"/>
                        <w:vAlign w:val="center"/>
                      </w:tcPr>
                      <w:p w14:paraId="1B330407" w14:textId="66BFC3A2" w:rsidR="00944A79" w:rsidRPr="00944A79" w:rsidRDefault="00944A79" w:rsidP="00944A79">
                        <w:pPr>
                          <w:pStyle w:val="Days"/>
                          <w:spacing w:before="0"/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val="it-IT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9" w:type="pct"/>
                        <w:shd w:val="clear" w:color="auto" w:fill="43B06D"/>
                        <w:vAlign w:val="center"/>
                      </w:tcPr>
                      <w:p w14:paraId="0F2E47A7" w14:textId="38FEDB0C" w:rsidR="00944A79" w:rsidRPr="00944A79" w:rsidRDefault="00944A79" w:rsidP="00944A79">
                        <w:pPr>
                          <w:pStyle w:val="Days"/>
                          <w:spacing w:before="0"/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val="it-IT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9" w:type="pct"/>
                        <w:shd w:val="clear" w:color="auto" w:fill="43B06D"/>
                        <w:vAlign w:val="center"/>
                      </w:tcPr>
                      <w:p w14:paraId="7D7F939A" w14:textId="697D4F91" w:rsidR="00944A79" w:rsidRPr="00944A79" w:rsidRDefault="00944A79" w:rsidP="00944A79">
                        <w:pPr>
                          <w:pStyle w:val="Days"/>
                          <w:spacing w:before="0"/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val="it-IT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9" w:type="pct"/>
                        <w:shd w:val="clear" w:color="auto" w:fill="43B06D"/>
                        <w:vAlign w:val="center"/>
                      </w:tcPr>
                      <w:p w14:paraId="224E7528" w14:textId="641B998F" w:rsidR="00944A79" w:rsidRPr="00944A79" w:rsidRDefault="00944A79" w:rsidP="00944A79">
                        <w:pPr>
                          <w:pStyle w:val="Days"/>
                          <w:spacing w:before="0"/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val="it-IT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6" w:type="pct"/>
                        <w:shd w:val="clear" w:color="auto" w:fill="43B06D"/>
                        <w:vAlign w:val="center"/>
                      </w:tcPr>
                      <w:p w14:paraId="36F13CE6" w14:textId="2F0814B3" w:rsidR="00944A79" w:rsidRPr="00944A79" w:rsidRDefault="00944A79" w:rsidP="00944A79">
                        <w:pPr>
                          <w:pStyle w:val="Days"/>
                          <w:spacing w:before="0"/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val="it-IT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D151A9" w:rsidRPr="00944A79" w14:paraId="1AD7C61D" w14:textId="77777777" w:rsidTr="00944A79">
                    <w:trPr>
                      <w:trHeight w:val="104"/>
                    </w:trPr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00AAAD04" w14:textId="35F53248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DocVariable MonthStart3 \@ dddd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 “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" 1 ""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2EBC2568" w14:textId="3C38F6AB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DocVariable MonthStart3 \@ dddd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 “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" 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=A2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0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&lt;&gt; 0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=A2+1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F2C85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""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2F3CE0B" w14:textId="00A06E76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DocVariable MonthStart3 \@ dddd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 “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" 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=B2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0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&lt;&gt; 0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=B2+1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35234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""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5E343102" w14:textId="2DD2B7CC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DocVariable MonthStart3 \@ dddd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 “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" 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=C2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0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&lt;&gt; 0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=C2+1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""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1348F3FC" w14:textId="6D234BF7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DocVariable MonthStart3 \@ dddd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= “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" 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=D2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&lt;&gt; 0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=D2+1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3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"" </w:instrText>
                        </w:r>
                        <w:r w:rsid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3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1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70C4B999" w14:textId="2E1B6BFB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val="it-IT" w:bidi="ru-RU"/>
                          </w:rPr>
                          <w:instrText xml:space="preserve"> DocVariable MonthStart3 \@ dddd </w:instrText>
                        </w:r>
                        <w:r w:rsidRPr="00362980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362980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val="it-IT" w:bidi="ru-RU"/>
                          </w:rPr>
                          <w:instrText xml:space="preserve"> = “</w:instrText>
                        </w:r>
                        <w:r w:rsidRPr="00362980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944A79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val="it-IT" w:bidi="ru-RU"/>
                          </w:rPr>
                          <w:instrText xml:space="preserve">" 1 </w:instrText>
                        </w:r>
                        <w:r w:rsidRPr="00362980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val="it-IT" w:bidi="ru-RU"/>
                          </w:rPr>
                          <w:instrText xml:space="preserve"> =E2 </w:instrText>
                        </w:r>
                        <w:r w:rsidRPr="00362980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val="it-IT" w:bidi="ru-RU"/>
                          </w:rPr>
                          <w:instrText>1</w:instrText>
                        </w:r>
                        <w:r w:rsidRPr="00362980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val="it-IT" w:bidi="ru-RU"/>
                          </w:rPr>
                          <w:instrText xml:space="preserve"> &lt;&gt; 0 </w:instrText>
                        </w:r>
                        <w:r w:rsidRPr="00362980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val="it-IT" w:bidi="ru-RU"/>
                          </w:rPr>
                          <w:instrText xml:space="preserve"> =E2+1 </w:instrText>
                        </w:r>
                        <w:r w:rsidRPr="00362980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val="it-IT" w:bidi="ru-RU"/>
                          </w:rPr>
                          <w:instrText>2</w:instrText>
                        </w:r>
                        <w:r w:rsidRPr="00362980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val="it-IT" w:bidi="ru-RU"/>
                          </w:rPr>
                          <w:instrText xml:space="preserve"> "" </w:instrText>
                        </w:r>
                        <w:r w:rsidRPr="00362980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val="it-IT" w:bidi="ru-RU"/>
                          </w:rPr>
                          <w:instrText>2</w:instrText>
                        </w:r>
                        <w:r w:rsidRPr="00362980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62980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val="it-IT" w:bidi="ru-RU"/>
                          </w:rPr>
                          <w:t>2</w:t>
                        </w:r>
                        <w:r w:rsidRPr="00362980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4611257B" w14:textId="696CABF1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val="it-IT" w:bidi="ru-RU"/>
                          </w:rPr>
                          <w:instrText xml:space="preserve"> DocVariable MonthStart3 \@ dddd </w:instrText>
                        </w:r>
                        <w:r w:rsidRPr="00362980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362980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val="it-IT" w:bidi="ru-RU"/>
                          </w:rPr>
                          <w:instrText xml:space="preserve"> = “</w:instrText>
                        </w:r>
                        <w:r w:rsidRPr="00362980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944A79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val="it-IT" w:bidi="ru-RU"/>
                          </w:rPr>
                          <w:instrText xml:space="preserve">" 1 </w:instrText>
                        </w:r>
                        <w:r w:rsidRPr="00362980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val="it-IT" w:bidi="ru-RU"/>
                          </w:rPr>
                          <w:instrText xml:space="preserve"> =F2 </w:instrText>
                        </w:r>
                        <w:r w:rsidRPr="00362980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val="it-IT" w:bidi="ru-RU"/>
                          </w:rPr>
                          <w:instrText>2</w:instrText>
                        </w:r>
                        <w:r w:rsidRPr="00362980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val="it-IT" w:bidi="ru-RU"/>
                          </w:rPr>
                          <w:instrText xml:space="preserve"> &lt;&gt; 0 </w:instrText>
                        </w:r>
                        <w:r w:rsidRPr="00362980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val="it-IT" w:bidi="ru-RU"/>
                          </w:rPr>
                          <w:instrText xml:space="preserve"> =F2+1 </w:instrText>
                        </w:r>
                        <w:r w:rsidRPr="00362980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val="it-IT" w:bidi="ru-RU"/>
                          </w:rPr>
                          <w:instrText>3</w:instrText>
                        </w:r>
                        <w:r w:rsidRPr="00362980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val="it-IT" w:bidi="ru-RU"/>
                          </w:rPr>
                          <w:instrText xml:space="preserve"> "" </w:instrText>
                        </w:r>
                        <w:r w:rsidRPr="00362980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val="it-IT" w:bidi="ru-RU"/>
                          </w:rPr>
                          <w:instrText>3</w:instrText>
                        </w:r>
                        <w:r w:rsidRPr="00362980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62980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val="it-IT" w:bidi="ru-RU"/>
                          </w:rPr>
                          <w:t>3</w:t>
                        </w:r>
                        <w:r w:rsidRPr="00362980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51A9" w:rsidRPr="00944A79" w14:paraId="0ACC4FBD" w14:textId="77777777" w:rsidTr="00944A79">
                    <w:trPr>
                      <w:trHeight w:val="104"/>
                    </w:trPr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62D8059F" w14:textId="59038AC3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=G2+1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4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145CA2B8" w14:textId="30F54FAA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=A3+1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5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0DB2D48" w14:textId="258F2A69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=B3+1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6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33650517" w14:textId="35F4C90D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=C3+1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7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45810657" w14:textId="2C283AFB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=D3+1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8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01DD2049" w14:textId="19783646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val="it-IT" w:bidi="ru-RU"/>
                          </w:rPr>
                          <w:instrText xml:space="preserve"> =E3+1 </w:instrText>
                        </w:r>
                        <w:r w:rsidRPr="00362980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val="it-IT" w:bidi="ru-RU"/>
                          </w:rPr>
                          <w:t>9</w:t>
                        </w:r>
                        <w:r w:rsidRPr="00362980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1B2C3A7B" w14:textId="70EA7EB0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val="it-IT" w:bidi="ru-RU"/>
                          </w:rPr>
                          <w:instrText xml:space="preserve"> =F3+1 </w:instrText>
                        </w:r>
                        <w:r w:rsidRPr="00362980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val="it-IT" w:bidi="ru-RU"/>
                          </w:rPr>
                          <w:t>10</w:t>
                        </w:r>
                        <w:r w:rsidRPr="00362980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51A9" w:rsidRPr="00944A79" w14:paraId="2DAA7F9C" w14:textId="77777777" w:rsidTr="00944A79">
                    <w:trPr>
                      <w:trHeight w:val="104"/>
                    </w:trPr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5B1BC1FA" w14:textId="16422D2D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=G3+1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11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52ED7620" w14:textId="4024A4CD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=A4+1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12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AD98F73" w14:textId="38745119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=B4+1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13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07612937" w14:textId="04FFAD6A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=C4+1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14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3576CEF7" w14:textId="774CB2A5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=D4+1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15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29EEA51C" w14:textId="2797CD20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val="it-IT" w:bidi="ru-RU"/>
                          </w:rPr>
                          <w:instrText xml:space="preserve"> =E4+1 </w:instrText>
                        </w:r>
                        <w:r w:rsidRPr="00362980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val="it-IT" w:bidi="ru-RU"/>
                          </w:rPr>
                          <w:t>16</w:t>
                        </w:r>
                        <w:r w:rsidRPr="00362980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4340F2AC" w14:textId="26F3D66B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val="it-IT" w:bidi="ru-RU"/>
                          </w:rPr>
                          <w:instrText xml:space="preserve"> =F4+1 </w:instrText>
                        </w:r>
                        <w:r w:rsidRPr="00362980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val="it-IT" w:bidi="ru-RU"/>
                          </w:rPr>
                          <w:t>17</w:t>
                        </w:r>
                        <w:r w:rsidRPr="00362980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51A9" w:rsidRPr="00944A79" w14:paraId="091924FE" w14:textId="77777777" w:rsidTr="00944A79">
                    <w:trPr>
                      <w:trHeight w:val="104"/>
                    </w:trPr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00EE5652" w14:textId="7F983AD5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=G4+1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18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527248AD" w14:textId="7D438826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=A5+1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19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55AFA3B" w14:textId="624D4C18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=B5+1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20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0E3E5F29" w14:textId="562A663B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=C5+1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21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09D56471" w14:textId="3A048486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=D5+1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22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5A7AED89" w14:textId="36BE8D42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val="it-IT" w:bidi="ru-RU"/>
                          </w:rPr>
                          <w:instrText xml:space="preserve"> =E5+1 </w:instrText>
                        </w:r>
                        <w:r w:rsidRPr="00362980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val="it-IT" w:bidi="ru-RU"/>
                          </w:rPr>
                          <w:t>23</w:t>
                        </w:r>
                        <w:r w:rsidRPr="00362980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38F77A3C" w14:textId="2F29E1FD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val="it-IT" w:bidi="ru-RU"/>
                          </w:rPr>
                          <w:instrText xml:space="preserve"> =F5+1 </w:instrText>
                        </w:r>
                        <w:r w:rsidRPr="00362980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val="it-IT" w:bidi="ru-RU"/>
                          </w:rPr>
                          <w:t>24</w:t>
                        </w:r>
                        <w:r w:rsidRPr="00362980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51A9" w:rsidRPr="00944A79" w14:paraId="322DB458" w14:textId="77777777" w:rsidTr="00944A79">
                    <w:trPr>
                      <w:trHeight w:val="104"/>
                    </w:trPr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24ACEBE8" w14:textId="630FF9D2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=G5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24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 0,""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=G5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24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 &lt;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DocVariable MonthEnd3 \@ d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31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=G5+1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25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""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25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25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18E2EFA3" w14:textId="0815172A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=A6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25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 0,""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=A6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25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 &lt;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DocVariable MonthEnd3 \@ d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31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=A6+1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26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""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26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26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50FF736" w14:textId="5C1309F5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=B6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26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 0,""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=B6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26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 &lt;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DocVariable MonthEnd3 \@ d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31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=B6+1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27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""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27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27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608BB8E5" w14:textId="5876F2FD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=C6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27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 0,""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=C6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27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 &lt;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DocVariable MonthEnd3 \@ d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31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=C6+1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28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""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28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28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6B4100B5" w14:textId="724B8C4A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=D6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28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 0,""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=D6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28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 &lt;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DocVariable MonthEnd3 \@ d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31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=D6+1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29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""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29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29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37C4FF97" w14:textId="6FB46693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val="it-IT" w:bidi="ru-RU"/>
                          </w:rPr>
                          <w:instrText xml:space="preserve">IF </w:instrText>
                        </w:r>
                        <w:r w:rsidRPr="00362980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val="it-IT" w:bidi="ru-RU"/>
                          </w:rPr>
                          <w:instrText xml:space="preserve"> =E6</w:instrText>
                        </w:r>
                        <w:r w:rsidRPr="00362980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val="it-IT" w:bidi="ru-RU"/>
                          </w:rPr>
                          <w:instrText>29</w:instrText>
                        </w:r>
                        <w:r w:rsidRPr="00362980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val="it-IT" w:bidi="ru-RU"/>
                          </w:rPr>
                          <w:instrText xml:space="preserve"> = 0,"" </w:instrText>
                        </w:r>
                        <w:r w:rsidRPr="00362980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val="it-IT" w:bidi="ru-RU"/>
                          </w:rPr>
                          <w:instrText xml:space="preserve"> =E6 </w:instrText>
                        </w:r>
                        <w:r w:rsidRPr="00362980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val="it-IT" w:bidi="ru-RU"/>
                          </w:rPr>
                          <w:instrText>29</w:instrText>
                        </w:r>
                        <w:r w:rsidRPr="00362980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val="it-IT" w:bidi="ru-RU"/>
                          </w:rPr>
                          <w:instrText xml:space="preserve">  &lt; </w:instrText>
                        </w:r>
                        <w:r w:rsidRPr="00362980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val="it-IT" w:bidi="ru-RU"/>
                          </w:rPr>
                          <w:instrText xml:space="preserve"> DocVariable MonthEnd3 \@ d </w:instrText>
                        </w:r>
                        <w:r w:rsidRPr="00362980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val="it-IT" w:bidi="ru-RU"/>
                          </w:rPr>
                          <w:instrText>31</w:instrText>
                        </w:r>
                        <w:r w:rsidRPr="00362980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val="it-IT" w:bidi="ru-RU"/>
                          </w:rPr>
                          <w:instrText xml:space="preserve">  </w:instrText>
                        </w:r>
                        <w:r w:rsidRPr="00362980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val="it-IT" w:bidi="ru-RU"/>
                          </w:rPr>
                          <w:instrText xml:space="preserve"> =E6+1 </w:instrText>
                        </w:r>
                        <w:r w:rsidRPr="00362980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val="it-IT" w:bidi="ru-RU"/>
                          </w:rPr>
                          <w:instrText>30</w:instrText>
                        </w:r>
                        <w:r w:rsidRPr="00362980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val="it-IT" w:bidi="ru-RU"/>
                          </w:rPr>
                          <w:instrText xml:space="preserve"> "" </w:instrText>
                        </w:r>
                        <w:r w:rsidR="00944A79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val="it-IT" w:bidi="ru-RU"/>
                          </w:rPr>
                          <w:instrText>30</w:instrText>
                        </w:r>
                        <w:r w:rsidRPr="00362980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944A79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val="it-IT" w:bidi="ru-RU"/>
                          </w:rPr>
                          <w:t>30</w:t>
                        </w:r>
                        <w:r w:rsidRPr="00362980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1B8E039F" w14:textId="7981872B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val="it-IT" w:bidi="ru-RU"/>
                          </w:rPr>
                          <w:instrText xml:space="preserve">IF </w:instrText>
                        </w:r>
                        <w:r w:rsidRPr="00362980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val="it-IT" w:bidi="ru-RU"/>
                          </w:rPr>
                          <w:instrText xml:space="preserve"> =F6</w:instrText>
                        </w:r>
                        <w:r w:rsidRPr="00362980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val="it-IT" w:bidi="ru-RU"/>
                          </w:rPr>
                          <w:instrText>30</w:instrText>
                        </w:r>
                        <w:r w:rsidRPr="00362980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val="it-IT" w:bidi="ru-RU"/>
                          </w:rPr>
                          <w:instrText xml:space="preserve"> = 0,"" </w:instrText>
                        </w:r>
                        <w:r w:rsidRPr="00362980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val="it-IT" w:bidi="ru-RU"/>
                          </w:rPr>
                          <w:instrText xml:space="preserve"> =F6 </w:instrText>
                        </w:r>
                        <w:r w:rsidRPr="00362980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val="it-IT" w:bidi="ru-RU"/>
                          </w:rPr>
                          <w:instrText>30</w:instrText>
                        </w:r>
                        <w:r w:rsidRPr="00362980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val="it-IT" w:bidi="ru-RU"/>
                          </w:rPr>
                          <w:instrText xml:space="preserve">  &lt; </w:instrText>
                        </w:r>
                        <w:r w:rsidRPr="00362980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val="it-IT" w:bidi="ru-RU"/>
                          </w:rPr>
                          <w:instrText xml:space="preserve"> DocVariable MonthEnd3 \@ d </w:instrText>
                        </w:r>
                        <w:r w:rsidRPr="00362980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val="it-IT" w:bidi="ru-RU"/>
                          </w:rPr>
                          <w:instrText>31</w:instrText>
                        </w:r>
                        <w:r w:rsidRPr="00362980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val="it-IT" w:bidi="ru-RU"/>
                          </w:rPr>
                          <w:instrText xml:space="preserve">  </w:instrText>
                        </w:r>
                        <w:r w:rsidRPr="00362980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val="it-IT" w:bidi="ru-RU"/>
                          </w:rPr>
                          <w:instrText xml:space="preserve"> =F6+1 </w:instrText>
                        </w:r>
                        <w:r w:rsidRPr="00362980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val="it-IT" w:bidi="ru-RU"/>
                          </w:rPr>
                          <w:instrText>31</w:instrText>
                        </w:r>
                        <w:r w:rsidRPr="00362980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val="it-IT" w:bidi="ru-RU"/>
                          </w:rPr>
                          <w:instrText xml:space="preserve"> "" </w:instrText>
                        </w:r>
                        <w:r w:rsidRPr="00362980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val="it-IT" w:bidi="ru-RU"/>
                          </w:rPr>
                          <w:instrText>31</w:instrText>
                        </w:r>
                        <w:r w:rsidRPr="00362980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944A79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val="it-IT" w:bidi="ru-RU"/>
                          </w:rPr>
                          <w:t>31</w:t>
                        </w:r>
                        <w:r w:rsidRPr="00362980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51A9" w:rsidRPr="00944A79" w14:paraId="73808F25" w14:textId="77777777" w:rsidTr="00944A79">
                    <w:trPr>
                      <w:trHeight w:val="104"/>
                    </w:trPr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1E6C55AF" w14:textId="3DCA9DBB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=G6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31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 0,""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=G6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31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 &lt;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DocVariable MonthEnd3 \@ d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31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=G6+1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9709B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31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""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3D1FD984" w14:textId="1A879715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=A7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0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 0,""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=A7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9709B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31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 &lt;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DocVariable MonthEnd3 \@ d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9709B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31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=A7+1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31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""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9E8669C" w14:textId="77777777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33B5375A" w14:textId="77777777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4A1958E1" w14:textId="77777777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497379C4" w14:textId="77777777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val="it-IT"/>
                          </w:rPr>
                        </w:pP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6E133FB9" w14:textId="77777777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val="it-IT"/>
                          </w:rPr>
                        </w:pPr>
                      </w:p>
                    </w:tc>
                  </w:tr>
                </w:tbl>
                <w:p w14:paraId="260070DC" w14:textId="77777777" w:rsidR="00D151A9" w:rsidRPr="00944A79" w:rsidRDefault="00D151A9" w:rsidP="0087060A">
                  <w:pPr>
                    <w:pStyle w:val="a5"/>
                    <w:rPr>
                      <w:rFonts w:cs="Arial"/>
                      <w:noProof/>
                      <w:color w:val="auto"/>
                      <w:sz w:val="16"/>
                      <w:szCs w:val="16"/>
                      <w:lang w:val="it-IT"/>
                    </w:rPr>
                  </w:pPr>
                </w:p>
              </w:tc>
              <w:tc>
                <w:tcPr>
                  <w:tcW w:w="833" w:type="pct"/>
                </w:tcPr>
                <w:p w14:paraId="1BAD08CC" w14:textId="433965C4" w:rsidR="00054E33" w:rsidRPr="00944A79" w:rsidRDefault="00944A79" w:rsidP="00362980">
                  <w:pPr>
                    <w:pStyle w:val="Months"/>
                    <w:ind w:left="0"/>
                    <w:jc w:val="center"/>
                    <w:rPr>
                      <w:rFonts w:cs="Arial"/>
                      <w:noProof/>
                      <w:color w:val="8DC03F"/>
                      <w:sz w:val="24"/>
                      <w:szCs w:val="24"/>
                      <w:lang w:val="it-IT"/>
                    </w:rPr>
                  </w:pPr>
                  <w:r>
                    <w:rPr>
                      <w:rFonts w:cs="Arial"/>
                      <w:noProof/>
                      <w:color w:val="8DC03F"/>
                      <w:sz w:val="24"/>
                      <w:szCs w:val="24"/>
                      <w:lang w:bidi="ru-RU"/>
                    </w:rPr>
                    <w:t>АПРЕЛЬ</w:t>
                  </w:r>
                </w:p>
                <w:tbl>
                  <w:tblPr>
                    <w:tblStyle w:val="CalendarTable"/>
                    <w:tblW w:w="4980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15"/>
                    <w:gridCol w:w="318"/>
                    <w:gridCol w:w="318"/>
                    <w:gridCol w:w="318"/>
                    <w:gridCol w:w="318"/>
                    <w:gridCol w:w="318"/>
                    <w:gridCol w:w="311"/>
                  </w:tblGrid>
                  <w:tr w:rsidR="00944A79" w:rsidRPr="00944A79" w14:paraId="160ACD54" w14:textId="77777777" w:rsidTr="00944A79">
                    <w:trPr>
                      <w:trHeight w:val="104"/>
                    </w:trPr>
                    <w:tc>
                      <w:tcPr>
                        <w:tcW w:w="708" w:type="pct"/>
                        <w:shd w:val="clear" w:color="auto" w:fill="8DC03F"/>
                        <w:vAlign w:val="center"/>
                      </w:tcPr>
                      <w:p w14:paraId="58372CFC" w14:textId="073974A0" w:rsidR="00944A79" w:rsidRPr="00944A79" w:rsidRDefault="00944A79" w:rsidP="00944A79">
                        <w:pPr>
                          <w:pStyle w:val="Days"/>
                          <w:spacing w:before="0"/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val="it-IT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8" w:type="pct"/>
                        <w:shd w:val="clear" w:color="auto" w:fill="8DC03F"/>
                        <w:vAlign w:val="center"/>
                      </w:tcPr>
                      <w:p w14:paraId="57C5A633" w14:textId="0B01BCD6" w:rsidR="00944A79" w:rsidRPr="00944A79" w:rsidRDefault="00944A79" w:rsidP="00944A79">
                        <w:pPr>
                          <w:pStyle w:val="Days"/>
                          <w:spacing w:before="0"/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val="it-IT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8" w:type="pct"/>
                        <w:shd w:val="clear" w:color="auto" w:fill="8DC03F"/>
                        <w:vAlign w:val="center"/>
                      </w:tcPr>
                      <w:p w14:paraId="5485C685" w14:textId="5279E397" w:rsidR="00944A79" w:rsidRPr="00944A79" w:rsidRDefault="00944A79" w:rsidP="00944A79">
                        <w:pPr>
                          <w:pStyle w:val="Days"/>
                          <w:spacing w:before="0"/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val="it-IT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8" w:type="pct"/>
                        <w:shd w:val="clear" w:color="auto" w:fill="8DC03F"/>
                        <w:vAlign w:val="center"/>
                      </w:tcPr>
                      <w:p w14:paraId="2B1DCDE9" w14:textId="55C772F7" w:rsidR="00944A79" w:rsidRPr="00944A79" w:rsidRDefault="00944A79" w:rsidP="00944A79">
                        <w:pPr>
                          <w:pStyle w:val="Days"/>
                          <w:spacing w:before="0"/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val="it-IT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8" w:type="pct"/>
                        <w:shd w:val="clear" w:color="auto" w:fill="8DC03F"/>
                        <w:vAlign w:val="center"/>
                      </w:tcPr>
                      <w:p w14:paraId="31712535" w14:textId="0BB0881E" w:rsidR="00944A79" w:rsidRPr="00944A79" w:rsidRDefault="00944A79" w:rsidP="00944A79">
                        <w:pPr>
                          <w:pStyle w:val="Days"/>
                          <w:spacing w:before="0"/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val="it-IT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8" w:type="pct"/>
                        <w:shd w:val="clear" w:color="auto" w:fill="8DC03F"/>
                        <w:vAlign w:val="center"/>
                      </w:tcPr>
                      <w:p w14:paraId="5CAD399E" w14:textId="78110350" w:rsidR="00944A79" w:rsidRPr="00944A79" w:rsidRDefault="00944A79" w:rsidP="00944A79">
                        <w:pPr>
                          <w:pStyle w:val="Days"/>
                          <w:spacing w:before="0"/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val="it-IT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4" w:type="pct"/>
                        <w:shd w:val="clear" w:color="auto" w:fill="8DC03F"/>
                        <w:vAlign w:val="center"/>
                      </w:tcPr>
                      <w:p w14:paraId="7C885AA8" w14:textId="364914B2" w:rsidR="00944A79" w:rsidRPr="00944A79" w:rsidRDefault="00944A79" w:rsidP="00944A79">
                        <w:pPr>
                          <w:pStyle w:val="Days"/>
                          <w:spacing w:before="0"/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val="it-IT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054E33" w:rsidRPr="00944A79" w14:paraId="1090D0F1" w14:textId="77777777" w:rsidTr="00944A79">
                    <w:trPr>
                      <w:trHeight w:val="104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3773D161" w14:textId="45503D0D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DocVariable MonthStart4 \@ dddd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 “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" 1 ""</w:instrText>
                        </w:r>
                        <w:r w:rsid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1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134431D" w14:textId="6624CE14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DocVariable MonthStart4 \@ dddd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 “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" 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=A2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1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&lt;&gt; 0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=A2+1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"" </w:instrText>
                        </w:r>
                        <w:r w:rsid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2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CFF974F" w14:textId="2D2AC7E1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DocVariable MonthStart4 \@ dddd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 “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" 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=B2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&lt;&gt; 0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=B2+1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3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"" </w:instrText>
                        </w:r>
                        <w:r w:rsid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3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3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45CA190" w14:textId="6C8CC0A3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DocVariable MonthStart4 \@ dddd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 “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" 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=C2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3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&lt;&gt; 0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=C2+1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4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"" </w:instrText>
                        </w:r>
                        <w:r w:rsid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4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4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0AF18DC" w14:textId="2C8F68B2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DocVariable MonthStart4 \@ dddd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= “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" 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=D2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4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&lt;&gt; 0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=D2+1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5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"" </w:instrText>
                        </w:r>
                        <w:r w:rsid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5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5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8597A06" w14:textId="4BEF1404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val="it-IT" w:bidi="ru-RU"/>
                          </w:rPr>
                          <w:instrText xml:space="preserve"> DocVariable MonthStart4 \@ dddd </w:instrText>
                        </w:r>
                        <w:r w:rsidRPr="00362980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362980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val="it-IT" w:bidi="ru-RU"/>
                          </w:rPr>
                          <w:instrText xml:space="preserve"> = “</w:instrText>
                        </w:r>
                        <w:r w:rsidRPr="00362980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944A79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val="it-IT" w:bidi="ru-RU"/>
                          </w:rPr>
                          <w:instrText xml:space="preserve">" 1 </w:instrText>
                        </w:r>
                        <w:r w:rsidRPr="00362980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val="it-IT" w:bidi="ru-RU"/>
                          </w:rPr>
                          <w:instrText xml:space="preserve"> =E2 </w:instrText>
                        </w:r>
                        <w:r w:rsidRPr="00362980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val="it-IT" w:bidi="ru-RU"/>
                          </w:rPr>
                          <w:instrText>5</w:instrText>
                        </w:r>
                        <w:r w:rsidRPr="00362980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val="it-IT" w:bidi="ru-RU"/>
                          </w:rPr>
                          <w:instrText xml:space="preserve"> &lt;&gt; 0 </w:instrText>
                        </w:r>
                        <w:r w:rsidRPr="00362980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val="it-IT" w:bidi="ru-RU"/>
                          </w:rPr>
                          <w:instrText xml:space="preserve"> =E2+1 </w:instrText>
                        </w:r>
                        <w:r w:rsidRPr="00362980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val="it-IT" w:bidi="ru-RU"/>
                          </w:rPr>
                          <w:instrText>6</w:instrText>
                        </w:r>
                        <w:r w:rsidRPr="00362980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val="it-IT" w:bidi="ru-RU"/>
                          </w:rPr>
                          <w:instrText xml:space="preserve"> "" </w:instrText>
                        </w:r>
                        <w:r w:rsidRPr="00362980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val="it-IT" w:bidi="ru-RU"/>
                          </w:rPr>
                          <w:instrText>6</w:instrText>
                        </w:r>
                        <w:r w:rsidRPr="00362980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62980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val="it-IT" w:bidi="ru-RU"/>
                          </w:rPr>
                          <w:t>6</w:t>
                        </w:r>
                        <w:r w:rsidRPr="00362980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shd w:val="clear" w:color="auto" w:fill="auto"/>
                        <w:vAlign w:val="center"/>
                      </w:tcPr>
                      <w:p w14:paraId="1BAB2AAC" w14:textId="2F82659A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val="it-IT" w:bidi="ru-RU"/>
                          </w:rPr>
                          <w:instrText xml:space="preserve"> DocVariable MonthStart4 \@ dddd </w:instrText>
                        </w:r>
                        <w:r w:rsidRPr="00362980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362980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val="it-IT" w:bidi="ru-RU"/>
                          </w:rPr>
                          <w:instrText xml:space="preserve"> = “</w:instrText>
                        </w:r>
                        <w:r w:rsidRPr="00362980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944A79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val="it-IT" w:bidi="ru-RU"/>
                          </w:rPr>
                          <w:instrText xml:space="preserve">" 1 </w:instrText>
                        </w:r>
                        <w:r w:rsidRPr="00362980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val="it-IT" w:bidi="ru-RU"/>
                          </w:rPr>
                          <w:instrText xml:space="preserve"> =F2 </w:instrText>
                        </w:r>
                        <w:r w:rsidRPr="00362980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val="it-IT" w:bidi="ru-RU"/>
                          </w:rPr>
                          <w:instrText>6</w:instrText>
                        </w:r>
                        <w:r w:rsidRPr="00362980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val="it-IT" w:bidi="ru-RU"/>
                          </w:rPr>
                          <w:instrText xml:space="preserve"> &lt;&gt; 0 </w:instrText>
                        </w:r>
                        <w:r w:rsidRPr="00362980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val="it-IT" w:bidi="ru-RU"/>
                          </w:rPr>
                          <w:instrText xml:space="preserve"> =F2+1 </w:instrText>
                        </w:r>
                        <w:r w:rsidRPr="00362980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val="it-IT" w:bidi="ru-RU"/>
                          </w:rPr>
                          <w:instrText>7</w:instrText>
                        </w:r>
                        <w:r w:rsidRPr="00362980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val="it-IT" w:bidi="ru-RU"/>
                          </w:rPr>
                          <w:instrText xml:space="preserve"> "" </w:instrText>
                        </w:r>
                        <w:r w:rsidRPr="00362980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val="it-IT" w:bidi="ru-RU"/>
                          </w:rPr>
                          <w:instrText>7</w:instrText>
                        </w:r>
                        <w:r w:rsidRPr="00362980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62980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val="it-IT" w:bidi="ru-RU"/>
                          </w:rPr>
                          <w:t>7</w:t>
                        </w:r>
                        <w:r w:rsidRPr="00362980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54E33" w:rsidRPr="00944A79" w14:paraId="3FC9E187" w14:textId="77777777" w:rsidTr="00944A79">
                    <w:trPr>
                      <w:trHeight w:val="104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1EAC79D5" w14:textId="3907DA50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=G2+1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8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9CA9068" w14:textId="5C0F97D9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=A3+1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9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B12D02E" w14:textId="2B793FB5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=B3+1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10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BC94BDB" w14:textId="0D46510D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=C3+1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11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46FCD8C" w14:textId="618BD782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=D3+1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12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02D6E85" w14:textId="01743C86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val="it-IT" w:bidi="ru-RU"/>
                          </w:rPr>
                          <w:instrText xml:space="preserve"> =E3+1 </w:instrText>
                        </w:r>
                        <w:r w:rsidRPr="00362980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val="it-IT" w:bidi="ru-RU"/>
                          </w:rPr>
                          <w:t>13</w:t>
                        </w:r>
                        <w:r w:rsidRPr="00362980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shd w:val="clear" w:color="auto" w:fill="auto"/>
                        <w:vAlign w:val="center"/>
                      </w:tcPr>
                      <w:p w14:paraId="59F5A50E" w14:textId="09E4AF1C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val="it-IT" w:bidi="ru-RU"/>
                          </w:rPr>
                          <w:instrText xml:space="preserve"> =F3+1 </w:instrText>
                        </w:r>
                        <w:r w:rsidRPr="00362980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val="it-IT" w:bidi="ru-RU"/>
                          </w:rPr>
                          <w:t>14</w:t>
                        </w:r>
                        <w:r w:rsidRPr="00362980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54E33" w:rsidRPr="00944A79" w14:paraId="491B5AF2" w14:textId="77777777" w:rsidTr="00944A79">
                    <w:trPr>
                      <w:trHeight w:val="104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3EDDD0E9" w14:textId="1AE8026C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=G3+1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15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EA43E74" w14:textId="27821085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=A4+1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16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DFCD0BD" w14:textId="4E80295E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=B4+1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17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6E0D261" w14:textId="4B18A28E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=C4+1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18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9F3A669" w14:textId="0DFDD7E2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=D4+1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19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343D572" w14:textId="3023EC61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val="it-IT" w:bidi="ru-RU"/>
                          </w:rPr>
                          <w:instrText xml:space="preserve"> =E4+1 </w:instrText>
                        </w:r>
                        <w:r w:rsidRPr="00362980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val="it-IT" w:bidi="ru-RU"/>
                          </w:rPr>
                          <w:t>20</w:t>
                        </w:r>
                        <w:r w:rsidRPr="00362980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shd w:val="clear" w:color="auto" w:fill="auto"/>
                        <w:vAlign w:val="center"/>
                      </w:tcPr>
                      <w:p w14:paraId="6C60654E" w14:textId="6A7E2FED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val="it-IT" w:bidi="ru-RU"/>
                          </w:rPr>
                          <w:instrText xml:space="preserve"> =F4+1 </w:instrText>
                        </w:r>
                        <w:r w:rsidRPr="00362980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val="it-IT" w:bidi="ru-RU"/>
                          </w:rPr>
                          <w:t>21</w:t>
                        </w:r>
                        <w:r w:rsidRPr="00362980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54E33" w:rsidRPr="00944A79" w14:paraId="5DBB3CF5" w14:textId="77777777" w:rsidTr="00944A79">
                    <w:trPr>
                      <w:trHeight w:val="104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397CC843" w14:textId="04220D27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=G4+1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22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31B7DB9" w14:textId="4501D4D3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=A5+1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23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0B2CB58" w14:textId="45C61992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=B5+1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24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62FBE18" w14:textId="4C9AD11A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=C5+1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25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09C885F" w14:textId="4E64F28D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=D5+1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26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0285C7C" w14:textId="256CD347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val="it-IT" w:bidi="ru-RU"/>
                          </w:rPr>
                          <w:instrText xml:space="preserve"> =E5+1 </w:instrText>
                        </w:r>
                        <w:r w:rsidRPr="00362980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val="it-IT" w:bidi="ru-RU"/>
                          </w:rPr>
                          <w:t>27</w:t>
                        </w:r>
                        <w:r w:rsidRPr="00362980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shd w:val="clear" w:color="auto" w:fill="auto"/>
                        <w:vAlign w:val="center"/>
                      </w:tcPr>
                      <w:p w14:paraId="1770CED3" w14:textId="12D6962B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val="it-IT" w:bidi="ru-RU"/>
                          </w:rPr>
                          <w:instrText xml:space="preserve"> =F5+1 </w:instrText>
                        </w:r>
                        <w:r w:rsidRPr="00362980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val="it-IT" w:bidi="ru-RU"/>
                          </w:rPr>
                          <w:t>28</w:t>
                        </w:r>
                        <w:r w:rsidRPr="00362980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54E33" w:rsidRPr="00944A79" w14:paraId="00FC7F41" w14:textId="77777777" w:rsidTr="00944A79">
                    <w:trPr>
                      <w:trHeight w:val="104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731E67B4" w14:textId="021AECD0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=G5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28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 0,""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=G5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28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 &lt;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DocVariable MonthEnd4 \@ d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30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=G5+1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29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""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29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29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07D6963" w14:textId="77DE4E13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=A6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29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 0,""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=A6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29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 &lt;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DocVariable MonthEnd4 \@ d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30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=A6+1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30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""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30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30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640E4B1" w14:textId="41BA2625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=B6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30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 0,""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=B6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30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 &lt;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DocVariable MonthEnd4 \@ d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30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=B6+1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26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""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292192A" w14:textId="0F77957D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=C6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0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 0,""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=C6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26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 &lt;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DocVariable MonthEnd4 \@ d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30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=C6+1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27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"" </w:instrText>
                        </w:r>
                        <w:r w:rsid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27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9DC494F" w14:textId="30BC1174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=D6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0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 0,""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=D6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27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 &lt;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DocVariable MonthEnd4 \@ d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30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=D6+1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28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""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28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2F52881" w14:textId="70E2299B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val="it-IT" w:bidi="ru-RU"/>
                          </w:rPr>
                          <w:instrText xml:space="preserve">IF </w:instrText>
                        </w:r>
                        <w:r w:rsidRPr="00362980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val="it-IT" w:bidi="ru-RU"/>
                          </w:rPr>
                          <w:instrText xml:space="preserve"> =E6</w:instrText>
                        </w:r>
                        <w:r w:rsidRPr="00362980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val="it-IT" w:bidi="ru-RU"/>
                          </w:rPr>
                          <w:instrText>0</w:instrText>
                        </w:r>
                        <w:r w:rsidRPr="00362980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val="it-IT" w:bidi="ru-RU"/>
                          </w:rPr>
                          <w:instrText xml:space="preserve"> = 0,"" </w:instrText>
                        </w:r>
                        <w:r w:rsidRPr="00362980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val="it-IT" w:bidi="ru-RU"/>
                          </w:rPr>
                          <w:instrText xml:space="preserve"> =E6 </w:instrText>
                        </w:r>
                        <w:r w:rsidRPr="00362980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val="it-IT" w:bidi="ru-RU"/>
                          </w:rPr>
                          <w:instrText>28</w:instrText>
                        </w:r>
                        <w:r w:rsidRPr="00362980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val="it-IT" w:bidi="ru-RU"/>
                          </w:rPr>
                          <w:instrText xml:space="preserve">  &lt; </w:instrText>
                        </w:r>
                        <w:r w:rsidRPr="00362980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val="it-IT" w:bidi="ru-RU"/>
                          </w:rPr>
                          <w:instrText xml:space="preserve"> DocVariable MonthEnd4 \@ d </w:instrText>
                        </w:r>
                        <w:r w:rsidRPr="00362980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val="it-IT" w:bidi="ru-RU"/>
                          </w:rPr>
                          <w:instrText>30</w:instrText>
                        </w:r>
                        <w:r w:rsidRPr="00362980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val="it-IT" w:bidi="ru-RU"/>
                          </w:rPr>
                          <w:instrText xml:space="preserve">  </w:instrText>
                        </w:r>
                        <w:r w:rsidRPr="00362980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val="it-IT" w:bidi="ru-RU"/>
                          </w:rPr>
                          <w:instrText xml:space="preserve"> =E6+1 </w:instrText>
                        </w:r>
                        <w:r w:rsidRPr="00362980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val="it-IT" w:bidi="ru-RU"/>
                          </w:rPr>
                          <w:instrText>29</w:instrText>
                        </w:r>
                        <w:r w:rsidRPr="00362980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val="it-IT" w:bidi="ru-RU"/>
                          </w:rPr>
                          <w:instrText xml:space="preserve"> "" </w:instrText>
                        </w:r>
                        <w:r w:rsidRPr="00362980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val="it-IT" w:bidi="ru-RU"/>
                          </w:rPr>
                          <w:instrText>29</w:instrText>
                        </w:r>
                        <w:r w:rsidRPr="00362980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62980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shd w:val="clear" w:color="auto" w:fill="auto"/>
                        <w:vAlign w:val="center"/>
                      </w:tcPr>
                      <w:p w14:paraId="321F974F" w14:textId="6A8F7FE7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val="it-IT" w:bidi="ru-RU"/>
                          </w:rPr>
                          <w:instrText xml:space="preserve">IF </w:instrText>
                        </w:r>
                        <w:r w:rsidRPr="00362980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val="it-IT" w:bidi="ru-RU"/>
                          </w:rPr>
                          <w:instrText xml:space="preserve"> =F6</w:instrText>
                        </w:r>
                        <w:r w:rsidRPr="00362980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val="it-IT" w:bidi="ru-RU"/>
                          </w:rPr>
                          <w:instrText>0</w:instrText>
                        </w:r>
                        <w:r w:rsidRPr="00362980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val="it-IT" w:bidi="ru-RU"/>
                          </w:rPr>
                          <w:instrText xml:space="preserve"> = 0,"" </w:instrText>
                        </w:r>
                        <w:r w:rsidRPr="00362980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val="it-IT" w:bidi="ru-RU"/>
                          </w:rPr>
                          <w:instrText xml:space="preserve"> =F6 </w:instrText>
                        </w:r>
                        <w:r w:rsidRPr="00362980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val="it-IT" w:bidi="ru-RU"/>
                          </w:rPr>
                          <w:instrText>29</w:instrText>
                        </w:r>
                        <w:r w:rsidRPr="00362980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val="it-IT" w:bidi="ru-RU"/>
                          </w:rPr>
                          <w:instrText xml:space="preserve">  &lt; </w:instrText>
                        </w:r>
                        <w:r w:rsidRPr="00362980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val="it-IT" w:bidi="ru-RU"/>
                          </w:rPr>
                          <w:instrText xml:space="preserve"> DocVariable MonthEnd4 \@ d </w:instrText>
                        </w:r>
                        <w:r w:rsidRPr="00362980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val="it-IT" w:bidi="ru-RU"/>
                          </w:rPr>
                          <w:instrText>30</w:instrText>
                        </w:r>
                        <w:r w:rsidRPr="00362980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val="it-IT" w:bidi="ru-RU"/>
                          </w:rPr>
                          <w:instrText xml:space="preserve">  </w:instrText>
                        </w:r>
                        <w:r w:rsidRPr="00362980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val="it-IT" w:bidi="ru-RU"/>
                          </w:rPr>
                          <w:instrText xml:space="preserve"> =F6+1 </w:instrText>
                        </w:r>
                        <w:r w:rsidRPr="00362980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val="it-IT" w:bidi="ru-RU"/>
                          </w:rPr>
                          <w:instrText>30</w:instrText>
                        </w:r>
                        <w:r w:rsidRPr="00362980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val="it-IT" w:bidi="ru-RU"/>
                          </w:rPr>
                          <w:instrText xml:space="preserve"> "" </w:instrText>
                        </w:r>
                        <w:r w:rsidRPr="00362980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val="it-IT" w:bidi="ru-RU"/>
                          </w:rPr>
                          <w:instrText>30</w:instrText>
                        </w:r>
                        <w:r w:rsidRPr="00362980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62980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54E33" w:rsidRPr="00944A79" w14:paraId="0442C2C4" w14:textId="77777777" w:rsidTr="00944A79">
                    <w:trPr>
                      <w:trHeight w:val="104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71AA9403" w14:textId="4D07AF6F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=G6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0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 0,""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=G6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30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 &lt;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DocVariable MonthEnd4 \@ d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30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=G6+1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30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""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7FD2829" w14:textId="24ED6FCB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=A7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0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 0,""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=A7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30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 &lt;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DocVariable MonthEnd4 \@ d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30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=A7+1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30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""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5FA6FA9" w14:textId="77777777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39A53CC" w14:textId="77777777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28DBC2A" w14:textId="77777777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2783EE6" w14:textId="77777777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val="it-IT"/>
                          </w:rPr>
                        </w:pPr>
                      </w:p>
                    </w:tc>
                    <w:tc>
                      <w:tcPr>
                        <w:tcW w:w="704" w:type="pct"/>
                        <w:shd w:val="clear" w:color="auto" w:fill="auto"/>
                        <w:vAlign w:val="center"/>
                      </w:tcPr>
                      <w:p w14:paraId="2A11B468" w14:textId="77777777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val="it-IT"/>
                          </w:rPr>
                        </w:pPr>
                      </w:p>
                    </w:tc>
                  </w:tr>
                </w:tbl>
                <w:p w14:paraId="40CF7994" w14:textId="77777777" w:rsidR="00D151A9" w:rsidRPr="00944A79" w:rsidRDefault="00D151A9" w:rsidP="0087060A">
                  <w:pPr>
                    <w:pStyle w:val="Months"/>
                    <w:jc w:val="center"/>
                    <w:rPr>
                      <w:rFonts w:cs="Arial"/>
                      <w:noProof/>
                      <w:color w:val="43B06D"/>
                      <w:sz w:val="16"/>
                      <w:szCs w:val="16"/>
                      <w:lang w:val="it-IT" w:bidi="ru-RU"/>
                    </w:rPr>
                  </w:pPr>
                </w:p>
              </w:tc>
              <w:tc>
                <w:tcPr>
                  <w:tcW w:w="833" w:type="pct"/>
                </w:tcPr>
                <w:p w14:paraId="2FE27F73" w14:textId="160DE832" w:rsidR="00054E33" w:rsidRPr="00944A79" w:rsidRDefault="00944A79" w:rsidP="00362980">
                  <w:pPr>
                    <w:pStyle w:val="Months"/>
                    <w:ind w:left="0"/>
                    <w:jc w:val="center"/>
                    <w:rPr>
                      <w:rFonts w:cs="Arial"/>
                      <w:noProof/>
                      <w:color w:val="CBC703"/>
                      <w:sz w:val="24"/>
                      <w:szCs w:val="24"/>
                      <w:lang w:val="it-IT"/>
                    </w:rPr>
                  </w:pPr>
                  <w:r>
                    <w:rPr>
                      <w:rFonts w:cs="Arial"/>
                      <w:noProof/>
                      <w:color w:val="CBC703"/>
                      <w:sz w:val="24"/>
                      <w:szCs w:val="24"/>
                      <w:lang w:bidi="ru-RU"/>
                    </w:rPr>
                    <w:t>МАЙ</w:t>
                  </w:r>
                </w:p>
                <w:tbl>
                  <w:tblPr>
                    <w:tblStyle w:val="CalendarTable"/>
                    <w:tblW w:w="4980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15"/>
                    <w:gridCol w:w="318"/>
                    <w:gridCol w:w="318"/>
                    <w:gridCol w:w="318"/>
                    <w:gridCol w:w="318"/>
                    <w:gridCol w:w="318"/>
                    <w:gridCol w:w="311"/>
                  </w:tblGrid>
                  <w:tr w:rsidR="00944A79" w:rsidRPr="00944A79" w14:paraId="7E22F040" w14:textId="77777777" w:rsidTr="00944A79">
                    <w:trPr>
                      <w:trHeight w:val="104"/>
                    </w:trPr>
                    <w:tc>
                      <w:tcPr>
                        <w:tcW w:w="708" w:type="pct"/>
                        <w:shd w:val="clear" w:color="auto" w:fill="CBC703"/>
                        <w:vAlign w:val="center"/>
                      </w:tcPr>
                      <w:p w14:paraId="1F401CAC" w14:textId="71B701A9" w:rsidR="00944A79" w:rsidRPr="00944A79" w:rsidRDefault="00944A79" w:rsidP="00944A79">
                        <w:pPr>
                          <w:pStyle w:val="Days"/>
                          <w:spacing w:before="0"/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val="it-IT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8" w:type="pct"/>
                        <w:shd w:val="clear" w:color="auto" w:fill="CBC703"/>
                        <w:vAlign w:val="center"/>
                      </w:tcPr>
                      <w:p w14:paraId="7998A74E" w14:textId="476AD8E6" w:rsidR="00944A79" w:rsidRPr="00944A79" w:rsidRDefault="00944A79" w:rsidP="00944A79">
                        <w:pPr>
                          <w:pStyle w:val="Days"/>
                          <w:spacing w:before="0"/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val="it-IT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8" w:type="pct"/>
                        <w:shd w:val="clear" w:color="auto" w:fill="CBC703"/>
                        <w:vAlign w:val="center"/>
                      </w:tcPr>
                      <w:p w14:paraId="70575DB5" w14:textId="1D4F1DA2" w:rsidR="00944A79" w:rsidRPr="00944A79" w:rsidRDefault="00944A79" w:rsidP="00944A79">
                        <w:pPr>
                          <w:pStyle w:val="Days"/>
                          <w:spacing w:before="0"/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val="it-IT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8" w:type="pct"/>
                        <w:shd w:val="clear" w:color="auto" w:fill="CBC703"/>
                        <w:vAlign w:val="center"/>
                      </w:tcPr>
                      <w:p w14:paraId="62B2EB0D" w14:textId="063BBBE3" w:rsidR="00944A79" w:rsidRPr="00944A79" w:rsidRDefault="00944A79" w:rsidP="00944A79">
                        <w:pPr>
                          <w:pStyle w:val="Days"/>
                          <w:spacing w:before="0"/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val="it-IT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8" w:type="pct"/>
                        <w:shd w:val="clear" w:color="auto" w:fill="CBC703"/>
                        <w:vAlign w:val="center"/>
                      </w:tcPr>
                      <w:p w14:paraId="04F04D22" w14:textId="6B59D377" w:rsidR="00944A79" w:rsidRPr="00944A79" w:rsidRDefault="00944A79" w:rsidP="00944A79">
                        <w:pPr>
                          <w:pStyle w:val="Days"/>
                          <w:spacing w:before="0"/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val="it-IT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8" w:type="pct"/>
                        <w:shd w:val="clear" w:color="auto" w:fill="CBC703"/>
                        <w:vAlign w:val="center"/>
                      </w:tcPr>
                      <w:p w14:paraId="11CBCB0D" w14:textId="0D28E382" w:rsidR="00944A79" w:rsidRPr="00944A79" w:rsidRDefault="00944A79" w:rsidP="00944A79">
                        <w:pPr>
                          <w:pStyle w:val="Days"/>
                          <w:spacing w:before="0"/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val="it-IT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4" w:type="pct"/>
                        <w:shd w:val="clear" w:color="auto" w:fill="CBC703"/>
                        <w:vAlign w:val="center"/>
                      </w:tcPr>
                      <w:p w14:paraId="52395FF4" w14:textId="21D8D3F9" w:rsidR="00944A79" w:rsidRPr="00944A79" w:rsidRDefault="00944A79" w:rsidP="00944A79">
                        <w:pPr>
                          <w:pStyle w:val="Days"/>
                          <w:spacing w:before="0"/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val="it-IT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054E33" w:rsidRPr="00944A79" w14:paraId="315EA9AB" w14:textId="77777777" w:rsidTr="00944A79">
                    <w:trPr>
                      <w:trHeight w:val="104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1D67B493" w14:textId="33BF58F9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DocVariable MonthStart5 \@ dddd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 “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" 1 ""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E871F7B" w14:textId="6F5987F0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DocVariable MonthStart5 \@ dddd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 “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" 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=A2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0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&lt;&gt; 0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=A2+1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""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0CF6E61" w14:textId="6D9A48C6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DocVariable MonthStart5 \@ dddd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 “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" 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=B2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&lt;&gt; 0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=B2+1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3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"" </w:instrText>
                        </w:r>
                        <w:r w:rsid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3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1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0CA37AA" w14:textId="135834A3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DocVariable MonthStart5 \@ dddd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 “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" 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=C2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1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&lt;&gt; 0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=C2+1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""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2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8C61F9D" w14:textId="5F26AB71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DocVariable MonthStart5 \@ dddd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= “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" 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=D2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&lt;&gt; 0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=D2+1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3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""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3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3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3B7C658" w14:textId="2CBE96A9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val="it-IT" w:bidi="ru-RU"/>
                          </w:rPr>
                          <w:instrText xml:space="preserve"> DocVariable MonthStart5 \@ dddd </w:instrText>
                        </w:r>
                        <w:r w:rsidRPr="00362980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362980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val="it-IT" w:bidi="ru-RU"/>
                          </w:rPr>
                          <w:instrText xml:space="preserve"> = “</w:instrText>
                        </w:r>
                        <w:r w:rsidRPr="00362980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944A79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val="it-IT" w:bidi="ru-RU"/>
                          </w:rPr>
                          <w:instrText xml:space="preserve">" 1 </w:instrText>
                        </w:r>
                        <w:r w:rsidRPr="00362980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val="it-IT" w:bidi="ru-RU"/>
                          </w:rPr>
                          <w:instrText xml:space="preserve"> =E2 </w:instrText>
                        </w:r>
                        <w:r w:rsidRPr="00362980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val="it-IT" w:bidi="ru-RU"/>
                          </w:rPr>
                          <w:instrText>3</w:instrText>
                        </w:r>
                        <w:r w:rsidRPr="00362980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val="it-IT" w:bidi="ru-RU"/>
                          </w:rPr>
                          <w:instrText xml:space="preserve"> &lt;&gt; 0 </w:instrText>
                        </w:r>
                        <w:r w:rsidRPr="00362980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val="it-IT" w:bidi="ru-RU"/>
                          </w:rPr>
                          <w:instrText xml:space="preserve"> =E2+1 </w:instrText>
                        </w:r>
                        <w:r w:rsidRPr="00362980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val="it-IT" w:bidi="ru-RU"/>
                          </w:rPr>
                          <w:instrText>4</w:instrText>
                        </w:r>
                        <w:r w:rsidRPr="00362980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val="it-IT" w:bidi="ru-RU"/>
                          </w:rPr>
                          <w:instrText xml:space="preserve"> "" </w:instrText>
                        </w:r>
                        <w:r w:rsidRPr="00362980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val="it-IT" w:bidi="ru-RU"/>
                          </w:rPr>
                          <w:instrText>4</w:instrText>
                        </w:r>
                        <w:r w:rsidRPr="00362980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62980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val="it-IT" w:bidi="ru-RU"/>
                          </w:rPr>
                          <w:t>4</w:t>
                        </w:r>
                        <w:r w:rsidRPr="00362980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shd w:val="clear" w:color="auto" w:fill="auto"/>
                        <w:vAlign w:val="center"/>
                      </w:tcPr>
                      <w:p w14:paraId="0C40EA06" w14:textId="3E45F219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val="it-IT" w:bidi="ru-RU"/>
                          </w:rPr>
                          <w:instrText xml:space="preserve"> DocVariable MonthStart5 \@ dddd </w:instrText>
                        </w:r>
                        <w:r w:rsidRPr="00362980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362980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val="it-IT" w:bidi="ru-RU"/>
                          </w:rPr>
                          <w:instrText xml:space="preserve"> = “</w:instrText>
                        </w:r>
                        <w:r w:rsidRPr="00362980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944A79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val="it-IT" w:bidi="ru-RU"/>
                          </w:rPr>
                          <w:instrText xml:space="preserve">" 1 </w:instrText>
                        </w:r>
                        <w:r w:rsidRPr="00362980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val="it-IT" w:bidi="ru-RU"/>
                          </w:rPr>
                          <w:instrText xml:space="preserve"> =F2 </w:instrText>
                        </w:r>
                        <w:r w:rsidRPr="00362980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val="it-IT" w:bidi="ru-RU"/>
                          </w:rPr>
                          <w:instrText>4</w:instrText>
                        </w:r>
                        <w:r w:rsidRPr="00362980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val="it-IT" w:bidi="ru-RU"/>
                          </w:rPr>
                          <w:instrText xml:space="preserve"> &lt;&gt; 0 </w:instrText>
                        </w:r>
                        <w:r w:rsidRPr="00362980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val="it-IT" w:bidi="ru-RU"/>
                          </w:rPr>
                          <w:instrText xml:space="preserve"> =F2+1 </w:instrText>
                        </w:r>
                        <w:r w:rsidRPr="00362980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val="it-IT" w:bidi="ru-RU"/>
                          </w:rPr>
                          <w:instrText>5</w:instrText>
                        </w:r>
                        <w:r w:rsidRPr="00362980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val="it-IT" w:bidi="ru-RU"/>
                          </w:rPr>
                          <w:instrText xml:space="preserve"> "" </w:instrText>
                        </w:r>
                        <w:r w:rsidRPr="00362980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val="it-IT" w:bidi="ru-RU"/>
                          </w:rPr>
                          <w:instrText>5</w:instrText>
                        </w:r>
                        <w:r w:rsidRPr="00362980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62980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val="it-IT" w:bidi="ru-RU"/>
                          </w:rPr>
                          <w:t>5</w:t>
                        </w:r>
                        <w:r w:rsidRPr="00362980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54E33" w:rsidRPr="00944A79" w14:paraId="0F244548" w14:textId="77777777" w:rsidTr="00944A79">
                    <w:trPr>
                      <w:trHeight w:val="104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179FD586" w14:textId="79F57097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=G2+1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6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9CF2555" w14:textId="43A23CEC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=A3+1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7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AD81BCC" w14:textId="47671C9E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=B3+1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8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FAF4CDB" w14:textId="795EC1CD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=C3+1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9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3244F0A" w14:textId="3391DE52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=D3+1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10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2F9188A" w14:textId="7DCF23B4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val="it-IT" w:bidi="ru-RU"/>
                          </w:rPr>
                          <w:instrText xml:space="preserve"> =E3+1 </w:instrText>
                        </w:r>
                        <w:r w:rsidRPr="00362980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val="it-IT" w:bidi="ru-RU"/>
                          </w:rPr>
                          <w:t>11</w:t>
                        </w:r>
                        <w:r w:rsidRPr="00362980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shd w:val="clear" w:color="auto" w:fill="auto"/>
                        <w:vAlign w:val="center"/>
                      </w:tcPr>
                      <w:p w14:paraId="292F1ACF" w14:textId="35B47006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val="it-IT" w:bidi="ru-RU"/>
                          </w:rPr>
                          <w:instrText xml:space="preserve"> =F3+1 </w:instrText>
                        </w:r>
                        <w:r w:rsidRPr="00362980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val="it-IT" w:bidi="ru-RU"/>
                          </w:rPr>
                          <w:t>12</w:t>
                        </w:r>
                        <w:r w:rsidRPr="00362980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54E33" w:rsidRPr="00944A79" w14:paraId="5C8E8028" w14:textId="77777777" w:rsidTr="00944A79">
                    <w:trPr>
                      <w:trHeight w:val="104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7D82899C" w14:textId="68AC3B39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=G3+1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13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3E61731" w14:textId="7CA1FB58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=A4+1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14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D146D77" w14:textId="0CA15341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=B4+1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15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3B8770D" w14:textId="3BA05CFD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=C4+1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16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6BBFB46" w14:textId="5F915CB6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=D4+1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17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4A38632" w14:textId="6EE15FD7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val="it-IT" w:bidi="ru-RU"/>
                          </w:rPr>
                          <w:instrText xml:space="preserve"> =E4+1 </w:instrText>
                        </w:r>
                        <w:r w:rsidRPr="00362980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val="it-IT" w:bidi="ru-RU"/>
                          </w:rPr>
                          <w:t>18</w:t>
                        </w:r>
                        <w:r w:rsidRPr="00362980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shd w:val="clear" w:color="auto" w:fill="auto"/>
                        <w:vAlign w:val="center"/>
                      </w:tcPr>
                      <w:p w14:paraId="605FF6DE" w14:textId="035CDDEB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val="it-IT" w:bidi="ru-RU"/>
                          </w:rPr>
                          <w:instrText xml:space="preserve"> =F4+1 </w:instrText>
                        </w:r>
                        <w:r w:rsidRPr="00362980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val="it-IT" w:bidi="ru-RU"/>
                          </w:rPr>
                          <w:t>19</w:t>
                        </w:r>
                        <w:r w:rsidRPr="00362980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54E33" w:rsidRPr="00944A79" w14:paraId="70ED8321" w14:textId="77777777" w:rsidTr="00944A79">
                    <w:trPr>
                      <w:trHeight w:val="104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61D772BE" w14:textId="2BC05BE6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=G4+1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20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159D8AA" w14:textId="3F1F2730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=A5+1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21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ED9ABFB" w14:textId="146FE5E3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=B5+1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22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FA774D4" w14:textId="7152A846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=C5+1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23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639CF24" w14:textId="4720C9E9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=D5+1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24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2CC8805" w14:textId="187D7729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val="it-IT" w:bidi="ru-RU"/>
                          </w:rPr>
                          <w:instrText xml:space="preserve"> =E5+1 </w:instrText>
                        </w:r>
                        <w:r w:rsidRPr="00362980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val="it-IT" w:bidi="ru-RU"/>
                          </w:rPr>
                          <w:t>25</w:t>
                        </w:r>
                        <w:r w:rsidRPr="00362980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shd w:val="clear" w:color="auto" w:fill="auto"/>
                        <w:vAlign w:val="center"/>
                      </w:tcPr>
                      <w:p w14:paraId="0B8B0FE5" w14:textId="60D9DB43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val="it-IT" w:bidi="ru-RU"/>
                          </w:rPr>
                          <w:instrText xml:space="preserve"> =F5+1 </w:instrText>
                        </w:r>
                        <w:r w:rsidRPr="00362980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val="it-IT" w:bidi="ru-RU"/>
                          </w:rPr>
                          <w:t>26</w:t>
                        </w:r>
                        <w:r w:rsidRPr="00362980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54E33" w:rsidRPr="00944A79" w14:paraId="2A686631" w14:textId="77777777" w:rsidTr="00944A79">
                    <w:trPr>
                      <w:trHeight w:val="104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62CC7901" w14:textId="00EFC2CC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=G5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26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 0,""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=G5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26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 &lt;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DocVariable MonthEnd5 \@ d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31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=G5+1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27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""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27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27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94B0A7B" w14:textId="523D16B6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=A6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27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 0,""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=A6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27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 &lt;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DocVariable MonthEnd5 \@ d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31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=A6+1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28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""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28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28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EDDF8D6" w14:textId="14A33BBC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=B6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28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 0,""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=B6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28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 &lt;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DocVariable MonthEnd5 \@ d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31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=B6+1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29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""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29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29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49FEFA7" w14:textId="79BA0286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=C6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29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 0,""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=C6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29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 &lt;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DocVariable MonthEnd5 \@ d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31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=C6+1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30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"" </w:instrText>
                        </w:r>
                        <w:r w:rsid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30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30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6B99F33" w14:textId="784694F4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=D6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30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 0,""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=D6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30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 &lt;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DocVariable MonthEnd5 \@ d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31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=D6+1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31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""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31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31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A1D56F3" w14:textId="1BF964AD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val="it-IT" w:bidi="ru-RU"/>
                          </w:rPr>
                          <w:instrText xml:space="preserve">IF </w:instrText>
                        </w:r>
                        <w:r w:rsidRPr="00362980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val="it-IT" w:bidi="ru-RU"/>
                          </w:rPr>
                          <w:instrText xml:space="preserve"> =E6</w:instrText>
                        </w:r>
                        <w:r w:rsidRPr="00362980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val="it-IT" w:bidi="ru-RU"/>
                          </w:rPr>
                          <w:instrText>31</w:instrText>
                        </w:r>
                        <w:r w:rsidRPr="00362980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val="it-IT" w:bidi="ru-RU"/>
                          </w:rPr>
                          <w:instrText xml:space="preserve"> = 0,"" </w:instrText>
                        </w:r>
                        <w:r w:rsidRPr="00362980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val="it-IT" w:bidi="ru-RU"/>
                          </w:rPr>
                          <w:instrText xml:space="preserve"> =E6 </w:instrText>
                        </w:r>
                        <w:r w:rsidRPr="00362980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val="it-IT" w:bidi="ru-RU"/>
                          </w:rPr>
                          <w:instrText>31</w:instrText>
                        </w:r>
                        <w:r w:rsidRPr="00362980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val="it-IT" w:bidi="ru-RU"/>
                          </w:rPr>
                          <w:instrText xml:space="preserve">  &lt; </w:instrText>
                        </w:r>
                        <w:r w:rsidRPr="00362980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val="it-IT" w:bidi="ru-RU"/>
                          </w:rPr>
                          <w:instrText xml:space="preserve"> DocVariable MonthEnd5 \@ d </w:instrText>
                        </w:r>
                        <w:r w:rsidRPr="00362980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val="it-IT" w:bidi="ru-RU"/>
                          </w:rPr>
                          <w:instrText>31</w:instrText>
                        </w:r>
                        <w:r w:rsidRPr="00362980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val="it-IT" w:bidi="ru-RU"/>
                          </w:rPr>
                          <w:instrText xml:space="preserve">  </w:instrText>
                        </w:r>
                        <w:r w:rsidRPr="00362980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val="it-IT" w:bidi="ru-RU"/>
                          </w:rPr>
                          <w:instrText xml:space="preserve"> =E6+1 </w:instrText>
                        </w:r>
                        <w:r w:rsidRPr="00362980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9709B" w:rsidRPr="00944A79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val="it-IT" w:bidi="ru-RU"/>
                          </w:rPr>
                          <w:instrText>31</w:instrText>
                        </w:r>
                        <w:r w:rsidRPr="00362980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val="it-IT" w:bidi="ru-RU"/>
                          </w:rPr>
                          <w:instrText xml:space="preserve"> "" </w:instrText>
                        </w:r>
                        <w:r w:rsidRPr="00362980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62980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shd w:val="clear" w:color="auto" w:fill="auto"/>
                        <w:vAlign w:val="center"/>
                      </w:tcPr>
                      <w:p w14:paraId="429D5F93" w14:textId="735C8B81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val="it-IT" w:bidi="ru-RU"/>
                          </w:rPr>
                          <w:instrText xml:space="preserve">IF </w:instrText>
                        </w:r>
                        <w:r w:rsidRPr="00362980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val="it-IT" w:bidi="ru-RU"/>
                          </w:rPr>
                          <w:instrText xml:space="preserve"> =F6</w:instrText>
                        </w:r>
                        <w:r w:rsidRPr="00362980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val="it-IT" w:bidi="ru-RU"/>
                          </w:rPr>
                          <w:instrText>0</w:instrText>
                        </w:r>
                        <w:r w:rsidRPr="00362980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val="it-IT" w:bidi="ru-RU"/>
                          </w:rPr>
                          <w:instrText xml:space="preserve"> = 0,"" </w:instrText>
                        </w:r>
                        <w:r w:rsidRPr="00362980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val="it-IT" w:bidi="ru-RU"/>
                          </w:rPr>
                          <w:instrText xml:space="preserve"> =F6 </w:instrText>
                        </w:r>
                        <w:r w:rsidRPr="00362980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9709B" w:rsidRPr="00944A79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val="it-IT" w:bidi="ru-RU"/>
                          </w:rPr>
                          <w:instrText>31</w:instrText>
                        </w:r>
                        <w:r w:rsidRPr="00362980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val="it-IT" w:bidi="ru-RU"/>
                          </w:rPr>
                          <w:instrText xml:space="preserve">  &lt; </w:instrText>
                        </w:r>
                        <w:r w:rsidRPr="00362980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val="it-IT" w:bidi="ru-RU"/>
                          </w:rPr>
                          <w:instrText xml:space="preserve"> DocVariable MonthEnd5 \@ d </w:instrText>
                        </w:r>
                        <w:r w:rsidRPr="00362980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9709B" w:rsidRPr="00944A79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val="it-IT" w:bidi="ru-RU"/>
                          </w:rPr>
                          <w:instrText>31</w:instrText>
                        </w:r>
                        <w:r w:rsidRPr="00362980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val="it-IT" w:bidi="ru-RU"/>
                          </w:rPr>
                          <w:instrText xml:space="preserve">  </w:instrText>
                        </w:r>
                        <w:r w:rsidRPr="00362980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val="it-IT" w:bidi="ru-RU"/>
                          </w:rPr>
                          <w:instrText xml:space="preserve"> =F6+1 </w:instrText>
                        </w:r>
                        <w:r w:rsidRPr="00362980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35234" w:rsidRPr="00944A79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val="it-IT" w:bidi="ru-RU"/>
                          </w:rPr>
                          <w:instrText>29</w:instrText>
                        </w:r>
                        <w:r w:rsidRPr="00362980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val="it-IT" w:bidi="ru-RU"/>
                          </w:rPr>
                          <w:instrText xml:space="preserve"> "" </w:instrText>
                        </w:r>
                        <w:r w:rsidRPr="00362980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62980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54E33" w:rsidRPr="00944A79" w14:paraId="7625BC70" w14:textId="77777777" w:rsidTr="00944A79">
                    <w:trPr>
                      <w:trHeight w:val="104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02252CD6" w14:textId="61C2C408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=G6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0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 0,""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=G6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35234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29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 &lt;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DocVariable MonthEnd5 \@ d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35234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31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=G6+1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35234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30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""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35234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30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735C8B5" w14:textId="4FBDA32F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=A7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0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 0,""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=A7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35234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30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 &lt;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DocVariable MonthEnd5 \@ d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35234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31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=A7+1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35234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31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""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35234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31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561C617" w14:textId="77777777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2F90DE9" w14:textId="77777777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7978E45" w14:textId="77777777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C39B2C0" w14:textId="77777777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val="it-IT"/>
                          </w:rPr>
                        </w:pPr>
                      </w:p>
                    </w:tc>
                    <w:tc>
                      <w:tcPr>
                        <w:tcW w:w="704" w:type="pct"/>
                        <w:shd w:val="clear" w:color="auto" w:fill="auto"/>
                        <w:vAlign w:val="center"/>
                      </w:tcPr>
                      <w:p w14:paraId="2C8B46BE" w14:textId="77777777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val="it-IT"/>
                          </w:rPr>
                        </w:pPr>
                      </w:p>
                    </w:tc>
                  </w:tr>
                </w:tbl>
                <w:p w14:paraId="077FC925" w14:textId="77777777" w:rsidR="00D151A9" w:rsidRPr="00944A79" w:rsidRDefault="00D151A9" w:rsidP="0087060A">
                  <w:pPr>
                    <w:pStyle w:val="Months"/>
                    <w:jc w:val="center"/>
                    <w:rPr>
                      <w:rFonts w:cs="Arial"/>
                      <w:noProof/>
                      <w:color w:val="43B06D"/>
                      <w:sz w:val="16"/>
                      <w:szCs w:val="16"/>
                      <w:lang w:val="it-IT" w:bidi="ru-RU"/>
                    </w:rPr>
                  </w:pPr>
                </w:p>
              </w:tc>
              <w:tc>
                <w:tcPr>
                  <w:tcW w:w="834" w:type="pct"/>
                </w:tcPr>
                <w:p w14:paraId="64627AB4" w14:textId="61E544D4" w:rsidR="00054E33" w:rsidRPr="00944A79" w:rsidRDefault="00944A79" w:rsidP="00362980">
                  <w:pPr>
                    <w:pStyle w:val="Months"/>
                    <w:ind w:left="0"/>
                    <w:jc w:val="center"/>
                    <w:rPr>
                      <w:rFonts w:cs="Arial"/>
                      <w:noProof/>
                      <w:color w:val="FAAE00"/>
                      <w:sz w:val="24"/>
                      <w:szCs w:val="24"/>
                      <w:lang w:val="it-IT"/>
                    </w:rPr>
                  </w:pPr>
                  <w:r>
                    <w:rPr>
                      <w:rFonts w:cs="Arial"/>
                      <w:noProof/>
                      <w:color w:val="FAAE00"/>
                      <w:sz w:val="24"/>
                      <w:szCs w:val="24"/>
                      <w:lang w:bidi="ru-RU"/>
                    </w:rPr>
                    <w:t>ИЮНЬ</w:t>
                  </w:r>
                </w:p>
                <w:tbl>
                  <w:tblPr>
                    <w:tblStyle w:val="CalendarTable"/>
                    <w:tblW w:w="4980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16"/>
                    <w:gridCol w:w="318"/>
                    <w:gridCol w:w="319"/>
                    <w:gridCol w:w="318"/>
                    <w:gridCol w:w="318"/>
                    <w:gridCol w:w="318"/>
                    <w:gridCol w:w="312"/>
                  </w:tblGrid>
                  <w:tr w:rsidR="00944A79" w:rsidRPr="00944A79" w14:paraId="1DEE83A9" w14:textId="77777777" w:rsidTr="00944A79">
                    <w:trPr>
                      <w:trHeight w:val="104"/>
                    </w:trPr>
                    <w:tc>
                      <w:tcPr>
                        <w:tcW w:w="710" w:type="pct"/>
                        <w:shd w:val="clear" w:color="auto" w:fill="FAAE00"/>
                        <w:vAlign w:val="center"/>
                      </w:tcPr>
                      <w:p w14:paraId="310A2694" w14:textId="4661C1C0" w:rsidR="00944A79" w:rsidRPr="00944A79" w:rsidRDefault="00944A79" w:rsidP="00944A79">
                        <w:pPr>
                          <w:pStyle w:val="Days"/>
                          <w:spacing w:before="0"/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val="it-IT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7" w:type="pct"/>
                        <w:shd w:val="clear" w:color="auto" w:fill="FAAE00"/>
                        <w:vAlign w:val="center"/>
                      </w:tcPr>
                      <w:p w14:paraId="6D76D7C6" w14:textId="16EB3E12" w:rsidR="00944A79" w:rsidRPr="00944A79" w:rsidRDefault="00944A79" w:rsidP="00944A79">
                        <w:pPr>
                          <w:pStyle w:val="Days"/>
                          <w:spacing w:before="0"/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val="it-IT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9" w:type="pct"/>
                        <w:shd w:val="clear" w:color="auto" w:fill="FAAE00"/>
                        <w:vAlign w:val="center"/>
                      </w:tcPr>
                      <w:p w14:paraId="0340C93C" w14:textId="26688572" w:rsidR="00944A79" w:rsidRPr="00944A79" w:rsidRDefault="00944A79" w:rsidP="00944A79">
                        <w:pPr>
                          <w:pStyle w:val="Days"/>
                          <w:spacing w:before="0"/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val="it-IT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7" w:type="pct"/>
                        <w:shd w:val="clear" w:color="auto" w:fill="FAAE00"/>
                        <w:vAlign w:val="center"/>
                      </w:tcPr>
                      <w:p w14:paraId="6774B17A" w14:textId="71590A50" w:rsidR="00944A79" w:rsidRPr="00944A79" w:rsidRDefault="00944A79" w:rsidP="00944A79">
                        <w:pPr>
                          <w:pStyle w:val="Days"/>
                          <w:spacing w:before="0"/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val="it-IT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7" w:type="pct"/>
                        <w:shd w:val="clear" w:color="auto" w:fill="FAAE00"/>
                        <w:vAlign w:val="center"/>
                      </w:tcPr>
                      <w:p w14:paraId="02C97563" w14:textId="56CACA7E" w:rsidR="00944A79" w:rsidRPr="00944A79" w:rsidRDefault="00944A79" w:rsidP="00944A79">
                        <w:pPr>
                          <w:pStyle w:val="Days"/>
                          <w:spacing w:before="0"/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val="it-IT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7" w:type="pct"/>
                        <w:shd w:val="clear" w:color="auto" w:fill="FAAE00"/>
                        <w:vAlign w:val="center"/>
                      </w:tcPr>
                      <w:p w14:paraId="05A8F5D7" w14:textId="3CBF6D9B" w:rsidR="00944A79" w:rsidRPr="00944A79" w:rsidRDefault="00944A79" w:rsidP="00944A79">
                        <w:pPr>
                          <w:pStyle w:val="Days"/>
                          <w:spacing w:before="0"/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val="it-IT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shd w:val="clear" w:color="auto" w:fill="FAAE00"/>
                        <w:vAlign w:val="center"/>
                      </w:tcPr>
                      <w:p w14:paraId="3DEBE64A" w14:textId="2A2DA504" w:rsidR="00944A79" w:rsidRPr="00944A79" w:rsidRDefault="00944A79" w:rsidP="00944A79">
                        <w:pPr>
                          <w:pStyle w:val="Days"/>
                          <w:spacing w:before="0"/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val="it-IT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054E33" w:rsidRPr="00944A79" w14:paraId="13D5D288" w14:textId="77777777" w:rsidTr="00944A79">
                    <w:trPr>
                      <w:trHeight w:val="104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623DAC54" w14:textId="17993DAE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DocVariable MonthStart6 \@ dddd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 “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" 1 ""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3090CB9" w14:textId="6128A0B8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DocVariable MonthStart6 \@ dddd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 “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" 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=A2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0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&lt;&gt; 0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=A2+1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""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3D39F8DD" w14:textId="172E4A9A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DocVariable MonthStart6 \@ dddd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 “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" 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=B2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0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&lt;&gt; 0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=B2+1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F2C85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""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40D003D" w14:textId="2AFA5A3A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DocVariable MonthStart6 \@ dddd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 “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" 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=C2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0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&lt;&gt; 0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=C2+1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35234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""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1CF08B7" w14:textId="0F865F7F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DocVariable MonthStart6 \@ dddd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= “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" 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=D2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0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&lt;&gt; 0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=D2+1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""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E8E2553" w14:textId="74FBC8A1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val="it-IT" w:bidi="ru-RU"/>
                          </w:rPr>
                          <w:instrText xml:space="preserve"> DocVariable MonthStart6 \@ dddd </w:instrText>
                        </w:r>
                        <w:r w:rsidRPr="00362980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362980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val="it-IT" w:bidi="ru-RU"/>
                          </w:rPr>
                          <w:instrText xml:space="preserve"> = “</w:instrText>
                        </w:r>
                        <w:r w:rsidRPr="00362980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944A79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val="it-IT" w:bidi="ru-RU"/>
                          </w:rPr>
                          <w:instrText xml:space="preserve">" 1 </w:instrText>
                        </w:r>
                        <w:r w:rsidRPr="00362980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val="it-IT" w:bidi="ru-RU"/>
                          </w:rPr>
                          <w:instrText xml:space="preserve"> =E2 </w:instrText>
                        </w:r>
                        <w:r w:rsidRPr="00362980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val="it-IT" w:bidi="ru-RU"/>
                          </w:rPr>
                          <w:instrText>2</w:instrText>
                        </w:r>
                        <w:r w:rsidRPr="00362980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val="it-IT" w:bidi="ru-RU"/>
                          </w:rPr>
                          <w:instrText xml:space="preserve"> &lt;&gt; 0 </w:instrText>
                        </w:r>
                        <w:r w:rsidRPr="00362980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val="it-IT" w:bidi="ru-RU"/>
                          </w:rPr>
                          <w:instrText xml:space="preserve"> =E2+1 </w:instrText>
                        </w:r>
                        <w:r w:rsidRPr="00362980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val="it-IT" w:bidi="ru-RU"/>
                          </w:rPr>
                          <w:instrText>3</w:instrText>
                        </w:r>
                        <w:r w:rsidRPr="00362980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val="it-IT" w:bidi="ru-RU"/>
                          </w:rPr>
                          <w:instrText xml:space="preserve"> "" </w:instrText>
                        </w:r>
                        <w:r w:rsidR="00944A79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val="it-IT" w:bidi="ru-RU"/>
                          </w:rPr>
                          <w:instrText>3</w:instrText>
                        </w:r>
                        <w:r w:rsidRPr="00362980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944A79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val="it-IT" w:bidi="ru-RU"/>
                          </w:rPr>
                          <w:t>1</w:t>
                        </w:r>
                        <w:r w:rsidRPr="00362980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5E3AE0FA" w14:textId="27677EAC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val="it-IT" w:bidi="ru-RU"/>
                          </w:rPr>
                          <w:instrText xml:space="preserve"> DocVariable MonthStart6 \@ dddd </w:instrText>
                        </w:r>
                        <w:r w:rsidRPr="00362980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362980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val="it-IT" w:bidi="ru-RU"/>
                          </w:rPr>
                          <w:instrText xml:space="preserve"> = “</w:instrText>
                        </w:r>
                        <w:r w:rsidRPr="00362980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944A79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val="it-IT" w:bidi="ru-RU"/>
                          </w:rPr>
                          <w:instrText xml:space="preserve">" 1 </w:instrText>
                        </w:r>
                        <w:r w:rsidRPr="00362980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val="it-IT" w:bidi="ru-RU"/>
                          </w:rPr>
                          <w:instrText xml:space="preserve"> =F2 </w:instrText>
                        </w:r>
                        <w:r w:rsidRPr="00362980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val="it-IT" w:bidi="ru-RU"/>
                          </w:rPr>
                          <w:instrText>1</w:instrText>
                        </w:r>
                        <w:r w:rsidRPr="00362980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val="it-IT" w:bidi="ru-RU"/>
                          </w:rPr>
                          <w:instrText xml:space="preserve"> &lt;&gt; 0 </w:instrText>
                        </w:r>
                        <w:r w:rsidRPr="00362980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val="it-IT" w:bidi="ru-RU"/>
                          </w:rPr>
                          <w:instrText xml:space="preserve"> =F2+1 </w:instrText>
                        </w:r>
                        <w:r w:rsidRPr="00362980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val="it-IT" w:bidi="ru-RU"/>
                          </w:rPr>
                          <w:instrText>2</w:instrText>
                        </w:r>
                        <w:r w:rsidRPr="00362980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val="it-IT" w:bidi="ru-RU"/>
                          </w:rPr>
                          <w:instrText xml:space="preserve"> "" </w:instrText>
                        </w:r>
                        <w:r w:rsidRPr="00362980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val="it-IT" w:bidi="ru-RU"/>
                          </w:rPr>
                          <w:instrText>2</w:instrText>
                        </w:r>
                        <w:r w:rsidRPr="00362980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62980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val="it-IT" w:bidi="ru-RU"/>
                          </w:rPr>
                          <w:t>2</w:t>
                        </w:r>
                        <w:r w:rsidRPr="00362980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54E33" w:rsidRPr="00944A79" w14:paraId="1A471347" w14:textId="77777777" w:rsidTr="00944A79">
                    <w:trPr>
                      <w:trHeight w:val="104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0CFA5A9D" w14:textId="0C888294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=G2+1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3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B72FD24" w14:textId="448EA5D2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=A3+1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4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0566528E" w14:textId="4CD79E48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=B3+1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5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179CA75" w14:textId="5BE68D91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=C3+1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6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858BF2B" w14:textId="2AF1052D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=D3+1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7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FAADE8F" w14:textId="3BA1F444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val="it-IT" w:bidi="ru-RU"/>
                          </w:rPr>
                          <w:instrText xml:space="preserve"> =E3+1 </w:instrText>
                        </w:r>
                        <w:r w:rsidRPr="00362980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val="it-IT" w:bidi="ru-RU"/>
                          </w:rPr>
                          <w:t>8</w:t>
                        </w:r>
                        <w:r w:rsidRPr="00362980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59292396" w14:textId="4DC7567A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val="it-IT" w:bidi="ru-RU"/>
                          </w:rPr>
                          <w:instrText xml:space="preserve"> =F3+1 </w:instrText>
                        </w:r>
                        <w:r w:rsidRPr="00362980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val="it-IT" w:bidi="ru-RU"/>
                          </w:rPr>
                          <w:t>9</w:t>
                        </w:r>
                        <w:r w:rsidRPr="00362980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54E33" w:rsidRPr="00944A79" w14:paraId="384CC374" w14:textId="77777777" w:rsidTr="00944A79">
                    <w:trPr>
                      <w:trHeight w:val="104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33BB3FD8" w14:textId="7BF0053C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=G3+1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10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18D0C06" w14:textId="718D1FA5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=A4+1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11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0B1311C2" w14:textId="07478678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=B4+1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12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59CEF34" w14:textId="02D7E69F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=C4+1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13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09192C8" w14:textId="1AE5174C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=D4+1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14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BB8C3EC" w14:textId="723F2331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val="it-IT" w:bidi="ru-RU"/>
                          </w:rPr>
                          <w:instrText xml:space="preserve"> =E4+1 </w:instrText>
                        </w:r>
                        <w:r w:rsidRPr="00362980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val="it-IT" w:bidi="ru-RU"/>
                          </w:rPr>
                          <w:t>15</w:t>
                        </w:r>
                        <w:r w:rsidRPr="00362980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A40F03A" w14:textId="6229FF48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val="it-IT" w:bidi="ru-RU"/>
                          </w:rPr>
                          <w:instrText xml:space="preserve"> =F4+1 </w:instrText>
                        </w:r>
                        <w:r w:rsidRPr="00362980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val="it-IT" w:bidi="ru-RU"/>
                          </w:rPr>
                          <w:t>16</w:t>
                        </w:r>
                        <w:r w:rsidRPr="00362980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54E33" w:rsidRPr="00944A79" w14:paraId="67C680D1" w14:textId="77777777" w:rsidTr="00944A79">
                    <w:trPr>
                      <w:trHeight w:val="104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73F2FF92" w14:textId="4F8FB8C0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=G4+1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17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C437A5A" w14:textId="00B7057D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=A5+1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18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53B9A157" w14:textId="083DC58F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=B5+1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19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36F6DDC" w14:textId="130DFBB8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=C5+1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20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4D64FF0" w14:textId="03055E55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=D5+1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21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CC57AD0" w14:textId="31589573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val="it-IT" w:bidi="ru-RU"/>
                          </w:rPr>
                          <w:instrText xml:space="preserve"> =E5+1 </w:instrText>
                        </w:r>
                        <w:r w:rsidRPr="00362980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val="it-IT" w:bidi="ru-RU"/>
                          </w:rPr>
                          <w:t>22</w:t>
                        </w:r>
                        <w:r w:rsidRPr="00362980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5F05421F" w14:textId="3AD7F03B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val="it-IT" w:bidi="ru-RU"/>
                          </w:rPr>
                          <w:instrText xml:space="preserve"> =F5+1 </w:instrText>
                        </w:r>
                        <w:r w:rsidRPr="00362980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val="it-IT" w:bidi="ru-RU"/>
                          </w:rPr>
                          <w:t>23</w:t>
                        </w:r>
                        <w:r w:rsidRPr="00362980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54E33" w:rsidRPr="00944A79" w14:paraId="23BBBCD8" w14:textId="77777777" w:rsidTr="00944A79">
                    <w:trPr>
                      <w:trHeight w:val="104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4548BECC" w14:textId="0CD59F23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=G5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23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 0,""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=G5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23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 &lt;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DocVariable MonthEnd6 \@ d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30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=G5+1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24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""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24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24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2CC6F07" w14:textId="74ED14C5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=A6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24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 0,""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=A6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24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 &lt;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DocVariable MonthEnd6 \@ d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30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=A6+1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25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""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25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25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47CC2DFE" w14:textId="3E996084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=B6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25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 0,""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=B6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25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 &lt;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DocVariable MonthEnd6 \@ d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30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=B6+1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26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""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26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26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F0D49ED" w14:textId="5888E244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=C6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26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 0,""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=C6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26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 &lt;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DocVariable MonthEnd6 \@ d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30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=C6+1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27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""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27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27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BDA1570" w14:textId="6FA59716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=D6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27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 0,""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=D6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27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 &lt;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DocVariable MonthEnd6 \@ d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30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=D6+1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28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""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28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28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8754BC5" w14:textId="3DFBBD56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val="it-IT" w:bidi="ru-RU"/>
                          </w:rPr>
                          <w:instrText xml:space="preserve">IF </w:instrText>
                        </w:r>
                        <w:r w:rsidRPr="00362980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val="it-IT" w:bidi="ru-RU"/>
                          </w:rPr>
                          <w:instrText xml:space="preserve"> =E6</w:instrText>
                        </w:r>
                        <w:r w:rsidRPr="00362980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val="it-IT" w:bidi="ru-RU"/>
                          </w:rPr>
                          <w:instrText>28</w:instrText>
                        </w:r>
                        <w:r w:rsidRPr="00362980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val="it-IT" w:bidi="ru-RU"/>
                          </w:rPr>
                          <w:instrText xml:space="preserve"> = 0,"" </w:instrText>
                        </w:r>
                        <w:r w:rsidRPr="00362980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val="it-IT" w:bidi="ru-RU"/>
                          </w:rPr>
                          <w:instrText xml:space="preserve"> =E6 </w:instrText>
                        </w:r>
                        <w:r w:rsidRPr="00362980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val="it-IT" w:bidi="ru-RU"/>
                          </w:rPr>
                          <w:instrText>28</w:instrText>
                        </w:r>
                        <w:r w:rsidRPr="00362980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val="it-IT" w:bidi="ru-RU"/>
                          </w:rPr>
                          <w:instrText xml:space="preserve">  &lt; </w:instrText>
                        </w:r>
                        <w:r w:rsidRPr="00362980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val="it-IT" w:bidi="ru-RU"/>
                          </w:rPr>
                          <w:instrText xml:space="preserve"> DocVariable MonthEnd6 \@ d </w:instrText>
                        </w:r>
                        <w:r w:rsidRPr="00362980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val="it-IT" w:bidi="ru-RU"/>
                          </w:rPr>
                          <w:instrText>30</w:instrText>
                        </w:r>
                        <w:r w:rsidRPr="00362980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val="it-IT" w:bidi="ru-RU"/>
                          </w:rPr>
                          <w:instrText xml:space="preserve">  </w:instrText>
                        </w:r>
                        <w:r w:rsidRPr="00362980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val="it-IT" w:bidi="ru-RU"/>
                          </w:rPr>
                          <w:instrText xml:space="preserve"> =E6+1 </w:instrText>
                        </w:r>
                        <w:r w:rsidRPr="00362980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val="it-IT" w:bidi="ru-RU"/>
                          </w:rPr>
                          <w:instrText>29</w:instrText>
                        </w:r>
                        <w:r w:rsidRPr="00362980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val="it-IT" w:bidi="ru-RU"/>
                          </w:rPr>
                          <w:instrText xml:space="preserve"> "" </w:instrText>
                        </w:r>
                        <w:r w:rsidR="00944A79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val="it-IT" w:bidi="ru-RU"/>
                          </w:rPr>
                          <w:instrText>29</w:instrText>
                        </w:r>
                        <w:r w:rsidRPr="00362980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944A79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val="it-IT" w:bidi="ru-RU"/>
                          </w:rPr>
                          <w:t>29</w:t>
                        </w:r>
                        <w:r w:rsidRPr="00362980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6E8957E" w14:textId="014584D3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val="it-IT" w:bidi="ru-RU"/>
                          </w:rPr>
                          <w:instrText xml:space="preserve">IF </w:instrText>
                        </w:r>
                        <w:r w:rsidRPr="00362980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val="it-IT" w:bidi="ru-RU"/>
                          </w:rPr>
                          <w:instrText xml:space="preserve"> =F6</w:instrText>
                        </w:r>
                        <w:r w:rsidRPr="00362980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val="it-IT" w:bidi="ru-RU"/>
                          </w:rPr>
                          <w:instrText>29</w:instrText>
                        </w:r>
                        <w:r w:rsidRPr="00362980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val="it-IT" w:bidi="ru-RU"/>
                          </w:rPr>
                          <w:instrText xml:space="preserve"> = 0,"" </w:instrText>
                        </w:r>
                        <w:r w:rsidRPr="00362980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val="it-IT" w:bidi="ru-RU"/>
                          </w:rPr>
                          <w:instrText xml:space="preserve"> =F6 </w:instrText>
                        </w:r>
                        <w:r w:rsidRPr="00362980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val="it-IT" w:bidi="ru-RU"/>
                          </w:rPr>
                          <w:instrText>29</w:instrText>
                        </w:r>
                        <w:r w:rsidRPr="00362980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val="it-IT" w:bidi="ru-RU"/>
                          </w:rPr>
                          <w:instrText xml:space="preserve">  &lt; </w:instrText>
                        </w:r>
                        <w:r w:rsidRPr="00362980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val="it-IT" w:bidi="ru-RU"/>
                          </w:rPr>
                          <w:instrText xml:space="preserve"> DocVariable MonthEnd6 \@ d </w:instrText>
                        </w:r>
                        <w:r w:rsidRPr="00362980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val="it-IT" w:bidi="ru-RU"/>
                          </w:rPr>
                          <w:instrText>30</w:instrText>
                        </w:r>
                        <w:r w:rsidRPr="00362980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val="it-IT" w:bidi="ru-RU"/>
                          </w:rPr>
                          <w:instrText xml:space="preserve">  </w:instrText>
                        </w:r>
                        <w:r w:rsidRPr="00362980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val="it-IT" w:bidi="ru-RU"/>
                          </w:rPr>
                          <w:instrText xml:space="preserve"> =F6+1 </w:instrText>
                        </w:r>
                        <w:r w:rsidRPr="00362980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val="it-IT" w:bidi="ru-RU"/>
                          </w:rPr>
                          <w:instrText>30</w:instrText>
                        </w:r>
                        <w:r w:rsidRPr="00362980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val="it-IT" w:bidi="ru-RU"/>
                          </w:rPr>
                          <w:instrText xml:space="preserve"> "" </w:instrText>
                        </w:r>
                        <w:r w:rsidRPr="00362980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val="it-IT" w:bidi="ru-RU"/>
                          </w:rPr>
                          <w:instrText>30</w:instrText>
                        </w:r>
                        <w:r w:rsidRPr="00362980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944A79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val="it-IT" w:bidi="ru-RU"/>
                          </w:rPr>
                          <w:t>30</w:t>
                        </w:r>
                        <w:r w:rsidRPr="00362980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54E33" w:rsidRPr="00944A79" w14:paraId="10E61C17" w14:textId="77777777" w:rsidTr="00944A79">
                    <w:trPr>
                      <w:trHeight w:val="104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74487B8A" w14:textId="410903BC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=G6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30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 0,""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=G6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30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 &lt;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DocVariable MonthEnd6 \@ d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30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=G6+1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9709B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30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""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BB84B81" w14:textId="4B397651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=A7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0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 0,""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=A7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9709B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30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 &lt;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DocVariable MonthEnd6 \@ d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9709B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30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=A7+1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30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""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08355CC6" w14:textId="77777777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234C14B" w14:textId="77777777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CE817EA" w14:textId="77777777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EEA324B" w14:textId="77777777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val="it-IT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9984042" w14:textId="77777777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val="it-IT"/>
                          </w:rPr>
                        </w:pPr>
                      </w:p>
                    </w:tc>
                  </w:tr>
                </w:tbl>
                <w:p w14:paraId="7E0D873A" w14:textId="77777777" w:rsidR="00D151A9" w:rsidRPr="00944A79" w:rsidRDefault="00D151A9" w:rsidP="0087060A">
                  <w:pPr>
                    <w:pStyle w:val="Months"/>
                    <w:jc w:val="center"/>
                    <w:rPr>
                      <w:rFonts w:cs="Arial"/>
                      <w:noProof/>
                      <w:color w:val="43B06D"/>
                      <w:sz w:val="16"/>
                      <w:szCs w:val="16"/>
                      <w:lang w:val="it-IT" w:bidi="ru-RU"/>
                    </w:rPr>
                  </w:pPr>
                </w:p>
              </w:tc>
            </w:tr>
            <w:tr w:rsidR="00054E33" w:rsidRPr="00054E33" w14:paraId="5FFF5ED3" w14:textId="19DD1608" w:rsidTr="0071602D">
              <w:trPr>
                <w:trHeight w:val="6691"/>
              </w:trPr>
              <w:tc>
                <w:tcPr>
                  <w:tcW w:w="5000" w:type="pct"/>
                  <w:gridSpan w:val="6"/>
                </w:tcPr>
                <w:p w14:paraId="02DC4730" w14:textId="06540AF3" w:rsidR="00054E33" w:rsidRPr="00944A79" w:rsidRDefault="00063416" w:rsidP="0071602D">
                  <w:pPr>
                    <w:pStyle w:val="Months"/>
                    <w:ind w:left="0"/>
                    <w:jc w:val="right"/>
                    <w:rPr>
                      <w:rFonts w:cs="Arial"/>
                      <w:noProof/>
                      <w:color w:val="70AD47" w:themeColor="accent6"/>
                      <w:sz w:val="130"/>
                      <w:szCs w:val="130"/>
                      <w:lang w:bidi="ru-RU"/>
                    </w:rPr>
                  </w:pPr>
                  <w:r>
                    <w:rPr>
                      <w:rFonts w:cs="Arial"/>
                      <w:noProof/>
                      <w:color w:val="00A4DC"/>
                      <w:sz w:val="220"/>
                      <w:szCs w:val="220"/>
                      <w:lang w:bidi="ru-RU"/>
                    </w:rPr>
                    <w:drawing>
                      <wp:anchor distT="0" distB="0" distL="114300" distR="114300" simplePos="0" relativeHeight="251658240" behindDoc="1" locked="0" layoutInCell="1" allowOverlap="1" wp14:anchorId="4522DC94" wp14:editId="4527BC21">
                        <wp:simplePos x="0" y="0"/>
                        <wp:positionH relativeFrom="column">
                          <wp:posOffset>-1875</wp:posOffset>
                        </wp:positionH>
                        <wp:positionV relativeFrom="paragraph">
                          <wp:posOffset>31115</wp:posOffset>
                        </wp:positionV>
                        <wp:extent cx="7489025" cy="4029740"/>
                        <wp:effectExtent l="0" t="0" r="0" b="8890"/>
                        <wp:wrapNone/>
                        <wp:docPr id="1775181113" name="Рисунок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775181113" name="Рисунок 1775181113"/>
                                <pic:cNvPicPr/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489025" cy="402974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="00054E33" w:rsidRPr="00944A79">
                    <w:rPr>
                      <w:rFonts w:cs="Arial"/>
                      <w:noProof/>
                      <w:color w:val="70AD47" w:themeColor="accent6"/>
                      <w:sz w:val="130"/>
                      <w:szCs w:val="130"/>
                      <w:lang w:bidi="ru-RU"/>
                    </w:rPr>
                    <w:fldChar w:fldCharType="begin"/>
                  </w:r>
                  <w:r w:rsidR="00054E33" w:rsidRPr="00944A79">
                    <w:rPr>
                      <w:rFonts w:cs="Arial"/>
                      <w:noProof/>
                      <w:color w:val="70AD47" w:themeColor="accent6"/>
                      <w:sz w:val="130"/>
                      <w:szCs w:val="130"/>
                      <w:lang w:bidi="ru-RU"/>
                    </w:rPr>
                    <w:instrText xml:space="preserve"> DOCVARIABLE  MonthStart1 \@  yyyy   \* MERGEFORMAT </w:instrText>
                  </w:r>
                  <w:r w:rsidR="00054E33" w:rsidRPr="00944A79">
                    <w:rPr>
                      <w:rFonts w:cs="Arial"/>
                      <w:noProof/>
                      <w:color w:val="70AD47" w:themeColor="accent6"/>
                      <w:sz w:val="130"/>
                      <w:szCs w:val="130"/>
                      <w:lang w:bidi="ru-RU"/>
                    </w:rPr>
                    <w:fldChar w:fldCharType="separate"/>
                  </w:r>
                  <w:r w:rsidR="00944A79" w:rsidRPr="00944A79">
                    <w:rPr>
                      <w:rFonts w:cs="Arial"/>
                      <w:noProof/>
                      <w:color w:val="70AD47" w:themeColor="accent6"/>
                      <w:sz w:val="130"/>
                      <w:szCs w:val="130"/>
                      <w:lang w:bidi="ru-RU"/>
                    </w:rPr>
                    <w:t>2024</w:t>
                  </w:r>
                  <w:r w:rsidR="00054E33" w:rsidRPr="00944A79">
                    <w:rPr>
                      <w:rFonts w:cs="Arial"/>
                      <w:noProof/>
                      <w:color w:val="70AD47" w:themeColor="accent6"/>
                      <w:sz w:val="130"/>
                      <w:szCs w:val="130"/>
                      <w:lang w:bidi="ru-RU"/>
                    </w:rPr>
                    <w:fldChar w:fldCharType="end"/>
                  </w:r>
                </w:p>
                <w:p w14:paraId="51A2FFCE" w14:textId="24A5C3C4" w:rsidR="007675C1" w:rsidRPr="007675C1" w:rsidRDefault="007675C1" w:rsidP="0087060A">
                  <w:pPr>
                    <w:pStyle w:val="Months"/>
                    <w:jc w:val="center"/>
                    <w:rPr>
                      <w:rFonts w:cs="Arial"/>
                      <w:noProof/>
                      <w:color w:val="00A4DC"/>
                      <w:sz w:val="220"/>
                      <w:szCs w:val="220"/>
                      <w:lang w:bidi="ru-RU"/>
                    </w:rPr>
                  </w:pPr>
                </w:p>
              </w:tc>
            </w:tr>
            <w:tr w:rsidR="00D151A9" w:rsidRPr="00944A79" w14:paraId="5ABCB9D1" w14:textId="753C65F0" w:rsidTr="007675C1">
              <w:trPr>
                <w:trHeight w:val="1607"/>
              </w:trPr>
              <w:tc>
                <w:tcPr>
                  <w:tcW w:w="833" w:type="pct"/>
                </w:tcPr>
                <w:p w14:paraId="3FBAEAFE" w14:textId="5BA56382" w:rsidR="00D151A9" w:rsidRPr="00944A79" w:rsidRDefault="00944A79" w:rsidP="00362980">
                  <w:pPr>
                    <w:pStyle w:val="Months"/>
                    <w:ind w:left="0"/>
                    <w:jc w:val="center"/>
                    <w:rPr>
                      <w:rFonts w:cs="Arial"/>
                      <w:noProof/>
                      <w:color w:val="EF8219"/>
                      <w:sz w:val="24"/>
                      <w:szCs w:val="24"/>
                      <w:lang w:val="it-IT"/>
                    </w:rPr>
                  </w:pPr>
                  <w:r>
                    <w:rPr>
                      <w:rFonts w:cs="Arial"/>
                      <w:noProof/>
                      <w:color w:val="EF8219"/>
                      <w:sz w:val="24"/>
                      <w:szCs w:val="24"/>
                      <w:lang w:bidi="ru-RU"/>
                    </w:rPr>
                    <w:t>ИЮЛЬ</w:t>
                  </w:r>
                </w:p>
                <w:tbl>
                  <w:tblPr>
                    <w:tblStyle w:val="CalendarTable"/>
                    <w:tblW w:w="4980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14"/>
                    <w:gridCol w:w="319"/>
                    <w:gridCol w:w="318"/>
                    <w:gridCol w:w="318"/>
                    <w:gridCol w:w="318"/>
                    <w:gridCol w:w="318"/>
                    <w:gridCol w:w="312"/>
                  </w:tblGrid>
                  <w:tr w:rsidR="00944A79" w:rsidRPr="00944A79" w14:paraId="79A7682D" w14:textId="77777777" w:rsidTr="00944A79">
                    <w:trPr>
                      <w:trHeight w:val="104"/>
                    </w:trPr>
                    <w:tc>
                      <w:tcPr>
                        <w:tcW w:w="708" w:type="pct"/>
                        <w:shd w:val="clear" w:color="auto" w:fill="EF8219"/>
                        <w:vAlign w:val="center"/>
                      </w:tcPr>
                      <w:p w14:paraId="00D5E333" w14:textId="175D906B" w:rsidR="00944A79" w:rsidRPr="00944A79" w:rsidRDefault="00944A79" w:rsidP="00944A79">
                        <w:pPr>
                          <w:pStyle w:val="Days"/>
                          <w:spacing w:before="0"/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val="it-IT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9" w:type="pct"/>
                        <w:shd w:val="clear" w:color="auto" w:fill="EF8219"/>
                        <w:vAlign w:val="center"/>
                      </w:tcPr>
                      <w:p w14:paraId="2879D599" w14:textId="15ED7059" w:rsidR="00944A79" w:rsidRPr="00944A79" w:rsidRDefault="00944A79" w:rsidP="00944A79">
                        <w:pPr>
                          <w:pStyle w:val="Days"/>
                          <w:spacing w:before="0"/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val="it-IT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7" w:type="pct"/>
                        <w:shd w:val="clear" w:color="auto" w:fill="EF8219"/>
                        <w:vAlign w:val="center"/>
                      </w:tcPr>
                      <w:p w14:paraId="65041FA7" w14:textId="67E55FE6" w:rsidR="00944A79" w:rsidRPr="00944A79" w:rsidRDefault="00944A79" w:rsidP="00944A79">
                        <w:pPr>
                          <w:pStyle w:val="Days"/>
                          <w:spacing w:before="0"/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val="it-IT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7" w:type="pct"/>
                        <w:shd w:val="clear" w:color="auto" w:fill="EF8219"/>
                        <w:vAlign w:val="center"/>
                      </w:tcPr>
                      <w:p w14:paraId="6A3F4389" w14:textId="4F391995" w:rsidR="00944A79" w:rsidRPr="00944A79" w:rsidRDefault="00944A79" w:rsidP="00944A79">
                        <w:pPr>
                          <w:pStyle w:val="Days"/>
                          <w:spacing w:before="0"/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val="it-IT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7" w:type="pct"/>
                        <w:shd w:val="clear" w:color="auto" w:fill="EF8219"/>
                        <w:vAlign w:val="center"/>
                      </w:tcPr>
                      <w:p w14:paraId="180EDCA7" w14:textId="345DD9D5" w:rsidR="00944A79" w:rsidRPr="00944A79" w:rsidRDefault="00944A79" w:rsidP="00944A79">
                        <w:pPr>
                          <w:pStyle w:val="Days"/>
                          <w:spacing w:before="0"/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val="it-IT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7" w:type="pct"/>
                        <w:shd w:val="clear" w:color="auto" w:fill="EF8219"/>
                        <w:vAlign w:val="center"/>
                      </w:tcPr>
                      <w:p w14:paraId="0D33AC24" w14:textId="6C3EF63D" w:rsidR="00944A79" w:rsidRPr="00944A79" w:rsidRDefault="00944A79" w:rsidP="00944A79">
                        <w:pPr>
                          <w:pStyle w:val="Days"/>
                          <w:spacing w:before="0"/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val="it-IT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4" w:type="pct"/>
                        <w:shd w:val="clear" w:color="auto" w:fill="EF8219"/>
                        <w:vAlign w:val="center"/>
                      </w:tcPr>
                      <w:p w14:paraId="125FA0C5" w14:textId="3D6B8877" w:rsidR="00944A79" w:rsidRPr="00944A79" w:rsidRDefault="00944A79" w:rsidP="00944A79">
                        <w:pPr>
                          <w:pStyle w:val="Days"/>
                          <w:spacing w:before="0"/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val="it-IT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D151A9" w:rsidRPr="00944A79" w14:paraId="29D7AFB5" w14:textId="77777777" w:rsidTr="00944A79">
                    <w:trPr>
                      <w:trHeight w:val="104"/>
                    </w:trPr>
                    <w:tc>
                      <w:tcPr>
                        <w:tcW w:w="708" w:type="pct"/>
                        <w:shd w:val="clear" w:color="auto" w:fill="auto"/>
                      </w:tcPr>
                      <w:p w14:paraId="2654728C" w14:textId="2C4362E1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DocVariable MonthStart7 \@ dddd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 “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" 1 ""</w:instrText>
                        </w:r>
                        <w:r w:rsid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1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</w:tcPr>
                      <w:p w14:paraId="10BB236D" w14:textId="56CCA963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DocVariable MonthStart7 \@ dddd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 “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" 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=A2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1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&lt;&gt; 0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=A2+1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"" </w:instrText>
                        </w:r>
                        <w:r w:rsid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2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764AD9C5" w14:textId="55926C5A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DocVariable MonthStart7 \@ dddd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 “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" 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=B2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&lt;&gt; 0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=B2+1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3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"" </w:instrText>
                        </w:r>
                        <w:r w:rsid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3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3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30915E37" w14:textId="07D0C66E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DocVariable MonthStart7 \@ dddd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 “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" 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=C2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3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&lt;&gt; 0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=C2+1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4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"" </w:instrText>
                        </w:r>
                        <w:r w:rsid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4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4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53D8435D" w14:textId="5E415033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DocVariable MonthStart7 \@ dddd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= “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" 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=D2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4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&lt;&gt; 0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=D2+1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5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"" </w:instrText>
                        </w:r>
                        <w:r w:rsid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5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5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2A9D2964" w14:textId="199BF03A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val="it-IT" w:bidi="ru-RU"/>
                          </w:rPr>
                          <w:instrText xml:space="preserve"> DocVariable MonthStart7 \@ dddd </w:instrText>
                        </w:r>
                        <w:r w:rsidRPr="00362980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362980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val="it-IT" w:bidi="ru-RU"/>
                          </w:rPr>
                          <w:instrText xml:space="preserve"> = “</w:instrText>
                        </w:r>
                        <w:r w:rsidRPr="00362980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944A79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val="it-IT" w:bidi="ru-RU"/>
                          </w:rPr>
                          <w:instrText xml:space="preserve">" 1 </w:instrText>
                        </w:r>
                        <w:r w:rsidRPr="00362980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val="it-IT" w:bidi="ru-RU"/>
                          </w:rPr>
                          <w:instrText xml:space="preserve"> =E2 </w:instrText>
                        </w:r>
                        <w:r w:rsidRPr="00362980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val="it-IT" w:bidi="ru-RU"/>
                          </w:rPr>
                          <w:instrText>5</w:instrText>
                        </w:r>
                        <w:r w:rsidRPr="00362980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val="it-IT" w:bidi="ru-RU"/>
                          </w:rPr>
                          <w:instrText xml:space="preserve"> &lt;&gt; 0 </w:instrText>
                        </w:r>
                        <w:r w:rsidRPr="00362980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val="it-IT" w:bidi="ru-RU"/>
                          </w:rPr>
                          <w:instrText xml:space="preserve"> =E2+1 </w:instrText>
                        </w:r>
                        <w:r w:rsidRPr="00362980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val="it-IT" w:bidi="ru-RU"/>
                          </w:rPr>
                          <w:instrText>6</w:instrText>
                        </w:r>
                        <w:r w:rsidRPr="00362980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val="it-IT" w:bidi="ru-RU"/>
                          </w:rPr>
                          <w:instrText xml:space="preserve"> "" </w:instrText>
                        </w:r>
                        <w:r w:rsidRPr="00362980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val="it-IT" w:bidi="ru-RU"/>
                          </w:rPr>
                          <w:instrText>6</w:instrText>
                        </w:r>
                        <w:r w:rsidRPr="00362980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62980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val="it-IT" w:bidi="ru-RU"/>
                          </w:rPr>
                          <w:t>6</w:t>
                        </w:r>
                        <w:r w:rsidRPr="00362980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shd w:val="clear" w:color="auto" w:fill="auto"/>
                      </w:tcPr>
                      <w:p w14:paraId="6A49BCAA" w14:textId="3B2E41BF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val="it-IT" w:bidi="ru-RU"/>
                          </w:rPr>
                          <w:instrText xml:space="preserve"> DocVariable MonthStart7 \@ dddd </w:instrText>
                        </w:r>
                        <w:r w:rsidRPr="00362980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362980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val="it-IT" w:bidi="ru-RU"/>
                          </w:rPr>
                          <w:instrText xml:space="preserve"> = “</w:instrText>
                        </w:r>
                        <w:r w:rsidRPr="00362980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944A79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val="it-IT" w:bidi="ru-RU"/>
                          </w:rPr>
                          <w:instrText xml:space="preserve">" 1 </w:instrText>
                        </w:r>
                        <w:r w:rsidRPr="00362980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val="it-IT" w:bidi="ru-RU"/>
                          </w:rPr>
                          <w:instrText xml:space="preserve"> =F2 </w:instrText>
                        </w:r>
                        <w:r w:rsidRPr="00362980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val="it-IT" w:bidi="ru-RU"/>
                          </w:rPr>
                          <w:instrText>6</w:instrText>
                        </w:r>
                        <w:r w:rsidRPr="00362980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val="it-IT" w:bidi="ru-RU"/>
                          </w:rPr>
                          <w:instrText xml:space="preserve"> &lt;&gt; 0 </w:instrText>
                        </w:r>
                        <w:r w:rsidRPr="00362980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val="it-IT" w:bidi="ru-RU"/>
                          </w:rPr>
                          <w:instrText xml:space="preserve"> =F2+1 </w:instrText>
                        </w:r>
                        <w:r w:rsidRPr="00362980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val="it-IT" w:bidi="ru-RU"/>
                          </w:rPr>
                          <w:instrText>7</w:instrText>
                        </w:r>
                        <w:r w:rsidRPr="00362980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val="it-IT" w:bidi="ru-RU"/>
                          </w:rPr>
                          <w:instrText xml:space="preserve"> "" </w:instrText>
                        </w:r>
                        <w:r w:rsidRPr="00362980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val="it-IT" w:bidi="ru-RU"/>
                          </w:rPr>
                          <w:instrText>7</w:instrText>
                        </w:r>
                        <w:r w:rsidRPr="00362980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62980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val="it-IT" w:bidi="ru-RU"/>
                          </w:rPr>
                          <w:t>7</w:t>
                        </w:r>
                        <w:r w:rsidRPr="00362980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51A9" w:rsidRPr="00944A79" w14:paraId="26853A2F" w14:textId="77777777" w:rsidTr="00944A79">
                    <w:trPr>
                      <w:trHeight w:val="104"/>
                    </w:trPr>
                    <w:tc>
                      <w:tcPr>
                        <w:tcW w:w="708" w:type="pct"/>
                        <w:shd w:val="clear" w:color="auto" w:fill="auto"/>
                      </w:tcPr>
                      <w:p w14:paraId="527C8673" w14:textId="3BF1F1AF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=G2+1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8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</w:tcPr>
                      <w:p w14:paraId="0E3EBF80" w14:textId="445FD00B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=A3+1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9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18453D30" w14:textId="2F803429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=B3+1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10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334909F1" w14:textId="7F0FAC24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=C3+1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11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140F4289" w14:textId="5398A9B7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=D3+1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12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28784F66" w14:textId="62869189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val="it-IT" w:bidi="ru-RU"/>
                          </w:rPr>
                          <w:instrText xml:space="preserve"> =E3+1 </w:instrText>
                        </w:r>
                        <w:r w:rsidRPr="00362980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val="it-IT" w:bidi="ru-RU"/>
                          </w:rPr>
                          <w:t>13</w:t>
                        </w:r>
                        <w:r w:rsidRPr="00362980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shd w:val="clear" w:color="auto" w:fill="auto"/>
                      </w:tcPr>
                      <w:p w14:paraId="2A8AB66D" w14:textId="51AF4231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val="it-IT" w:bidi="ru-RU"/>
                          </w:rPr>
                          <w:instrText xml:space="preserve"> =F3+1 </w:instrText>
                        </w:r>
                        <w:r w:rsidRPr="00362980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val="it-IT" w:bidi="ru-RU"/>
                          </w:rPr>
                          <w:t>14</w:t>
                        </w:r>
                        <w:r w:rsidRPr="00362980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51A9" w:rsidRPr="00944A79" w14:paraId="1CC3501E" w14:textId="77777777" w:rsidTr="00944A79">
                    <w:trPr>
                      <w:trHeight w:val="104"/>
                    </w:trPr>
                    <w:tc>
                      <w:tcPr>
                        <w:tcW w:w="708" w:type="pct"/>
                        <w:shd w:val="clear" w:color="auto" w:fill="auto"/>
                      </w:tcPr>
                      <w:p w14:paraId="6015D498" w14:textId="36CDD077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=G3+1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15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</w:tcPr>
                      <w:p w14:paraId="4089BBE9" w14:textId="2AC524D4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=A4+1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16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7EFABAAC" w14:textId="13D5C885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=B4+1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17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73D8614D" w14:textId="7130B717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=C4+1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18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4F19BAE3" w14:textId="4065387E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=D4+1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19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2923704E" w14:textId="3C91C778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val="it-IT" w:bidi="ru-RU"/>
                          </w:rPr>
                          <w:instrText xml:space="preserve"> =E4+1 </w:instrText>
                        </w:r>
                        <w:r w:rsidRPr="00362980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val="it-IT" w:bidi="ru-RU"/>
                          </w:rPr>
                          <w:t>20</w:t>
                        </w:r>
                        <w:r w:rsidRPr="00362980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shd w:val="clear" w:color="auto" w:fill="auto"/>
                      </w:tcPr>
                      <w:p w14:paraId="4F983202" w14:textId="2D0D7981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val="it-IT" w:bidi="ru-RU"/>
                          </w:rPr>
                          <w:instrText xml:space="preserve"> =F4+1 </w:instrText>
                        </w:r>
                        <w:r w:rsidRPr="00362980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val="it-IT" w:bidi="ru-RU"/>
                          </w:rPr>
                          <w:t>21</w:t>
                        </w:r>
                        <w:r w:rsidRPr="00362980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51A9" w:rsidRPr="00944A79" w14:paraId="39E4E759" w14:textId="77777777" w:rsidTr="00944A79">
                    <w:trPr>
                      <w:trHeight w:val="104"/>
                    </w:trPr>
                    <w:tc>
                      <w:tcPr>
                        <w:tcW w:w="708" w:type="pct"/>
                        <w:shd w:val="clear" w:color="auto" w:fill="auto"/>
                      </w:tcPr>
                      <w:p w14:paraId="0BE55D21" w14:textId="50A4BAF7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=G4+1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22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</w:tcPr>
                      <w:p w14:paraId="79326060" w14:textId="193174A5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=A5+1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23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1CA83538" w14:textId="5B41D437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=B5+1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24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7C0E6002" w14:textId="0269F6D3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=C5+1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25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4E86358C" w14:textId="36058C3C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=D5+1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26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0DC1096A" w14:textId="26B26605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val="it-IT" w:bidi="ru-RU"/>
                          </w:rPr>
                          <w:instrText xml:space="preserve"> =E5+1 </w:instrText>
                        </w:r>
                        <w:r w:rsidRPr="00362980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val="it-IT" w:bidi="ru-RU"/>
                          </w:rPr>
                          <w:t>27</w:t>
                        </w:r>
                        <w:r w:rsidRPr="00362980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shd w:val="clear" w:color="auto" w:fill="auto"/>
                      </w:tcPr>
                      <w:p w14:paraId="4192DAE9" w14:textId="1FF9C595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val="it-IT" w:bidi="ru-RU"/>
                          </w:rPr>
                          <w:instrText xml:space="preserve"> =F5+1 </w:instrText>
                        </w:r>
                        <w:r w:rsidRPr="00362980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val="it-IT" w:bidi="ru-RU"/>
                          </w:rPr>
                          <w:t>28</w:t>
                        </w:r>
                        <w:r w:rsidRPr="00362980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51A9" w:rsidRPr="00944A79" w14:paraId="02D3F51F" w14:textId="77777777" w:rsidTr="00944A79">
                    <w:trPr>
                      <w:trHeight w:val="104"/>
                    </w:trPr>
                    <w:tc>
                      <w:tcPr>
                        <w:tcW w:w="708" w:type="pct"/>
                        <w:shd w:val="clear" w:color="auto" w:fill="auto"/>
                      </w:tcPr>
                      <w:p w14:paraId="1D8C1ED8" w14:textId="42731DC5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=G5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28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 0,""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=G5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28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 &lt;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DocVariable MonthEnd7 \@ d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31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=G5+1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29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""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29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29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</w:tcPr>
                      <w:p w14:paraId="23881252" w14:textId="2D1E00F5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=A6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29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 0,""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=A6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29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 &lt;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DocVariable MonthEnd7 \@ d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31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=A6+1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30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""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30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30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3633A310" w14:textId="08372023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=B6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30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 0,""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=B6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30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 &lt;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DocVariable MonthEnd7 \@ d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31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=B6+1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31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""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31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31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76037D64" w14:textId="6426028F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=C6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31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 0,""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=C6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31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 &lt;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DocVariable MonthEnd7 \@ d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31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=C6+1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27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""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7EEE6AB2" w14:textId="110CC621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=D6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0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 0,""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=D6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27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 &lt;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DocVariable MonthEnd7 \@ d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31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=D6+1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28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"" </w:instrText>
                        </w:r>
                        <w:r w:rsid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28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1B803B28" w14:textId="19B7F178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val="it-IT" w:bidi="ru-RU"/>
                          </w:rPr>
                          <w:instrText xml:space="preserve">IF </w:instrText>
                        </w:r>
                        <w:r w:rsidRPr="00362980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val="it-IT" w:bidi="ru-RU"/>
                          </w:rPr>
                          <w:instrText xml:space="preserve"> =E6</w:instrText>
                        </w:r>
                        <w:r w:rsidRPr="00362980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val="it-IT" w:bidi="ru-RU"/>
                          </w:rPr>
                          <w:instrText>0</w:instrText>
                        </w:r>
                        <w:r w:rsidRPr="00362980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val="it-IT" w:bidi="ru-RU"/>
                          </w:rPr>
                          <w:instrText xml:space="preserve"> = 0,"" </w:instrText>
                        </w:r>
                        <w:r w:rsidRPr="00362980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val="it-IT" w:bidi="ru-RU"/>
                          </w:rPr>
                          <w:instrText xml:space="preserve"> =E6 </w:instrText>
                        </w:r>
                        <w:r w:rsidRPr="00362980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val="it-IT" w:bidi="ru-RU"/>
                          </w:rPr>
                          <w:instrText>28</w:instrText>
                        </w:r>
                        <w:r w:rsidRPr="00362980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val="it-IT" w:bidi="ru-RU"/>
                          </w:rPr>
                          <w:instrText xml:space="preserve">  &lt; </w:instrText>
                        </w:r>
                        <w:r w:rsidRPr="00362980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val="it-IT" w:bidi="ru-RU"/>
                          </w:rPr>
                          <w:instrText xml:space="preserve"> DocVariable MonthEnd7 \@ d </w:instrText>
                        </w:r>
                        <w:r w:rsidRPr="00362980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val="it-IT" w:bidi="ru-RU"/>
                          </w:rPr>
                          <w:instrText>31</w:instrText>
                        </w:r>
                        <w:r w:rsidRPr="00362980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val="it-IT" w:bidi="ru-RU"/>
                          </w:rPr>
                          <w:instrText xml:space="preserve">  </w:instrText>
                        </w:r>
                        <w:r w:rsidRPr="00362980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val="it-IT" w:bidi="ru-RU"/>
                          </w:rPr>
                          <w:instrText xml:space="preserve"> =E6+1 </w:instrText>
                        </w:r>
                        <w:r w:rsidRPr="00362980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val="it-IT" w:bidi="ru-RU"/>
                          </w:rPr>
                          <w:instrText>29</w:instrText>
                        </w:r>
                        <w:r w:rsidRPr="00362980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val="it-IT" w:bidi="ru-RU"/>
                          </w:rPr>
                          <w:instrText xml:space="preserve"> "" </w:instrText>
                        </w:r>
                        <w:r w:rsidRPr="00362980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val="it-IT" w:bidi="ru-RU"/>
                          </w:rPr>
                          <w:instrText>29</w:instrText>
                        </w:r>
                        <w:r w:rsidRPr="00362980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62980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shd w:val="clear" w:color="auto" w:fill="auto"/>
                      </w:tcPr>
                      <w:p w14:paraId="216A3730" w14:textId="5399A9BD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val="it-IT" w:bidi="ru-RU"/>
                          </w:rPr>
                          <w:instrText xml:space="preserve">IF </w:instrText>
                        </w:r>
                        <w:r w:rsidRPr="00362980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val="it-IT" w:bidi="ru-RU"/>
                          </w:rPr>
                          <w:instrText xml:space="preserve"> =F6</w:instrText>
                        </w:r>
                        <w:r w:rsidRPr="00362980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val="it-IT" w:bidi="ru-RU"/>
                          </w:rPr>
                          <w:instrText>0</w:instrText>
                        </w:r>
                        <w:r w:rsidRPr="00362980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val="it-IT" w:bidi="ru-RU"/>
                          </w:rPr>
                          <w:instrText xml:space="preserve"> = 0,"" </w:instrText>
                        </w:r>
                        <w:r w:rsidRPr="00362980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val="it-IT" w:bidi="ru-RU"/>
                          </w:rPr>
                          <w:instrText xml:space="preserve"> =F6 </w:instrText>
                        </w:r>
                        <w:r w:rsidRPr="00362980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val="it-IT" w:bidi="ru-RU"/>
                          </w:rPr>
                          <w:instrText>29</w:instrText>
                        </w:r>
                        <w:r w:rsidRPr="00362980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val="it-IT" w:bidi="ru-RU"/>
                          </w:rPr>
                          <w:instrText xml:space="preserve">  &lt; </w:instrText>
                        </w:r>
                        <w:r w:rsidRPr="00362980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val="it-IT" w:bidi="ru-RU"/>
                          </w:rPr>
                          <w:instrText xml:space="preserve"> DocVariable MonthEnd7 \@ d </w:instrText>
                        </w:r>
                        <w:r w:rsidRPr="00362980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val="it-IT" w:bidi="ru-RU"/>
                          </w:rPr>
                          <w:instrText>31</w:instrText>
                        </w:r>
                        <w:r w:rsidRPr="00362980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val="it-IT" w:bidi="ru-RU"/>
                          </w:rPr>
                          <w:instrText xml:space="preserve">  </w:instrText>
                        </w:r>
                        <w:r w:rsidRPr="00362980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val="it-IT" w:bidi="ru-RU"/>
                          </w:rPr>
                          <w:instrText xml:space="preserve"> =F6+1 </w:instrText>
                        </w:r>
                        <w:r w:rsidRPr="00362980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val="it-IT" w:bidi="ru-RU"/>
                          </w:rPr>
                          <w:instrText>30</w:instrText>
                        </w:r>
                        <w:r w:rsidRPr="00362980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val="it-IT" w:bidi="ru-RU"/>
                          </w:rPr>
                          <w:instrText xml:space="preserve"> "" </w:instrText>
                        </w:r>
                        <w:r w:rsidRPr="00362980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val="it-IT" w:bidi="ru-RU"/>
                          </w:rPr>
                          <w:instrText>30</w:instrText>
                        </w:r>
                        <w:r w:rsidRPr="00362980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62980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51A9" w:rsidRPr="00944A79" w14:paraId="69E92B85" w14:textId="77777777" w:rsidTr="00944A79">
                    <w:trPr>
                      <w:trHeight w:val="104"/>
                    </w:trPr>
                    <w:tc>
                      <w:tcPr>
                        <w:tcW w:w="708" w:type="pct"/>
                        <w:shd w:val="clear" w:color="auto" w:fill="auto"/>
                      </w:tcPr>
                      <w:p w14:paraId="186F6115" w14:textId="2B5B4102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=G6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0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 0,""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=G6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30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 &lt;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DocVariable MonthEnd7 \@ d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31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=G6+1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31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""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31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</w:tcPr>
                      <w:p w14:paraId="03EC2CAA" w14:textId="37106195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=A7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0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 0,""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=A7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31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 &lt;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DocVariable MonthEnd7 \@ d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31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=A7+1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31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""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167A2B8F" w14:textId="77777777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67E5D075" w14:textId="77777777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767B0B97" w14:textId="77777777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6978A00E" w14:textId="77777777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val="it-IT"/>
                          </w:rPr>
                        </w:pPr>
                      </w:p>
                    </w:tc>
                    <w:tc>
                      <w:tcPr>
                        <w:tcW w:w="704" w:type="pct"/>
                        <w:shd w:val="clear" w:color="auto" w:fill="auto"/>
                      </w:tcPr>
                      <w:p w14:paraId="53A13132" w14:textId="77777777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val="it-IT"/>
                          </w:rPr>
                        </w:pPr>
                      </w:p>
                    </w:tc>
                  </w:tr>
                </w:tbl>
                <w:p w14:paraId="31377DC9" w14:textId="77777777" w:rsidR="00D151A9" w:rsidRPr="00944A79" w:rsidRDefault="00D151A9" w:rsidP="0087060A">
                  <w:pPr>
                    <w:pStyle w:val="a5"/>
                    <w:rPr>
                      <w:rFonts w:cs="Arial"/>
                      <w:noProof/>
                      <w:color w:val="auto"/>
                      <w:sz w:val="16"/>
                      <w:szCs w:val="16"/>
                      <w:lang w:val="it-IT"/>
                    </w:rPr>
                  </w:pPr>
                </w:p>
              </w:tc>
              <w:tc>
                <w:tcPr>
                  <w:tcW w:w="833" w:type="pct"/>
                </w:tcPr>
                <w:p w14:paraId="38E15426" w14:textId="0B94F0D9" w:rsidR="00D151A9" w:rsidRPr="00944A79" w:rsidRDefault="00944A79" w:rsidP="00362980">
                  <w:pPr>
                    <w:pStyle w:val="Months"/>
                    <w:ind w:left="0"/>
                    <w:jc w:val="center"/>
                    <w:rPr>
                      <w:rFonts w:cs="Arial"/>
                      <w:noProof/>
                      <w:color w:val="E74C4A"/>
                      <w:sz w:val="24"/>
                      <w:szCs w:val="24"/>
                      <w:lang w:val="it-IT"/>
                    </w:rPr>
                  </w:pPr>
                  <w:r>
                    <w:rPr>
                      <w:rFonts w:cs="Arial"/>
                      <w:noProof/>
                      <w:color w:val="E74C4A"/>
                      <w:sz w:val="24"/>
                      <w:szCs w:val="24"/>
                      <w:lang w:bidi="ru-RU"/>
                    </w:rPr>
                    <w:t>АВГУСТ</w:t>
                  </w:r>
                </w:p>
                <w:tbl>
                  <w:tblPr>
                    <w:tblStyle w:val="CalendarTable"/>
                    <w:tblW w:w="4980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14"/>
                    <w:gridCol w:w="318"/>
                    <w:gridCol w:w="318"/>
                    <w:gridCol w:w="318"/>
                    <w:gridCol w:w="318"/>
                    <w:gridCol w:w="318"/>
                    <w:gridCol w:w="313"/>
                  </w:tblGrid>
                  <w:tr w:rsidR="00944A79" w:rsidRPr="00944A79" w14:paraId="1D6EAAC9" w14:textId="77777777" w:rsidTr="00944A79">
                    <w:trPr>
                      <w:trHeight w:val="104"/>
                    </w:trPr>
                    <w:tc>
                      <w:tcPr>
                        <w:tcW w:w="708" w:type="pct"/>
                        <w:shd w:val="clear" w:color="auto" w:fill="E74C4A"/>
                        <w:vAlign w:val="center"/>
                      </w:tcPr>
                      <w:p w14:paraId="3765FE43" w14:textId="43C72EAE" w:rsidR="00944A79" w:rsidRPr="00944A79" w:rsidRDefault="00944A79" w:rsidP="00944A79">
                        <w:pPr>
                          <w:pStyle w:val="Days"/>
                          <w:spacing w:before="0"/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val="it-IT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7" w:type="pct"/>
                        <w:shd w:val="clear" w:color="auto" w:fill="E74C4A"/>
                        <w:vAlign w:val="center"/>
                      </w:tcPr>
                      <w:p w14:paraId="5ED81C9E" w14:textId="543E8C77" w:rsidR="00944A79" w:rsidRPr="00944A79" w:rsidRDefault="00944A79" w:rsidP="00944A79">
                        <w:pPr>
                          <w:pStyle w:val="Days"/>
                          <w:spacing w:before="0"/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val="it-IT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7" w:type="pct"/>
                        <w:shd w:val="clear" w:color="auto" w:fill="E74C4A"/>
                        <w:vAlign w:val="center"/>
                      </w:tcPr>
                      <w:p w14:paraId="23CEAFCB" w14:textId="4A9E3817" w:rsidR="00944A79" w:rsidRPr="00944A79" w:rsidRDefault="00944A79" w:rsidP="00944A79">
                        <w:pPr>
                          <w:pStyle w:val="Days"/>
                          <w:spacing w:before="0"/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val="it-IT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7" w:type="pct"/>
                        <w:shd w:val="clear" w:color="auto" w:fill="E74C4A"/>
                        <w:vAlign w:val="center"/>
                      </w:tcPr>
                      <w:p w14:paraId="4B3AC2C8" w14:textId="0769F465" w:rsidR="00944A79" w:rsidRPr="00944A79" w:rsidRDefault="00944A79" w:rsidP="00944A79">
                        <w:pPr>
                          <w:pStyle w:val="Days"/>
                          <w:spacing w:before="0"/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val="it-IT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7" w:type="pct"/>
                        <w:shd w:val="clear" w:color="auto" w:fill="E74C4A"/>
                        <w:vAlign w:val="center"/>
                      </w:tcPr>
                      <w:p w14:paraId="284F49CD" w14:textId="2BC766A0" w:rsidR="00944A79" w:rsidRPr="00944A79" w:rsidRDefault="00944A79" w:rsidP="00944A79">
                        <w:pPr>
                          <w:pStyle w:val="Days"/>
                          <w:spacing w:before="0"/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val="it-IT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7" w:type="pct"/>
                        <w:shd w:val="clear" w:color="auto" w:fill="E74C4A"/>
                        <w:vAlign w:val="center"/>
                      </w:tcPr>
                      <w:p w14:paraId="04CEFA78" w14:textId="1B353B46" w:rsidR="00944A79" w:rsidRPr="00944A79" w:rsidRDefault="00944A79" w:rsidP="00944A79">
                        <w:pPr>
                          <w:pStyle w:val="Days"/>
                          <w:spacing w:before="0"/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val="it-IT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6" w:type="pct"/>
                        <w:shd w:val="clear" w:color="auto" w:fill="E74C4A"/>
                        <w:vAlign w:val="center"/>
                      </w:tcPr>
                      <w:p w14:paraId="136B7B87" w14:textId="11B49D5A" w:rsidR="00944A79" w:rsidRPr="00944A79" w:rsidRDefault="00944A79" w:rsidP="00944A79">
                        <w:pPr>
                          <w:pStyle w:val="Days"/>
                          <w:spacing w:before="0"/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val="it-IT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D151A9" w:rsidRPr="00944A79" w14:paraId="029CC6A8" w14:textId="77777777" w:rsidTr="00944A79">
                    <w:trPr>
                      <w:trHeight w:val="104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399A9219" w14:textId="7FF51817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DocVariable MonthStart8 \@ dddd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 “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" 1 ""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9E3A1F2" w14:textId="41494224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DocVariable MonthStart8 \@ dddd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 “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" 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=A2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0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&lt;&gt; 0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=A2+1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35234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""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CC8AB17" w14:textId="5975E171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DocVariable MonthStart8 \@ dddd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 “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" 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=B2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0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&lt;&gt; 0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=B2+1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""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95853AB" w14:textId="661D62AE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DocVariable MonthStart8 \@ dddd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 “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" 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=C2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&lt;&gt; 0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=C2+1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3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"" </w:instrText>
                        </w:r>
                        <w:r w:rsid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3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1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C8E9772" w14:textId="0B2803A4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DocVariable MonthStart8 \@ dddd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= “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" 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=D2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1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&lt;&gt; 0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=D2+1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""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2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554BF77" w14:textId="282AD31C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val="it-IT" w:bidi="ru-RU"/>
                          </w:rPr>
                          <w:instrText xml:space="preserve"> DocVariable MonthStart8 \@ dddd </w:instrText>
                        </w:r>
                        <w:r w:rsidRPr="00362980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362980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val="it-IT" w:bidi="ru-RU"/>
                          </w:rPr>
                          <w:instrText xml:space="preserve"> = “</w:instrText>
                        </w:r>
                        <w:r w:rsidRPr="00362980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944A79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val="it-IT" w:bidi="ru-RU"/>
                          </w:rPr>
                          <w:instrText xml:space="preserve">" 1 </w:instrText>
                        </w:r>
                        <w:r w:rsidRPr="00362980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val="it-IT" w:bidi="ru-RU"/>
                          </w:rPr>
                          <w:instrText xml:space="preserve"> =E2 </w:instrText>
                        </w:r>
                        <w:r w:rsidRPr="00362980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val="it-IT" w:bidi="ru-RU"/>
                          </w:rPr>
                          <w:instrText>2</w:instrText>
                        </w:r>
                        <w:r w:rsidRPr="00362980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val="it-IT" w:bidi="ru-RU"/>
                          </w:rPr>
                          <w:instrText xml:space="preserve"> &lt;&gt; 0 </w:instrText>
                        </w:r>
                        <w:r w:rsidRPr="00362980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val="it-IT" w:bidi="ru-RU"/>
                          </w:rPr>
                          <w:instrText xml:space="preserve"> =E2+1 </w:instrText>
                        </w:r>
                        <w:r w:rsidRPr="00362980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val="it-IT" w:bidi="ru-RU"/>
                          </w:rPr>
                          <w:instrText>3</w:instrText>
                        </w:r>
                        <w:r w:rsidRPr="00362980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val="it-IT" w:bidi="ru-RU"/>
                          </w:rPr>
                          <w:instrText xml:space="preserve"> "" </w:instrText>
                        </w:r>
                        <w:r w:rsidRPr="00362980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val="it-IT" w:bidi="ru-RU"/>
                          </w:rPr>
                          <w:instrText>3</w:instrText>
                        </w:r>
                        <w:r w:rsidRPr="00362980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62980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val="it-IT" w:bidi="ru-RU"/>
                          </w:rPr>
                          <w:t>3</w:t>
                        </w:r>
                        <w:r w:rsidRPr="00362980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5F4203E8" w14:textId="5C34E38E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val="it-IT" w:bidi="ru-RU"/>
                          </w:rPr>
                          <w:instrText xml:space="preserve"> DocVariable MonthStart8 \@ dddd </w:instrText>
                        </w:r>
                        <w:r w:rsidRPr="00362980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362980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val="it-IT" w:bidi="ru-RU"/>
                          </w:rPr>
                          <w:instrText xml:space="preserve"> = “</w:instrText>
                        </w:r>
                        <w:r w:rsidRPr="00362980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944A79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val="it-IT" w:bidi="ru-RU"/>
                          </w:rPr>
                          <w:instrText xml:space="preserve">" 1 </w:instrText>
                        </w:r>
                        <w:r w:rsidRPr="00362980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val="it-IT" w:bidi="ru-RU"/>
                          </w:rPr>
                          <w:instrText xml:space="preserve"> =F2 </w:instrText>
                        </w:r>
                        <w:r w:rsidRPr="00362980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val="it-IT" w:bidi="ru-RU"/>
                          </w:rPr>
                          <w:instrText>3</w:instrText>
                        </w:r>
                        <w:r w:rsidRPr="00362980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val="it-IT" w:bidi="ru-RU"/>
                          </w:rPr>
                          <w:instrText xml:space="preserve"> &lt;&gt; 0 </w:instrText>
                        </w:r>
                        <w:r w:rsidRPr="00362980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val="it-IT" w:bidi="ru-RU"/>
                          </w:rPr>
                          <w:instrText xml:space="preserve"> =F2+1 </w:instrText>
                        </w:r>
                        <w:r w:rsidRPr="00362980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val="it-IT" w:bidi="ru-RU"/>
                          </w:rPr>
                          <w:instrText>4</w:instrText>
                        </w:r>
                        <w:r w:rsidRPr="00362980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val="it-IT" w:bidi="ru-RU"/>
                          </w:rPr>
                          <w:instrText xml:space="preserve"> "" </w:instrText>
                        </w:r>
                        <w:r w:rsidRPr="00362980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val="it-IT" w:bidi="ru-RU"/>
                          </w:rPr>
                          <w:instrText>4</w:instrText>
                        </w:r>
                        <w:r w:rsidRPr="00362980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62980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val="it-IT" w:bidi="ru-RU"/>
                          </w:rPr>
                          <w:t>4</w:t>
                        </w:r>
                        <w:r w:rsidRPr="00362980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51A9" w:rsidRPr="00944A79" w14:paraId="0A0487C9" w14:textId="77777777" w:rsidTr="00944A79">
                    <w:trPr>
                      <w:trHeight w:val="104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537DD9AC" w14:textId="55108492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=G2+1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5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E146FA2" w14:textId="1818654A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=A3+1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6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10B63A9" w14:textId="451CB6F4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=B3+1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7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CFAFAA5" w14:textId="1241A227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=C3+1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8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36E8B3F" w14:textId="58B4C77A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=D3+1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9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2E0BABE" w14:textId="2A608E89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val="it-IT" w:bidi="ru-RU"/>
                          </w:rPr>
                          <w:instrText xml:space="preserve"> =E3+1 </w:instrText>
                        </w:r>
                        <w:r w:rsidRPr="00362980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val="it-IT" w:bidi="ru-RU"/>
                          </w:rPr>
                          <w:t>10</w:t>
                        </w:r>
                        <w:r w:rsidRPr="00362980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0268D01D" w14:textId="664DE705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val="it-IT" w:bidi="ru-RU"/>
                          </w:rPr>
                          <w:instrText xml:space="preserve"> =F3+1 </w:instrText>
                        </w:r>
                        <w:r w:rsidRPr="00362980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val="it-IT" w:bidi="ru-RU"/>
                          </w:rPr>
                          <w:t>11</w:t>
                        </w:r>
                        <w:r w:rsidRPr="00362980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51A9" w:rsidRPr="00944A79" w14:paraId="6BBD6FAB" w14:textId="77777777" w:rsidTr="00944A79">
                    <w:trPr>
                      <w:trHeight w:val="104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6AD9EAAD" w14:textId="28AC3737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=G3+1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12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50CDE0F" w14:textId="2D9F3028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=A4+1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13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9AFCCC7" w14:textId="62065D7F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=B4+1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14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84FB448" w14:textId="41899FD1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=C4+1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15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4C3D44B" w14:textId="36624566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=D4+1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16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7B42C8C" w14:textId="58C11593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val="it-IT" w:bidi="ru-RU"/>
                          </w:rPr>
                          <w:instrText xml:space="preserve"> =E4+1 </w:instrText>
                        </w:r>
                        <w:r w:rsidRPr="00362980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val="it-IT" w:bidi="ru-RU"/>
                          </w:rPr>
                          <w:t>17</w:t>
                        </w:r>
                        <w:r w:rsidRPr="00362980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761DAE87" w14:textId="0CF7428B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val="it-IT" w:bidi="ru-RU"/>
                          </w:rPr>
                          <w:instrText xml:space="preserve"> =F4+1 </w:instrText>
                        </w:r>
                        <w:r w:rsidRPr="00362980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val="it-IT" w:bidi="ru-RU"/>
                          </w:rPr>
                          <w:t>18</w:t>
                        </w:r>
                        <w:r w:rsidRPr="00362980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51A9" w:rsidRPr="00944A79" w14:paraId="267A1409" w14:textId="77777777" w:rsidTr="00944A79">
                    <w:trPr>
                      <w:trHeight w:val="104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5D71F26C" w14:textId="6652ECA0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=G4+1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19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76E0A73" w14:textId="127EF964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=A5+1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20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393C939" w14:textId="1D9AA367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=B5+1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21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79B7BD4" w14:textId="2A031789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=C5+1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22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2EA51FA" w14:textId="531637C3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=D5+1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23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257B51F" w14:textId="6815B09E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val="it-IT" w:bidi="ru-RU"/>
                          </w:rPr>
                          <w:instrText xml:space="preserve"> =E5+1 </w:instrText>
                        </w:r>
                        <w:r w:rsidRPr="00362980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val="it-IT" w:bidi="ru-RU"/>
                          </w:rPr>
                          <w:t>24</w:t>
                        </w:r>
                        <w:r w:rsidRPr="00362980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79CC1CCE" w14:textId="719B16F7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val="it-IT" w:bidi="ru-RU"/>
                          </w:rPr>
                          <w:instrText xml:space="preserve"> =F5+1 </w:instrText>
                        </w:r>
                        <w:r w:rsidRPr="00362980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val="it-IT" w:bidi="ru-RU"/>
                          </w:rPr>
                          <w:t>25</w:t>
                        </w:r>
                        <w:r w:rsidRPr="00362980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51A9" w:rsidRPr="00944A79" w14:paraId="15EE3CD9" w14:textId="77777777" w:rsidTr="00944A79">
                    <w:trPr>
                      <w:trHeight w:val="104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345F57CA" w14:textId="5625B105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=G5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25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 0,""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=G5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25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 &lt;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DocVariable MonthEnd8 \@ d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31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=G5+1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26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""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26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26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8B7B4E7" w14:textId="120382B8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=A6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26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 0,""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=A6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26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 &lt;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DocVariable MonthEnd8 \@ d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31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=A6+1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27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""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27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27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AA3D790" w14:textId="57C3EA11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=B6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27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 0,""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=B6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27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 &lt;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DocVariable MonthEnd8 \@ d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31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=B6+1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28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""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28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28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A917A65" w14:textId="633F13D9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=C6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28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 0,""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=C6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28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 &lt;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DocVariable MonthEnd8 \@ d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31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=C6+1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29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""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29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29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A112852" w14:textId="6CB656E9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=D6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29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 0,""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=D6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29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 &lt;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DocVariable MonthEnd8 \@ d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31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=D6+1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30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"" </w:instrText>
                        </w:r>
                        <w:r w:rsid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30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30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F448B09" w14:textId="3679E1ED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val="it-IT" w:bidi="ru-RU"/>
                          </w:rPr>
                          <w:instrText xml:space="preserve">IF </w:instrText>
                        </w:r>
                        <w:r w:rsidRPr="00362980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val="it-IT" w:bidi="ru-RU"/>
                          </w:rPr>
                          <w:instrText xml:space="preserve"> =E6</w:instrText>
                        </w:r>
                        <w:r w:rsidRPr="00362980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val="it-IT" w:bidi="ru-RU"/>
                          </w:rPr>
                          <w:instrText>30</w:instrText>
                        </w:r>
                        <w:r w:rsidRPr="00362980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val="it-IT" w:bidi="ru-RU"/>
                          </w:rPr>
                          <w:instrText xml:space="preserve"> = 0,"" </w:instrText>
                        </w:r>
                        <w:r w:rsidRPr="00362980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val="it-IT" w:bidi="ru-RU"/>
                          </w:rPr>
                          <w:instrText xml:space="preserve"> =E6 </w:instrText>
                        </w:r>
                        <w:r w:rsidRPr="00362980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val="it-IT" w:bidi="ru-RU"/>
                          </w:rPr>
                          <w:instrText>30</w:instrText>
                        </w:r>
                        <w:r w:rsidRPr="00362980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val="it-IT" w:bidi="ru-RU"/>
                          </w:rPr>
                          <w:instrText xml:space="preserve">  &lt; </w:instrText>
                        </w:r>
                        <w:r w:rsidRPr="00362980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val="it-IT" w:bidi="ru-RU"/>
                          </w:rPr>
                          <w:instrText xml:space="preserve"> DocVariable MonthEnd8 \@ d </w:instrText>
                        </w:r>
                        <w:r w:rsidRPr="00362980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val="it-IT" w:bidi="ru-RU"/>
                          </w:rPr>
                          <w:instrText>31</w:instrText>
                        </w:r>
                        <w:r w:rsidRPr="00362980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val="it-IT" w:bidi="ru-RU"/>
                          </w:rPr>
                          <w:instrText xml:space="preserve">  </w:instrText>
                        </w:r>
                        <w:r w:rsidRPr="00362980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val="it-IT" w:bidi="ru-RU"/>
                          </w:rPr>
                          <w:instrText xml:space="preserve"> =E6+1 </w:instrText>
                        </w:r>
                        <w:r w:rsidRPr="00362980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val="it-IT" w:bidi="ru-RU"/>
                          </w:rPr>
                          <w:instrText>31</w:instrText>
                        </w:r>
                        <w:r w:rsidRPr="00362980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val="it-IT" w:bidi="ru-RU"/>
                          </w:rPr>
                          <w:instrText xml:space="preserve"> "" </w:instrText>
                        </w:r>
                        <w:r w:rsidRPr="00362980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val="it-IT" w:bidi="ru-RU"/>
                          </w:rPr>
                          <w:instrText>31</w:instrText>
                        </w:r>
                        <w:r w:rsidRPr="00362980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944A79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val="it-IT" w:bidi="ru-RU"/>
                          </w:rPr>
                          <w:t>31</w:t>
                        </w:r>
                        <w:r w:rsidRPr="00362980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1396A96B" w14:textId="62474032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val="it-IT" w:bidi="ru-RU"/>
                          </w:rPr>
                          <w:instrText xml:space="preserve">IF </w:instrText>
                        </w:r>
                        <w:r w:rsidRPr="00362980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val="it-IT" w:bidi="ru-RU"/>
                          </w:rPr>
                          <w:instrText xml:space="preserve"> =F6</w:instrText>
                        </w:r>
                        <w:r w:rsidRPr="00362980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val="it-IT" w:bidi="ru-RU"/>
                          </w:rPr>
                          <w:instrText>31</w:instrText>
                        </w:r>
                        <w:r w:rsidRPr="00362980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val="it-IT" w:bidi="ru-RU"/>
                          </w:rPr>
                          <w:instrText xml:space="preserve"> = 0,"" </w:instrText>
                        </w:r>
                        <w:r w:rsidRPr="00362980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val="it-IT" w:bidi="ru-RU"/>
                          </w:rPr>
                          <w:instrText xml:space="preserve"> =F6 </w:instrText>
                        </w:r>
                        <w:r w:rsidRPr="00362980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val="it-IT" w:bidi="ru-RU"/>
                          </w:rPr>
                          <w:instrText>31</w:instrText>
                        </w:r>
                        <w:r w:rsidRPr="00362980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val="it-IT" w:bidi="ru-RU"/>
                          </w:rPr>
                          <w:instrText xml:space="preserve">  &lt; </w:instrText>
                        </w:r>
                        <w:r w:rsidRPr="00362980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val="it-IT" w:bidi="ru-RU"/>
                          </w:rPr>
                          <w:instrText xml:space="preserve"> DocVariable MonthEnd8 \@ d </w:instrText>
                        </w:r>
                        <w:r w:rsidRPr="00362980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val="it-IT" w:bidi="ru-RU"/>
                          </w:rPr>
                          <w:instrText>31</w:instrText>
                        </w:r>
                        <w:r w:rsidRPr="00362980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val="it-IT" w:bidi="ru-RU"/>
                          </w:rPr>
                          <w:instrText xml:space="preserve">  </w:instrText>
                        </w:r>
                        <w:r w:rsidRPr="00362980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val="it-IT" w:bidi="ru-RU"/>
                          </w:rPr>
                          <w:instrText xml:space="preserve"> =F6+1 </w:instrText>
                        </w:r>
                        <w:r w:rsidRPr="00362980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9709B" w:rsidRPr="00944A79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val="it-IT" w:bidi="ru-RU"/>
                          </w:rPr>
                          <w:instrText>31</w:instrText>
                        </w:r>
                        <w:r w:rsidRPr="00362980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val="it-IT" w:bidi="ru-RU"/>
                          </w:rPr>
                          <w:instrText xml:space="preserve"> "" </w:instrText>
                        </w:r>
                        <w:r w:rsidRPr="00362980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62980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51A9" w:rsidRPr="00944A79" w14:paraId="710F4546" w14:textId="77777777" w:rsidTr="00944A79">
                    <w:trPr>
                      <w:trHeight w:val="104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6FA1158A" w14:textId="2B888A4C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=G6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0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 0,""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=G6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9709B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31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 &lt;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DocVariable MonthEnd8 \@ d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9709B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31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=G6+1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F2C85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30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""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1C43EA1" w14:textId="531C6E78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=A7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0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 0,""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=A7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F2C85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30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 &lt;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DocVariable MonthEnd8 \@ d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F2C85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31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=A7+1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F2C85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31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""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F2C85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31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0A364C1" w14:textId="77777777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75D17C8" w14:textId="77777777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9661B11" w14:textId="77777777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D29129F" w14:textId="77777777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val="it-IT"/>
                          </w:rPr>
                        </w:pP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2BBC477D" w14:textId="77777777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val="it-IT"/>
                          </w:rPr>
                        </w:pPr>
                      </w:p>
                    </w:tc>
                  </w:tr>
                </w:tbl>
                <w:p w14:paraId="71E1777A" w14:textId="77777777" w:rsidR="00D151A9" w:rsidRPr="00944A79" w:rsidRDefault="00D151A9" w:rsidP="0087060A">
                  <w:pPr>
                    <w:pStyle w:val="a5"/>
                    <w:rPr>
                      <w:rFonts w:cs="Arial"/>
                      <w:noProof/>
                      <w:color w:val="auto"/>
                      <w:sz w:val="16"/>
                      <w:szCs w:val="16"/>
                      <w:lang w:val="it-IT"/>
                    </w:rPr>
                  </w:pPr>
                </w:p>
              </w:tc>
              <w:tc>
                <w:tcPr>
                  <w:tcW w:w="834" w:type="pct"/>
                </w:tcPr>
                <w:p w14:paraId="71B176A2" w14:textId="0F0C452D" w:rsidR="00D151A9" w:rsidRPr="00944A79" w:rsidRDefault="00944A79" w:rsidP="00362980">
                  <w:pPr>
                    <w:pStyle w:val="Months"/>
                    <w:ind w:left="0"/>
                    <w:jc w:val="center"/>
                    <w:rPr>
                      <w:rFonts w:cs="Arial"/>
                      <w:noProof/>
                      <w:color w:val="CF6C80"/>
                      <w:sz w:val="24"/>
                      <w:szCs w:val="24"/>
                      <w:lang w:val="it-IT"/>
                    </w:rPr>
                  </w:pPr>
                  <w:r>
                    <w:rPr>
                      <w:rFonts w:cs="Arial"/>
                      <w:noProof/>
                      <w:color w:val="CF6C80"/>
                      <w:sz w:val="24"/>
                      <w:szCs w:val="24"/>
                      <w:lang w:bidi="ru-RU"/>
                    </w:rPr>
                    <w:t>СЕНТЯБРЬ</w:t>
                  </w:r>
                </w:p>
                <w:tbl>
                  <w:tblPr>
                    <w:tblStyle w:val="CalendarTable"/>
                    <w:tblW w:w="4978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13"/>
                    <w:gridCol w:w="317"/>
                    <w:gridCol w:w="318"/>
                    <w:gridCol w:w="319"/>
                    <w:gridCol w:w="319"/>
                    <w:gridCol w:w="319"/>
                    <w:gridCol w:w="313"/>
                  </w:tblGrid>
                  <w:tr w:rsidR="00944A79" w:rsidRPr="00944A79" w14:paraId="10F7938D" w14:textId="77777777" w:rsidTr="00944A79">
                    <w:trPr>
                      <w:trHeight w:val="104"/>
                    </w:trPr>
                    <w:tc>
                      <w:tcPr>
                        <w:tcW w:w="706" w:type="pct"/>
                        <w:shd w:val="clear" w:color="auto" w:fill="CF6C80"/>
                        <w:vAlign w:val="center"/>
                      </w:tcPr>
                      <w:p w14:paraId="402113AC" w14:textId="09F6A455" w:rsidR="00944A79" w:rsidRPr="00944A79" w:rsidRDefault="00944A79" w:rsidP="00944A79">
                        <w:pPr>
                          <w:pStyle w:val="Days"/>
                          <w:spacing w:before="0"/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val="it-IT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5" w:type="pct"/>
                        <w:shd w:val="clear" w:color="auto" w:fill="CF6C80"/>
                        <w:vAlign w:val="center"/>
                      </w:tcPr>
                      <w:p w14:paraId="4FFC79D6" w14:textId="7ECFD2F2" w:rsidR="00944A79" w:rsidRPr="00944A79" w:rsidRDefault="00944A79" w:rsidP="00944A79">
                        <w:pPr>
                          <w:pStyle w:val="Days"/>
                          <w:spacing w:before="0"/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val="it-IT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7" w:type="pct"/>
                        <w:shd w:val="clear" w:color="auto" w:fill="CF6C80"/>
                        <w:vAlign w:val="center"/>
                      </w:tcPr>
                      <w:p w14:paraId="23DAE41B" w14:textId="763FA981" w:rsidR="00944A79" w:rsidRPr="00944A79" w:rsidRDefault="00944A79" w:rsidP="00944A79">
                        <w:pPr>
                          <w:pStyle w:val="Days"/>
                          <w:spacing w:before="0"/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val="it-IT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9" w:type="pct"/>
                        <w:shd w:val="clear" w:color="auto" w:fill="CF6C80"/>
                        <w:vAlign w:val="center"/>
                      </w:tcPr>
                      <w:p w14:paraId="1F6D9FBA" w14:textId="3299FF93" w:rsidR="00944A79" w:rsidRPr="00944A79" w:rsidRDefault="00944A79" w:rsidP="00944A79">
                        <w:pPr>
                          <w:pStyle w:val="Days"/>
                          <w:spacing w:before="0"/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val="it-IT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9" w:type="pct"/>
                        <w:shd w:val="clear" w:color="auto" w:fill="CF6C80"/>
                        <w:vAlign w:val="center"/>
                      </w:tcPr>
                      <w:p w14:paraId="4B9553B9" w14:textId="4FA7C377" w:rsidR="00944A79" w:rsidRPr="00944A79" w:rsidRDefault="00944A79" w:rsidP="00944A79">
                        <w:pPr>
                          <w:pStyle w:val="Days"/>
                          <w:spacing w:before="0"/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val="it-IT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9" w:type="pct"/>
                        <w:shd w:val="clear" w:color="auto" w:fill="CF6C80"/>
                        <w:vAlign w:val="center"/>
                      </w:tcPr>
                      <w:p w14:paraId="3AB9C00A" w14:textId="65D59299" w:rsidR="00944A79" w:rsidRPr="00944A79" w:rsidRDefault="00944A79" w:rsidP="00944A79">
                        <w:pPr>
                          <w:pStyle w:val="Days"/>
                          <w:spacing w:before="0"/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val="it-IT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6" w:type="pct"/>
                        <w:shd w:val="clear" w:color="auto" w:fill="CF6C80"/>
                        <w:vAlign w:val="center"/>
                      </w:tcPr>
                      <w:p w14:paraId="030925B0" w14:textId="57EBD937" w:rsidR="00944A79" w:rsidRPr="00944A79" w:rsidRDefault="00944A79" w:rsidP="00944A79">
                        <w:pPr>
                          <w:pStyle w:val="Days"/>
                          <w:spacing w:before="0"/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val="it-IT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D151A9" w:rsidRPr="00944A79" w14:paraId="23783DAC" w14:textId="77777777" w:rsidTr="00944A79">
                    <w:trPr>
                      <w:trHeight w:val="104"/>
                    </w:trPr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04E44E10" w14:textId="1A478F5F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DocVariable MonthStart9 \@ dddd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 “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" 1 ""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45936B04" w14:textId="45D270DA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DocVariable MonthStart9 \@ dddd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 “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" 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=A2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0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&lt;&gt; 0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=A2+1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9709B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""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37D62ED" w14:textId="7B4F4C0D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DocVariable MonthStart9 \@ dddd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 “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" 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=B2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0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&lt;&gt; 0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=B2+1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9709B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3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""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3C48FC35" w14:textId="10590836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DocVariable MonthStart9 \@ dddd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 “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" 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=C2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0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&lt;&gt; 0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=C2+1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9709B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4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""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57005C7D" w14:textId="391B4280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DocVariable MonthStart9 \@ dddd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= “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" 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=D2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0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&lt;&gt; 0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=D2+1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9709B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5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""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43E8FC14" w14:textId="4F5F5D8D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val="it-IT" w:bidi="ru-RU"/>
                          </w:rPr>
                          <w:instrText xml:space="preserve"> DocVariable MonthStart9 \@ dddd </w:instrText>
                        </w:r>
                        <w:r w:rsidRPr="00362980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362980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val="it-IT" w:bidi="ru-RU"/>
                          </w:rPr>
                          <w:instrText xml:space="preserve"> = “</w:instrText>
                        </w:r>
                        <w:r w:rsidRPr="00362980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944A79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val="it-IT" w:bidi="ru-RU"/>
                          </w:rPr>
                          <w:instrText xml:space="preserve">" 1 </w:instrText>
                        </w:r>
                        <w:r w:rsidRPr="00362980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val="it-IT" w:bidi="ru-RU"/>
                          </w:rPr>
                          <w:instrText xml:space="preserve"> =E2 </w:instrText>
                        </w:r>
                        <w:r w:rsidRPr="00362980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val="it-IT" w:bidi="ru-RU"/>
                          </w:rPr>
                          <w:instrText>0</w:instrText>
                        </w:r>
                        <w:r w:rsidRPr="00362980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val="it-IT" w:bidi="ru-RU"/>
                          </w:rPr>
                          <w:instrText xml:space="preserve"> &lt;&gt; 0 </w:instrText>
                        </w:r>
                        <w:r w:rsidRPr="00362980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val="it-IT" w:bidi="ru-RU"/>
                          </w:rPr>
                          <w:instrText xml:space="preserve"> =E2+1 </w:instrText>
                        </w:r>
                        <w:r w:rsidRPr="00362980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val="it-IT" w:bidi="ru-RU"/>
                          </w:rPr>
                          <w:instrText>2</w:instrText>
                        </w:r>
                        <w:r w:rsidRPr="00362980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val="it-IT" w:bidi="ru-RU"/>
                          </w:rPr>
                          <w:instrText xml:space="preserve"> "" </w:instrText>
                        </w:r>
                        <w:r w:rsidRPr="00362980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62980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5C1B6ED8" w14:textId="47E8853E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val="it-IT" w:bidi="ru-RU"/>
                          </w:rPr>
                          <w:instrText xml:space="preserve"> DocVariable MonthStart9 \@ dddd </w:instrText>
                        </w:r>
                        <w:r w:rsidRPr="00362980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362980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val="it-IT" w:bidi="ru-RU"/>
                          </w:rPr>
                          <w:instrText xml:space="preserve"> = “</w:instrText>
                        </w:r>
                        <w:r w:rsidRPr="00362980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944A79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val="it-IT" w:bidi="ru-RU"/>
                          </w:rPr>
                          <w:instrText xml:space="preserve">" 1 </w:instrText>
                        </w:r>
                        <w:r w:rsidRPr="00362980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val="it-IT" w:bidi="ru-RU"/>
                          </w:rPr>
                          <w:instrText xml:space="preserve"> =F2 </w:instrText>
                        </w:r>
                        <w:r w:rsidRPr="00362980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val="it-IT" w:bidi="ru-RU"/>
                          </w:rPr>
                          <w:instrText>2</w:instrText>
                        </w:r>
                        <w:r w:rsidRPr="00362980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val="it-IT" w:bidi="ru-RU"/>
                          </w:rPr>
                          <w:instrText xml:space="preserve"> &lt;&gt; 0 </w:instrText>
                        </w:r>
                        <w:r w:rsidRPr="00362980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val="it-IT" w:bidi="ru-RU"/>
                          </w:rPr>
                          <w:instrText xml:space="preserve"> =F2+1 </w:instrText>
                        </w:r>
                        <w:r w:rsidRPr="00362980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val="it-IT" w:bidi="ru-RU"/>
                          </w:rPr>
                          <w:instrText>3</w:instrText>
                        </w:r>
                        <w:r w:rsidRPr="00362980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val="it-IT" w:bidi="ru-RU"/>
                          </w:rPr>
                          <w:instrText xml:space="preserve"> "" </w:instrText>
                        </w:r>
                        <w:r w:rsidRPr="00362980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val="it-IT" w:bidi="ru-RU"/>
                          </w:rPr>
                          <w:instrText>3</w:instrText>
                        </w:r>
                        <w:r w:rsidRPr="00362980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62980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val="it-IT" w:bidi="ru-RU"/>
                          </w:rPr>
                          <w:t>1</w:t>
                        </w:r>
                        <w:r w:rsidRPr="00362980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51A9" w:rsidRPr="00944A79" w14:paraId="50935067" w14:textId="77777777" w:rsidTr="00944A79">
                    <w:trPr>
                      <w:trHeight w:val="104"/>
                    </w:trPr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56E2A3DC" w14:textId="13DAFE02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=G2+1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2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4FB5077D" w14:textId="2284733B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=A3+1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3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EED14B5" w14:textId="55753D08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=B3+1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4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18405CD7" w14:textId="2DE2A06A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=C3+1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5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78366BF5" w14:textId="6F00B9D2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=D3+1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6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5AD89D9F" w14:textId="4A37F837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val="it-IT" w:bidi="ru-RU"/>
                          </w:rPr>
                          <w:instrText xml:space="preserve"> =E3+1 </w:instrText>
                        </w:r>
                        <w:r w:rsidRPr="00362980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val="it-IT" w:bidi="ru-RU"/>
                          </w:rPr>
                          <w:t>7</w:t>
                        </w:r>
                        <w:r w:rsidRPr="00362980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4323D446" w14:textId="31ED8C9C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val="it-IT" w:bidi="ru-RU"/>
                          </w:rPr>
                          <w:instrText xml:space="preserve"> =F3+1 </w:instrText>
                        </w:r>
                        <w:r w:rsidRPr="00362980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val="it-IT" w:bidi="ru-RU"/>
                          </w:rPr>
                          <w:t>8</w:t>
                        </w:r>
                        <w:r w:rsidRPr="00362980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51A9" w:rsidRPr="00944A79" w14:paraId="275EA407" w14:textId="77777777" w:rsidTr="00944A79">
                    <w:trPr>
                      <w:trHeight w:val="104"/>
                    </w:trPr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3E806A7E" w14:textId="5FB0522A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=G3+1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9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5F822CE7" w14:textId="48BEDE34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=A4+1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10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0017E8D" w14:textId="2C247536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=B4+1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11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74609886" w14:textId="67AF7025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=C4+1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12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38C83A73" w14:textId="2D245AF2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=D4+1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13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74772BA9" w14:textId="3365FB22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val="it-IT" w:bidi="ru-RU"/>
                          </w:rPr>
                          <w:instrText xml:space="preserve"> =E4+1 </w:instrText>
                        </w:r>
                        <w:r w:rsidRPr="00362980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val="it-IT" w:bidi="ru-RU"/>
                          </w:rPr>
                          <w:t>14</w:t>
                        </w:r>
                        <w:r w:rsidRPr="00362980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1AD2E317" w14:textId="027F0227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val="it-IT" w:bidi="ru-RU"/>
                          </w:rPr>
                          <w:instrText xml:space="preserve"> =F4+1 </w:instrText>
                        </w:r>
                        <w:r w:rsidRPr="00362980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val="it-IT" w:bidi="ru-RU"/>
                          </w:rPr>
                          <w:t>15</w:t>
                        </w:r>
                        <w:r w:rsidRPr="00362980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51A9" w:rsidRPr="00944A79" w14:paraId="7F998A4F" w14:textId="77777777" w:rsidTr="00944A79">
                    <w:trPr>
                      <w:trHeight w:val="104"/>
                    </w:trPr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74C75CA2" w14:textId="69941E2A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=G4+1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16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1F39A69E" w14:textId="6EFF35AF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=A5+1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17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1B9C74E" w14:textId="64FD8613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=B5+1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18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4F1FAEE3" w14:textId="3816AA3C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=C5+1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19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0D85131C" w14:textId="4B741213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=D5+1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20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453ADF14" w14:textId="247DF6A0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val="it-IT" w:bidi="ru-RU"/>
                          </w:rPr>
                          <w:instrText xml:space="preserve"> =E5+1 </w:instrText>
                        </w:r>
                        <w:r w:rsidRPr="00362980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val="it-IT" w:bidi="ru-RU"/>
                          </w:rPr>
                          <w:t>21</w:t>
                        </w:r>
                        <w:r w:rsidRPr="00362980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7E8CEE29" w14:textId="1AA88D9A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val="it-IT" w:bidi="ru-RU"/>
                          </w:rPr>
                          <w:instrText xml:space="preserve"> =F5+1 </w:instrText>
                        </w:r>
                        <w:r w:rsidRPr="00362980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val="it-IT" w:bidi="ru-RU"/>
                          </w:rPr>
                          <w:t>22</w:t>
                        </w:r>
                        <w:r w:rsidRPr="00362980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51A9" w:rsidRPr="00944A79" w14:paraId="300EC183" w14:textId="77777777" w:rsidTr="00944A79">
                    <w:trPr>
                      <w:trHeight w:val="104"/>
                    </w:trPr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405BFCCC" w14:textId="6E6E95F1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=G5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22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 0,""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=G5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22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 &lt;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DocVariable MonthEnd9 \@ d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30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=G5+1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23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""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23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23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23FE00F1" w14:textId="4BADD197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=A6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23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 0,""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=A6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23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 &lt;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DocVariable MonthEnd9 \@ d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30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=A6+1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24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""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24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24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276E76E" w14:textId="1382AA25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=B6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24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 0,""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=B6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24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 &lt;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DocVariable MonthEnd9 \@ d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30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=B6+1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25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"" </w:instrText>
                        </w:r>
                        <w:r w:rsid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25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25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0699448D" w14:textId="2E5767EA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=C6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25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 0,""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=C6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25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 &lt;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DocVariable MonthEnd9 \@ d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30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=C6+1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26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""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26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26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40E783AE" w14:textId="3F96737B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=D6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26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 0,""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=D6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26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 &lt;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DocVariable MonthEnd9 \@ d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30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=D6+1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27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""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27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27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0CB3755E" w14:textId="108B7980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val="it-IT" w:bidi="ru-RU"/>
                          </w:rPr>
                          <w:instrText xml:space="preserve">IF </w:instrText>
                        </w:r>
                        <w:r w:rsidRPr="00362980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val="it-IT" w:bidi="ru-RU"/>
                          </w:rPr>
                          <w:instrText xml:space="preserve"> =E6</w:instrText>
                        </w:r>
                        <w:r w:rsidRPr="00362980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val="it-IT" w:bidi="ru-RU"/>
                          </w:rPr>
                          <w:instrText>27</w:instrText>
                        </w:r>
                        <w:r w:rsidRPr="00362980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val="it-IT" w:bidi="ru-RU"/>
                          </w:rPr>
                          <w:instrText xml:space="preserve"> = 0,"" </w:instrText>
                        </w:r>
                        <w:r w:rsidRPr="00362980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val="it-IT" w:bidi="ru-RU"/>
                          </w:rPr>
                          <w:instrText xml:space="preserve"> =E6 </w:instrText>
                        </w:r>
                        <w:r w:rsidRPr="00362980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val="it-IT" w:bidi="ru-RU"/>
                          </w:rPr>
                          <w:instrText>27</w:instrText>
                        </w:r>
                        <w:r w:rsidRPr="00362980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val="it-IT" w:bidi="ru-RU"/>
                          </w:rPr>
                          <w:instrText xml:space="preserve">  &lt; </w:instrText>
                        </w:r>
                        <w:r w:rsidRPr="00362980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val="it-IT" w:bidi="ru-RU"/>
                          </w:rPr>
                          <w:instrText xml:space="preserve"> DocVariable MonthEnd9 \@ d </w:instrText>
                        </w:r>
                        <w:r w:rsidRPr="00362980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val="it-IT" w:bidi="ru-RU"/>
                          </w:rPr>
                          <w:instrText>30</w:instrText>
                        </w:r>
                        <w:r w:rsidRPr="00362980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val="it-IT" w:bidi="ru-RU"/>
                          </w:rPr>
                          <w:instrText xml:space="preserve">  </w:instrText>
                        </w:r>
                        <w:r w:rsidRPr="00362980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val="it-IT" w:bidi="ru-RU"/>
                          </w:rPr>
                          <w:instrText xml:space="preserve"> =E6+1 </w:instrText>
                        </w:r>
                        <w:r w:rsidRPr="00362980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val="it-IT" w:bidi="ru-RU"/>
                          </w:rPr>
                          <w:instrText>28</w:instrText>
                        </w:r>
                        <w:r w:rsidRPr="00362980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val="it-IT" w:bidi="ru-RU"/>
                          </w:rPr>
                          <w:instrText xml:space="preserve"> "" </w:instrText>
                        </w:r>
                        <w:r w:rsidRPr="00362980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val="it-IT" w:bidi="ru-RU"/>
                          </w:rPr>
                          <w:instrText>28</w:instrText>
                        </w:r>
                        <w:r w:rsidRPr="00362980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944A79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val="it-IT" w:bidi="ru-RU"/>
                          </w:rPr>
                          <w:t>28</w:t>
                        </w:r>
                        <w:r w:rsidRPr="00362980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5BAA51BE" w14:textId="0A3BBABD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val="it-IT" w:bidi="ru-RU"/>
                          </w:rPr>
                          <w:instrText xml:space="preserve">IF </w:instrText>
                        </w:r>
                        <w:r w:rsidRPr="00362980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val="it-IT" w:bidi="ru-RU"/>
                          </w:rPr>
                          <w:instrText xml:space="preserve"> =F6</w:instrText>
                        </w:r>
                        <w:r w:rsidRPr="00362980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val="it-IT" w:bidi="ru-RU"/>
                          </w:rPr>
                          <w:instrText>28</w:instrText>
                        </w:r>
                        <w:r w:rsidRPr="00362980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val="it-IT" w:bidi="ru-RU"/>
                          </w:rPr>
                          <w:instrText xml:space="preserve"> = 0,"" </w:instrText>
                        </w:r>
                        <w:r w:rsidRPr="00362980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val="it-IT" w:bidi="ru-RU"/>
                          </w:rPr>
                          <w:instrText xml:space="preserve"> =F6 </w:instrText>
                        </w:r>
                        <w:r w:rsidRPr="00362980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val="it-IT" w:bidi="ru-RU"/>
                          </w:rPr>
                          <w:instrText>28</w:instrText>
                        </w:r>
                        <w:r w:rsidRPr="00362980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val="it-IT" w:bidi="ru-RU"/>
                          </w:rPr>
                          <w:instrText xml:space="preserve">  &lt; </w:instrText>
                        </w:r>
                        <w:r w:rsidRPr="00362980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val="it-IT" w:bidi="ru-RU"/>
                          </w:rPr>
                          <w:instrText xml:space="preserve"> DocVariable MonthEnd9 \@ d </w:instrText>
                        </w:r>
                        <w:r w:rsidRPr="00362980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val="it-IT" w:bidi="ru-RU"/>
                          </w:rPr>
                          <w:instrText>30</w:instrText>
                        </w:r>
                        <w:r w:rsidRPr="00362980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val="it-IT" w:bidi="ru-RU"/>
                          </w:rPr>
                          <w:instrText xml:space="preserve">  </w:instrText>
                        </w:r>
                        <w:r w:rsidRPr="00362980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val="it-IT" w:bidi="ru-RU"/>
                          </w:rPr>
                          <w:instrText xml:space="preserve"> =F6+1 </w:instrText>
                        </w:r>
                        <w:r w:rsidRPr="00362980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val="it-IT" w:bidi="ru-RU"/>
                          </w:rPr>
                          <w:instrText>29</w:instrText>
                        </w:r>
                        <w:r w:rsidRPr="00362980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val="it-IT" w:bidi="ru-RU"/>
                          </w:rPr>
                          <w:instrText xml:space="preserve"> "" </w:instrText>
                        </w:r>
                        <w:r w:rsidR="00944A79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val="it-IT" w:bidi="ru-RU"/>
                          </w:rPr>
                          <w:instrText>29</w:instrText>
                        </w:r>
                        <w:r w:rsidRPr="00362980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944A79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val="it-IT" w:bidi="ru-RU"/>
                          </w:rPr>
                          <w:t>29</w:t>
                        </w:r>
                        <w:r w:rsidRPr="00362980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51A9" w:rsidRPr="00944A79" w14:paraId="280785D6" w14:textId="77777777" w:rsidTr="00944A79">
                    <w:trPr>
                      <w:trHeight w:val="104"/>
                    </w:trPr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4122901D" w14:textId="1ACB442D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=G6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29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 0,""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=G6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29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 &lt;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DocVariable MonthEnd9 \@ d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30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=G6+1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30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""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30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30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65FF73FC" w14:textId="0A56586B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=A7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30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 0,""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=A7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30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 &lt;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DocVariable MonthEnd9 \@ d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30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=A7+1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30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""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4118761" w14:textId="77777777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7F835F3D" w14:textId="77777777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6DE9A08B" w14:textId="77777777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36C0D83A" w14:textId="77777777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val="it-IT"/>
                          </w:rPr>
                        </w:pP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1F33F9EC" w14:textId="77777777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val="it-IT"/>
                          </w:rPr>
                        </w:pPr>
                      </w:p>
                    </w:tc>
                  </w:tr>
                </w:tbl>
                <w:p w14:paraId="43A637F0" w14:textId="77777777" w:rsidR="00D151A9" w:rsidRPr="00944A79" w:rsidRDefault="00D151A9" w:rsidP="0087060A">
                  <w:pPr>
                    <w:pStyle w:val="a5"/>
                    <w:rPr>
                      <w:rFonts w:cs="Arial"/>
                      <w:noProof/>
                      <w:color w:val="auto"/>
                      <w:sz w:val="16"/>
                      <w:szCs w:val="16"/>
                      <w:lang w:val="it-IT"/>
                    </w:rPr>
                  </w:pPr>
                </w:p>
              </w:tc>
              <w:tc>
                <w:tcPr>
                  <w:tcW w:w="833" w:type="pct"/>
                </w:tcPr>
                <w:p w14:paraId="36C26F64" w14:textId="19D420CB" w:rsidR="00054E33" w:rsidRPr="00944A79" w:rsidRDefault="00944A79" w:rsidP="00362980">
                  <w:pPr>
                    <w:pStyle w:val="Months"/>
                    <w:ind w:left="0"/>
                    <w:jc w:val="center"/>
                    <w:rPr>
                      <w:rFonts w:cs="Arial"/>
                      <w:noProof/>
                      <w:color w:val="996A8E"/>
                      <w:sz w:val="24"/>
                      <w:szCs w:val="24"/>
                      <w:lang w:val="it-IT"/>
                    </w:rPr>
                  </w:pPr>
                  <w:r>
                    <w:rPr>
                      <w:rFonts w:cs="Arial"/>
                      <w:noProof/>
                      <w:color w:val="996A8E"/>
                      <w:sz w:val="24"/>
                      <w:szCs w:val="24"/>
                      <w:lang w:bidi="ru-RU"/>
                    </w:rPr>
                    <w:t>ОКТЯБРЬ</w:t>
                  </w:r>
                </w:p>
                <w:tbl>
                  <w:tblPr>
                    <w:tblStyle w:val="CalendarTable"/>
                    <w:tblW w:w="4980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15"/>
                    <w:gridCol w:w="318"/>
                    <w:gridCol w:w="318"/>
                    <w:gridCol w:w="318"/>
                    <w:gridCol w:w="318"/>
                    <w:gridCol w:w="318"/>
                    <w:gridCol w:w="311"/>
                  </w:tblGrid>
                  <w:tr w:rsidR="00944A79" w:rsidRPr="00944A79" w14:paraId="4FED0DFC" w14:textId="77777777" w:rsidTr="00944A79">
                    <w:trPr>
                      <w:trHeight w:val="104"/>
                    </w:trPr>
                    <w:tc>
                      <w:tcPr>
                        <w:tcW w:w="708" w:type="pct"/>
                        <w:shd w:val="clear" w:color="auto" w:fill="996A8E"/>
                        <w:vAlign w:val="center"/>
                      </w:tcPr>
                      <w:p w14:paraId="5C381024" w14:textId="768A6FD0" w:rsidR="00944A79" w:rsidRPr="00944A79" w:rsidRDefault="00944A79" w:rsidP="00944A79">
                        <w:pPr>
                          <w:pStyle w:val="Days"/>
                          <w:spacing w:before="0"/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val="it-IT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8" w:type="pct"/>
                        <w:shd w:val="clear" w:color="auto" w:fill="996A8E"/>
                        <w:vAlign w:val="center"/>
                      </w:tcPr>
                      <w:p w14:paraId="6DD0137C" w14:textId="20221831" w:rsidR="00944A79" w:rsidRPr="00944A79" w:rsidRDefault="00944A79" w:rsidP="00944A79">
                        <w:pPr>
                          <w:pStyle w:val="Days"/>
                          <w:spacing w:before="0"/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val="it-IT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8" w:type="pct"/>
                        <w:shd w:val="clear" w:color="auto" w:fill="996A8E"/>
                        <w:vAlign w:val="center"/>
                      </w:tcPr>
                      <w:p w14:paraId="62887727" w14:textId="3B52D763" w:rsidR="00944A79" w:rsidRPr="00944A79" w:rsidRDefault="00944A79" w:rsidP="00944A79">
                        <w:pPr>
                          <w:pStyle w:val="Days"/>
                          <w:spacing w:before="0"/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val="it-IT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8" w:type="pct"/>
                        <w:shd w:val="clear" w:color="auto" w:fill="996A8E"/>
                        <w:vAlign w:val="center"/>
                      </w:tcPr>
                      <w:p w14:paraId="284FFDCB" w14:textId="32FA950A" w:rsidR="00944A79" w:rsidRPr="00944A79" w:rsidRDefault="00944A79" w:rsidP="00944A79">
                        <w:pPr>
                          <w:pStyle w:val="Days"/>
                          <w:spacing w:before="0"/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val="it-IT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8" w:type="pct"/>
                        <w:shd w:val="clear" w:color="auto" w:fill="996A8E"/>
                        <w:vAlign w:val="center"/>
                      </w:tcPr>
                      <w:p w14:paraId="1FC81A6F" w14:textId="40685B5B" w:rsidR="00944A79" w:rsidRPr="00944A79" w:rsidRDefault="00944A79" w:rsidP="00944A79">
                        <w:pPr>
                          <w:pStyle w:val="Days"/>
                          <w:spacing w:before="0"/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val="it-IT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8" w:type="pct"/>
                        <w:shd w:val="clear" w:color="auto" w:fill="996A8E"/>
                        <w:vAlign w:val="center"/>
                      </w:tcPr>
                      <w:p w14:paraId="5AAAC4F4" w14:textId="648885E6" w:rsidR="00944A79" w:rsidRPr="00944A79" w:rsidRDefault="00944A79" w:rsidP="00944A79">
                        <w:pPr>
                          <w:pStyle w:val="Days"/>
                          <w:spacing w:before="0"/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val="it-IT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4" w:type="pct"/>
                        <w:shd w:val="clear" w:color="auto" w:fill="996A8E"/>
                        <w:vAlign w:val="center"/>
                      </w:tcPr>
                      <w:p w14:paraId="64529A0F" w14:textId="76044ABD" w:rsidR="00944A79" w:rsidRPr="00944A79" w:rsidRDefault="00944A79" w:rsidP="00944A79">
                        <w:pPr>
                          <w:pStyle w:val="Days"/>
                          <w:spacing w:before="0"/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val="it-IT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054E33" w:rsidRPr="00944A79" w14:paraId="036F9EB0" w14:textId="77777777" w:rsidTr="00944A79">
                    <w:trPr>
                      <w:trHeight w:val="104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543E62E6" w14:textId="51A6EA41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DocVariable MonthStart10 \@ dddd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 “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" 1 ""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864F009" w14:textId="74737104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DocVariable MonthStart10 \@ dddd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 “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" 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=A2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0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&lt;&gt; 0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=A2+1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""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1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3598B58" w14:textId="1FA3FE12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DocVariable MonthStart10 \@ dddd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 “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" 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=B2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1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&lt;&gt; 0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=B2+1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"" </w:instrText>
                        </w:r>
                        <w:r w:rsid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2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D439566" w14:textId="1AD77D9D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DocVariable MonthStart10 \@ dddd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 “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" 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=C2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&lt;&gt; 0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=C2+1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3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"" </w:instrText>
                        </w:r>
                        <w:r w:rsid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3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3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4C72926" w14:textId="4E68E655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DocVariable MonthStart10 \@ dddd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= “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" 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=D2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3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&lt;&gt; 0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=D2+1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4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"" </w:instrText>
                        </w:r>
                        <w:r w:rsid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4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4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7824809" w14:textId="482DE078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val="it-IT" w:bidi="ru-RU"/>
                          </w:rPr>
                          <w:instrText xml:space="preserve"> DocVariable MonthStart10 \@ dddd </w:instrText>
                        </w:r>
                        <w:r w:rsidRPr="00362980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362980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val="it-IT" w:bidi="ru-RU"/>
                          </w:rPr>
                          <w:instrText xml:space="preserve"> = “</w:instrText>
                        </w:r>
                        <w:r w:rsidRPr="00362980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944A79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val="it-IT" w:bidi="ru-RU"/>
                          </w:rPr>
                          <w:instrText xml:space="preserve">" 1 </w:instrText>
                        </w:r>
                        <w:r w:rsidRPr="00362980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val="it-IT" w:bidi="ru-RU"/>
                          </w:rPr>
                          <w:instrText xml:space="preserve"> =E2 </w:instrText>
                        </w:r>
                        <w:r w:rsidRPr="00362980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val="it-IT" w:bidi="ru-RU"/>
                          </w:rPr>
                          <w:instrText>4</w:instrText>
                        </w:r>
                        <w:r w:rsidRPr="00362980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val="it-IT" w:bidi="ru-RU"/>
                          </w:rPr>
                          <w:instrText xml:space="preserve"> &lt;&gt; 0 </w:instrText>
                        </w:r>
                        <w:r w:rsidRPr="00362980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val="it-IT" w:bidi="ru-RU"/>
                          </w:rPr>
                          <w:instrText xml:space="preserve"> =E2+1 </w:instrText>
                        </w:r>
                        <w:r w:rsidRPr="00362980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val="it-IT" w:bidi="ru-RU"/>
                          </w:rPr>
                          <w:instrText>5</w:instrText>
                        </w:r>
                        <w:r w:rsidRPr="00362980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val="it-IT" w:bidi="ru-RU"/>
                          </w:rPr>
                          <w:instrText xml:space="preserve"> "" </w:instrText>
                        </w:r>
                        <w:r w:rsidR="00944A79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val="it-IT" w:bidi="ru-RU"/>
                          </w:rPr>
                          <w:instrText>5</w:instrText>
                        </w:r>
                        <w:r w:rsidRPr="00362980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944A79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val="it-IT" w:bidi="ru-RU"/>
                          </w:rPr>
                          <w:t>5</w:t>
                        </w:r>
                        <w:r w:rsidRPr="00362980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shd w:val="clear" w:color="auto" w:fill="auto"/>
                        <w:vAlign w:val="center"/>
                      </w:tcPr>
                      <w:p w14:paraId="1C1241B6" w14:textId="54F0C7E0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val="it-IT" w:bidi="ru-RU"/>
                          </w:rPr>
                          <w:instrText xml:space="preserve"> DocVariable MonthStart10 \@ dddd </w:instrText>
                        </w:r>
                        <w:r w:rsidRPr="00362980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362980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val="it-IT" w:bidi="ru-RU"/>
                          </w:rPr>
                          <w:instrText xml:space="preserve"> = “</w:instrText>
                        </w:r>
                        <w:r w:rsidRPr="00362980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944A79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val="it-IT" w:bidi="ru-RU"/>
                          </w:rPr>
                          <w:instrText xml:space="preserve">" 1 </w:instrText>
                        </w:r>
                        <w:r w:rsidRPr="00362980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val="it-IT" w:bidi="ru-RU"/>
                          </w:rPr>
                          <w:instrText xml:space="preserve"> =F2 </w:instrText>
                        </w:r>
                        <w:r w:rsidRPr="00362980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val="it-IT" w:bidi="ru-RU"/>
                          </w:rPr>
                          <w:instrText>5</w:instrText>
                        </w:r>
                        <w:r w:rsidRPr="00362980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val="it-IT" w:bidi="ru-RU"/>
                          </w:rPr>
                          <w:instrText xml:space="preserve"> &lt;&gt; 0 </w:instrText>
                        </w:r>
                        <w:r w:rsidRPr="00362980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val="it-IT" w:bidi="ru-RU"/>
                          </w:rPr>
                          <w:instrText xml:space="preserve"> =F2+1 </w:instrText>
                        </w:r>
                        <w:r w:rsidRPr="00362980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val="it-IT" w:bidi="ru-RU"/>
                          </w:rPr>
                          <w:instrText>6</w:instrText>
                        </w:r>
                        <w:r w:rsidRPr="00362980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val="it-IT" w:bidi="ru-RU"/>
                          </w:rPr>
                          <w:instrText xml:space="preserve"> "" </w:instrText>
                        </w:r>
                        <w:r w:rsidRPr="00362980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val="it-IT" w:bidi="ru-RU"/>
                          </w:rPr>
                          <w:instrText>6</w:instrText>
                        </w:r>
                        <w:r w:rsidRPr="00362980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62980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val="it-IT" w:bidi="ru-RU"/>
                          </w:rPr>
                          <w:t>6</w:t>
                        </w:r>
                        <w:r w:rsidRPr="00362980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54E33" w:rsidRPr="00944A79" w14:paraId="7F0138EC" w14:textId="77777777" w:rsidTr="00944A79">
                    <w:trPr>
                      <w:trHeight w:val="104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6C2788EC" w14:textId="4F1B2780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=G2+1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7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3BCAE69" w14:textId="79C12E7D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=A3+1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8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87BC28B" w14:textId="327E2379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=B3+1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9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EE32483" w14:textId="70474804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=C3+1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10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AFCA382" w14:textId="70B04105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=D3+1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11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9199E0C" w14:textId="138D5353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val="it-IT" w:bidi="ru-RU"/>
                          </w:rPr>
                          <w:instrText xml:space="preserve"> =E3+1 </w:instrText>
                        </w:r>
                        <w:r w:rsidRPr="00362980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val="it-IT" w:bidi="ru-RU"/>
                          </w:rPr>
                          <w:t>12</w:t>
                        </w:r>
                        <w:r w:rsidRPr="00362980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shd w:val="clear" w:color="auto" w:fill="auto"/>
                        <w:vAlign w:val="center"/>
                      </w:tcPr>
                      <w:p w14:paraId="66D11AE2" w14:textId="4C98E9F1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val="it-IT" w:bidi="ru-RU"/>
                          </w:rPr>
                          <w:instrText xml:space="preserve"> =F3+1 </w:instrText>
                        </w:r>
                        <w:r w:rsidRPr="00362980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val="it-IT" w:bidi="ru-RU"/>
                          </w:rPr>
                          <w:t>13</w:t>
                        </w:r>
                        <w:r w:rsidRPr="00362980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54E33" w:rsidRPr="00944A79" w14:paraId="5415C7C5" w14:textId="77777777" w:rsidTr="00944A79">
                    <w:trPr>
                      <w:trHeight w:val="104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6CF1BA5B" w14:textId="228638C4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=G3+1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14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0872262" w14:textId="3505EDAA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=A4+1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15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B3EBDAE" w14:textId="7D3E5889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=B4+1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16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0FF78E8" w14:textId="73CB76FE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=C4+1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17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3CE14B5" w14:textId="3C4E2B9E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=D4+1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18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3FD0E9E" w14:textId="052AFEDD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val="it-IT" w:bidi="ru-RU"/>
                          </w:rPr>
                          <w:instrText xml:space="preserve"> =E4+1 </w:instrText>
                        </w:r>
                        <w:r w:rsidRPr="00362980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val="it-IT" w:bidi="ru-RU"/>
                          </w:rPr>
                          <w:t>19</w:t>
                        </w:r>
                        <w:r w:rsidRPr="00362980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shd w:val="clear" w:color="auto" w:fill="auto"/>
                        <w:vAlign w:val="center"/>
                      </w:tcPr>
                      <w:p w14:paraId="6E2672FA" w14:textId="18A3286B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val="it-IT" w:bidi="ru-RU"/>
                          </w:rPr>
                          <w:instrText xml:space="preserve"> =F4+1 </w:instrText>
                        </w:r>
                        <w:r w:rsidRPr="00362980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val="it-IT" w:bidi="ru-RU"/>
                          </w:rPr>
                          <w:t>20</w:t>
                        </w:r>
                        <w:r w:rsidRPr="00362980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54E33" w:rsidRPr="00944A79" w14:paraId="3E9AF0EB" w14:textId="77777777" w:rsidTr="00944A79">
                    <w:trPr>
                      <w:trHeight w:val="104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629DC095" w14:textId="5C098808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=G4+1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21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8F2032C" w14:textId="49CFF67B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=A5+1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22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770902A" w14:textId="221128F9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=B5+1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23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4578BA7" w14:textId="2DE1BE10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=C5+1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24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D954AD3" w14:textId="21FE86D4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=D5+1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25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3647397" w14:textId="2A9FA1A2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val="it-IT" w:bidi="ru-RU"/>
                          </w:rPr>
                          <w:instrText xml:space="preserve"> =E5+1 </w:instrText>
                        </w:r>
                        <w:r w:rsidRPr="00362980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val="it-IT" w:bidi="ru-RU"/>
                          </w:rPr>
                          <w:t>26</w:t>
                        </w:r>
                        <w:r w:rsidRPr="00362980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shd w:val="clear" w:color="auto" w:fill="auto"/>
                        <w:vAlign w:val="center"/>
                      </w:tcPr>
                      <w:p w14:paraId="1FB35A46" w14:textId="68127DF1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val="it-IT" w:bidi="ru-RU"/>
                          </w:rPr>
                          <w:instrText xml:space="preserve"> =F5+1 </w:instrText>
                        </w:r>
                        <w:r w:rsidRPr="00362980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val="it-IT" w:bidi="ru-RU"/>
                          </w:rPr>
                          <w:t>27</w:t>
                        </w:r>
                        <w:r w:rsidRPr="00362980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54E33" w:rsidRPr="00944A79" w14:paraId="31B17E6B" w14:textId="77777777" w:rsidTr="00944A79">
                    <w:trPr>
                      <w:trHeight w:val="104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591937C5" w14:textId="7573875E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=G5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27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 0,""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=G5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27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 &lt;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DocVariable MonthEnd10 \@ d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31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=G5+1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28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""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28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28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77D5696" w14:textId="3EC5601C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=A6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28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 0,""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=A6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28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 &lt;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DocVariable MonthEnd10 \@ d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31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=A6+1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29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""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29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29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E6F800C" w14:textId="516FF82D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=B6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29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 0,""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=B6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29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 &lt;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DocVariable MonthEnd10 \@ d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31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=B6+1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30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""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30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30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690381A" w14:textId="0BBA9949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=C6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30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 0,""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=C6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30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 &lt;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DocVariable MonthEnd10 \@ d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31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=C6+1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31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""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31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31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5C5454B" w14:textId="0BE16DCE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=D6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31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 0,""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=D6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31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 &lt;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DocVariable MonthEnd10 \@ d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31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=D6+1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27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""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C000DDC" w14:textId="7887635A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val="it-IT" w:bidi="ru-RU"/>
                          </w:rPr>
                          <w:instrText xml:space="preserve">IF </w:instrText>
                        </w:r>
                        <w:r w:rsidRPr="00362980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val="it-IT" w:bidi="ru-RU"/>
                          </w:rPr>
                          <w:instrText xml:space="preserve"> =E6</w:instrText>
                        </w:r>
                        <w:r w:rsidRPr="00362980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val="it-IT" w:bidi="ru-RU"/>
                          </w:rPr>
                          <w:instrText>0</w:instrText>
                        </w:r>
                        <w:r w:rsidRPr="00362980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val="it-IT" w:bidi="ru-RU"/>
                          </w:rPr>
                          <w:instrText xml:space="preserve"> = 0,"" </w:instrText>
                        </w:r>
                        <w:r w:rsidRPr="00362980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val="it-IT" w:bidi="ru-RU"/>
                          </w:rPr>
                          <w:instrText xml:space="preserve"> =E6 </w:instrText>
                        </w:r>
                        <w:r w:rsidRPr="00362980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val="it-IT" w:bidi="ru-RU"/>
                          </w:rPr>
                          <w:instrText>27</w:instrText>
                        </w:r>
                        <w:r w:rsidRPr="00362980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val="it-IT" w:bidi="ru-RU"/>
                          </w:rPr>
                          <w:instrText xml:space="preserve">  &lt; </w:instrText>
                        </w:r>
                        <w:r w:rsidRPr="00362980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val="it-IT" w:bidi="ru-RU"/>
                          </w:rPr>
                          <w:instrText xml:space="preserve"> DocVariable MonthEnd10 \@ d </w:instrText>
                        </w:r>
                        <w:r w:rsidRPr="00362980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val="it-IT" w:bidi="ru-RU"/>
                          </w:rPr>
                          <w:instrText>31</w:instrText>
                        </w:r>
                        <w:r w:rsidRPr="00362980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val="it-IT" w:bidi="ru-RU"/>
                          </w:rPr>
                          <w:instrText xml:space="preserve">  </w:instrText>
                        </w:r>
                        <w:r w:rsidRPr="00362980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val="it-IT" w:bidi="ru-RU"/>
                          </w:rPr>
                          <w:instrText xml:space="preserve"> =E6+1 </w:instrText>
                        </w:r>
                        <w:r w:rsidRPr="00362980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val="it-IT" w:bidi="ru-RU"/>
                          </w:rPr>
                          <w:instrText>28</w:instrText>
                        </w:r>
                        <w:r w:rsidRPr="00362980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val="it-IT" w:bidi="ru-RU"/>
                          </w:rPr>
                          <w:instrText xml:space="preserve"> "" </w:instrText>
                        </w:r>
                        <w:r w:rsidR="00944A79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val="it-IT" w:bidi="ru-RU"/>
                          </w:rPr>
                          <w:instrText>28</w:instrText>
                        </w:r>
                        <w:r w:rsidRPr="00362980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62980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shd w:val="clear" w:color="auto" w:fill="auto"/>
                        <w:vAlign w:val="center"/>
                      </w:tcPr>
                      <w:p w14:paraId="392092EE" w14:textId="78BDBCB7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val="it-IT" w:bidi="ru-RU"/>
                          </w:rPr>
                          <w:instrText xml:space="preserve">IF </w:instrText>
                        </w:r>
                        <w:r w:rsidRPr="00362980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val="it-IT" w:bidi="ru-RU"/>
                          </w:rPr>
                          <w:instrText xml:space="preserve"> =F6</w:instrText>
                        </w:r>
                        <w:r w:rsidRPr="00362980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val="it-IT" w:bidi="ru-RU"/>
                          </w:rPr>
                          <w:instrText>0</w:instrText>
                        </w:r>
                        <w:r w:rsidRPr="00362980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val="it-IT" w:bidi="ru-RU"/>
                          </w:rPr>
                          <w:instrText xml:space="preserve"> = 0,"" </w:instrText>
                        </w:r>
                        <w:r w:rsidRPr="00362980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val="it-IT" w:bidi="ru-RU"/>
                          </w:rPr>
                          <w:instrText xml:space="preserve"> =F6 </w:instrText>
                        </w:r>
                        <w:r w:rsidRPr="00362980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val="it-IT" w:bidi="ru-RU"/>
                          </w:rPr>
                          <w:instrText>28</w:instrText>
                        </w:r>
                        <w:r w:rsidRPr="00362980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val="it-IT" w:bidi="ru-RU"/>
                          </w:rPr>
                          <w:instrText xml:space="preserve">  &lt; </w:instrText>
                        </w:r>
                        <w:r w:rsidRPr="00362980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val="it-IT" w:bidi="ru-RU"/>
                          </w:rPr>
                          <w:instrText xml:space="preserve"> DocVariable MonthEnd10 \@ d </w:instrText>
                        </w:r>
                        <w:r w:rsidRPr="00362980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val="it-IT" w:bidi="ru-RU"/>
                          </w:rPr>
                          <w:instrText>31</w:instrText>
                        </w:r>
                        <w:r w:rsidRPr="00362980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val="it-IT" w:bidi="ru-RU"/>
                          </w:rPr>
                          <w:instrText xml:space="preserve">  </w:instrText>
                        </w:r>
                        <w:r w:rsidRPr="00362980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val="it-IT" w:bidi="ru-RU"/>
                          </w:rPr>
                          <w:instrText xml:space="preserve"> =F6+1 </w:instrText>
                        </w:r>
                        <w:r w:rsidRPr="00362980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val="it-IT" w:bidi="ru-RU"/>
                          </w:rPr>
                          <w:instrText>29</w:instrText>
                        </w:r>
                        <w:r w:rsidRPr="00362980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val="it-IT" w:bidi="ru-RU"/>
                          </w:rPr>
                          <w:instrText xml:space="preserve"> "" </w:instrText>
                        </w:r>
                        <w:r w:rsidRPr="00362980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val="it-IT" w:bidi="ru-RU"/>
                          </w:rPr>
                          <w:instrText>29</w:instrText>
                        </w:r>
                        <w:r w:rsidRPr="00362980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62980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54E33" w:rsidRPr="00944A79" w14:paraId="13BDA52B" w14:textId="77777777" w:rsidTr="00944A79">
                    <w:trPr>
                      <w:trHeight w:val="104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014B8D11" w14:textId="264FA762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=G6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0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 0,""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=G6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29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 &lt;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DocVariable MonthEnd10 \@ d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31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=G6+1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30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""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30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A6F6F83" w14:textId="1D338161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=A7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0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 0,""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=A7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30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 &lt;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DocVariable MonthEnd10 \@ d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31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=A7+1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31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""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31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015C01F" w14:textId="77777777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D7827CC" w14:textId="77777777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59BA257" w14:textId="77777777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EAFA64C" w14:textId="77777777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val="it-IT"/>
                          </w:rPr>
                        </w:pPr>
                      </w:p>
                    </w:tc>
                    <w:tc>
                      <w:tcPr>
                        <w:tcW w:w="704" w:type="pct"/>
                        <w:shd w:val="clear" w:color="auto" w:fill="auto"/>
                        <w:vAlign w:val="center"/>
                      </w:tcPr>
                      <w:p w14:paraId="038B580D" w14:textId="77777777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val="it-IT"/>
                          </w:rPr>
                        </w:pPr>
                      </w:p>
                    </w:tc>
                  </w:tr>
                </w:tbl>
                <w:p w14:paraId="24B9104C" w14:textId="77777777" w:rsidR="00D151A9" w:rsidRPr="00944A79" w:rsidRDefault="00D151A9" w:rsidP="0087060A">
                  <w:pPr>
                    <w:pStyle w:val="Months"/>
                    <w:jc w:val="center"/>
                    <w:rPr>
                      <w:rFonts w:cs="Arial"/>
                      <w:noProof/>
                      <w:color w:val="CF6C80"/>
                      <w:sz w:val="16"/>
                      <w:szCs w:val="16"/>
                      <w:lang w:val="it-IT" w:bidi="ru-RU"/>
                    </w:rPr>
                  </w:pPr>
                </w:p>
              </w:tc>
              <w:tc>
                <w:tcPr>
                  <w:tcW w:w="833" w:type="pct"/>
                </w:tcPr>
                <w:p w14:paraId="76DB8AE1" w14:textId="76A8BBD8" w:rsidR="00054E33" w:rsidRPr="00944A79" w:rsidRDefault="00944A79" w:rsidP="00362980">
                  <w:pPr>
                    <w:pStyle w:val="Months"/>
                    <w:ind w:left="0"/>
                    <w:jc w:val="center"/>
                    <w:rPr>
                      <w:rFonts w:cs="Arial"/>
                      <w:noProof/>
                      <w:color w:val="6A7FB8"/>
                      <w:sz w:val="24"/>
                      <w:szCs w:val="24"/>
                      <w:lang w:val="it-IT"/>
                    </w:rPr>
                  </w:pPr>
                  <w:r>
                    <w:rPr>
                      <w:rFonts w:cs="Arial"/>
                      <w:noProof/>
                      <w:color w:val="6A7FB8"/>
                      <w:sz w:val="24"/>
                      <w:szCs w:val="24"/>
                      <w:lang w:bidi="ru-RU"/>
                    </w:rPr>
                    <w:t>НОЯБРЬ</w:t>
                  </w:r>
                </w:p>
                <w:tbl>
                  <w:tblPr>
                    <w:tblStyle w:val="CalendarTable"/>
                    <w:tblW w:w="4980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15"/>
                    <w:gridCol w:w="318"/>
                    <w:gridCol w:w="318"/>
                    <w:gridCol w:w="318"/>
                    <w:gridCol w:w="318"/>
                    <w:gridCol w:w="318"/>
                    <w:gridCol w:w="311"/>
                  </w:tblGrid>
                  <w:tr w:rsidR="00944A79" w:rsidRPr="00944A79" w14:paraId="322440E3" w14:textId="77777777" w:rsidTr="00944A79">
                    <w:trPr>
                      <w:trHeight w:val="104"/>
                    </w:trPr>
                    <w:tc>
                      <w:tcPr>
                        <w:tcW w:w="708" w:type="pct"/>
                        <w:shd w:val="clear" w:color="auto" w:fill="6A7FB8"/>
                        <w:vAlign w:val="center"/>
                      </w:tcPr>
                      <w:p w14:paraId="5F6BCAA7" w14:textId="1246C837" w:rsidR="00944A79" w:rsidRPr="00944A79" w:rsidRDefault="00944A79" w:rsidP="00944A79">
                        <w:pPr>
                          <w:pStyle w:val="Days"/>
                          <w:spacing w:before="0"/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val="it-IT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8" w:type="pct"/>
                        <w:shd w:val="clear" w:color="auto" w:fill="6A7FB8"/>
                        <w:vAlign w:val="center"/>
                      </w:tcPr>
                      <w:p w14:paraId="454A5EAE" w14:textId="5FCF39C7" w:rsidR="00944A79" w:rsidRPr="00944A79" w:rsidRDefault="00944A79" w:rsidP="00944A79">
                        <w:pPr>
                          <w:pStyle w:val="Days"/>
                          <w:spacing w:before="0"/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val="it-IT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8" w:type="pct"/>
                        <w:shd w:val="clear" w:color="auto" w:fill="6A7FB8"/>
                        <w:vAlign w:val="center"/>
                      </w:tcPr>
                      <w:p w14:paraId="511F1645" w14:textId="1177F243" w:rsidR="00944A79" w:rsidRPr="00944A79" w:rsidRDefault="00944A79" w:rsidP="00944A79">
                        <w:pPr>
                          <w:pStyle w:val="Days"/>
                          <w:spacing w:before="0"/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val="it-IT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8" w:type="pct"/>
                        <w:shd w:val="clear" w:color="auto" w:fill="6A7FB8"/>
                        <w:vAlign w:val="center"/>
                      </w:tcPr>
                      <w:p w14:paraId="30A645D6" w14:textId="263F83FF" w:rsidR="00944A79" w:rsidRPr="00944A79" w:rsidRDefault="00944A79" w:rsidP="00944A79">
                        <w:pPr>
                          <w:pStyle w:val="Days"/>
                          <w:spacing w:before="0"/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val="it-IT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8" w:type="pct"/>
                        <w:shd w:val="clear" w:color="auto" w:fill="6A7FB8"/>
                        <w:vAlign w:val="center"/>
                      </w:tcPr>
                      <w:p w14:paraId="75D1E460" w14:textId="34E97B4F" w:rsidR="00944A79" w:rsidRPr="00944A79" w:rsidRDefault="00944A79" w:rsidP="00944A79">
                        <w:pPr>
                          <w:pStyle w:val="Days"/>
                          <w:spacing w:before="0"/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val="it-IT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8" w:type="pct"/>
                        <w:shd w:val="clear" w:color="auto" w:fill="6A7FB8"/>
                        <w:vAlign w:val="center"/>
                      </w:tcPr>
                      <w:p w14:paraId="10333B94" w14:textId="4DFAFB90" w:rsidR="00944A79" w:rsidRPr="00944A79" w:rsidRDefault="00944A79" w:rsidP="00944A79">
                        <w:pPr>
                          <w:pStyle w:val="Days"/>
                          <w:spacing w:before="0"/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val="it-IT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4" w:type="pct"/>
                        <w:shd w:val="clear" w:color="auto" w:fill="6A7FB8"/>
                        <w:vAlign w:val="center"/>
                      </w:tcPr>
                      <w:p w14:paraId="18814441" w14:textId="5D243464" w:rsidR="00944A79" w:rsidRPr="00944A79" w:rsidRDefault="00944A79" w:rsidP="00944A79">
                        <w:pPr>
                          <w:pStyle w:val="Days"/>
                          <w:spacing w:before="0"/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val="it-IT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054E33" w:rsidRPr="00944A79" w14:paraId="794A2749" w14:textId="77777777" w:rsidTr="00944A79">
                    <w:trPr>
                      <w:trHeight w:val="104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33DA250C" w14:textId="1BD1D202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DocVariable MonthStart11 \@ dddd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 “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" 1 ""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2CC1C5E" w14:textId="3E362EC7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DocVariable MonthStart11 \@ dddd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 “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" 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=A2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0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&lt;&gt; 0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=A2+1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F2C85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""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B692846" w14:textId="62949206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DocVariable MonthStart11 \@ dddd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 “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" 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=B2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0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&lt;&gt; 0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=B2+1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35234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""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C3AF560" w14:textId="074D9F58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DocVariable MonthStart11 \@ dddd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 “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" 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=C2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0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&lt;&gt; 0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=C2+1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""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CE425BD" w14:textId="4B165B66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DocVariable MonthStart11 \@ dddd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= “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" 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=D2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&lt;&gt; 0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=D2+1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3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"" </w:instrText>
                        </w:r>
                        <w:r w:rsid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3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1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7889089" w14:textId="630F7D7B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val="it-IT" w:bidi="ru-RU"/>
                          </w:rPr>
                          <w:instrText xml:space="preserve"> DocVariable MonthStart11 \@ dddd </w:instrText>
                        </w:r>
                        <w:r w:rsidRPr="00362980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362980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val="it-IT" w:bidi="ru-RU"/>
                          </w:rPr>
                          <w:instrText xml:space="preserve"> = “</w:instrText>
                        </w:r>
                        <w:r w:rsidRPr="00362980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944A79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val="it-IT" w:bidi="ru-RU"/>
                          </w:rPr>
                          <w:instrText xml:space="preserve">" 1 </w:instrText>
                        </w:r>
                        <w:r w:rsidRPr="00362980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val="it-IT" w:bidi="ru-RU"/>
                          </w:rPr>
                          <w:instrText xml:space="preserve"> =E2 </w:instrText>
                        </w:r>
                        <w:r w:rsidRPr="00362980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val="it-IT" w:bidi="ru-RU"/>
                          </w:rPr>
                          <w:instrText>1</w:instrText>
                        </w:r>
                        <w:r w:rsidRPr="00362980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val="it-IT" w:bidi="ru-RU"/>
                          </w:rPr>
                          <w:instrText xml:space="preserve"> &lt;&gt; 0 </w:instrText>
                        </w:r>
                        <w:r w:rsidRPr="00362980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val="it-IT" w:bidi="ru-RU"/>
                          </w:rPr>
                          <w:instrText xml:space="preserve"> =E2+1 </w:instrText>
                        </w:r>
                        <w:r w:rsidRPr="00362980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val="it-IT" w:bidi="ru-RU"/>
                          </w:rPr>
                          <w:instrText>2</w:instrText>
                        </w:r>
                        <w:r w:rsidRPr="00362980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val="it-IT" w:bidi="ru-RU"/>
                          </w:rPr>
                          <w:instrText xml:space="preserve"> "" </w:instrText>
                        </w:r>
                        <w:r w:rsidRPr="00362980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val="it-IT" w:bidi="ru-RU"/>
                          </w:rPr>
                          <w:instrText>2</w:instrText>
                        </w:r>
                        <w:r w:rsidRPr="00362980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62980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val="it-IT" w:bidi="ru-RU"/>
                          </w:rPr>
                          <w:t>2</w:t>
                        </w:r>
                        <w:r w:rsidRPr="00362980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shd w:val="clear" w:color="auto" w:fill="auto"/>
                        <w:vAlign w:val="center"/>
                      </w:tcPr>
                      <w:p w14:paraId="7D1DBF8B" w14:textId="54AECBB9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val="it-IT" w:bidi="ru-RU"/>
                          </w:rPr>
                          <w:instrText xml:space="preserve"> DocVariable MonthStart11 \@ dddd </w:instrText>
                        </w:r>
                        <w:r w:rsidRPr="00362980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362980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val="it-IT" w:bidi="ru-RU"/>
                          </w:rPr>
                          <w:instrText xml:space="preserve"> = “</w:instrText>
                        </w:r>
                        <w:r w:rsidRPr="00362980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944A79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val="it-IT" w:bidi="ru-RU"/>
                          </w:rPr>
                          <w:instrText xml:space="preserve">" 1 </w:instrText>
                        </w:r>
                        <w:r w:rsidRPr="00362980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val="it-IT" w:bidi="ru-RU"/>
                          </w:rPr>
                          <w:instrText xml:space="preserve"> =F2 </w:instrText>
                        </w:r>
                        <w:r w:rsidRPr="00362980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val="it-IT" w:bidi="ru-RU"/>
                          </w:rPr>
                          <w:instrText>2</w:instrText>
                        </w:r>
                        <w:r w:rsidRPr="00362980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val="it-IT" w:bidi="ru-RU"/>
                          </w:rPr>
                          <w:instrText xml:space="preserve"> &lt;&gt; 0 </w:instrText>
                        </w:r>
                        <w:r w:rsidRPr="00362980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val="it-IT" w:bidi="ru-RU"/>
                          </w:rPr>
                          <w:instrText xml:space="preserve"> =F2+1 </w:instrText>
                        </w:r>
                        <w:r w:rsidRPr="00362980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val="it-IT" w:bidi="ru-RU"/>
                          </w:rPr>
                          <w:instrText>3</w:instrText>
                        </w:r>
                        <w:r w:rsidRPr="00362980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val="it-IT" w:bidi="ru-RU"/>
                          </w:rPr>
                          <w:instrText xml:space="preserve"> "" </w:instrText>
                        </w:r>
                        <w:r w:rsidRPr="00362980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val="it-IT" w:bidi="ru-RU"/>
                          </w:rPr>
                          <w:instrText>3</w:instrText>
                        </w:r>
                        <w:r w:rsidRPr="00362980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62980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val="it-IT" w:bidi="ru-RU"/>
                          </w:rPr>
                          <w:t>3</w:t>
                        </w:r>
                        <w:r w:rsidRPr="00362980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54E33" w:rsidRPr="00944A79" w14:paraId="028DFE6F" w14:textId="77777777" w:rsidTr="00944A79">
                    <w:trPr>
                      <w:trHeight w:val="104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2CD21C06" w14:textId="7EA5F1EA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=G2+1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4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389D971" w14:textId="5E17C882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=A3+1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5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A676D90" w14:textId="69616B1D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=B3+1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6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CE2F8EA" w14:textId="7F531E3D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=C3+1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7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A740D6A" w14:textId="70F519FA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=D3+1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8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1335E45" w14:textId="4493B845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val="it-IT" w:bidi="ru-RU"/>
                          </w:rPr>
                          <w:instrText xml:space="preserve"> =E3+1 </w:instrText>
                        </w:r>
                        <w:r w:rsidRPr="00362980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val="it-IT" w:bidi="ru-RU"/>
                          </w:rPr>
                          <w:t>9</w:t>
                        </w:r>
                        <w:r w:rsidRPr="00362980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shd w:val="clear" w:color="auto" w:fill="auto"/>
                        <w:vAlign w:val="center"/>
                      </w:tcPr>
                      <w:p w14:paraId="4AB450D6" w14:textId="11F724CF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val="it-IT" w:bidi="ru-RU"/>
                          </w:rPr>
                          <w:instrText xml:space="preserve"> =F3+1 </w:instrText>
                        </w:r>
                        <w:r w:rsidRPr="00362980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val="it-IT" w:bidi="ru-RU"/>
                          </w:rPr>
                          <w:t>10</w:t>
                        </w:r>
                        <w:r w:rsidRPr="00362980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54E33" w:rsidRPr="00944A79" w14:paraId="47D50DCD" w14:textId="77777777" w:rsidTr="00944A79">
                    <w:trPr>
                      <w:trHeight w:val="104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1C668FE4" w14:textId="67E5ED41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=G3+1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11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5AACDB6" w14:textId="757C09F2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=A4+1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12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4A28C38" w14:textId="5142B63C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=B4+1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13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AEA16AA" w14:textId="091ECFFC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=C4+1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14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17434D3" w14:textId="51C5E8B9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=D4+1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15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21B5DEA" w14:textId="69431645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val="it-IT" w:bidi="ru-RU"/>
                          </w:rPr>
                          <w:instrText xml:space="preserve"> =E4+1 </w:instrText>
                        </w:r>
                        <w:r w:rsidRPr="00362980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val="it-IT" w:bidi="ru-RU"/>
                          </w:rPr>
                          <w:t>16</w:t>
                        </w:r>
                        <w:r w:rsidRPr="00362980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shd w:val="clear" w:color="auto" w:fill="auto"/>
                        <w:vAlign w:val="center"/>
                      </w:tcPr>
                      <w:p w14:paraId="1EEEBCFE" w14:textId="7B1F0685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val="it-IT" w:bidi="ru-RU"/>
                          </w:rPr>
                          <w:instrText xml:space="preserve"> =F4+1 </w:instrText>
                        </w:r>
                        <w:r w:rsidRPr="00362980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val="it-IT" w:bidi="ru-RU"/>
                          </w:rPr>
                          <w:t>17</w:t>
                        </w:r>
                        <w:r w:rsidRPr="00362980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54E33" w:rsidRPr="00944A79" w14:paraId="20A73561" w14:textId="77777777" w:rsidTr="00944A79">
                    <w:trPr>
                      <w:trHeight w:val="104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537F4DC9" w14:textId="63328EB8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=G4+1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18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5D7E977" w14:textId="25EC059F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=A5+1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19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7246514" w14:textId="252F24C8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=B5+1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20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A468ADB" w14:textId="2D638AFD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=C5+1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21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F49BE2F" w14:textId="1706BCEE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=D5+1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22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B120DFA" w14:textId="7E1B8606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val="it-IT" w:bidi="ru-RU"/>
                          </w:rPr>
                          <w:instrText xml:space="preserve"> =E5+1 </w:instrText>
                        </w:r>
                        <w:r w:rsidRPr="00362980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val="it-IT" w:bidi="ru-RU"/>
                          </w:rPr>
                          <w:t>23</w:t>
                        </w:r>
                        <w:r w:rsidRPr="00362980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shd w:val="clear" w:color="auto" w:fill="auto"/>
                        <w:vAlign w:val="center"/>
                      </w:tcPr>
                      <w:p w14:paraId="7EAF283A" w14:textId="4E4C4B8E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val="it-IT" w:bidi="ru-RU"/>
                          </w:rPr>
                          <w:instrText xml:space="preserve"> =F5+1 </w:instrText>
                        </w:r>
                        <w:r w:rsidRPr="00362980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val="it-IT" w:bidi="ru-RU"/>
                          </w:rPr>
                          <w:t>24</w:t>
                        </w:r>
                        <w:r w:rsidRPr="00362980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54E33" w:rsidRPr="00944A79" w14:paraId="4B1598A0" w14:textId="77777777" w:rsidTr="00944A79">
                    <w:trPr>
                      <w:trHeight w:val="104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49B78AE7" w14:textId="723A9991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=G5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24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 0,""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=G5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24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 &lt;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DocVariable MonthEnd11 \@ d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30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=G5+1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25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""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25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25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1589065" w14:textId="6F33FAD8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=A6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25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 0,""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=A6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25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 &lt;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DocVariable MonthEnd11 \@ d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30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=A6+1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26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""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26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26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DA82950" w14:textId="58C462A0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=B6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26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 0,""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=B6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26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 &lt;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DocVariable MonthEnd11 \@ d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30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=B6+1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27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""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27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27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745CBDD" w14:textId="41AF3EF1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=C6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27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 0,""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=C6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27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 &lt;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DocVariable MonthEnd11 \@ d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30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=C6+1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28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""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28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28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BAAA30B" w14:textId="2E32DAE8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=D6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28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 0,""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=D6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28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 &lt;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DocVariable MonthEnd11 \@ d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30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=D6+1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29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"" </w:instrText>
                        </w:r>
                        <w:r w:rsid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29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29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C3DBAF6" w14:textId="3090DE94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val="it-IT" w:bidi="ru-RU"/>
                          </w:rPr>
                          <w:instrText xml:space="preserve">IF </w:instrText>
                        </w:r>
                        <w:r w:rsidRPr="00362980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val="it-IT" w:bidi="ru-RU"/>
                          </w:rPr>
                          <w:instrText xml:space="preserve"> =E6</w:instrText>
                        </w:r>
                        <w:r w:rsidRPr="00362980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val="it-IT" w:bidi="ru-RU"/>
                          </w:rPr>
                          <w:instrText>29</w:instrText>
                        </w:r>
                        <w:r w:rsidRPr="00362980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val="it-IT" w:bidi="ru-RU"/>
                          </w:rPr>
                          <w:instrText xml:space="preserve"> = 0,"" </w:instrText>
                        </w:r>
                        <w:r w:rsidRPr="00362980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val="it-IT" w:bidi="ru-RU"/>
                          </w:rPr>
                          <w:instrText xml:space="preserve"> =E6 </w:instrText>
                        </w:r>
                        <w:r w:rsidRPr="00362980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val="it-IT" w:bidi="ru-RU"/>
                          </w:rPr>
                          <w:instrText>29</w:instrText>
                        </w:r>
                        <w:r w:rsidRPr="00362980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val="it-IT" w:bidi="ru-RU"/>
                          </w:rPr>
                          <w:instrText xml:space="preserve">  &lt; </w:instrText>
                        </w:r>
                        <w:r w:rsidRPr="00362980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val="it-IT" w:bidi="ru-RU"/>
                          </w:rPr>
                          <w:instrText xml:space="preserve"> DocVariable MonthEnd11 \@ d </w:instrText>
                        </w:r>
                        <w:r w:rsidRPr="00362980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val="it-IT" w:bidi="ru-RU"/>
                          </w:rPr>
                          <w:instrText>30</w:instrText>
                        </w:r>
                        <w:r w:rsidRPr="00362980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val="it-IT" w:bidi="ru-RU"/>
                          </w:rPr>
                          <w:instrText xml:space="preserve">  </w:instrText>
                        </w:r>
                        <w:r w:rsidRPr="00362980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val="it-IT" w:bidi="ru-RU"/>
                          </w:rPr>
                          <w:instrText xml:space="preserve"> =E6+1 </w:instrText>
                        </w:r>
                        <w:r w:rsidRPr="00362980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val="it-IT" w:bidi="ru-RU"/>
                          </w:rPr>
                          <w:instrText>30</w:instrText>
                        </w:r>
                        <w:r w:rsidRPr="00362980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val="it-IT" w:bidi="ru-RU"/>
                          </w:rPr>
                          <w:instrText xml:space="preserve"> "" </w:instrText>
                        </w:r>
                        <w:r w:rsidRPr="00362980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val="it-IT" w:bidi="ru-RU"/>
                          </w:rPr>
                          <w:instrText>30</w:instrText>
                        </w:r>
                        <w:r w:rsidRPr="00362980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944A79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val="it-IT" w:bidi="ru-RU"/>
                          </w:rPr>
                          <w:t>30</w:t>
                        </w:r>
                        <w:r w:rsidRPr="00362980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shd w:val="clear" w:color="auto" w:fill="auto"/>
                        <w:vAlign w:val="center"/>
                      </w:tcPr>
                      <w:p w14:paraId="373A1A74" w14:textId="699F2F2E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val="it-IT" w:bidi="ru-RU"/>
                          </w:rPr>
                          <w:instrText xml:space="preserve">IF </w:instrText>
                        </w:r>
                        <w:r w:rsidRPr="00362980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val="it-IT" w:bidi="ru-RU"/>
                          </w:rPr>
                          <w:instrText xml:space="preserve"> =F6</w:instrText>
                        </w:r>
                        <w:r w:rsidRPr="00362980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val="it-IT" w:bidi="ru-RU"/>
                          </w:rPr>
                          <w:instrText>30</w:instrText>
                        </w:r>
                        <w:r w:rsidRPr="00362980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val="it-IT" w:bidi="ru-RU"/>
                          </w:rPr>
                          <w:instrText xml:space="preserve"> = 0,"" </w:instrText>
                        </w:r>
                        <w:r w:rsidRPr="00362980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val="it-IT" w:bidi="ru-RU"/>
                          </w:rPr>
                          <w:instrText xml:space="preserve"> =F6 </w:instrText>
                        </w:r>
                        <w:r w:rsidRPr="00362980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val="it-IT" w:bidi="ru-RU"/>
                          </w:rPr>
                          <w:instrText>30</w:instrText>
                        </w:r>
                        <w:r w:rsidRPr="00362980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val="it-IT" w:bidi="ru-RU"/>
                          </w:rPr>
                          <w:instrText xml:space="preserve">  &lt; </w:instrText>
                        </w:r>
                        <w:r w:rsidRPr="00362980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val="it-IT" w:bidi="ru-RU"/>
                          </w:rPr>
                          <w:instrText xml:space="preserve"> DocVariable MonthEnd11 \@ d </w:instrText>
                        </w:r>
                        <w:r w:rsidRPr="00362980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val="it-IT" w:bidi="ru-RU"/>
                          </w:rPr>
                          <w:instrText>30</w:instrText>
                        </w:r>
                        <w:r w:rsidRPr="00362980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val="it-IT" w:bidi="ru-RU"/>
                          </w:rPr>
                          <w:instrText xml:space="preserve">  </w:instrText>
                        </w:r>
                        <w:r w:rsidRPr="00362980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val="it-IT" w:bidi="ru-RU"/>
                          </w:rPr>
                          <w:instrText xml:space="preserve"> =F6+1 </w:instrText>
                        </w:r>
                        <w:r w:rsidRPr="00362980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9709B" w:rsidRPr="00944A79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val="it-IT" w:bidi="ru-RU"/>
                          </w:rPr>
                          <w:instrText>30</w:instrText>
                        </w:r>
                        <w:r w:rsidRPr="00362980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val="it-IT" w:bidi="ru-RU"/>
                          </w:rPr>
                          <w:instrText xml:space="preserve"> "" </w:instrText>
                        </w:r>
                        <w:r w:rsidRPr="00362980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62980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54E33" w:rsidRPr="00944A79" w14:paraId="335022FA" w14:textId="77777777" w:rsidTr="00944A79">
                    <w:trPr>
                      <w:trHeight w:val="104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168D0CB7" w14:textId="5B6DDF05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=G6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0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 0,""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=G6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9709B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30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 &lt;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DocVariable MonthEnd11 \@ d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9709B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30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=G6+1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30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""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C2D931C" w14:textId="0A916684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=A7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0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 0,""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=A7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30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 &lt;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DocVariable MonthEnd11 \@ d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30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=A7+1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30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""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B716FB7" w14:textId="77777777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9D79175" w14:textId="77777777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DF3DE0B" w14:textId="77777777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F9A09BC" w14:textId="77777777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val="it-IT"/>
                          </w:rPr>
                        </w:pPr>
                      </w:p>
                    </w:tc>
                    <w:tc>
                      <w:tcPr>
                        <w:tcW w:w="704" w:type="pct"/>
                        <w:shd w:val="clear" w:color="auto" w:fill="auto"/>
                        <w:vAlign w:val="center"/>
                      </w:tcPr>
                      <w:p w14:paraId="537464E9" w14:textId="77777777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val="it-IT"/>
                          </w:rPr>
                        </w:pPr>
                      </w:p>
                    </w:tc>
                  </w:tr>
                </w:tbl>
                <w:p w14:paraId="5255F7EB" w14:textId="77777777" w:rsidR="00D151A9" w:rsidRPr="00944A79" w:rsidRDefault="00D151A9" w:rsidP="0087060A">
                  <w:pPr>
                    <w:pStyle w:val="Months"/>
                    <w:jc w:val="center"/>
                    <w:rPr>
                      <w:rFonts w:cs="Arial"/>
                      <w:noProof/>
                      <w:color w:val="CF6C80"/>
                      <w:sz w:val="16"/>
                      <w:szCs w:val="16"/>
                      <w:lang w:val="it-IT" w:bidi="ru-RU"/>
                    </w:rPr>
                  </w:pPr>
                </w:p>
              </w:tc>
              <w:tc>
                <w:tcPr>
                  <w:tcW w:w="834" w:type="pct"/>
                </w:tcPr>
                <w:p w14:paraId="51354076" w14:textId="484365E4" w:rsidR="00054E33" w:rsidRPr="00944A79" w:rsidRDefault="00944A79" w:rsidP="00362980">
                  <w:pPr>
                    <w:pStyle w:val="Months"/>
                    <w:ind w:left="0"/>
                    <w:jc w:val="center"/>
                    <w:rPr>
                      <w:rFonts w:cs="Arial"/>
                      <w:noProof/>
                      <w:color w:val="007AAB"/>
                      <w:sz w:val="24"/>
                      <w:szCs w:val="24"/>
                      <w:lang w:val="it-IT"/>
                    </w:rPr>
                  </w:pPr>
                  <w:r>
                    <w:rPr>
                      <w:rFonts w:cs="Arial"/>
                      <w:noProof/>
                      <w:color w:val="007AAB"/>
                      <w:sz w:val="24"/>
                      <w:szCs w:val="24"/>
                      <w:lang w:bidi="ru-RU"/>
                    </w:rPr>
                    <w:t>ДЕКАБРЬ</w:t>
                  </w:r>
                </w:p>
                <w:tbl>
                  <w:tblPr>
                    <w:tblStyle w:val="CalendarTable"/>
                    <w:tblW w:w="4980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16"/>
                    <w:gridCol w:w="318"/>
                    <w:gridCol w:w="319"/>
                    <w:gridCol w:w="318"/>
                    <w:gridCol w:w="318"/>
                    <w:gridCol w:w="318"/>
                    <w:gridCol w:w="312"/>
                  </w:tblGrid>
                  <w:tr w:rsidR="00944A79" w:rsidRPr="00944A79" w14:paraId="6A229EC3" w14:textId="77777777" w:rsidTr="00944A79">
                    <w:trPr>
                      <w:trHeight w:val="104"/>
                    </w:trPr>
                    <w:tc>
                      <w:tcPr>
                        <w:tcW w:w="710" w:type="pct"/>
                        <w:shd w:val="clear" w:color="auto" w:fill="007AAB"/>
                        <w:vAlign w:val="center"/>
                      </w:tcPr>
                      <w:p w14:paraId="02F6C497" w14:textId="57576C31" w:rsidR="00944A79" w:rsidRPr="00944A79" w:rsidRDefault="00944A79" w:rsidP="00944A79">
                        <w:pPr>
                          <w:pStyle w:val="Days"/>
                          <w:spacing w:before="0"/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val="it-IT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7" w:type="pct"/>
                        <w:shd w:val="clear" w:color="auto" w:fill="007AAB"/>
                        <w:vAlign w:val="center"/>
                      </w:tcPr>
                      <w:p w14:paraId="4FE0808A" w14:textId="26E6E9CD" w:rsidR="00944A79" w:rsidRPr="00944A79" w:rsidRDefault="00944A79" w:rsidP="00944A79">
                        <w:pPr>
                          <w:pStyle w:val="Days"/>
                          <w:spacing w:before="0"/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val="it-IT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9" w:type="pct"/>
                        <w:shd w:val="clear" w:color="auto" w:fill="007AAB"/>
                        <w:vAlign w:val="center"/>
                      </w:tcPr>
                      <w:p w14:paraId="72B00400" w14:textId="4BF3C05E" w:rsidR="00944A79" w:rsidRPr="00944A79" w:rsidRDefault="00944A79" w:rsidP="00944A79">
                        <w:pPr>
                          <w:pStyle w:val="Days"/>
                          <w:spacing w:before="0"/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val="it-IT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7" w:type="pct"/>
                        <w:shd w:val="clear" w:color="auto" w:fill="007AAB"/>
                        <w:vAlign w:val="center"/>
                      </w:tcPr>
                      <w:p w14:paraId="65966AFC" w14:textId="495DFCAE" w:rsidR="00944A79" w:rsidRPr="00944A79" w:rsidRDefault="00944A79" w:rsidP="00944A79">
                        <w:pPr>
                          <w:pStyle w:val="Days"/>
                          <w:spacing w:before="0"/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val="it-IT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7" w:type="pct"/>
                        <w:shd w:val="clear" w:color="auto" w:fill="007AAB"/>
                        <w:vAlign w:val="center"/>
                      </w:tcPr>
                      <w:p w14:paraId="56933078" w14:textId="3F7A2D71" w:rsidR="00944A79" w:rsidRPr="00944A79" w:rsidRDefault="00944A79" w:rsidP="00944A79">
                        <w:pPr>
                          <w:pStyle w:val="Days"/>
                          <w:spacing w:before="0"/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val="it-IT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7" w:type="pct"/>
                        <w:shd w:val="clear" w:color="auto" w:fill="007AAB"/>
                        <w:vAlign w:val="center"/>
                      </w:tcPr>
                      <w:p w14:paraId="67B74D26" w14:textId="7BC3316C" w:rsidR="00944A79" w:rsidRPr="00944A79" w:rsidRDefault="00944A79" w:rsidP="00944A79">
                        <w:pPr>
                          <w:pStyle w:val="Days"/>
                          <w:spacing w:before="0"/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val="it-IT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shd w:val="clear" w:color="auto" w:fill="007AAB"/>
                        <w:vAlign w:val="center"/>
                      </w:tcPr>
                      <w:p w14:paraId="7E1797AC" w14:textId="1F540F8B" w:rsidR="00944A79" w:rsidRPr="00944A79" w:rsidRDefault="00944A79" w:rsidP="00944A79">
                        <w:pPr>
                          <w:pStyle w:val="Days"/>
                          <w:spacing w:before="0"/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val="it-IT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054E33" w:rsidRPr="00944A79" w14:paraId="2E187073" w14:textId="77777777" w:rsidTr="00944A79">
                    <w:trPr>
                      <w:trHeight w:val="104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4D3193A7" w14:textId="27812AFA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DocVariable MonthStart12 \@ dddd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 “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" 1 ""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1FA4E54" w14:textId="3C122EE2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DocVariable MonthStart12 \@ dddd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 “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" 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=A2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0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&lt;&gt; 0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=A2+1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9709B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""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7A9BAC20" w14:textId="6928F640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DocVariable MonthStart12 \@ dddd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 “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" 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=B2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0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&lt;&gt; 0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=B2+1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9709B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3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""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1274FFF" w14:textId="27FDB33A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DocVariable MonthStart12 \@ dddd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 “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" 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=C2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0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&lt;&gt; 0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=C2+1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9709B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4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""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C34CAAC" w14:textId="01D8E697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DocVariable MonthStart12 \@ dddd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= “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" 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=D2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0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&lt;&gt; 0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=D2+1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9709B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5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""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04FE494" w14:textId="6AB91636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val="it-IT" w:bidi="ru-RU"/>
                          </w:rPr>
                          <w:instrText xml:space="preserve"> DocVariable MonthStart12 \@ dddd </w:instrText>
                        </w:r>
                        <w:r w:rsidRPr="00362980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362980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val="it-IT" w:bidi="ru-RU"/>
                          </w:rPr>
                          <w:instrText xml:space="preserve"> = “</w:instrText>
                        </w:r>
                        <w:r w:rsidRPr="00362980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944A79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val="it-IT" w:bidi="ru-RU"/>
                          </w:rPr>
                          <w:instrText xml:space="preserve">" 1 </w:instrText>
                        </w:r>
                        <w:r w:rsidRPr="00362980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val="it-IT" w:bidi="ru-RU"/>
                          </w:rPr>
                          <w:instrText xml:space="preserve"> =E2 </w:instrText>
                        </w:r>
                        <w:r w:rsidRPr="00362980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val="it-IT" w:bidi="ru-RU"/>
                          </w:rPr>
                          <w:instrText>0</w:instrText>
                        </w:r>
                        <w:r w:rsidRPr="00362980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val="it-IT" w:bidi="ru-RU"/>
                          </w:rPr>
                          <w:instrText xml:space="preserve"> &lt;&gt; 0 </w:instrText>
                        </w:r>
                        <w:r w:rsidRPr="00362980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val="it-IT" w:bidi="ru-RU"/>
                          </w:rPr>
                          <w:instrText xml:space="preserve"> =E2+1 </w:instrText>
                        </w:r>
                        <w:r w:rsidRPr="00362980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val="it-IT" w:bidi="ru-RU"/>
                          </w:rPr>
                          <w:instrText>2</w:instrText>
                        </w:r>
                        <w:r w:rsidRPr="00362980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val="it-IT" w:bidi="ru-RU"/>
                          </w:rPr>
                          <w:instrText xml:space="preserve"> "" </w:instrText>
                        </w:r>
                        <w:r w:rsidRPr="00362980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62980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400CF2C" w14:textId="4E539857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val="it-IT" w:bidi="ru-RU"/>
                          </w:rPr>
                          <w:instrText xml:space="preserve"> DocVariable MonthStart12 \@ dddd </w:instrText>
                        </w:r>
                        <w:r w:rsidRPr="00362980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362980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val="it-IT" w:bidi="ru-RU"/>
                          </w:rPr>
                          <w:instrText xml:space="preserve"> = “</w:instrText>
                        </w:r>
                        <w:r w:rsidRPr="00362980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944A79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val="it-IT" w:bidi="ru-RU"/>
                          </w:rPr>
                          <w:instrText xml:space="preserve">" 1 </w:instrText>
                        </w:r>
                        <w:r w:rsidRPr="00362980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val="it-IT" w:bidi="ru-RU"/>
                          </w:rPr>
                          <w:instrText xml:space="preserve"> =F2 </w:instrText>
                        </w:r>
                        <w:r w:rsidRPr="00362980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val="it-IT" w:bidi="ru-RU"/>
                          </w:rPr>
                          <w:instrText>2</w:instrText>
                        </w:r>
                        <w:r w:rsidRPr="00362980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val="it-IT" w:bidi="ru-RU"/>
                          </w:rPr>
                          <w:instrText xml:space="preserve"> &lt;&gt; 0 </w:instrText>
                        </w:r>
                        <w:r w:rsidRPr="00362980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val="it-IT" w:bidi="ru-RU"/>
                          </w:rPr>
                          <w:instrText xml:space="preserve"> =F2+1 </w:instrText>
                        </w:r>
                        <w:r w:rsidRPr="00362980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val="it-IT" w:bidi="ru-RU"/>
                          </w:rPr>
                          <w:instrText>3</w:instrText>
                        </w:r>
                        <w:r w:rsidRPr="00362980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val="it-IT" w:bidi="ru-RU"/>
                          </w:rPr>
                          <w:instrText xml:space="preserve"> "" </w:instrText>
                        </w:r>
                        <w:r w:rsidRPr="00362980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val="it-IT" w:bidi="ru-RU"/>
                          </w:rPr>
                          <w:instrText>3</w:instrText>
                        </w:r>
                        <w:r w:rsidRPr="00362980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62980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val="it-IT" w:bidi="ru-RU"/>
                          </w:rPr>
                          <w:t>1</w:t>
                        </w:r>
                        <w:r w:rsidRPr="00362980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54E33" w:rsidRPr="00944A79" w14:paraId="1C1C8655" w14:textId="77777777" w:rsidTr="00944A79">
                    <w:trPr>
                      <w:trHeight w:val="104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7A9EBEB8" w14:textId="6C5EFB92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=G2+1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2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7079BF8" w14:textId="1EDBEE57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=A3+1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3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39F74E23" w14:textId="75F76374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=B3+1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4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F7D74C5" w14:textId="18AA0F38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=C3+1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5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AF5A485" w14:textId="2E7F4FF9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=D3+1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6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CB5854A" w14:textId="5AEA4B6A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val="it-IT" w:bidi="ru-RU"/>
                          </w:rPr>
                          <w:instrText xml:space="preserve"> =E3+1 </w:instrText>
                        </w:r>
                        <w:r w:rsidRPr="00362980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val="it-IT" w:bidi="ru-RU"/>
                          </w:rPr>
                          <w:t>7</w:t>
                        </w:r>
                        <w:r w:rsidRPr="00362980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AC75535" w14:textId="0B869753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val="it-IT" w:bidi="ru-RU"/>
                          </w:rPr>
                          <w:instrText xml:space="preserve"> =F3+1 </w:instrText>
                        </w:r>
                        <w:r w:rsidRPr="00362980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val="it-IT" w:bidi="ru-RU"/>
                          </w:rPr>
                          <w:t>8</w:t>
                        </w:r>
                        <w:r w:rsidRPr="00362980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54E33" w:rsidRPr="00944A79" w14:paraId="12BDB55C" w14:textId="77777777" w:rsidTr="00944A79">
                    <w:trPr>
                      <w:trHeight w:val="104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0D5A2793" w14:textId="3FBA6E04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=G3+1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9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6ACEAD3" w14:textId="2D750A7B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=A4+1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10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42B971E0" w14:textId="248FA0BD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=B4+1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11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F527451" w14:textId="3284A78E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=C4+1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12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9452E60" w14:textId="36A52842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=D4+1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13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E1108BE" w14:textId="7F07C7BC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val="it-IT" w:bidi="ru-RU"/>
                          </w:rPr>
                          <w:instrText xml:space="preserve"> =E4+1 </w:instrText>
                        </w:r>
                        <w:r w:rsidRPr="00362980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val="it-IT" w:bidi="ru-RU"/>
                          </w:rPr>
                          <w:t>14</w:t>
                        </w:r>
                        <w:r w:rsidRPr="00362980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E894235" w14:textId="0902427E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val="it-IT" w:bidi="ru-RU"/>
                          </w:rPr>
                          <w:instrText xml:space="preserve"> =F4+1 </w:instrText>
                        </w:r>
                        <w:r w:rsidRPr="00362980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val="it-IT" w:bidi="ru-RU"/>
                          </w:rPr>
                          <w:t>15</w:t>
                        </w:r>
                        <w:r w:rsidRPr="00362980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54E33" w:rsidRPr="00944A79" w14:paraId="46D376F9" w14:textId="77777777" w:rsidTr="00944A79">
                    <w:trPr>
                      <w:trHeight w:val="104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12E3568D" w14:textId="223E6FA3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=G4+1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16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67C27AE" w14:textId="4ADCCB1D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=A5+1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17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540B0A7D" w14:textId="3B7F675E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=B5+1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18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69E33CD" w14:textId="1182D95B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=C5+1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19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E3629DF" w14:textId="1C0C2818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=D5+1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20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EF12727" w14:textId="324734BE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val="it-IT" w:bidi="ru-RU"/>
                          </w:rPr>
                          <w:instrText xml:space="preserve"> =E5+1 </w:instrText>
                        </w:r>
                        <w:r w:rsidRPr="00362980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val="it-IT" w:bidi="ru-RU"/>
                          </w:rPr>
                          <w:t>21</w:t>
                        </w:r>
                        <w:r w:rsidRPr="00362980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477E686" w14:textId="712A3F28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val="it-IT" w:bidi="ru-RU"/>
                          </w:rPr>
                          <w:instrText xml:space="preserve"> =F5+1 </w:instrText>
                        </w:r>
                        <w:r w:rsidRPr="00362980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val="it-IT" w:bidi="ru-RU"/>
                          </w:rPr>
                          <w:t>22</w:t>
                        </w:r>
                        <w:r w:rsidRPr="00362980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54E33" w:rsidRPr="00944A79" w14:paraId="447EDF08" w14:textId="77777777" w:rsidTr="00944A79">
                    <w:trPr>
                      <w:trHeight w:val="104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3988158F" w14:textId="6A54C336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=G5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22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 0,""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=G5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22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 &lt;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DocVariable MonthEnd12 \@ d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31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=G5+1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23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""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23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23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4AFE664" w14:textId="52DDFDE7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=A6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23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 0,""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=A6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23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 &lt;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DocVariable MonthEnd12 \@ d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31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=A6+1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24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""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24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24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5B266331" w14:textId="756C824B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=B6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24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 0,""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=B6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24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 &lt;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DocVariable MonthEnd12 \@ d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31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=B6+1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25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""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25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25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AB838F9" w14:textId="4311D062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=C6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25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 0,""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=C6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25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 &lt;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DocVariable MonthEnd12 \@ d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31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=C6+1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26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"" </w:instrText>
                        </w:r>
                        <w:r w:rsid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26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26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86E910F" w14:textId="4E93533C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=D6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26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 0,""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=D6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26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 &lt;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DocVariable MonthEnd12 \@ d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31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=D6+1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27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""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27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27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4BFB5CF" w14:textId="08F989A8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val="it-IT" w:bidi="ru-RU"/>
                          </w:rPr>
                          <w:instrText xml:space="preserve">IF </w:instrText>
                        </w:r>
                        <w:r w:rsidRPr="00362980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val="it-IT" w:bidi="ru-RU"/>
                          </w:rPr>
                          <w:instrText xml:space="preserve"> =E6</w:instrText>
                        </w:r>
                        <w:r w:rsidRPr="00362980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val="it-IT" w:bidi="ru-RU"/>
                          </w:rPr>
                          <w:instrText>27</w:instrText>
                        </w:r>
                        <w:r w:rsidRPr="00362980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val="it-IT" w:bidi="ru-RU"/>
                          </w:rPr>
                          <w:instrText xml:space="preserve"> = 0,"" </w:instrText>
                        </w:r>
                        <w:r w:rsidRPr="00362980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val="it-IT" w:bidi="ru-RU"/>
                          </w:rPr>
                          <w:instrText xml:space="preserve"> =E6 </w:instrText>
                        </w:r>
                        <w:r w:rsidRPr="00362980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val="it-IT" w:bidi="ru-RU"/>
                          </w:rPr>
                          <w:instrText>27</w:instrText>
                        </w:r>
                        <w:r w:rsidRPr="00362980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val="it-IT" w:bidi="ru-RU"/>
                          </w:rPr>
                          <w:instrText xml:space="preserve">  &lt; </w:instrText>
                        </w:r>
                        <w:r w:rsidRPr="00362980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val="it-IT" w:bidi="ru-RU"/>
                          </w:rPr>
                          <w:instrText xml:space="preserve"> DocVariable MonthEnd12 \@ d </w:instrText>
                        </w:r>
                        <w:r w:rsidRPr="00362980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val="it-IT" w:bidi="ru-RU"/>
                          </w:rPr>
                          <w:instrText>31</w:instrText>
                        </w:r>
                        <w:r w:rsidRPr="00362980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val="it-IT" w:bidi="ru-RU"/>
                          </w:rPr>
                          <w:instrText xml:space="preserve">  </w:instrText>
                        </w:r>
                        <w:r w:rsidRPr="00362980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val="it-IT" w:bidi="ru-RU"/>
                          </w:rPr>
                          <w:instrText xml:space="preserve"> =E6+1 </w:instrText>
                        </w:r>
                        <w:r w:rsidRPr="00362980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val="it-IT" w:bidi="ru-RU"/>
                          </w:rPr>
                          <w:instrText>28</w:instrText>
                        </w:r>
                        <w:r w:rsidRPr="00362980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val="it-IT" w:bidi="ru-RU"/>
                          </w:rPr>
                          <w:instrText xml:space="preserve"> "" </w:instrText>
                        </w:r>
                        <w:r w:rsidRPr="00362980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val="it-IT" w:bidi="ru-RU"/>
                          </w:rPr>
                          <w:instrText>28</w:instrText>
                        </w:r>
                        <w:r w:rsidRPr="00362980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944A79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val="it-IT" w:bidi="ru-RU"/>
                          </w:rPr>
                          <w:t>28</w:t>
                        </w:r>
                        <w:r w:rsidRPr="00362980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9AE7302" w14:textId="3BEFA811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val="it-IT" w:bidi="ru-RU"/>
                          </w:rPr>
                          <w:instrText xml:space="preserve">IF </w:instrText>
                        </w:r>
                        <w:r w:rsidRPr="00362980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val="it-IT" w:bidi="ru-RU"/>
                          </w:rPr>
                          <w:instrText xml:space="preserve"> =F6</w:instrText>
                        </w:r>
                        <w:r w:rsidRPr="00362980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val="it-IT" w:bidi="ru-RU"/>
                          </w:rPr>
                          <w:instrText>28</w:instrText>
                        </w:r>
                        <w:r w:rsidRPr="00362980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val="it-IT" w:bidi="ru-RU"/>
                          </w:rPr>
                          <w:instrText xml:space="preserve"> = 0,"" </w:instrText>
                        </w:r>
                        <w:r w:rsidRPr="00362980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val="it-IT" w:bidi="ru-RU"/>
                          </w:rPr>
                          <w:instrText xml:space="preserve"> =F6 </w:instrText>
                        </w:r>
                        <w:r w:rsidRPr="00362980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val="it-IT" w:bidi="ru-RU"/>
                          </w:rPr>
                          <w:instrText>28</w:instrText>
                        </w:r>
                        <w:r w:rsidRPr="00362980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val="it-IT" w:bidi="ru-RU"/>
                          </w:rPr>
                          <w:instrText xml:space="preserve">  &lt; </w:instrText>
                        </w:r>
                        <w:r w:rsidRPr="00362980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val="it-IT" w:bidi="ru-RU"/>
                          </w:rPr>
                          <w:instrText xml:space="preserve"> DocVariable MonthEnd12 \@ d </w:instrText>
                        </w:r>
                        <w:r w:rsidRPr="00362980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val="it-IT" w:bidi="ru-RU"/>
                          </w:rPr>
                          <w:instrText>31</w:instrText>
                        </w:r>
                        <w:r w:rsidRPr="00362980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val="it-IT" w:bidi="ru-RU"/>
                          </w:rPr>
                          <w:instrText xml:space="preserve">  </w:instrText>
                        </w:r>
                        <w:r w:rsidRPr="00362980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val="it-IT" w:bidi="ru-RU"/>
                          </w:rPr>
                          <w:instrText xml:space="preserve"> =F6+1 </w:instrText>
                        </w:r>
                        <w:r w:rsidRPr="00362980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val="it-IT" w:bidi="ru-RU"/>
                          </w:rPr>
                          <w:instrText>29</w:instrText>
                        </w:r>
                        <w:r w:rsidRPr="00362980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val="it-IT" w:bidi="ru-RU"/>
                          </w:rPr>
                          <w:instrText xml:space="preserve"> "" </w:instrText>
                        </w:r>
                        <w:r w:rsidRPr="00362980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val="it-IT" w:bidi="ru-RU"/>
                          </w:rPr>
                          <w:instrText>29</w:instrText>
                        </w:r>
                        <w:r w:rsidRPr="00362980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944A79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val="it-IT" w:bidi="ru-RU"/>
                          </w:rPr>
                          <w:t>29</w:t>
                        </w:r>
                        <w:r w:rsidRPr="00362980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54E33" w:rsidRPr="00944A79" w14:paraId="4D9FB00A" w14:textId="77777777" w:rsidTr="00944A79">
                    <w:trPr>
                      <w:trHeight w:val="104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523EFE70" w14:textId="04E60FF6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=G6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29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 0,""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=G6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29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 &lt;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DocVariable MonthEnd12 \@ d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31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=G6+1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30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"" </w:instrText>
                        </w:r>
                        <w:r w:rsid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30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30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5B3E1EF" w14:textId="1549900B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=A7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30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 0,""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=A7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30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 &lt;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DocVariable MonthEnd12 \@ d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31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=A7+1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31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""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31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31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70EF6018" w14:textId="77777777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A46637E" w14:textId="77777777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963AC77" w14:textId="77777777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FDC4D50" w14:textId="77777777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val="it-IT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318EC81C" w14:textId="77777777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val="it-IT"/>
                          </w:rPr>
                        </w:pPr>
                      </w:p>
                    </w:tc>
                  </w:tr>
                </w:tbl>
                <w:p w14:paraId="291F9BCE" w14:textId="77777777" w:rsidR="00D151A9" w:rsidRPr="00944A79" w:rsidRDefault="00D151A9" w:rsidP="0087060A">
                  <w:pPr>
                    <w:pStyle w:val="Months"/>
                    <w:jc w:val="center"/>
                    <w:rPr>
                      <w:rFonts w:cs="Arial"/>
                      <w:noProof/>
                      <w:color w:val="CF6C80"/>
                      <w:sz w:val="16"/>
                      <w:szCs w:val="16"/>
                      <w:lang w:val="it-IT" w:bidi="ru-RU"/>
                    </w:rPr>
                  </w:pPr>
                </w:p>
              </w:tc>
            </w:tr>
          </w:tbl>
          <w:p w14:paraId="1A5B6E03" w14:textId="2CC03F92" w:rsidR="00E50BDE" w:rsidRPr="00944A79" w:rsidRDefault="00E50BDE" w:rsidP="0087060A">
            <w:pPr>
              <w:pStyle w:val="ad"/>
              <w:jc w:val="center"/>
              <w:rPr>
                <w:rFonts w:cs="Arial"/>
                <w:noProof/>
                <w:color w:val="auto"/>
                <w:sz w:val="16"/>
                <w:szCs w:val="16"/>
                <w:lang w:val="it-IT"/>
              </w:rPr>
            </w:pPr>
          </w:p>
        </w:tc>
      </w:tr>
    </w:tbl>
    <w:p w14:paraId="2B3E424A" w14:textId="5FFF23E7" w:rsidR="00F93E3B" w:rsidRPr="00944A79" w:rsidRDefault="00F93E3B" w:rsidP="007675C1">
      <w:pPr>
        <w:pStyle w:val="a5"/>
        <w:rPr>
          <w:rFonts w:cs="Arial"/>
          <w:noProof/>
          <w:color w:val="auto"/>
          <w:sz w:val="2"/>
          <w:szCs w:val="2"/>
          <w:lang w:val="it-IT"/>
        </w:rPr>
      </w:pPr>
    </w:p>
    <w:sectPr w:rsidR="00F93E3B" w:rsidRPr="00944A79" w:rsidSect="00D151A9">
      <w:pgSz w:w="16838" w:h="11906" w:orient="landscape" w:code="9"/>
      <w:pgMar w:top="720" w:right="720" w:bottom="720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89CD17" w14:textId="77777777" w:rsidR="004F1995" w:rsidRDefault="004F1995">
      <w:pPr>
        <w:spacing w:after="0"/>
      </w:pPr>
      <w:r>
        <w:separator/>
      </w:r>
    </w:p>
  </w:endnote>
  <w:endnote w:type="continuationSeparator" w:id="0">
    <w:p w14:paraId="146E455E" w14:textId="77777777" w:rsidR="004F1995" w:rsidRDefault="004F199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215E6D" w14:textId="77777777" w:rsidR="004F1995" w:rsidRDefault="004F1995">
      <w:pPr>
        <w:spacing w:after="0"/>
      </w:pPr>
      <w:r>
        <w:separator/>
      </w:r>
    </w:p>
  </w:footnote>
  <w:footnote w:type="continuationSeparator" w:id="0">
    <w:p w14:paraId="0ED26ED6" w14:textId="77777777" w:rsidR="004F1995" w:rsidRDefault="004F1995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4"/>
    <w:docVar w:name="MonthEnd10" w:val="31.10.2024"/>
    <w:docVar w:name="MonthEnd11" w:val="30.11.2024"/>
    <w:docVar w:name="MonthEnd12" w:val="31.12.2024"/>
    <w:docVar w:name="MonthEnd2" w:val="29.02.2024"/>
    <w:docVar w:name="MonthEnd3" w:val="31.03.2024"/>
    <w:docVar w:name="MonthEnd4" w:val="30.04.2024"/>
    <w:docVar w:name="MonthEnd5" w:val="31.05.2024"/>
    <w:docVar w:name="MonthEnd6" w:val="30.06.2024"/>
    <w:docVar w:name="MonthEnd7" w:val="31.07.2024"/>
    <w:docVar w:name="MonthEnd8" w:val="31.08.2024"/>
    <w:docVar w:name="MonthEnd9" w:val="30.09.2024"/>
    <w:docVar w:name="Months" w:val="12"/>
    <w:docVar w:name="MonthStart1" w:val="01.01.2024"/>
    <w:docVar w:name="MonthStart10" w:val="01.10.2024"/>
    <w:docVar w:name="MonthStart11" w:val="01.11.2024"/>
    <w:docVar w:name="MonthStart12" w:val="01.12.2024"/>
    <w:docVar w:name="MonthStart2" w:val="01.02.2024"/>
    <w:docVar w:name="MonthStart3" w:val="01.03.2024"/>
    <w:docVar w:name="MonthStart4" w:val="01.04.2024"/>
    <w:docVar w:name="MonthStart5" w:val="01.05.2024"/>
    <w:docVar w:name="MonthStart6" w:val="01.06.2024"/>
    <w:docVar w:name="MonthStart7" w:val="01.07.2024"/>
    <w:docVar w:name="MonthStart8" w:val="01.08.2024"/>
    <w:docVar w:name="MonthStart9" w:val="01.09.2024"/>
    <w:docVar w:name="MonthStartLast" w:val="12/1/2012"/>
    <w:docVar w:name="WeekStart" w:val="понедельник"/>
  </w:docVars>
  <w:rsids>
    <w:rsidRoot w:val="00285C1D"/>
    <w:rsid w:val="000320BD"/>
    <w:rsid w:val="00044E29"/>
    <w:rsid w:val="0005357B"/>
    <w:rsid w:val="00054E33"/>
    <w:rsid w:val="00063416"/>
    <w:rsid w:val="00071356"/>
    <w:rsid w:val="00097A25"/>
    <w:rsid w:val="000A5A57"/>
    <w:rsid w:val="001274F3"/>
    <w:rsid w:val="00151CCE"/>
    <w:rsid w:val="001B01F9"/>
    <w:rsid w:val="001C41F9"/>
    <w:rsid w:val="001F4992"/>
    <w:rsid w:val="002011D4"/>
    <w:rsid w:val="00211686"/>
    <w:rsid w:val="00235234"/>
    <w:rsid w:val="002549DD"/>
    <w:rsid w:val="002562E7"/>
    <w:rsid w:val="00285C1D"/>
    <w:rsid w:val="002C3AAE"/>
    <w:rsid w:val="002D292B"/>
    <w:rsid w:val="00302C5D"/>
    <w:rsid w:val="003163C5"/>
    <w:rsid w:val="003327F5"/>
    <w:rsid w:val="00340CAF"/>
    <w:rsid w:val="00362980"/>
    <w:rsid w:val="003C0D41"/>
    <w:rsid w:val="003E085C"/>
    <w:rsid w:val="003E7B3A"/>
    <w:rsid w:val="003F70D3"/>
    <w:rsid w:val="00416364"/>
    <w:rsid w:val="00431B29"/>
    <w:rsid w:val="00440416"/>
    <w:rsid w:val="00462EAD"/>
    <w:rsid w:val="0047429C"/>
    <w:rsid w:val="004A6170"/>
    <w:rsid w:val="004B2D3B"/>
    <w:rsid w:val="004F1995"/>
    <w:rsid w:val="004F2C85"/>
    <w:rsid w:val="004F6AAC"/>
    <w:rsid w:val="00512F2D"/>
    <w:rsid w:val="00570FBB"/>
    <w:rsid w:val="00583B82"/>
    <w:rsid w:val="005923AC"/>
    <w:rsid w:val="005D5149"/>
    <w:rsid w:val="005E656F"/>
    <w:rsid w:val="00661A43"/>
    <w:rsid w:val="00667021"/>
    <w:rsid w:val="006974E1"/>
    <w:rsid w:val="006C0896"/>
    <w:rsid w:val="006F513E"/>
    <w:rsid w:val="00712732"/>
    <w:rsid w:val="0071602D"/>
    <w:rsid w:val="007675C1"/>
    <w:rsid w:val="007A7E86"/>
    <w:rsid w:val="007C0139"/>
    <w:rsid w:val="007D45A1"/>
    <w:rsid w:val="007F564D"/>
    <w:rsid w:val="00804FAE"/>
    <w:rsid w:val="008527AC"/>
    <w:rsid w:val="00864371"/>
    <w:rsid w:val="0087060A"/>
    <w:rsid w:val="0089709B"/>
    <w:rsid w:val="008B1201"/>
    <w:rsid w:val="008B63DD"/>
    <w:rsid w:val="008F16F7"/>
    <w:rsid w:val="009164BA"/>
    <w:rsid w:val="009166BD"/>
    <w:rsid w:val="00941C64"/>
    <w:rsid w:val="00944A79"/>
    <w:rsid w:val="00953D91"/>
    <w:rsid w:val="00977AAE"/>
    <w:rsid w:val="00996E56"/>
    <w:rsid w:val="00997268"/>
    <w:rsid w:val="009C082A"/>
    <w:rsid w:val="009C2BB5"/>
    <w:rsid w:val="009F1541"/>
    <w:rsid w:val="00A121C6"/>
    <w:rsid w:val="00A12667"/>
    <w:rsid w:val="00A14581"/>
    <w:rsid w:val="00A20E4C"/>
    <w:rsid w:val="00A253D7"/>
    <w:rsid w:val="00AA1636"/>
    <w:rsid w:val="00AA23D3"/>
    <w:rsid w:val="00AA3C50"/>
    <w:rsid w:val="00AE302A"/>
    <w:rsid w:val="00AE36BB"/>
    <w:rsid w:val="00B10C6B"/>
    <w:rsid w:val="00B37C7E"/>
    <w:rsid w:val="00B65B09"/>
    <w:rsid w:val="00B85583"/>
    <w:rsid w:val="00B9476B"/>
    <w:rsid w:val="00BA6A51"/>
    <w:rsid w:val="00BC3952"/>
    <w:rsid w:val="00BE5AB8"/>
    <w:rsid w:val="00BF3C3E"/>
    <w:rsid w:val="00C051CE"/>
    <w:rsid w:val="00C32B94"/>
    <w:rsid w:val="00C44DFB"/>
    <w:rsid w:val="00C6519B"/>
    <w:rsid w:val="00C70F21"/>
    <w:rsid w:val="00C7354B"/>
    <w:rsid w:val="00C91863"/>
    <w:rsid w:val="00C91F9B"/>
    <w:rsid w:val="00CC233C"/>
    <w:rsid w:val="00CD3A57"/>
    <w:rsid w:val="00D151A9"/>
    <w:rsid w:val="00D84FBB"/>
    <w:rsid w:val="00D93F53"/>
    <w:rsid w:val="00DC1675"/>
    <w:rsid w:val="00DE32AC"/>
    <w:rsid w:val="00E1407A"/>
    <w:rsid w:val="00E318B9"/>
    <w:rsid w:val="00E50BDE"/>
    <w:rsid w:val="00E774CD"/>
    <w:rsid w:val="00E77E1D"/>
    <w:rsid w:val="00E8317B"/>
    <w:rsid w:val="00EA23AE"/>
    <w:rsid w:val="00EB0778"/>
    <w:rsid w:val="00ED75B6"/>
    <w:rsid w:val="00EF1F0E"/>
    <w:rsid w:val="00F47B5A"/>
    <w:rsid w:val="00F91390"/>
    <w:rsid w:val="00F93E3B"/>
    <w:rsid w:val="00FA67E1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519B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2F5496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2F5496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2F5496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2F5496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2F5496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an\Downloads\tf02896572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3411</Words>
  <Characters>19449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2023-11-09T19:10:00Z</dcterms:created>
  <dcterms:modified xsi:type="dcterms:W3CDTF">2023-11-09T19:10:00Z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