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944A79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944A79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818BD88" w:rsidR="00D151A9" w:rsidRPr="00675ACA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675ACA" w14:paraId="684222CD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shd w:val="clear" w:color="auto" w:fill="00A4DC"/>
                        <w:vAlign w:val="center"/>
                      </w:tcPr>
                      <w:p w14:paraId="39408482" w14:textId="0E1773D2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00A4DC"/>
                        <w:vAlign w:val="center"/>
                      </w:tcPr>
                      <w:p w14:paraId="7B285114" w14:textId="21D9672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4BB7502" w14:textId="60C82C6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3684BA99" w14:textId="3C7E3D56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1CF75680" w14:textId="26359293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7BE3AF3" w14:textId="6C0F8471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26068F00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35234" w:rsidRPr="00675ACA" w14:paraId="31DF8F53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C3DF47A" w14:textId="2624656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06791F8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824B58D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327C578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1D1B80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324DE8F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1AB00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0AFA4FA2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688A4083" w14:textId="2C3F984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9143938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3AA835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82EB5D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9EE825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19BDCB9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B90207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223F797F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3FCDA0AA" w14:textId="6F77010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EE5EBA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74D93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6D68CF7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CEE0E3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0DA681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7D9E5F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0529957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7824C9C9" w14:textId="1262C41B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4D7F16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267A691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33F84285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6FE19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5E374E7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4A3FCD0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797D45F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BD14B6A" w14:textId="2B1C2C3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2572DD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8D3655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5E97E21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5811448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1984CC7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1E39F8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144E5B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55F237A0" w14:textId="6BDE383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03471D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2C7E30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675ACA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6D5D4CDE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4D521D1C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1BB1C0"/>
                        <w:vAlign w:val="center"/>
                      </w:tcPr>
                      <w:p w14:paraId="5B4A50A8" w14:textId="46EBCE4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0AFA467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2975F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A5E030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E6C937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549DBE8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F01464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33AD79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57CEA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C134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515060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1C06D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F7637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58AC325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EA7B5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878283D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FC0A55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0B6F6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92D8E9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13D1BE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678FC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E7F7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D35937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DC4D67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9424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69C1CF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507CC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723325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AED6C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0E6929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C8B85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33194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988D6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3E526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81579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48816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92045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C27CA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314474A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4B0FF95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CA60B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FF723D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DA053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2F6A5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B453D1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92FAC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CD759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4CB553C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9B3E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638C3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!A12 Is Not In Table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33FD7F3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5FBA145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D82C68E" w14:textId="1A1966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5D081C50" w14:textId="17939AB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6BFC3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F2E47A7" w14:textId="38FEDB0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7D7F939A" w14:textId="697D4F9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224E7528" w14:textId="641B998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F0814B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1AD7C61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35F5324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BC2568" w14:textId="3C38F6A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0A06E7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2DD2B7C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234B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2E1B6B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96CAB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CC4FB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59038A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5CA2B8" w14:textId="30F54FA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58F2A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35F4C9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2C283A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1978364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0EA7EB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DAA7F9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16422D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ED7620" w14:textId="4024A4C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874511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4FFAD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774CB2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2797CD2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6F3D6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91924FE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7F983AD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7248AD" w14:textId="7D43882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24D4C1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562A66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3A04848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36BE8D4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F29E1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22DB458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630FF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EFA3" w14:textId="081517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C1309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5876F2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724B8C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FB466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981872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808F25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3DCA9DB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FD984" w14:textId="1A87971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433965C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160ACD5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8DC03F"/>
                        <w:vAlign w:val="center"/>
                      </w:tcPr>
                      <w:p w14:paraId="58372CFC" w14:textId="073974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C5A633" w14:textId="0B01BCD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485C685" w14:textId="5279E39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2B1DCDE9" w14:textId="55C772F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1712535" w14:textId="0BB088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CAD399E" w14:textId="781103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7C885AA8" w14:textId="364914B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090D0F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73D161" w14:textId="45503D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4431D" w14:textId="6624CE1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F974F" w14:textId="2D2AC7E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CA190" w14:textId="6C8CC0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F18DC" w14:textId="2C8F68B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97A06" w14:textId="4BEF14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AB2AAC" w14:textId="2F8265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FC9E187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AC79D5" w14:textId="3907DA5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A9068" w14:textId="5C0F97D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D02E" w14:textId="2B793FB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94BDB" w14:textId="0D4651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FCD8C" w14:textId="618BD7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D6E85" w14:textId="01743C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F5A50E" w14:textId="09E4AF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91B5AF2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DDD0E9" w14:textId="1AE8026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43E74" w14:textId="278210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D0BD" w14:textId="4E8029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0D261" w14:textId="4B18A2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A669" w14:textId="0DFDD7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3D572" w14:textId="3023EC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60654E" w14:textId="6A7E2FE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DBB3CF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7CC843" w14:textId="04220D2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B7DB9" w14:textId="4501D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2CB58" w14:textId="45C619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FBE18" w14:textId="4C9AD11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C885F" w14:textId="4E64F28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5C7C" w14:textId="256CD34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70CED3" w14:textId="12D6962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0FC7F4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31E67B4" w14:textId="021AECD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D6963" w14:textId="77DE4E1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0E4B1" w14:textId="41BA262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2192A" w14:textId="0F779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C494F" w14:textId="30BC11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52881" w14:textId="70E2299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F974F" w14:textId="6A8F7F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442C2C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AA9403" w14:textId="4D07AF6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D2829" w14:textId="24ED6FC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A6FA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A53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DBC2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83EE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11B46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0CF7994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160DE832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7E22F04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CBC703"/>
                        <w:vAlign w:val="center"/>
                      </w:tcPr>
                      <w:p w14:paraId="1F401CAC" w14:textId="71B701A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998A74E" w14:textId="476AD8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0575DB5" w14:textId="1D4F1D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2B2EB0D" w14:textId="063BBBE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4F04D22" w14:textId="6B59D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11CBCB0D" w14:textId="0D28E38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52395FF4" w14:textId="21D8D3F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315EA9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67B493" w14:textId="33BF5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71F7B" w14:textId="6F5987F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F6E61" w14:textId="6D9A48C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A37AA" w14:textId="135834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1F9D" w14:textId="5F26AB7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7C658" w14:textId="2CBE96A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40EA06" w14:textId="3E45F21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F24454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FD586" w14:textId="79F570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F2555" w14:textId="43A23CE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81BCC" w14:textId="47671C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F4CDB" w14:textId="795EC1C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44F0A" w14:textId="3391DE5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188A" w14:textId="7DCF23B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F1ACF" w14:textId="35B470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C8E802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2899C" w14:textId="68AC3B3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61731" w14:textId="7CA1FB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46D77" w14:textId="0CA153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8770D" w14:textId="3BA05C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BFB46" w14:textId="5F915C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8632" w14:textId="6EE15FD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5FF6DE" w14:textId="035CDDE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0ED832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D772BE" w14:textId="2BC05BE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9D8AA" w14:textId="3F1F273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9ABFB" w14:textId="146FE5E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774D4" w14:textId="7152A84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9CF24" w14:textId="4720C9E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8805" w14:textId="187D772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8B0FE5" w14:textId="60D9DB4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A68663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CC7901" w14:textId="00EFC2C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B0A7B" w14:textId="523D16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DF8D6" w14:textId="14A33B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9FEFA7" w14:textId="79BA02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99F33" w14:textId="784694F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D56F3" w14:textId="1BF964A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29D5F93" w14:textId="735C8B8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625BC7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252CD6" w14:textId="61C2C4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C8B5" w14:textId="4FBDA32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1C61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90D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78E4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9B2C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8B46B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077FC925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61E544D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1DEE83A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FAAE00"/>
                        <w:vAlign w:val="center"/>
                      </w:tcPr>
                      <w:p w14:paraId="310A2694" w14:textId="4661C1C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D76D7C6" w14:textId="16EB3E1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0340C93C" w14:textId="2668857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774B17A" w14:textId="71590A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2C97563" w14:textId="56CACA7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5A8F5D7" w14:textId="3CBF6D9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2A2DA50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3D5D28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DAC54" w14:textId="17993DA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090CB9" w14:textId="6128A0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39F8DD" w14:textId="172E4A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D003D" w14:textId="2AFA5A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F08B7" w14:textId="0F865F7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E2553" w14:textId="74FBC8A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7677EA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A47134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FA5A9D" w14:textId="0C8882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72FD24" w14:textId="448EA5D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66528E" w14:textId="4CD79E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9CA75" w14:textId="5BE68D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8BF2B" w14:textId="2AF105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ADE8F" w14:textId="3BA1F4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4DC7567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84CC374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BB3FD8" w14:textId="7BF005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D0C06" w14:textId="718D1FA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1311C2" w14:textId="074786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9CEF34" w14:textId="02D7E6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192C8" w14:textId="1AE5174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8C3EC" w14:textId="723F233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6229FF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67C680D1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F2FF92" w14:textId="4F8FB8C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37A5A" w14:textId="00B70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B9A157" w14:textId="083DC58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6DDC" w14:textId="130DFB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64FF0" w14:textId="03055E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57AD0" w14:textId="3158957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AD7F03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3BBBCD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8BECC" w14:textId="0CD59F2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C6F07" w14:textId="74ED14C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CC2DFE" w14:textId="3E9960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D49ED" w14:textId="5888E2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A1570" w14:textId="6FA5971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54BC5" w14:textId="3DFBBD5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1458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0E61C1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487B8A" w14:textId="410903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84B81" w14:textId="4B39765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355CC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34C1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817E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A32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  <w:tr w:rsidR="00054E33" w:rsidRPr="00054E33" w14:paraId="5FFF5ED3" w14:textId="19DD1608" w:rsidTr="0071602D">
              <w:trPr>
                <w:trHeight w:val="6691"/>
              </w:trPr>
              <w:tc>
                <w:tcPr>
                  <w:tcW w:w="5000" w:type="pct"/>
                  <w:gridSpan w:val="6"/>
                </w:tcPr>
                <w:p w14:paraId="02DC4730" w14:textId="682C019D" w:rsidR="00054E33" w:rsidRPr="00944A79" w:rsidRDefault="00675ACA" w:rsidP="0071602D">
                  <w:pPr>
                    <w:pStyle w:val="Months"/>
                    <w:ind w:left="0"/>
                    <w:jc w:val="right"/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</w:pPr>
                  <w:r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08AD672F" wp14:editId="31CFC106">
                        <wp:simplePos x="0" y="0"/>
                        <wp:positionH relativeFrom="column">
                          <wp:posOffset>-12360</wp:posOffset>
                        </wp:positionH>
                        <wp:positionV relativeFrom="paragraph">
                          <wp:posOffset>41296</wp:posOffset>
                        </wp:positionV>
                        <wp:extent cx="7469266" cy="4019107"/>
                        <wp:effectExtent l="0" t="0" r="0" b="635"/>
                        <wp:wrapNone/>
                        <wp:docPr id="155311088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3110883" name="Рисунок 1553110883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9266" cy="40191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begin"/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instrText xml:space="preserve"> DOCVARIABLE  MonthStart1 \@  yyyy   \* MERGEFORMAT </w:instrTex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separate"/>
                  </w:r>
                  <w:r w:rsidR="00944A79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t>2024</w: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end"/>
                  </w:r>
                </w:p>
                <w:p w14:paraId="51A2FFCE" w14:textId="45AE41D6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944A79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5BA56382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79A7682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75D906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879D599" w14:textId="15ED705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E55F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F39199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345DD9D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C3EF63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D6B88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9D7AFB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C4362E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BB236D" w14:textId="56CCA96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5926C5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D0C6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E41503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99BF03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3B2E41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853A2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BF1F1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E3EBF80" w14:textId="445FD00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F80342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FAC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98A9B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28691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1AF42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CC3501E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6CDD0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089BBE9" w14:textId="2AC524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D5C88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130B7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06538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C91C7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2D0D798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9E4E75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0A4BA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326060" w14:textId="193174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B41D4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269F6D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6058C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6B266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1FF9C5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2D3F51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2731DC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881252" w14:textId="2D1E00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83720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2602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0CC62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9B7F1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399A9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9E92B8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B5B41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EC2CAA" w14:textId="371061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0B94F0D9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1D6EAA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74C4A"/>
                        <w:vAlign w:val="center"/>
                      </w:tcPr>
                      <w:p w14:paraId="3765FE43" w14:textId="43C72E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543E8C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A9E381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0769F46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BC766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B353B4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11B49D5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29CC6A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9A9219" w14:textId="7FF518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14942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975E17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61D62A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B2803A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2AD31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5C34E38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0487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DD9AC" w14:textId="5510849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81865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1CB6F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41A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8B4C77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608E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664DE7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BBD6F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D9EAAD" w14:textId="28AC37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D9F302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2065D7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899FD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662456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8C11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0CF742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7A140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1F26C" w14:textId="6652EC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7EF96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9AA36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317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31637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815B09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19B16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5EE3CD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5F57CA" w14:textId="5625B1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20382B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C3EA1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3F13D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B656E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679E1E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6247403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10F4546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A1158A" w14:textId="2B888A4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31C6E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0F0C452D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10F7938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02113AC" w14:textId="09F6A45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FFC79D6" w14:textId="7ECFD2F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63FA98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F6D9FBA" w14:textId="3299FF9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4B9553B9" w14:textId="4FA7C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3AB9C00A" w14:textId="65D5929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030925B0" w14:textId="57EBD9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3783DA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44E10" w14:textId="1A478F5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936B04" w14:textId="45D270D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7B4F4C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8FC35" w14:textId="105908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005C7D" w14:textId="391B42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E8FC14" w14:textId="4F5F5D8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1B6ED8" w14:textId="47E8853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5093506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E2A3DC" w14:textId="13DAFE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B5077D" w14:textId="228473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5753D0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405CD7" w14:textId="2DE2A0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366BF5" w14:textId="6F00B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D89D9F" w14:textId="4A37F8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31ED8C9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75EA40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806A7E" w14:textId="5FB052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822CE7" w14:textId="48BEDE3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C2475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609886" w14:textId="67AF70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C83A73" w14:textId="2D245AF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772BA9" w14:textId="3365F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27F0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F998A4F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C75CA2" w14:textId="69941E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39A69E" w14:textId="6EFF35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FD86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1FAEE3" w14:textId="3816AA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85131C" w14:textId="4B7412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3ADF14" w14:textId="247DF6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1AA88D9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00EC18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5BFCCC" w14:textId="6E6E95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E00F1" w14:textId="4BADD19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82AA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99448D" w14:textId="2E5767E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783AE" w14:textId="3F96737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B3755E" w14:textId="108B79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A3BBA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80785D6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2901D" w14:textId="1ACB44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FF73FC" w14:textId="0A5658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835F3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9A08B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C0D83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19D420CB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4FED0DF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5C381024" w14:textId="768A6FD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DD0137C" w14:textId="202218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2887727" w14:textId="3B52D76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4FFDCB" w14:textId="32FA950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FC81A6F" w14:textId="40685B5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AAAC4F4" w14:textId="648885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996A8E"/>
                        <w:vAlign w:val="center"/>
                      </w:tcPr>
                      <w:p w14:paraId="64529A0F" w14:textId="76044AB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036F9EB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3E62E6" w14:textId="51A6EA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4F009" w14:textId="747371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98B58" w14:textId="1FA3FE1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439566" w14:textId="1AD77D9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72926" w14:textId="4E68E6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24809" w14:textId="482DE0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1241B6" w14:textId="54F0C7E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F0138E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2788EC" w14:textId="4F1B278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CAE69" w14:textId="79C12E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C28B" w14:textId="327E237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32483" w14:textId="704748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CA382" w14:textId="70B041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99E0C" w14:textId="138D53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D11AE2" w14:textId="4C98E9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415C7C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F1BA5B" w14:textId="228638C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72262" w14:textId="3505EDA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EBDAE" w14:textId="7D3E588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FF78E8" w14:textId="73CB76F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E14B5" w14:textId="3C4E2B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D0E9E" w14:textId="052AFED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2672FA" w14:textId="18A3286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E9AF0E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9DC095" w14:textId="5C0988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2032C" w14:textId="49CFF6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902A" w14:textId="22112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78BA7" w14:textId="2DE1BE1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54AD3" w14:textId="21FE86D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7397" w14:textId="2A9FA1A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B35A46" w14:textId="68127D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1B17E6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937C5" w14:textId="75738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D5696" w14:textId="3EC560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F800C" w14:textId="516FF8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0381A" w14:textId="0BBA994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454B" w14:textId="0BE16DC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00DDC" w14:textId="7887635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92092EE" w14:textId="78BDBCB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3BDA52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4B8D11" w14:textId="264FA7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F6F83" w14:textId="1D3381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5C01F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827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BA25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FA64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8B580D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4B9104C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6A8BBD8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322440E3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6A7FB8"/>
                        <w:vAlign w:val="center"/>
                      </w:tcPr>
                      <w:p w14:paraId="5F6BCAA7" w14:textId="1246C8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4A5EAE" w14:textId="5FCF39C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11F1645" w14:textId="1177F24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0A645D6" w14:textId="263F83F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5D1E460" w14:textId="34E97B4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333B94" w14:textId="4DFAFB9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6A7FB8"/>
                        <w:vAlign w:val="center"/>
                      </w:tcPr>
                      <w:p w14:paraId="18814441" w14:textId="5D24346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794A274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DA250C" w14:textId="1BD1D20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1C5E" w14:textId="3E362EC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92846" w14:textId="629492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F560" w14:textId="074D9F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425BD" w14:textId="4B165B6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89089" w14:textId="630F7D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1DBF8B" w14:textId="54AECB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28DFE6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21C06" w14:textId="7EA5F1E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9D971" w14:textId="5E17C8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D90" w14:textId="69616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2F8EA" w14:textId="7F531E3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40D6A" w14:textId="70F519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5E45" w14:textId="4493B8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B450D6" w14:textId="11F724C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7D50DC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68FE4" w14:textId="67E5ED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ACDB6" w14:textId="757C09F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28C38" w14:textId="5142B6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A16AA" w14:textId="091ECFF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434D3" w14:textId="51C5E8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5DEA" w14:textId="694316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EBCFE" w14:textId="7B1F06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0A7356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F4DC9" w14:textId="63328E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7E977" w14:textId="25EC05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6514" w14:textId="252F24C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8ADB" w14:textId="2D638A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BE2F" w14:textId="1706BCE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DFA" w14:textId="7E1B86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AF283A" w14:textId="4E4C4B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B1598A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78AE7" w14:textId="723A99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89065" w14:textId="6F33FAD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82950" w14:textId="58C462A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BDD" w14:textId="41AF3E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AA30B" w14:textId="2E32DAE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BAF6" w14:textId="3090DE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3A1A74" w14:textId="699F2F2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35022FA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D0CB7" w14:textId="5B6DDF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D931C" w14:textId="0A9166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16FB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7917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3DE0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09B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37464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5255F7EB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484365E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6A229EC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007AAB"/>
                        <w:vAlign w:val="center"/>
                      </w:tcPr>
                      <w:p w14:paraId="02F6C497" w14:textId="57576C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FE0808A" w14:textId="26E6E9C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72B00400" w14:textId="4BF3C05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5966AFC" w14:textId="495DFC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6933078" w14:textId="3F7A2D7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7B74D26" w14:textId="7BC331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1F540F8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2E18707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D3193A7" w14:textId="27812A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A4E54" w14:textId="3C122E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BAC20" w14:textId="6928F64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74FFF" w14:textId="27FDB3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CAAC" w14:textId="01D8E6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FE494" w14:textId="6AB916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4E5398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C1C8655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EBEB8" w14:textId="6C5EFB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79BF8" w14:textId="1EDBEE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F74E23" w14:textId="75F763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D74C5" w14:textId="18AA0F3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5A485" w14:textId="2E7F4F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B5854A" w14:textId="5AEA4B6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0B8697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2BDB55C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5A2793" w14:textId="3FBA6E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CEAD3" w14:textId="2D750A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B971E0" w14:textId="248FA0B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27451" w14:textId="3284A7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52E60" w14:textId="36A5284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1108BE" w14:textId="7F07C7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0902427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6D376F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2E3568D" w14:textId="223E6F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C27AE" w14:textId="4ADCC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0B0A7D" w14:textId="3B7F6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33CD" w14:textId="1182D95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629DF" w14:textId="1C0C281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12727" w14:textId="324734B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12A3F2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47EDF0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88158F" w14:textId="6A54C3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FE664" w14:textId="52DDFD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266331" w14:textId="756C824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838F9" w14:textId="4311D0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6E910F" w14:textId="4E9353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FB5CF" w14:textId="08F989A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3BEFA81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D9FB00A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23EFE70" w14:textId="04E60FF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3E1EF" w14:textId="1549900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F601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637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3AC7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C4D5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91F9BCE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944A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5FFF23E7" w:rsidR="00F93E3B" w:rsidRPr="00944A79" w:rsidRDefault="00F93E3B" w:rsidP="007675C1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944A79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094A" w14:textId="77777777" w:rsidR="004A7057" w:rsidRDefault="004A7057">
      <w:pPr>
        <w:spacing w:after="0"/>
      </w:pPr>
      <w:r>
        <w:separator/>
      </w:r>
    </w:p>
  </w:endnote>
  <w:endnote w:type="continuationSeparator" w:id="0">
    <w:p w14:paraId="2F97A6B6" w14:textId="77777777" w:rsidR="004A7057" w:rsidRDefault="004A70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0E6A" w14:textId="77777777" w:rsidR="004A7057" w:rsidRDefault="004A7057">
      <w:pPr>
        <w:spacing w:after="0"/>
      </w:pPr>
      <w:r>
        <w:separator/>
      </w:r>
    </w:p>
  </w:footnote>
  <w:footnote w:type="continuationSeparator" w:id="0">
    <w:p w14:paraId="1F6E51B5" w14:textId="77777777" w:rsidR="004A7057" w:rsidRDefault="004A70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4E29"/>
    <w:rsid w:val="0005357B"/>
    <w:rsid w:val="00054E33"/>
    <w:rsid w:val="00063416"/>
    <w:rsid w:val="00071356"/>
    <w:rsid w:val="00097A25"/>
    <w:rsid w:val="000A5A57"/>
    <w:rsid w:val="001274F3"/>
    <w:rsid w:val="00151CCE"/>
    <w:rsid w:val="001B01F9"/>
    <w:rsid w:val="001C41F9"/>
    <w:rsid w:val="001F4992"/>
    <w:rsid w:val="002011D4"/>
    <w:rsid w:val="00211686"/>
    <w:rsid w:val="00235234"/>
    <w:rsid w:val="002549DD"/>
    <w:rsid w:val="002562E7"/>
    <w:rsid w:val="00285C1D"/>
    <w:rsid w:val="002C3AAE"/>
    <w:rsid w:val="002D292B"/>
    <w:rsid w:val="00302C5D"/>
    <w:rsid w:val="003163C5"/>
    <w:rsid w:val="003327F5"/>
    <w:rsid w:val="00340CAF"/>
    <w:rsid w:val="00362980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A7057"/>
    <w:rsid w:val="004B2D3B"/>
    <w:rsid w:val="004F2C85"/>
    <w:rsid w:val="004F6AAC"/>
    <w:rsid w:val="00512F2D"/>
    <w:rsid w:val="00570FBB"/>
    <w:rsid w:val="00583B82"/>
    <w:rsid w:val="005923AC"/>
    <w:rsid w:val="005D5149"/>
    <w:rsid w:val="005E656F"/>
    <w:rsid w:val="00661A43"/>
    <w:rsid w:val="00667021"/>
    <w:rsid w:val="00675ACA"/>
    <w:rsid w:val="006974E1"/>
    <w:rsid w:val="006C0896"/>
    <w:rsid w:val="006F513E"/>
    <w:rsid w:val="00712732"/>
    <w:rsid w:val="0071602D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9709B"/>
    <w:rsid w:val="008B1201"/>
    <w:rsid w:val="008B63DD"/>
    <w:rsid w:val="008F16F7"/>
    <w:rsid w:val="009164BA"/>
    <w:rsid w:val="009166BD"/>
    <w:rsid w:val="00941C64"/>
    <w:rsid w:val="00944A79"/>
    <w:rsid w:val="00953D91"/>
    <w:rsid w:val="00977AAE"/>
    <w:rsid w:val="00996E56"/>
    <w:rsid w:val="00997268"/>
    <w:rsid w:val="009C082A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A6A51"/>
    <w:rsid w:val="00BC3952"/>
    <w:rsid w:val="00BE5AB8"/>
    <w:rsid w:val="00BF3C3E"/>
    <w:rsid w:val="00C051C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93F5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47B5A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2023-11-09T19:12:00Z</dcterms:created>
  <dcterms:modified xsi:type="dcterms:W3CDTF">2023-11-09T19:12:00Z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