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944A79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D151A9" w:rsidRPr="00944A79" w14:paraId="79F6697B" w14:textId="3CD2CCF4" w:rsidTr="007675C1">
              <w:trPr>
                <w:trHeight w:val="1592"/>
              </w:trPr>
              <w:tc>
                <w:tcPr>
                  <w:tcW w:w="833" w:type="pct"/>
                </w:tcPr>
                <w:p w14:paraId="1E763E4B" w14:textId="7818BD88" w:rsidR="00D151A9" w:rsidRPr="00675ACA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00A4DC"/>
                      <w:sz w:val="24"/>
                      <w:szCs w:val="24"/>
                    </w:rPr>
                  </w:pPr>
                  <w:bookmarkStart w:id="0" w:name="_Hlk38821049"/>
                  <w:r>
                    <w:rPr>
                      <w:rFonts w:cs="Arial"/>
                      <w:noProof/>
                      <w:color w:val="00A4DC"/>
                      <w:sz w:val="24"/>
                      <w:szCs w:val="24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D151A9" w:rsidRPr="00675ACA" w14:paraId="684222CD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shd w:val="clear" w:color="auto" w:fill="00A4DC"/>
                        <w:vAlign w:val="center"/>
                      </w:tcPr>
                      <w:p w14:paraId="39408482" w14:textId="0E1773D2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00A4DC"/>
                        <w:vAlign w:val="center"/>
                      </w:tcPr>
                      <w:p w14:paraId="7B285114" w14:textId="21D9672B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54BB7502" w14:textId="60C82C6B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3684BA99" w14:textId="3C7E3D56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1CF75680" w14:textId="26359293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57BE3AF3" w14:textId="6C0F8471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26068F00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35234" w:rsidRPr="00675ACA" w14:paraId="31DF8F53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4C3DF47A" w14:textId="26246569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FD8DCA2" w14:textId="06791F8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953DC5" w14:textId="6824B58D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6F7F6B" w14:textId="327C578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7DEF9" w14:textId="11D1B80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1CBA7" w14:textId="324DE8F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2F1AB00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0AFA4FA2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688A4083" w14:textId="2C3F984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19143938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D5672A" w14:textId="3AA8354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382EB5D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69EE8259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19BDCB9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7B90207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223F797F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3FCDA0AA" w14:textId="6F77010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0EE5EBA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8C04D" w14:textId="574D934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6D68CF7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6CEE0E3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00DA6812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37D9E5F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10529957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7824C9C9" w14:textId="1262C41B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04D7F16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51C8E" w14:textId="267A691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33F84285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26FE19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5E374E7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74A3FCD0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797D45F8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4BD14B6A" w14:textId="2B1C2C3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32572DDE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7B018" w14:textId="68D3655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5E97E21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5811448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1984CC7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11E39F8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1144E5B8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55F237A0" w14:textId="6BDE383E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303471D2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7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7+1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BB2A5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2C7E30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675ACA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6D5D4CDE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1BB1C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1BB1C0"/>
                      <w:sz w:val="24"/>
                      <w:szCs w:val="24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944A79" w:rsidRPr="00944A79" w14:paraId="4D521D1C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1BB1C0"/>
                        <w:vAlign w:val="center"/>
                      </w:tcPr>
                      <w:p w14:paraId="5B4A50A8" w14:textId="46EBCE4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0AFA4678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2975F1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4A5E030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2E6C937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549DBE8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5F014648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033AD79B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457CEA3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1C134B2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6515060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1D1C06D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6F76378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58AC325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3EA7B5B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878283D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FC0A55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30B6F6D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292D8E9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013D1BE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6678FC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16E7F78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7D35937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DC4D67B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7394247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269C1CF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507CC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1723325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2AED6C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30E6929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5C8B856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3331944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1988D68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53E526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181579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2488168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592045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C27CAD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314474A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4B0FF95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CA60B6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FF723D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1DA053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72F6A5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0B453D1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7092FAC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2CD759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4CB553C4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29B3E5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0638C3D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!A12 Is Not In Table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533FD7F3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43B06D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43B06D"/>
                      <w:sz w:val="24"/>
                      <w:szCs w:val="24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944A79" w:rsidRPr="00944A79" w14:paraId="5FBA1453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D82C68E" w14:textId="1A19666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5D081C50" w14:textId="17939AB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6BFC3A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0F2E47A7" w14:textId="38FEDB0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7D7F939A" w14:textId="697D4F9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224E7528" w14:textId="641B998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F0814B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1AD7C61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AAAD04" w14:textId="35F5324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BC2568" w14:textId="3C38F6A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00A06E7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343102" w14:textId="2DD2B7C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48F3FC" w14:textId="6D234B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C4B999" w14:textId="2E1B6BF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696CABF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ACC4FB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D8059F" w14:textId="59038A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5CA2B8" w14:textId="30F54FA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58F2A6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50517" w14:textId="35F4C90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810657" w14:textId="2C283AF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2049" w14:textId="1978364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70EA7EB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DAA7F9C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1BC1FA" w14:textId="16422D2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ED7620" w14:textId="4024A4C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3874511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612937" w14:textId="04FFAD6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76CEF7" w14:textId="774CB2A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EEA51C" w14:textId="2797CD2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26F3D66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91924FE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EE5652" w14:textId="7F983AD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7248AD" w14:textId="7D43882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624D4C1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3E5F29" w14:textId="562A663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D56471" w14:textId="3A04848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7AED89" w14:textId="36BE8D4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2F29E1F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22DB458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ACEBE8" w14:textId="630FF9D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EFA3" w14:textId="081517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5C1309F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8BB8E5" w14:textId="5876F2F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4100B5" w14:textId="724B8C4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7C4FF97" w14:textId="6FB466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7981872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3808F25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6C55AF" w14:textId="3DCA9DB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1FD984" w14:textId="1A87971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B5375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1958E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7379C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1BAD08CC" w14:textId="433965C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8DC03F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8DC03F"/>
                      <w:sz w:val="24"/>
                      <w:szCs w:val="24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160ACD54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8DC03F"/>
                        <w:vAlign w:val="center"/>
                      </w:tcPr>
                      <w:p w14:paraId="58372CFC" w14:textId="073974A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7C5A633" w14:textId="0B01BCD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485C685" w14:textId="5279E39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2B1DCDE9" w14:textId="55C772F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31712535" w14:textId="0BB0881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CAD399E" w14:textId="7811035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7C885AA8" w14:textId="364914B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1090D0F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73D161" w14:textId="45503D0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4431D" w14:textId="6624CE1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FF974F" w14:textId="2D2AC7E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CA190" w14:textId="6C8CC0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F18DC" w14:textId="2C8F68B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97A06" w14:textId="4BEF14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BAB2AAC" w14:textId="2F82659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FC9E187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AC79D5" w14:textId="3907DA5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CA9068" w14:textId="5C0F97D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2D02E" w14:textId="2B793FB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C94BDB" w14:textId="0D46510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FCD8C" w14:textId="618BD78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D6E85" w14:textId="01743C8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9F5A50E" w14:textId="09E4AF1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91B5AF2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DDD0E9" w14:textId="1AE8026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43E74" w14:textId="2782108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D0BD" w14:textId="4E8029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0D261" w14:textId="4B18A2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3A669" w14:textId="0DFDD7E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3D572" w14:textId="3023EC6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C60654E" w14:textId="6A7E2FE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DBB3CF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7CC843" w14:textId="04220D2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1B7DB9" w14:textId="4501D4D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B2CB58" w14:textId="45C6199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FBE18" w14:textId="4C9AD11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C885F" w14:textId="4E64F28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85C7C" w14:textId="256CD34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770CED3" w14:textId="12D6962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0FC7F4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31E67B4" w14:textId="021AECD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D6963" w14:textId="77DE4E1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40E4B1" w14:textId="41BA262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92192A" w14:textId="0F7795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DC494F" w14:textId="30BC117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F52881" w14:textId="70E2299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1F974F" w14:textId="6A8F7FE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442C2C4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1AA9403" w14:textId="4D07AF6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D2829" w14:textId="24ED6FC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A6FA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9A53C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8DBC2A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83EE6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11B468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40CF7994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3" w:type="pct"/>
                </w:tcPr>
                <w:p w14:paraId="2FE27F73" w14:textId="160DE832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CBC703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CBC703"/>
                      <w:sz w:val="24"/>
                      <w:szCs w:val="24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7E22F04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CBC703"/>
                        <w:vAlign w:val="center"/>
                      </w:tcPr>
                      <w:p w14:paraId="1F401CAC" w14:textId="71B701A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998A74E" w14:textId="476AD8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0575DB5" w14:textId="1D4F1DA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62B2EB0D" w14:textId="063BBBE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04F04D22" w14:textId="6B59D3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11CBCB0D" w14:textId="0D28E38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CBC703"/>
                        <w:vAlign w:val="center"/>
                      </w:tcPr>
                      <w:p w14:paraId="52395FF4" w14:textId="21D8D3F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315EA9A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D67B493" w14:textId="33BF58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71F7B" w14:textId="6F5987F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F6E61" w14:textId="6D9A48C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CA37AA" w14:textId="135834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C61F9D" w14:textId="5F26AB7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7C658" w14:textId="2CBE96A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C40EA06" w14:textId="3E45F21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F24454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79FD586" w14:textId="79F5709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F2555" w14:textId="43A23CE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D81BCC" w14:textId="47671C9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AF4CDB" w14:textId="795EC1C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44F0A" w14:textId="3391DE5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188A" w14:textId="7DCF23B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92F1ACF" w14:textId="35B470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C8E802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82899C" w14:textId="68AC3B3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61731" w14:textId="7CA1FB5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46D77" w14:textId="0CA153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8770D" w14:textId="3BA05CF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BFB46" w14:textId="5F915CB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8632" w14:textId="6EE15FD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5FF6DE" w14:textId="035CDDE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0ED832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D772BE" w14:textId="2BC05BE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9D8AA" w14:textId="3F1F273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D9ABFB" w14:textId="146FE5E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774D4" w14:textId="7152A84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39CF24" w14:textId="4720C9E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C8805" w14:textId="187D772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8B0FE5" w14:textId="60D9DB4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A68663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CC7901" w14:textId="00EFC2C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B0A7B" w14:textId="523D16B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DDF8D6" w14:textId="14A33B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9FEFA7" w14:textId="79BA028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99F33" w14:textId="784694F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D56F3" w14:textId="1BF964A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29D5F93" w14:textId="735C8B8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625BC7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2252CD6" w14:textId="61C2C40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5C8B5" w14:textId="4FBDA32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1C61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90DE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78E45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9B2C0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8B46BE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077FC925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4" w:type="pct"/>
                </w:tcPr>
                <w:p w14:paraId="64627AB4" w14:textId="61E544D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FAAE0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FAAE00"/>
                      <w:sz w:val="24"/>
                      <w:szCs w:val="24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1DEE83A9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FAAE00"/>
                        <w:vAlign w:val="center"/>
                      </w:tcPr>
                      <w:p w14:paraId="310A2694" w14:textId="4661C1C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D76D7C6" w14:textId="16EB3E1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0340C93C" w14:textId="2668857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774B17A" w14:textId="71590A5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2C97563" w14:textId="56CACA7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5A8F5D7" w14:textId="3CBF6D9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3DEBE64A" w14:textId="2A2DA504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13D5D28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3DAC54" w14:textId="17993DA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090CB9" w14:textId="6128A0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39F8DD" w14:textId="172E4A9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0D003D" w14:textId="2AFA5A3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F08B7" w14:textId="0F865F7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E2553" w14:textId="74FBC8A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3AE0FA" w14:textId="27677EA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A471347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FA5A9D" w14:textId="0C88829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72FD24" w14:textId="448EA5D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66528E" w14:textId="4CD79E4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9CA75" w14:textId="5BE68D9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8BF2B" w14:textId="2AF1052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AADE8F" w14:textId="3BA1F44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292396" w14:textId="4DC7567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84CC374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3BB3FD8" w14:textId="7BF005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8D0C06" w14:textId="718D1FA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1311C2" w14:textId="0747867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9CEF34" w14:textId="02D7E69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192C8" w14:textId="1AE5174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8C3EC" w14:textId="723F233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40F03A" w14:textId="6229FF4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67C680D1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F2FF92" w14:textId="4F8FB8C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437A5A" w14:textId="00B705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B9A157" w14:textId="083DC58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6F6DDC" w14:textId="130DFB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64FF0" w14:textId="03055E5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C57AD0" w14:textId="3158957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05421F" w14:textId="3AD7F03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3BBBCD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8BECC" w14:textId="0CD59F2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CC6F07" w14:textId="74ED14C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7CC2DFE" w14:textId="3E99608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0D49ED" w14:textId="5888E24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DA1570" w14:textId="6FA5971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54BC5" w14:textId="3DFBBD5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E8957E" w14:textId="014584D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0E61C17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4487B8A" w14:textId="410903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B84B81" w14:textId="4B39765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355CC6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34C14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817EA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A324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984042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E0D873A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</w:tr>
            <w:tr w:rsidR="00054E33" w:rsidRPr="00054E33" w14:paraId="5FFF5ED3" w14:textId="19DD1608" w:rsidTr="0071602D">
              <w:trPr>
                <w:trHeight w:val="6691"/>
              </w:trPr>
              <w:tc>
                <w:tcPr>
                  <w:tcW w:w="5000" w:type="pct"/>
                  <w:gridSpan w:val="6"/>
                </w:tcPr>
                <w:p w14:paraId="02DC4730" w14:textId="1B9D5837" w:rsidR="00054E33" w:rsidRPr="00944A79" w:rsidRDefault="00E21694" w:rsidP="0071602D">
                  <w:pPr>
                    <w:pStyle w:val="Months"/>
                    <w:ind w:left="0"/>
                    <w:jc w:val="right"/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</w:pPr>
                  <w:r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  <w:drawing>
                      <wp:anchor distT="0" distB="0" distL="114300" distR="114300" simplePos="0" relativeHeight="251658240" behindDoc="1" locked="0" layoutInCell="1" allowOverlap="1" wp14:anchorId="5C31F697" wp14:editId="42CB1252">
                        <wp:simplePos x="0" y="0"/>
                        <wp:positionH relativeFrom="column">
                          <wp:posOffset>30273</wp:posOffset>
                        </wp:positionH>
                        <wp:positionV relativeFrom="paragraph">
                          <wp:posOffset>73703</wp:posOffset>
                        </wp:positionV>
                        <wp:extent cx="7469266" cy="4019107"/>
                        <wp:effectExtent l="0" t="0" r="0" b="635"/>
                        <wp:wrapNone/>
                        <wp:docPr id="188180778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1807784" name="Рисунок 1881807784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84719" cy="4027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begin"/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instrText xml:space="preserve"> DOCVARIABLE  MonthStart1 \@  yyyy   \* MERGEFORMAT </w:instrText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separate"/>
                  </w:r>
                  <w:r w:rsidR="00944A79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t>2024</w:t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end"/>
                  </w:r>
                </w:p>
                <w:p w14:paraId="51A2FFCE" w14:textId="30FE01F1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</w:tc>
            </w:tr>
            <w:tr w:rsidR="00D151A9" w:rsidRPr="00944A79" w14:paraId="5ABCB9D1" w14:textId="753C65F0" w:rsidTr="007675C1">
              <w:trPr>
                <w:trHeight w:val="1607"/>
              </w:trPr>
              <w:tc>
                <w:tcPr>
                  <w:tcW w:w="833" w:type="pct"/>
                </w:tcPr>
                <w:p w14:paraId="3FBAEAFE" w14:textId="5BA56382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EF8219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EF8219"/>
                      <w:sz w:val="24"/>
                      <w:szCs w:val="24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79A7682D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175D906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879D599" w14:textId="15ED705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67E55F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4F39199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345DD9D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6C3EF63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EF8219"/>
                        <w:vAlign w:val="center"/>
                      </w:tcPr>
                      <w:p w14:paraId="125FA0C5" w14:textId="3D6B88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29D7AFB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2C4362E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BB236D" w14:textId="56CCA96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55926C5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07D0C66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5E41503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199BF03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A49BCAA" w14:textId="3B2E41B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6853A2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3BF1F1A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E3EBF80" w14:textId="445FD00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2F80342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7F0FAC2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5398A9B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628691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A8AB66D" w14:textId="51AF423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1CC3501E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36CDD0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089BBE9" w14:textId="2AC524D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13D5C88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7130B71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4065387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3C91C7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F983202" w14:textId="2D0D798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9E4E75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0A4BA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9326060" w14:textId="193174A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5B41D4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0269F6D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36058C3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26B266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192DAE9" w14:textId="1FF9C59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2D3F51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42731DC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3881252" w14:textId="2D1E00F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083720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6426028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110CC62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19B7F1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16A3730" w14:textId="5399A9B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9E92B8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2B5B410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3EC2CAA" w14:textId="3710619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3A13132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0B94F0D9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E74C4A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E74C4A"/>
                      <w:sz w:val="24"/>
                      <w:szCs w:val="24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944A79" w:rsidRPr="00944A79" w14:paraId="1D6EAAC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E74C4A"/>
                        <w:vAlign w:val="center"/>
                      </w:tcPr>
                      <w:p w14:paraId="3765FE43" w14:textId="43C72EA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543E8C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4A9E381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0769F46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2BC766A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B353B4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136B7B87" w14:textId="11B49D5A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029CC6A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9A9219" w14:textId="7FF5181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4149422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5975E17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61D62A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0B2803A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282AD31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F4203E8" w14:textId="5C34E38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A0487C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DD9AC" w14:textId="5510849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1818654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451CB6F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241A22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58B4C77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2A608E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68D01D" w14:textId="664DE7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BBD6FA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AD9EAAD" w14:textId="28AC37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2D9F302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62065D7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41899FD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662456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58C115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1DAE87" w14:textId="0CF7428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67A140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71F26C" w14:textId="6652EC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27EF96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1D9AA36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A0317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531637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6815B09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CC1CCE" w14:textId="719B16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15EE3CD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5F57CA" w14:textId="5625B1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120382B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7C3EA1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633F13D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CB656E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3679E1E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96A96B" w14:textId="6247403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10F4546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FA1158A" w14:textId="2B888A4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31C6E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BC477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0F0C452D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CF6C8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CF6C80"/>
                      <w:sz w:val="24"/>
                      <w:szCs w:val="24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944A79" w:rsidRPr="00944A79" w14:paraId="10F7938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02113AC" w14:textId="09F6A45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4FFC79D6" w14:textId="7ECFD2F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763FA98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F6D9FBA" w14:textId="3299FF9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4B9553B9" w14:textId="4FA7C3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3AB9C00A" w14:textId="65D5929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030925B0" w14:textId="57EBD93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23783DAC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E44E10" w14:textId="1A478F5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936B04" w14:textId="45D270D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7B4F4C0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48FC35" w14:textId="1059083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005C7D" w14:textId="391B428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E8FC14" w14:textId="4F5F5D8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1B6ED8" w14:textId="47E8853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50935067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6E2A3DC" w14:textId="13DAFE0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B5077D" w14:textId="2284733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55753D0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405CD7" w14:textId="2DE2A06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8366BF5" w14:textId="6F00B9D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D89D9F" w14:textId="4A37F8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23D446" w14:textId="31ED8C9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75EA407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806A7E" w14:textId="5FB052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F822CE7" w14:textId="48BEDE3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2C24753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609886" w14:textId="67AF702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C83A73" w14:textId="2D245AF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772BA9" w14:textId="3365FB2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AD2E317" w14:textId="027F022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F998A4F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C75CA2" w14:textId="69941E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39A69E" w14:textId="6EFF35A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64FD861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F1FAEE3" w14:textId="3816AA3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85131C" w14:textId="4B74121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3ADF14" w14:textId="247DF6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8CEE29" w14:textId="1AA88D9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00EC183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5BFCCC" w14:textId="6E6E95F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FE00F1" w14:textId="4BADD19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382AA2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699448D" w14:textId="2E5767E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E783AE" w14:textId="3F96737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CB3755E" w14:textId="108B798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AA51BE" w14:textId="0A3BBAB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80785D6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22901D" w14:textId="1ACB442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FF73FC" w14:textId="0A56586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835F3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E9A08B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C0D83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33F9EC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36C26F64" w14:textId="19D420CB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996A8E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996A8E"/>
                      <w:sz w:val="24"/>
                      <w:szCs w:val="24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4FED0DFC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5C381024" w14:textId="768A6FD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6DD0137C" w14:textId="2022183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62887727" w14:textId="3B52D76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284FFDCB" w14:textId="32FA950A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1FC81A6F" w14:textId="40685B5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5AAAC4F4" w14:textId="648885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996A8E"/>
                        <w:vAlign w:val="center"/>
                      </w:tcPr>
                      <w:p w14:paraId="64529A0F" w14:textId="76044AB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036F9EB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3E62E6" w14:textId="51A6EA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4F009" w14:textId="747371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598B58" w14:textId="1FA3FE1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439566" w14:textId="1AD77D9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72926" w14:textId="4E68E65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824809" w14:textId="482DE07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1241B6" w14:textId="54F0C7E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F0138EC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C2788EC" w14:textId="4F1B278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BCAE69" w14:textId="79C12E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7BC28B" w14:textId="327E237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E32483" w14:textId="704748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FCA382" w14:textId="70B0410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99E0C" w14:textId="138D535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6D11AE2" w14:textId="4C98E9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415C7C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CF1BA5B" w14:textId="228638C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72262" w14:textId="3505EDA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3EBDAE" w14:textId="7D3E588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FF78E8" w14:textId="73CB76F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E14B5" w14:textId="3C4E2B9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FD0E9E" w14:textId="052AFED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2672FA" w14:textId="18A3286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E9AF0E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9DC095" w14:textId="5C09880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F2032C" w14:textId="49CFF6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0902A" w14:textId="221128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78BA7" w14:textId="2DE1BE1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954AD3" w14:textId="21FE86D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47397" w14:textId="2A9FA1A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B35A46" w14:textId="68127D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1B17E6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1937C5" w14:textId="757387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7D5696" w14:textId="3EC5601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6F800C" w14:textId="516FF82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0381A" w14:textId="0BBA994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5454B" w14:textId="0BE16DC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000DDC" w14:textId="7887635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92092EE" w14:textId="78BDBCB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3BDA52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4B8D11" w14:textId="264FA76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F6F83" w14:textId="1D33816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15C01F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827C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9BA25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FA64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38B580D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4B9104C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3" w:type="pct"/>
                </w:tcPr>
                <w:p w14:paraId="76DB8AE1" w14:textId="76A8BBD8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6A7FB8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6A7FB8"/>
                      <w:sz w:val="24"/>
                      <w:szCs w:val="24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322440E3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6A7FB8"/>
                        <w:vAlign w:val="center"/>
                      </w:tcPr>
                      <w:p w14:paraId="5F6BCAA7" w14:textId="1246C83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454A5EAE" w14:textId="5FCF39C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511F1645" w14:textId="1177F24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30A645D6" w14:textId="263F83F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75D1E460" w14:textId="34E97B4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10333B94" w14:textId="4DFAFB9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6A7FB8"/>
                        <w:vAlign w:val="center"/>
                      </w:tcPr>
                      <w:p w14:paraId="18814441" w14:textId="5D243464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794A274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DA250C" w14:textId="1BD1D20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C1C5E" w14:textId="3E362EC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92846" w14:textId="629492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AF560" w14:textId="074D9F5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425BD" w14:textId="4B165B6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89089" w14:textId="630F7D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D1DBF8B" w14:textId="54AECBB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28DFE6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CD21C06" w14:textId="7EA5F1E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89D971" w14:textId="5E17C88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676D90" w14:textId="69616B1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2F8EA" w14:textId="7F531E3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40D6A" w14:textId="70F519F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35E45" w14:textId="4493B84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AB450D6" w14:textId="11F724C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7D50DCD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C668FE4" w14:textId="67E5ED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AACDB6" w14:textId="757C09F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28C38" w14:textId="5142B6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A16AA" w14:textId="091ECFF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434D3" w14:textId="51C5E8B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B5DEA" w14:textId="6943164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EEBCFE" w14:textId="7B1F068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0A7356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F4DC9" w14:textId="63328E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7E977" w14:textId="25EC059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46514" w14:textId="252F24C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68ADB" w14:textId="2D638AF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9BE2F" w14:textId="1706BCE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120DFA" w14:textId="7E1B86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EAF283A" w14:textId="4E4C4B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B1598A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B78AE7" w14:textId="723A999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89065" w14:textId="6F33FAD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A82950" w14:textId="58C462A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5CBDD" w14:textId="41AF3E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AA30B" w14:textId="2E32DAE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BAF6" w14:textId="3090DE9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73A1A74" w14:textId="699F2F2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35022FA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68D0CB7" w14:textId="5B6DDF0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2D931C" w14:textId="0A91668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16FB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79175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F3DE0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A09B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37464E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5255F7EB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4" w:type="pct"/>
                </w:tcPr>
                <w:p w14:paraId="51354076" w14:textId="484365E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007AAB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007AAB"/>
                      <w:sz w:val="24"/>
                      <w:szCs w:val="24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6A229EC3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007AAB"/>
                        <w:vAlign w:val="center"/>
                      </w:tcPr>
                      <w:p w14:paraId="02F6C497" w14:textId="57576C3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4FE0808A" w14:textId="26E6E9C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72B00400" w14:textId="4BF3C05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5966AFC" w14:textId="495DFCA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6933078" w14:textId="3F7A2D7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7B74D26" w14:textId="7BC3316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7E1797AC" w14:textId="1F540F8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2E187073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D3193A7" w14:textId="27812AF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FA4E54" w14:textId="3C122EE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A9BAC20" w14:textId="6928F64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274FFF" w14:textId="27FDB33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34CAAC" w14:textId="01D8E69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4FE494" w14:textId="6AB9163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0CF2C" w14:textId="4E53985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C1C8655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A9EBEB8" w14:textId="6C5EFB9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79BF8" w14:textId="1EDBEE5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9F74E23" w14:textId="75F7637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D74C5" w14:textId="18AA0F3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5A485" w14:textId="2E7F4F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B5854A" w14:textId="5AEA4B6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C75535" w14:textId="0B86975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2BDB55C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D5A2793" w14:textId="3FBA6E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ACEAD3" w14:textId="2D750A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2B971E0" w14:textId="248FA0B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527451" w14:textId="3284A7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52E60" w14:textId="36A5284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1108BE" w14:textId="7F07C7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94235" w14:textId="0902427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6D376F9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2E3568D" w14:textId="223E6F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7C27AE" w14:textId="4ADCCB1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0B0A7D" w14:textId="3B7F67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9E33CD" w14:textId="1182D95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629DF" w14:textId="1C0C281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12727" w14:textId="324734B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77E686" w14:textId="712A3F2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47EDF0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88158F" w14:textId="6A54C33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AFE664" w14:textId="52DDFDE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266331" w14:textId="756C824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B838F9" w14:textId="4311D06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6E910F" w14:textId="4E9353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BFB5CF" w14:textId="08F989A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AE7302" w14:textId="3BEFA81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D9FB00A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23EFE70" w14:textId="04E60FF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B3E1EF" w14:textId="1549900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F6018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637E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63AC7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DC4D50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8EC81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91F9BCE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944A79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5FFF23E7" w:rsidR="00F93E3B" w:rsidRPr="00944A79" w:rsidRDefault="00F93E3B" w:rsidP="007675C1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944A79" w:rsidSect="00D151A9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041C" w14:textId="77777777" w:rsidR="00A23F76" w:rsidRDefault="00A23F76">
      <w:pPr>
        <w:spacing w:after="0"/>
      </w:pPr>
      <w:r>
        <w:separator/>
      </w:r>
    </w:p>
  </w:endnote>
  <w:endnote w:type="continuationSeparator" w:id="0">
    <w:p w14:paraId="3D2D9720" w14:textId="77777777" w:rsidR="00A23F76" w:rsidRDefault="00A23F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37C1" w14:textId="77777777" w:rsidR="00A23F76" w:rsidRDefault="00A23F76">
      <w:pPr>
        <w:spacing w:after="0"/>
      </w:pPr>
      <w:r>
        <w:separator/>
      </w:r>
    </w:p>
  </w:footnote>
  <w:footnote w:type="continuationSeparator" w:id="0">
    <w:p w14:paraId="6A814CE6" w14:textId="77777777" w:rsidR="00A23F76" w:rsidRDefault="00A23F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4E29"/>
    <w:rsid w:val="0005357B"/>
    <w:rsid w:val="00054E33"/>
    <w:rsid w:val="00063416"/>
    <w:rsid w:val="00071356"/>
    <w:rsid w:val="00097A25"/>
    <w:rsid w:val="000A5A57"/>
    <w:rsid w:val="001274F3"/>
    <w:rsid w:val="00151CCE"/>
    <w:rsid w:val="001B01F9"/>
    <w:rsid w:val="001C41F9"/>
    <w:rsid w:val="001F4992"/>
    <w:rsid w:val="002011D4"/>
    <w:rsid w:val="00211686"/>
    <w:rsid w:val="00235234"/>
    <w:rsid w:val="002549DD"/>
    <w:rsid w:val="002562E7"/>
    <w:rsid w:val="00285C1D"/>
    <w:rsid w:val="002C3AAE"/>
    <w:rsid w:val="002D292B"/>
    <w:rsid w:val="00302C5D"/>
    <w:rsid w:val="003163C5"/>
    <w:rsid w:val="003327F5"/>
    <w:rsid w:val="00340CAF"/>
    <w:rsid w:val="00362980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2C85"/>
    <w:rsid w:val="004F6AAC"/>
    <w:rsid w:val="00512F2D"/>
    <w:rsid w:val="00570FBB"/>
    <w:rsid w:val="00583B82"/>
    <w:rsid w:val="005923AC"/>
    <w:rsid w:val="005D5149"/>
    <w:rsid w:val="005E656F"/>
    <w:rsid w:val="00661A43"/>
    <w:rsid w:val="00667021"/>
    <w:rsid w:val="00675ACA"/>
    <w:rsid w:val="006974E1"/>
    <w:rsid w:val="006C0896"/>
    <w:rsid w:val="006F513E"/>
    <w:rsid w:val="00712732"/>
    <w:rsid w:val="0071602D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9709B"/>
    <w:rsid w:val="008B1201"/>
    <w:rsid w:val="008B63DD"/>
    <w:rsid w:val="008F16F7"/>
    <w:rsid w:val="009164BA"/>
    <w:rsid w:val="009166BD"/>
    <w:rsid w:val="00941C64"/>
    <w:rsid w:val="00944A79"/>
    <w:rsid w:val="00953D91"/>
    <w:rsid w:val="00977AAE"/>
    <w:rsid w:val="00996E56"/>
    <w:rsid w:val="00997268"/>
    <w:rsid w:val="009C082A"/>
    <w:rsid w:val="009C2BB5"/>
    <w:rsid w:val="009F1541"/>
    <w:rsid w:val="00A121C6"/>
    <w:rsid w:val="00A12667"/>
    <w:rsid w:val="00A14581"/>
    <w:rsid w:val="00A20E4C"/>
    <w:rsid w:val="00A23F76"/>
    <w:rsid w:val="00A253D7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A6A51"/>
    <w:rsid w:val="00BC3952"/>
    <w:rsid w:val="00BE5AB8"/>
    <w:rsid w:val="00BF3C3E"/>
    <w:rsid w:val="00C051CE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84FBB"/>
    <w:rsid w:val="00D93F53"/>
    <w:rsid w:val="00DC1675"/>
    <w:rsid w:val="00DE32AC"/>
    <w:rsid w:val="00E1407A"/>
    <w:rsid w:val="00E21694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47B5A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2023-11-09T19:14:00Z</dcterms:created>
  <dcterms:modified xsi:type="dcterms:W3CDTF">2023-11-09T19:14:00Z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