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D84FBB" w:rsidRPr="00944A79" w14:paraId="40983BE3" w14:textId="77777777" w:rsidTr="007675C1">
        <w:trPr>
          <w:trHeight w:val="10376"/>
          <w:jc w:val="center"/>
        </w:trPr>
        <w:tc>
          <w:tcPr>
            <w:tcW w:w="5000" w:type="pct"/>
            <w:vAlign w:val="center"/>
          </w:tcPr>
          <w:tbl>
            <w:tblPr>
              <w:tblStyle w:val="ae"/>
              <w:tblW w:w="5000" w:type="pct"/>
              <w:tblCellMar>
                <w:left w:w="170" w:type="dxa"/>
                <w:right w:w="170" w:type="dxa"/>
              </w:tblCellMar>
              <w:tblLook w:val="04A0" w:firstRow="1" w:lastRow="0" w:firstColumn="1" w:lastColumn="0" w:noHBand="0" w:noVBand="1"/>
            </w:tblPr>
            <w:tblGrid>
              <w:gridCol w:w="2566"/>
              <w:gridCol w:w="2566"/>
              <w:gridCol w:w="2568"/>
              <w:gridCol w:w="2565"/>
              <w:gridCol w:w="2565"/>
              <w:gridCol w:w="2568"/>
            </w:tblGrid>
            <w:tr w:rsidR="00D151A9" w:rsidRPr="00944A79" w14:paraId="79F6697B" w14:textId="3CD2CCF4" w:rsidTr="007675C1">
              <w:trPr>
                <w:trHeight w:val="1592"/>
              </w:trPr>
              <w:tc>
                <w:tcPr>
                  <w:tcW w:w="833" w:type="pct"/>
                </w:tcPr>
                <w:p w14:paraId="1E763E4B" w14:textId="7818BD88" w:rsidR="00D151A9" w:rsidRPr="00675ACA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00A4DC"/>
                      <w:sz w:val="24"/>
                      <w:szCs w:val="24"/>
                    </w:rPr>
                  </w:pPr>
                  <w:bookmarkStart w:id="0" w:name="_Hlk38821049"/>
                  <w:r>
                    <w:rPr>
                      <w:rFonts w:cs="Arial"/>
                      <w:noProof/>
                      <w:color w:val="00A4DC"/>
                      <w:sz w:val="24"/>
                      <w:szCs w:val="24"/>
                      <w:lang w:bidi="ru-RU"/>
                    </w:rPr>
                    <w:t>ЯНВАРЬ</w:t>
                  </w:r>
                </w:p>
                <w:tbl>
                  <w:tblPr>
                    <w:tblStyle w:val="CalendarTable"/>
                    <w:tblW w:w="498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6"/>
                    <w:gridCol w:w="319"/>
                    <w:gridCol w:w="318"/>
                    <w:gridCol w:w="318"/>
                    <w:gridCol w:w="318"/>
                    <w:gridCol w:w="318"/>
                    <w:gridCol w:w="310"/>
                  </w:tblGrid>
                  <w:tr w:rsidR="00D151A9" w:rsidRPr="00675ACA" w14:paraId="684222CD" w14:textId="77777777" w:rsidTr="00235234">
                    <w:trPr>
                      <w:trHeight w:val="104"/>
                      <w:jc w:val="center"/>
                    </w:trPr>
                    <w:tc>
                      <w:tcPr>
                        <w:tcW w:w="713" w:type="pct"/>
                        <w:shd w:val="clear" w:color="auto" w:fill="00A4DC"/>
                        <w:vAlign w:val="center"/>
                      </w:tcPr>
                      <w:p w14:paraId="39408482" w14:textId="0E1773D2" w:rsidR="00D151A9" w:rsidRPr="00944A79" w:rsidRDefault="00944A79" w:rsidP="00362980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00A4DC"/>
                        <w:vAlign w:val="center"/>
                      </w:tcPr>
                      <w:p w14:paraId="7B285114" w14:textId="21D9672B" w:rsidR="00D151A9" w:rsidRPr="00944A79" w:rsidRDefault="00944A79" w:rsidP="00362980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00A4DC"/>
                        <w:vAlign w:val="center"/>
                      </w:tcPr>
                      <w:p w14:paraId="54BB7502" w14:textId="60C82C6B" w:rsidR="00D151A9" w:rsidRPr="00944A79" w:rsidRDefault="00944A79" w:rsidP="00362980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00A4DC"/>
                        <w:vAlign w:val="center"/>
                      </w:tcPr>
                      <w:p w14:paraId="3684BA99" w14:textId="3C7E3D56" w:rsidR="00D151A9" w:rsidRPr="00944A79" w:rsidRDefault="00944A79" w:rsidP="00362980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00A4DC"/>
                        <w:vAlign w:val="center"/>
                      </w:tcPr>
                      <w:p w14:paraId="1CF75680" w14:textId="26359293" w:rsidR="00D151A9" w:rsidRPr="00944A79" w:rsidRDefault="00944A79" w:rsidP="00362980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00A4DC"/>
                        <w:vAlign w:val="center"/>
                      </w:tcPr>
                      <w:p w14:paraId="57BE3AF3" w14:textId="6C0F8471" w:rsidR="00D151A9" w:rsidRPr="00944A79" w:rsidRDefault="00944A79" w:rsidP="00362980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699" w:type="pct"/>
                        <w:shd w:val="clear" w:color="auto" w:fill="00A4DC"/>
                        <w:vAlign w:val="center"/>
                      </w:tcPr>
                      <w:p w14:paraId="37E85CF0" w14:textId="26068F00" w:rsidR="00D151A9" w:rsidRPr="00944A79" w:rsidRDefault="00944A79" w:rsidP="00362980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235234" w:rsidRPr="00675ACA" w14:paraId="31DF8F53" w14:textId="77777777" w:rsidTr="00235234">
                    <w:trPr>
                      <w:trHeight w:val="104"/>
                      <w:jc w:val="center"/>
                    </w:trPr>
                    <w:tc>
                      <w:tcPr>
                        <w:tcW w:w="713" w:type="pct"/>
                        <w:vAlign w:val="center"/>
                      </w:tcPr>
                      <w:p w14:paraId="4C3DF47A" w14:textId="26246569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MonthStart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dddd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7FD8DCA2" w14:textId="06791F84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MonthStart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dddd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2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2+1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D953DC5" w14:textId="6824B58D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MonthStart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dddd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B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2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B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2+1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16F7F6B" w14:textId="327C578A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MonthStart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dddd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C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2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C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2+1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D77DEF9" w14:textId="11D1B80C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MonthStart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dddd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2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2+1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0AB1CBA7" w14:textId="324DE8F7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MonthStart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dddd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2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2+1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1DE8D4C" w14:textId="2F1AB00F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MonthStart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dddd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2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2+1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5234" w:rsidRPr="00675ACA" w14:paraId="0AFA4FA2" w14:textId="77777777" w:rsidTr="00235234">
                    <w:trPr>
                      <w:trHeight w:val="104"/>
                      <w:jc w:val="center"/>
                    </w:trPr>
                    <w:tc>
                      <w:tcPr>
                        <w:tcW w:w="713" w:type="pct"/>
                        <w:vAlign w:val="center"/>
                      </w:tcPr>
                      <w:p w14:paraId="688A4083" w14:textId="2C3F984A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G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2+1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1AD9C7DF" w14:textId="19143938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3+1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FD5672A" w14:textId="3AA83547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B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3+1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8E39618" w14:textId="382EB5DC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C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3+1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E01D669" w14:textId="69EE8259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3+1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78B3CC1" w14:textId="19BDCB96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3+1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63A6A44F" w14:textId="7B90207C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3+1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5234" w:rsidRPr="00675ACA" w14:paraId="223F797F" w14:textId="77777777" w:rsidTr="00235234">
                    <w:trPr>
                      <w:trHeight w:val="104"/>
                      <w:jc w:val="center"/>
                    </w:trPr>
                    <w:tc>
                      <w:tcPr>
                        <w:tcW w:w="713" w:type="pct"/>
                        <w:vAlign w:val="center"/>
                      </w:tcPr>
                      <w:p w14:paraId="3FCDA0AA" w14:textId="6F770104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G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3+1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E99770B" w14:textId="0EE5EBA7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4+1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078C04D" w14:textId="574D9347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B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4+1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3764BF9" w14:textId="6D68CF7F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C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4+1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C4D6EFD" w14:textId="6CEE0E3F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4+1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1A7D074" w14:textId="00DA6812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4+1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DF4C53D" w14:textId="37D9E5FC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4+1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5234" w:rsidRPr="00675ACA" w14:paraId="10529957" w14:textId="77777777" w:rsidTr="00235234">
                    <w:trPr>
                      <w:trHeight w:val="104"/>
                      <w:jc w:val="center"/>
                    </w:trPr>
                    <w:tc>
                      <w:tcPr>
                        <w:tcW w:w="713" w:type="pct"/>
                        <w:vAlign w:val="center"/>
                      </w:tcPr>
                      <w:p w14:paraId="7824C9C9" w14:textId="1262C41B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G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4+1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65E1D41" w14:textId="04D7F166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5+1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3951C8E" w14:textId="267A6914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B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5+1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A755A8A" w14:textId="33F84285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C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5+1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231F29A4" w14:textId="26FE1977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5+1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7D8D3352" w14:textId="5E374E74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5+1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2CF6BA37" w14:textId="74A3FCD0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5+1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5234" w:rsidRPr="00675ACA" w14:paraId="797D45F8" w14:textId="77777777" w:rsidTr="00235234">
                    <w:trPr>
                      <w:trHeight w:val="104"/>
                      <w:jc w:val="center"/>
                    </w:trPr>
                    <w:tc>
                      <w:tcPr>
                        <w:tcW w:w="713" w:type="pct"/>
                        <w:vAlign w:val="center"/>
                      </w:tcPr>
                      <w:p w14:paraId="4BD14B6A" w14:textId="2B1C2C36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G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G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5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MonthEnd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G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5+1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3746ECD0" w14:textId="32572DDE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6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MonthEnd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6+1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6F7B018" w14:textId="68D3655A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B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B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6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MonthEnd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B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6+1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572B5BF7" w14:textId="5E97E21F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C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C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6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MonthEnd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C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6+1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573E501" w14:textId="58114487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6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MonthEnd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6+1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A251BC6" w14:textId="1984CC76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6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MonthEnd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6+1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3CA74E8D" w14:textId="11E39F8C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6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MonthEnd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val="it-IT" w:bidi="ru-RU"/>
                          </w:rPr>
                          <w:instrText>F</w:instrText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6+1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35234" w:rsidRPr="00675ACA" w14:paraId="1144E5B8" w14:textId="77777777" w:rsidTr="00235234">
                    <w:trPr>
                      <w:trHeight w:val="104"/>
                      <w:jc w:val="center"/>
                    </w:trPr>
                    <w:tc>
                      <w:tcPr>
                        <w:tcW w:w="713" w:type="pct"/>
                        <w:vAlign w:val="center"/>
                      </w:tcPr>
                      <w:p w14:paraId="55F237A0" w14:textId="6BDE383E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G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G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6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MonthEnd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G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6+1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vAlign w:val="center"/>
                      </w:tcPr>
                      <w:p w14:paraId="484CCAC5" w14:textId="303471D2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IF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7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DocVariable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MonthEnd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1 \@ 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d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A</w:instrText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7+1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675ACA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526CD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450BB2A5" w14:textId="77777777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6CD13DEE" w14:textId="77777777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3241B312" w14:textId="77777777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717" w:type="pct"/>
                        <w:vAlign w:val="center"/>
                      </w:tcPr>
                      <w:p w14:paraId="1D7F8AB0" w14:textId="72C7E30A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699" w:type="pct"/>
                        <w:vAlign w:val="center"/>
                      </w:tcPr>
                      <w:p w14:paraId="40F850EA" w14:textId="77777777" w:rsidR="00235234" w:rsidRPr="00675ACA" w:rsidRDefault="00235234" w:rsidP="00235234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A4DC"/>
                            <w:sz w:val="20"/>
                            <w:szCs w:val="20"/>
                          </w:rPr>
                        </w:pPr>
                      </w:p>
                    </w:tc>
                  </w:tr>
                  <w:bookmarkEnd w:id="0"/>
                </w:tbl>
                <w:p w14:paraId="1B2D8CFA" w14:textId="77777777" w:rsidR="00D151A9" w:rsidRPr="00675ACA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</w:rPr>
                  </w:pPr>
                </w:p>
              </w:tc>
              <w:tc>
                <w:tcPr>
                  <w:tcW w:w="833" w:type="pct"/>
                </w:tcPr>
                <w:p w14:paraId="3D861116" w14:textId="6D5D4CDE" w:rsidR="00D151A9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1BB1C0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1BB1C0"/>
                      <w:sz w:val="24"/>
                      <w:szCs w:val="24"/>
                      <w:lang w:bidi="ru-RU"/>
                    </w:rPr>
                    <w:t>ФЕВРАЛЬ</w:t>
                  </w:r>
                </w:p>
                <w:tbl>
                  <w:tblPr>
                    <w:tblStyle w:val="CalendarTable"/>
                    <w:tblW w:w="4980" w:type="pct"/>
                    <w:jc w:val="center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3"/>
                  </w:tblGrid>
                  <w:tr w:rsidR="00944A79" w:rsidRPr="00944A79" w14:paraId="4D521D1C" w14:textId="77777777" w:rsidTr="00944A79">
                    <w:trPr>
                      <w:trHeight w:val="104"/>
                      <w:jc w:val="center"/>
                    </w:trPr>
                    <w:tc>
                      <w:tcPr>
                        <w:tcW w:w="708" w:type="pct"/>
                        <w:shd w:val="clear" w:color="auto" w:fill="1BB1C0"/>
                        <w:vAlign w:val="center"/>
                      </w:tcPr>
                      <w:p w14:paraId="5B4A50A8" w14:textId="46EBCE4D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4D052ACD" w14:textId="0AFA4678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5A47D848" w14:textId="22975F1E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11412BE2" w14:textId="4A5E030E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0C3D3BE5" w14:textId="2E6C9379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1BB1C0"/>
                        <w:vAlign w:val="center"/>
                      </w:tcPr>
                      <w:p w14:paraId="242F7BE9" w14:textId="549DBE80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1BB1C0"/>
                        <w:vAlign w:val="center"/>
                      </w:tcPr>
                      <w:p w14:paraId="4CB16A91" w14:textId="5F014648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944A79" w14:paraId="033AD79B" w14:textId="77777777" w:rsidTr="00944A79">
                    <w:trPr>
                      <w:trHeight w:val="104"/>
                      <w:jc w:val="center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338C3E" w14:textId="457CEA3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9814E4" w14:textId="1C134B2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B665E05" w14:textId="6515060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31D4F0" w14:textId="1D1C06D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FC2BCF9" w14:textId="6F76378F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D888BB" w14:textId="58AC325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A023F15" w14:textId="3EA7B5BF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MonthStart2 \@ dddd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6878283D" w14:textId="77777777" w:rsidTr="00944A79">
                    <w:trPr>
                      <w:trHeight w:val="104"/>
                      <w:jc w:val="center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2FC0A55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E8FAF3" w14:textId="30B6F6D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1F01189" w14:textId="292D8E9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DD9A7D" w14:textId="013D1BE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D7C63CF" w14:textId="26678FC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0DD119" w14:textId="16E7F78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51B6ED7" w14:textId="7D35937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7DC4D67B" w14:textId="77777777" w:rsidTr="00944A79">
                    <w:trPr>
                      <w:trHeight w:val="104"/>
                      <w:jc w:val="center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7394247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0ABAC2" w14:textId="269C1CF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8AB7AB9" w14:textId="7507CCC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8FC14F" w14:textId="1723325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6F7ACB7" w14:textId="32AED6C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6A9F174" w14:textId="30E6929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0A0A41E" w14:textId="5C8B856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73331944" w14:textId="77777777" w:rsidTr="00944A79">
                    <w:trPr>
                      <w:trHeight w:val="104"/>
                      <w:jc w:val="center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1988D68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A8C1CD1" w14:textId="353E526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3A56F1" w14:textId="1815792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262D4B" w14:textId="2488168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4A49CF7" w14:textId="0592045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26A059" w14:textId="4C27CAD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E25065" w14:textId="314474A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74B0FF95" w14:textId="77777777" w:rsidTr="00944A79">
                    <w:trPr>
                      <w:trHeight w:val="104"/>
                      <w:jc w:val="center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7CA60B6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5641D12" w14:textId="7FF723D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CBBFCBA" w14:textId="1DA0532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2DB4676" w14:textId="72F6A5A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12ADD02" w14:textId="0B453D1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6D5BCA" w14:textId="7092FAC6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267017D" w14:textId="2CD759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4CB553C4" w14:textId="77777777" w:rsidTr="00944A79">
                    <w:trPr>
                      <w:trHeight w:val="104"/>
                      <w:jc w:val="center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29B3E59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254819C" w14:textId="0638C3D4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!A12 Is Not In Table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D04B4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AA4EBA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F9AE72D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A36644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B970C07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1BB1C0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635B5D45" w14:textId="77777777" w:rsidR="00D151A9" w:rsidRPr="00944A79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834" w:type="pct"/>
                </w:tcPr>
                <w:p w14:paraId="4315FC74" w14:textId="533FD7F3" w:rsidR="00D151A9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43B06D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43B06D"/>
                      <w:sz w:val="24"/>
                      <w:szCs w:val="24"/>
                      <w:lang w:bidi="ru-RU"/>
                    </w:rPr>
                    <w:t>МАРТ</w:t>
                  </w:r>
                </w:p>
                <w:tbl>
                  <w:tblPr>
                    <w:tblStyle w:val="CalendarTable"/>
                    <w:tblW w:w="4978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3"/>
                    <w:gridCol w:w="317"/>
                    <w:gridCol w:w="318"/>
                    <w:gridCol w:w="319"/>
                    <w:gridCol w:w="319"/>
                    <w:gridCol w:w="319"/>
                    <w:gridCol w:w="313"/>
                  </w:tblGrid>
                  <w:tr w:rsidR="00944A79" w:rsidRPr="00944A79" w14:paraId="5FBA1453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43B06D"/>
                        <w:vAlign w:val="center"/>
                      </w:tcPr>
                      <w:p w14:paraId="3D82C68E" w14:textId="1A19666C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43B06D"/>
                        <w:vAlign w:val="center"/>
                      </w:tcPr>
                      <w:p w14:paraId="5D081C50" w14:textId="17939ABB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43B06D"/>
                        <w:vAlign w:val="center"/>
                      </w:tcPr>
                      <w:p w14:paraId="1B330407" w14:textId="66BFC3A2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shd w:val="clear" w:color="auto" w:fill="43B06D"/>
                        <w:vAlign w:val="center"/>
                      </w:tcPr>
                      <w:p w14:paraId="0F2E47A7" w14:textId="38FEDB0C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shd w:val="clear" w:color="auto" w:fill="43B06D"/>
                        <w:vAlign w:val="center"/>
                      </w:tcPr>
                      <w:p w14:paraId="7D7F939A" w14:textId="697D4F91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shd w:val="clear" w:color="auto" w:fill="43B06D"/>
                        <w:vAlign w:val="center"/>
                      </w:tcPr>
                      <w:p w14:paraId="224E7528" w14:textId="641B998F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43B06D"/>
                        <w:vAlign w:val="center"/>
                      </w:tcPr>
                      <w:p w14:paraId="36F13CE6" w14:textId="2F0814B3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944A79" w14:paraId="1AD7C61D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0AAAD04" w14:textId="35F5324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EBC2568" w14:textId="3C38F6A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F3CE0B" w14:textId="00A06E76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E343102" w14:textId="2DD2B7C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348F3FC" w14:textId="6D234BF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0C4B999" w14:textId="2E1B6BF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611257B" w14:textId="696CABF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MonthStart3 \@ dddd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0ACC4FBD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2D8059F" w14:textId="59038AC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45CA2B8" w14:textId="30F54FA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0DB2D48" w14:textId="258F2A6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3650517" w14:textId="35F4C90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5810657" w14:textId="2C283AF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1DD2049" w14:textId="19783646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2C3A7B" w14:textId="70EA7EB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2DAA7F9C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B1BC1FA" w14:textId="16422D2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ED7620" w14:textId="4024A4C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AD98F73" w14:textId="3874511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7612937" w14:textId="04FFAD6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576CEF7" w14:textId="774CB2A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29EEA51C" w14:textId="2797CD2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40F2AC" w14:textId="26F3D66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091924FE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0EE5652" w14:textId="7F983AD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27248AD" w14:textId="7D438826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55AFA3B" w14:textId="624D4C1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E3E5F29" w14:textId="562A663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9D56471" w14:textId="3A048486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A7AED89" w14:textId="36BE8D4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8F77A3C" w14:textId="2F29E1F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322DB458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4ACEBE8" w14:textId="630FF9D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8E2EFA3" w14:textId="0815172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0FF736" w14:textId="5C1309F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08BB8E5" w14:textId="5876F2F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B4100B5" w14:textId="724B8C4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7C4FF97" w14:textId="6FB4669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B8E039F" w14:textId="7981872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 w:bidi="ru-RU"/>
                          </w:rPr>
                          <w:t>31</w:t>
                        </w:r>
                        <w:r w:rsidRPr="00362980"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73808F25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E6C55AF" w14:textId="3DCA9DB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3D1FD984" w14:textId="1A87971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MonthEnd3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9E8669C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3B5375A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A1958E1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97379C4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6E133FB9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43B06D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260070DC" w14:textId="77777777" w:rsidR="00D151A9" w:rsidRPr="00944A79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833" w:type="pct"/>
                </w:tcPr>
                <w:p w14:paraId="1BAD08CC" w14:textId="433965C4" w:rsidR="00054E33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8DC03F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8DC03F"/>
                      <w:sz w:val="24"/>
                      <w:szCs w:val="24"/>
                      <w:lang w:bidi="ru-RU"/>
                    </w:rPr>
                    <w:t>АПРЕЛЬ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5"/>
                    <w:gridCol w:w="318"/>
                    <w:gridCol w:w="318"/>
                    <w:gridCol w:w="318"/>
                    <w:gridCol w:w="318"/>
                    <w:gridCol w:w="318"/>
                    <w:gridCol w:w="311"/>
                  </w:tblGrid>
                  <w:tr w:rsidR="00944A79" w:rsidRPr="00944A79" w14:paraId="160ACD54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8DC03F"/>
                        <w:vAlign w:val="center"/>
                      </w:tcPr>
                      <w:p w14:paraId="58372CFC" w14:textId="073974A0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8DC03F"/>
                        <w:vAlign w:val="center"/>
                      </w:tcPr>
                      <w:p w14:paraId="57C5A633" w14:textId="0B01BCD6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C03F"/>
                        <w:vAlign w:val="center"/>
                      </w:tcPr>
                      <w:p w14:paraId="5485C685" w14:textId="5279E39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8DC03F"/>
                        <w:vAlign w:val="center"/>
                      </w:tcPr>
                      <w:p w14:paraId="2B1DCDE9" w14:textId="55C772F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C03F"/>
                        <w:vAlign w:val="center"/>
                      </w:tcPr>
                      <w:p w14:paraId="31712535" w14:textId="0BB0881E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8DC03F"/>
                        <w:vAlign w:val="center"/>
                      </w:tcPr>
                      <w:p w14:paraId="5CAD399E" w14:textId="78110350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8DC03F"/>
                        <w:vAlign w:val="center"/>
                      </w:tcPr>
                      <w:p w14:paraId="7C885AA8" w14:textId="364914B2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944A79" w14:paraId="1090D0F1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773D161" w14:textId="45503D0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34431D" w14:textId="6624CE1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FF974F" w14:textId="2D2AC7E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5CA190" w14:textId="6C8CC0A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AF18DC" w14:textId="2C8F68B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97A06" w14:textId="4BEF140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BAB2AAC" w14:textId="2F82659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MonthStart4 \@ dddd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7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7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3FC9E187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AC79D5" w14:textId="3907DA5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CA9068" w14:textId="5C0F97D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12D02E" w14:textId="2B793FB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C94BDB" w14:textId="0D46510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6FCD8C" w14:textId="618BD78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2D6E85" w14:textId="01743C8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9F5A50E" w14:textId="09E4AF1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491B5AF2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EDDD0E9" w14:textId="1AE8026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43E74" w14:textId="2782108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FCD0BD" w14:textId="4E80295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E0D261" w14:textId="4B18A28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F3A669" w14:textId="0DFDD7E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43D572" w14:textId="3023EC6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C60654E" w14:textId="6A7E2FE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5DBB3CF5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97CC843" w14:textId="04220D2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1B7DB9" w14:textId="4501D4D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0B2CB58" w14:textId="45C6199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FBE18" w14:textId="4C9AD11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9C885F" w14:textId="4E64F28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285C7C" w14:textId="256CD34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770CED3" w14:textId="12D6962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00FC7F41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31E67B4" w14:textId="021AECD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D6963" w14:textId="77DE4E1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40E4B1" w14:textId="41BA262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92192A" w14:textId="0F77957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DC494F" w14:textId="30BC117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F52881" w14:textId="70E2299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21F974F" w14:textId="6A8F7FE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0442C2C4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1AA9403" w14:textId="4D07AF6F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FD2829" w14:textId="24ED6FC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MonthEnd4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FA6FA9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39A53CC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8DBC2A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783EE6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A11B468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8DC03F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40CF7994" w14:textId="77777777" w:rsidR="00D151A9" w:rsidRPr="00944A79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6"/>
                      <w:szCs w:val="16"/>
                      <w:lang w:val="it-IT" w:bidi="ru-RU"/>
                    </w:rPr>
                  </w:pPr>
                </w:p>
              </w:tc>
              <w:tc>
                <w:tcPr>
                  <w:tcW w:w="833" w:type="pct"/>
                </w:tcPr>
                <w:p w14:paraId="2FE27F73" w14:textId="160DE832" w:rsidR="00054E33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CBC703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CBC703"/>
                      <w:sz w:val="24"/>
                      <w:szCs w:val="24"/>
                      <w:lang w:bidi="ru-RU"/>
                    </w:rPr>
                    <w:t>МАЙ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5"/>
                    <w:gridCol w:w="318"/>
                    <w:gridCol w:w="318"/>
                    <w:gridCol w:w="318"/>
                    <w:gridCol w:w="318"/>
                    <w:gridCol w:w="318"/>
                    <w:gridCol w:w="311"/>
                  </w:tblGrid>
                  <w:tr w:rsidR="00944A79" w:rsidRPr="00944A79" w14:paraId="7E22F040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CBC703"/>
                        <w:vAlign w:val="center"/>
                      </w:tcPr>
                      <w:p w14:paraId="1F401CAC" w14:textId="71B701A9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7998A74E" w14:textId="476AD8E6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70575DB5" w14:textId="1D4F1DA2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62B2EB0D" w14:textId="063BBBE3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04F04D22" w14:textId="6B59D37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CBC703"/>
                        <w:vAlign w:val="center"/>
                      </w:tcPr>
                      <w:p w14:paraId="11CBCB0D" w14:textId="0D28E382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CBC703"/>
                        <w:vAlign w:val="center"/>
                      </w:tcPr>
                      <w:p w14:paraId="52395FF4" w14:textId="21D8D3F9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944A79" w14:paraId="315EA9AB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D67B493" w14:textId="33BF58F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871F7B" w14:textId="6F5987F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CF6E61" w14:textId="6D9A48C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CA37AA" w14:textId="135834A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C61F9D" w14:textId="5F26AB7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B7C658" w14:textId="2CBE96A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C40EA06" w14:textId="3E45F21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MonthStart5 \@ dddd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0F244548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79FD586" w14:textId="79F5709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CF2555" w14:textId="43A23CE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D81BCC" w14:textId="47671C9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AF4CDB" w14:textId="795EC1C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244F0A" w14:textId="3391DE5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2F9188A" w14:textId="7DCF23B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92F1ACF" w14:textId="35B4700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5C8E8028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7D82899C" w14:textId="68AC3B3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E61731" w14:textId="7CA1FB5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46D77" w14:textId="0CA1534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B8770D" w14:textId="3BA05CF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BBFB46" w14:textId="5F915CB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8632" w14:textId="6EE15FD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05FF6DE" w14:textId="035CDDE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70ED8321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1D772BE" w14:textId="2BC05BE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59D8AA" w14:textId="3F1F273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D9ABFB" w14:textId="146FE5E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FA774D4" w14:textId="7152A84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39CF24" w14:textId="4720C9E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CC8805" w14:textId="187D772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B8B0FE5" w14:textId="60D9DB4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2A686631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CC7901" w14:textId="00EFC2C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4B0A7B" w14:textId="523D16B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EDDF8D6" w14:textId="14A33BB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9FEFA7" w14:textId="79BA028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B99F33" w14:textId="784694F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1D56F3" w14:textId="1BF964A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29D5F93" w14:textId="735C8B8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7625BC70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2252CD6" w14:textId="61C2C40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35C8B5" w14:textId="4FBDA32F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MonthEnd5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61C617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F90DE9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978E45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39B2C0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2C8B46BE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BC703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077FC925" w14:textId="77777777" w:rsidR="00D151A9" w:rsidRPr="00944A79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6"/>
                      <w:szCs w:val="16"/>
                      <w:lang w:val="it-IT" w:bidi="ru-RU"/>
                    </w:rPr>
                  </w:pPr>
                </w:p>
              </w:tc>
              <w:tc>
                <w:tcPr>
                  <w:tcW w:w="834" w:type="pct"/>
                </w:tcPr>
                <w:p w14:paraId="64627AB4" w14:textId="61E544D4" w:rsidR="00054E33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FAAE00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FAAE00"/>
                      <w:sz w:val="24"/>
                      <w:szCs w:val="24"/>
                      <w:lang w:bidi="ru-RU"/>
                    </w:rPr>
                    <w:t>ИЮНЬ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6"/>
                    <w:gridCol w:w="318"/>
                    <w:gridCol w:w="319"/>
                    <w:gridCol w:w="318"/>
                    <w:gridCol w:w="318"/>
                    <w:gridCol w:w="318"/>
                    <w:gridCol w:w="312"/>
                  </w:tblGrid>
                  <w:tr w:rsidR="00944A79" w:rsidRPr="00944A79" w14:paraId="1DEE83A9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FAAE00"/>
                        <w:vAlign w:val="center"/>
                      </w:tcPr>
                      <w:p w14:paraId="310A2694" w14:textId="4661C1C0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6D76D7C6" w14:textId="16EB3E12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FAAE00"/>
                        <w:vAlign w:val="center"/>
                      </w:tcPr>
                      <w:p w14:paraId="0340C93C" w14:textId="26688572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6774B17A" w14:textId="71590A50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02C97563" w14:textId="56CACA7E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FAAE00"/>
                        <w:vAlign w:val="center"/>
                      </w:tcPr>
                      <w:p w14:paraId="05A8F5D7" w14:textId="3CBF6D9B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FAAE00"/>
                        <w:vAlign w:val="center"/>
                      </w:tcPr>
                      <w:p w14:paraId="3DEBE64A" w14:textId="2A2DA504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944A79" w14:paraId="13D5D288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23DAC54" w14:textId="17993DA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3090CB9" w14:textId="6128A0B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D39F8DD" w14:textId="172E4A9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0D003D" w14:textId="2AFA5A3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CF08B7" w14:textId="0F865F7F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8E2553" w14:textId="74FBC8A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E3AE0FA" w14:textId="27677EA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MonthStart6 \@ dddd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1A471347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CFA5A9D" w14:textId="0C88829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B72FD24" w14:textId="448EA5D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566528E" w14:textId="4CD79E4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79CA75" w14:textId="5BE68D9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858BF2B" w14:textId="2AF1052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AADE8F" w14:textId="3BA1F44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9292396" w14:textId="4DC7567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384CC374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3BB3FD8" w14:textId="7BF0053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18D0C06" w14:textId="718D1FA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B1311C2" w14:textId="0747867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59CEF34" w14:textId="02D7E69F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9192C8" w14:textId="1AE5174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BB8C3EC" w14:textId="723F233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A40F03A" w14:textId="6229FF4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67C680D1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3F2FF92" w14:textId="4F8FB8C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C437A5A" w14:textId="00B7057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3B9A157" w14:textId="083DC58F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36F6DDC" w14:textId="130DFBB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D64FF0" w14:textId="03055E5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C57AD0" w14:textId="3158957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F05421F" w14:textId="3AD7F03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23BBBCD8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548BECC" w14:textId="0CD59F2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2CC6F07" w14:textId="74ED14C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7CC2DFE" w14:textId="3E99608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F0D49ED" w14:textId="5888E24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BDA1570" w14:textId="6FA5971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754BC5" w14:textId="3DFBBD5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6E8957E" w14:textId="014584D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10E61C17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4487B8A" w14:textId="410903B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BB84B81" w14:textId="4B39765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MonthEnd6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8355CC6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34C14B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E817EA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EEA324B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9984042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FAAE00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7E0D873A" w14:textId="77777777" w:rsidR="00D151A9" w:rsidRPr="00944A79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43B06D"/>
                      <w:sz w:val="16"/>
                      <w:szCs w:val="16"/>
                      <w:lang w:val="it-IT" w:bidi="ru-RU"/>
                    </w:rPr>
                  </w:pPr>
                </w:p>
              </w:tc>
            </w:tr>
            <w:tr w:rsidR="00054E33" w:rsidRPr="00054E33" w14:paraId="5FFF5ED3" w14:textId="19DD1608" w:rsidTr="0071602D">
              <w:trPr>
                <w:trHeight w:val="6691"/>
              </w:trPr>
              <w:tc>
                <w:tcPr>
                  <w:tcW w:w="5000" w:type="pct"/>
                  <w:gridSpan w:val="6"/>
                </w:tcPr>
                <w:p w14:paraId="02DC4730" w14:textId="56EA3D10" w:rsidR="00054E33" w:rsidRPr="00944A79" w:rsidRDefault="000B6AAF" w:rsidP="0071602D">
                  <w:pPr>
                    <w:pStyle w:val="Months"/>
                    <w:ind w:left="0"/>
                    <w:jc w:val="right"/>
                    <w:rPr>
                      <w:rFonts w:cs="Arial"/>
                      <w:noProof/>
                      <w:color w:val="70AD47" w:themeColor="accent6"/>
                      <w:sz w:val="130"/>
                      <w:szCs w:val="130"/>
                      <w:lang w:bidi="ru-RU"/>
                    </w:rPr>
                  </w:pPr>
                  <w:r>
                    <w:rPr>
                      <w:rFonts w:cs="Arial"/>
                      <w:noProof/>
                      <w:color w:val="00A4DC"/>
                      <w:sz w:val="220"/>
                      <w:szCs w:val="220"/>
                      <w:lang w:bidi="ru-RU"/>
                    </w:rPr>
                    <w:drawing>
                      <wp:anchor distT="0" distB="0" distL="114300" distR="114300" simplePos="0" relativeHeight="251658240" behindDoc="1" locked="0" layoutInCell="1" allowOverlap="1" wp14:anchorId="18C3AF93" wp14:editId="1DCB284F">
                        <wp:simplePos x="0" y="0"/>
                        <wp:positionH relativeFrom="column">
                          <wp:posOffset>62171</wp:posOffset>
                        </wp:positionH>
                        <wp:positionV relativeFrom="paragraph">
                          <wp:posOffset>73704</wp:posOffset>
                        </wp:positionV>
                        <wp:extent cx="7283302" cy="3919044"/>
                        <wp:effectExtent l="0" t="0" r="0" b="5715"/>
                        <wp:wrapNone/>
                        <wp:docPr id="56607193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6607193" name="Рисунок 56607193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302892" cy="39295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054E33" w:rsidRPr="00944A79">
                    <w:rPr>
                      <w:rFonts w:cs="Arial"/>
                      <w:noProof/>
                      <w:color w:val="70AD47" w:themeColor="accent6"/>
                      <w:sz w:val="130"/>
                      <w:szCs w:val="130"/>
                      <w:lang w:bidi="ru-RU"/>
                    </w:rPr>
                    <w:fldChar w:fldCharType="begin"/>
                  </w:r>
                  <w:r w:rsidR="00054E33" w:rsidRPr="00944A79">
                    <w:rPr>
                      <w:rFonts w:cs="Arial"/>
                      <w:noProof/>
                      <w:color w:val="70AD47" w:themeColor="accent6"/>
                      <w:sz w:val="130"/>
                      <w:szCs w:val="130"/>
                      <w:lang w:bidi="ru-RU"/>
                    </w:rPr>
                    <w:instrText xml:space="preserve"> DOCVARIABLE  MonthStart1 \@  yyyy   \* MERGEFORMAT </w:instrText>
                  </w:r>
                  <w:r w:rsidR="00054E33" w:rsidRPr="00944A79">
                    <w:rPr>
                      <w:rFonts w:cs="Arial"/>
                      <w:noProof/>
                      <w:color w:val="70AD47" w:themeColor="accent6"/>
                      <w:sz w:val="130"/>
                      <w:szCs w:val="130"/>
                      <w:lang w:bidi="ru-RU"/>
                    </w:rPr>
                    <w:fldChar w:fldCharType="separate"/>
                  </w:r>
                  <w:r w:rsidR="00944A79" w:rsidRPr="00944A79">
                    <w:rPr>
                      <w:rFonts w:cs="Arial"/>
                      <w:noProof/>
                      <w:color w:val="70AD47" w:themeColor="accent6"/>
                      <w:sz w:val="130"/>
                      <w:szCs w:val="130"/>
                      <w:lang w:bidi="ru-RU"/>
                    </w:rPr>
                    <w:t>2024</w:t>
                  </w:r>
                  <w:r w:rsidR="00054E33" w:rsidRPr="00944A79">
                    <w:rPr>
                      <w:rFonts w:cs="Arial"/>
                      <w:noProof/>
                      <w:color w:val="70AD47" w:themeColor="accent6"/>
                      <w:sz w:val="130"/>
                      <w:szCs w:val="130"/>
                      <w:lang w:bidi="ru-RU"/>
                    </w:rPr>
                    <w:fldChar w:fldCharType="end"/>
                  </w:r>
                </w:p>
                <w:p w14:paraId="51A2FFCE" w14:textId="59FCEBAD" w:rsidR="007675C1" w:rsidRPr="007675C1" w:rsidRDefault="007675C1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00A4DC"/>
                      <w:sz w:val="220"/>
                      <w:szCs w:val="220"/>
                      <w:lang w:bidi="ru-RU"/>
                    </w:rPr>
                  </w:pPr>
                </w:p>
              </w:tc>
            </w:tr>
            <w:tr w:rsidR="00D151A9" w:rsidRPr="00944A79" w14:paraId="5ABCB9D1" w14:textId="753C65F0" w:rsidTr="007675C1">
              <w:trPr>
                <w:trHeight w:val="1607"/>
              </w:trPr>
              <w:tc>
                <w:tcPr>
                  <w:tcW w:w="833" w:type="pct"/>
                </w:tcPr>
                <w:p w14:paraId="3FBAEAFE" w14:textId="5BA56382" w:rsidR="00D151A9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EF8219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EF8219"/>
                      <w:sz w:val="24"/>
                      <w:szCs w:val="24"/>
                      <w:lang w:bidi="ru-RU"/>
                    </w:rPr>
                    <w:t>ИЮЛЬ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9"/>
                    <w:gridCol w:w="318"/>
                    <w:gridCol w:w="318"/>
                    <w:gridCol w:w="318"/>
                    <w:gridCol w:w="318"/>
                    <w:gridCol w:w="312"/>
                  </w:tblGrid>
                  <w:tr w:rsidR="00944A79" w:rsidRPr="00944A79" w14:paraId="79A7682D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EF8219"/>
                        <w:vAlign w:val="center"/>
                      </w:tcPr>
                      <w:p w14:paraId="00D5E333" w14:textId="175D906B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9" w:type="pct"/>
                        <w:shd w:val="clear" w:color="auto" w:fill="EF8219"/>
                        <w:vAlign w:val="center"/>
                      </w:tcPr>
                      <w:p w14:paraId="2879D599" w14:textId="15ED7059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5041FA7" w14:textId="67E55FE6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6A3F4389" w14:textId="4F391995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180EDCA7" w14:textId="345DD9D5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F8219"/>
                        <w:vAlign w:val="center"/>
                      </w:tcPr>
                      <w:p w14:paraId="0D33AC24" w14:textId="6C3EF63D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EF8219"/>
                        <w:vAlign w:val="center"/>
                      </w:tcPr>
                      <w:p w14:paraId="125FA0C5" w14:textId="3D6B887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944A79" w14:paraId="29D7AFB5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2654728C" w14:textId="2C4362E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10BB236D" w14:textId="56CCA96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4AD9C5" w14:textId="55926C5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0915E37" w14:textId="07D0C66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53D8435D" w14:textId="5E41503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A9D2964" w14:textId="199BF03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6A49BCAA" w14:textId="3B2E41BF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MonthStart7 \@ dddd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7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7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26853A2F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527C8673" w14:textId="3BF1F1AF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0E3EBF80" w14:textId="445FD00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8453D30" w14:textId="2F80342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34909F1" w14:textId="7F0FAC24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40F4289" w14:textId="5398A9B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8784F66" w14:textId="6286918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2A8AB66D" w14:textId="51AF423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1CC3501E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6015D498" w14:textId="36CDD0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4089BBE9" w14:textId="2AC524D4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FABAAC" w14:textId="13D5C88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3D8614D" w14:textId="7130B71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F19BAE3" w14:textId="4065387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2923704E" w14:textId="3C91C77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4F983202" w14:textId="2D0D798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39E4E759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0BE55D21" w14:textId="50A4BAF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79326060" w14:textId="193174A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CA83538" w14:textId="5B41D43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C0E6002" w14:textId="0269F6D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4E86358C" w14:textId="36058C3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0DC1096A" w14:textId="26B2660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4192DAE9" w14:textId="1FF9C59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02D3F51F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D8C1ED8" w14:textId="42731DC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23881252" w14:textId="2D1E00F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3633A310" w14:textId="0837202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037D64" w14:textId="6426028F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EEE6AB2" w14:textId="110CC62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B803B28" w14:textId="19B7F17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216A3730" w14:textId="5399A9B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69E92B85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</w:tcPr>
                      <w:p w14:paraId="186F6115" w14:textId="2B5B410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</w:tcPr>
                      <w:p w14:paraId="03EC2CAA" w14:textId="3710619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MonthEnd7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167A2B8F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7E5D075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767B0B97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</w:tcPr>
                      <w:p w14:paraId="6978A00E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</w:tcPr>
                      <w:p w14:paraId="53A13132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F8219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31377DC9" w14:textId="77777777" w:rsidR="00D151A9" w:rsidRPr="00944A79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833" w:type="pct"/>
                </w:tcPr>
                <w:p w14:paraId="38E15426" w14:textId="0B94F0D9" w:rsidR="00D151A9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E74C4A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E74C4A"/>
                      <w:sz w:val="24"/>
                      <w:szCs w:val="24"/>
                      <w:lang w:bidi="ru-RU"/>
                    </w:rPr>
                    <w:t>АВГУСТ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4"/>
                    <w:gridCol w:w="318"/>
                    <w:gridCol w:w="318"/>
                    <w:gridCol w:w="318"/>
                    <w:gridCol w:w="318"/>
                    <w:gridCol w:w="318"/>
                    <w:gridCol w:w="313"/>
                  </w:tblGrid>
                  <w:tr w:rsidR="00944A79" w:rsidRPr="00944A79" w14:paraId="1D6EAAC9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E74C4A"/>
                        <w:vAlign w:val="center"/>
                      </w:tcPr>
                      <w:p w14:paraId="3765FE43" w14:textId="43C72EAE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5ED81C9E" w14:textId="543E8C7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3CEAFCB" w14:textId="4A9E381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4B3AC2C8" w14:textId="0769F465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284F49CD" w14:textId="2BC766A0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E74C4A"/>
                        <w:vAlign w:val="center"/>
                      </w:tcPr>
                      <w:p w14:paraId="04CEFA78" w14:textId="1B353B46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E74C4A"/>
                        <w:vAlign w:val="center"/>
                      </w:tcPr>
                      <w:p w14:paraId="136B7B87" w14:textId="11B49D5A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944A79" w14:paraId="029CC6A8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99A9219" w14:textId="7FF5181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E3A1F2" w14:textId="41494224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CC8AB17" w14:textId="5975E17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95853AB" w14:textId="661D62A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C8E9772" w14:textId="0B2803A4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54BF77" w14:textId="282AD31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F4203E8" w14:textId="5C34E38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MonthStart8 \@ dddd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0A0487C9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DD9AC" w14:textId="5510849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E146FA2" w14:textId="1818654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0B63A9" w14:textId="451CB6F4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CFAFAA5" w14:textId="1241A22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6E8B3F" w14:textId="58B4C77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E0BABE" w14:textId="2A608E8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268D01D" w14:textId="664DE70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6BBD6FAB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AD9EAAD" w14:textId="28AC373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50CDE0F" w14:textId="2D9F302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AFCCC7" w14:textId="62065D7F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84FB448" w14:textId="41899FD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4C3D44B" w14:textId="36624566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7B42C8C" w14:textId="58C1159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61DAE87" w14:textId="0CF7428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267A1409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D71F26C" w14:textId="6652ECA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76E0A73" w14:textId="127EF964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393C939" w14:textId="1D9AA36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79B7BD4" w14:textId="2A03178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2EA51FA" w14:textId="531637C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257B51F" w14:textId="6815B09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9CC1CCE" w14:textId="719B16F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15EE3CD9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45F57CA" w14:textId="5625B10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8B7B4E7" w14:textId="120382B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AA3D790" w14:textId="57C3EA1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917A65" w14:textId="633F13D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A112852" w14:textId="6CB656E9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F448B09" w14:textId="3679E1E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t>31</w: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396A96B" w14:textId="6247403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710F4546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FA1158A" w14:textId="2B888A4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1C43EA1" w14:textId="531C6E7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MonthEnd8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A364C1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75D17C8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9661B11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D29129F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2BBC477D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E74C4A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71E1777A" w14:textId="77777777" w:rsidR="00D151A9" w:rsidRPr="00944A79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834" w:type="pct"/>
                </w:tcPr>
                <w:p w14:paraId="71B176A2" w14:textId="0F0C452D" w:rsidR="00D151A9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CF6C80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CF6C80"/>
                      <w:sz w:val="24"/>
                      <w:szCs w:val="24"/>
                      <w:lang w:bidi="ru-RU"/>
                    </w:rPr>
                    <w:t>СЕНТЯБРЬ</w:t>
                  </w:r>
                </w:p>
                <w:tbl>
                  <w:tblPr>
                    <w:tblStyle w:val="CalendarTable"/>
                    <w:tblW w:w="4978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3"/>
                    <w:gridCol w:w="317"/>
                    <w:gridCol w:w="318"/>
                    <w:gridCol w:w="319"/>
                    <w:gridCol w:w="319"/>
                    <w:gridCol w:w="319"/>
                    <w:gridCol w:w="313"/>
                  </w:tblGrid>
                  <w:tr w:rsidR="00944A79" w:rsidRPr="00944A79" w14:paraId="10F7938D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CF6C80"/>
                        <w:vAlign w:val="center"/>
                      </w:tcPr>
                      <w:p w14:paraId="402113AC" w14:textId="09F6A455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5" w:type="pct"/>
                        <w:shd w:val="clear" w:color="auto" w:fill="CF6C80"/>
                        <w:vAlign w:val="center"/>
                      </w:tcPr>
                      <w:p w14:paraId="4FFC79D6" w14:textId="7ECFD2F2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7" w:type="pct"/>
                        <w:shd w:val="clear" w:color="auto" w:fill="CF6C80"/>
                        <w:vAlign w:val="center"/>
                      </w:tcPr>
                      <w:p w14:paraId="23DAE41B" w14:textId="763FA981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1F6D9FBA" w14:textId="3299FF93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4B9553B9" w14:textId="4FA7C37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9" w:type="pct"/>
                        <w:shd w:val="clear" w:color="auto" w:fill="CF6C80"/>
                        <w:vAlign w:val="center"/>
                      </w:tcPr>
                      <w:p w14:paraId="3AB9C00A" w14:textId="65D59299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6" w:type="pct"/>
                        <w:shd w:val="clear" w:color="auto" w:fill="CF6C80"/>
                        <w:vAlign w:val="center"/>
                      </w:tcPr>
                      <w:p w14:paraId="030925B0" w14:textId="57EBD93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D151A9" w:rsidRPr="00944A79" w14:paraId="23783DAC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04E44E10" w14:textId="1A478F5F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5936B04" w14:textId="45D270D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37D62ED" w14:textId="7B4F4C0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C48FC35" w14:textId="10590836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7005C7D" w14:textId="391B428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3E8FC14" w14:textId="4F5F5D8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C1B6ED8" w14:textId="47E8853E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MonthStart9 \@ dddd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50935067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6E2A3DC" w14:textId="13DAFE0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4FB5077D" w14:textId="2284733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ED14B5" w14:textId="55753D08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18405CD7" w14:textId="2DE2A06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8366BF5" w14:textId="6F00B9D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AD89D9F" w14:textId="4A37F83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323D446" w14:textId="31ED8C9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275EA407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3E806A7E" w14:textId="5FB0522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5F822CE7" w14:textId="48BEDE34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0017E8D" w14:textId="2C247536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4609886" w14:textId="67AF702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8C83A73" w14:textId="2D245AF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4772BA9" w14:textId="3365FB22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AD2E317" w14:textId="027F022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7F998A4F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4C75CA2" w14:textId="69941E2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1F39A69E" w14:textId="6EFF35AF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B9C74E" w14:textId="64FD861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F1FAEE3" w14:textId="3816AA3C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D85131C" w14:textId="4B741213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53ADF14" w14:textId="247DF6A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7E8CEE29" w14:textId="1AA88D9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300EC183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05BFCCC" w14:textId="6E6E95F1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23FE00F1" w14:textId="4BADD19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276E76E" w14:textId="1382AA25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699448D" w14:textId="2E5767EA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0E783AE" w14:textId="3F96737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0CB3755E" w14:textId="108B7980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5BAA51BE" w14:textId="0A3BBAB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D151A9" w:rsidRPr="00944A79" w14:paraId="280785D6" w14:textId="77777777" w:rsidTr="00944A79">
                    <w:trPr>
                      <w:trHeight w:val="104"/>
                    </w:trPr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4122901D" w14:textId="1ACB442D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5" w:type="pct"/>
                        <w:shd w:val="clear" w:color="auto" w:fill="auto"/>
                        <w:vAlign w:val="center"/>
                      </w:tcPr>
                      <w:p w14:paraId="65FF73FC" w14:textId="0A56586B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MonthEnd9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4118761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F835F3D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6DE9A08B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6C0D83A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6" w:type="pct"/>
                        <w:shd w:val="clear" w:color="auto" w:fill="auto"/>
                        <w:vAlign w:val="center"/>
                      </w:tcPr>
                      <w:p w14:paraId="1F33F9EC" w14:textId="77777777" w:rsidR="00D151A9" w:rsidRPr="00944A79" w:rsidRDefault="00D151A9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CF6C80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43A637F0" w14:textId="77777777" w:rsidR="00D151A9" w:rsidRPr="00944A79" w:rsidRDefault="00D151A9" w:rsidP="0087060A">
                  <w:pPr>
                    <w:pStyle w:val="a5"/>
                    <w:rPr>
                      <w:rFonts w:cs="Arial"/>
                      <w:noProof/>
                      <w:color w:val="auto"/>
                      <w:sz w:val="16"/>
                      <w:szCs w:val="16"/>
                      <w:lang w:val="it-IT"/>
                    </w:rPr>
                  </w:pPr>
                </w:p>
              </w:tc>
              <w:tc>
                <w:tcPr>
                  <w:tcW w:w="833" w:type="pct"/>
                </w:tcPr>
                <w:p w14:paraId="36C26F64" w14:textId="19D420CB" w:rsidR="00054E33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996A8E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996A8E"/>
                      <w:sz w:val="24"/>
                      <w:szCs w:val="24"/>
                      <w:lang w:bidi="ru-RU"/>
                    </w:rPr>
                    <w:t>ОКТЯБРЬ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5"/>
                    <w:gridCol w:w="318"/>
                    <w:gridCol w:w="318"/>
                    <w:gridCol w:w="318"/>
                    <w:gridCol w:w="318"/>
                    <w:gridCol w:w="318"/>
                    <w:gridCol w:w="311"/>
                  </w:tblGrid>
                  <w:tr w:rsidR="00944A79" w:rsidRPr="00944A79" w14:paraId="4FED0DFC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996A8E"/>
                        <w:vAlign w:val="center"/>
                      </w:tcPr>
                      <w:p w14:paraId="5C381024" w14:textId="768A6FD0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6DD0137C" w14:textId="20221831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62887727" w14:textId="3B52D763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284FFDCB" w14:textId="32FA950A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1FC81A6F" w14:textId="40685B5B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996A8E"/>
                        <w:vAlign w:val="center"/>
                      </w:tcPr>
                      <w:p w14:paraId="5AAAC4F4" w14:textId="648885E6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996A8E"/>
                        <w:vAlign w:val="center"/>
                      </w:tcPr>
                      <w:p w14:paraId="64529A0F" w14:textId="76044ABD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944A79" w14:paraId="036F9EB0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3E62E6" w14:textId="51A6EA4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64F009" w14:textId="7473710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598B58" w14:textId="1FA3FE1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439566" w14:textId="1AD77D9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C72926" w14:textId="4E68E65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824809" w14:textId="482DE07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C1241B6" w14:textId="54F0C7E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MonthStart10 \@ dddd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6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7F0138EC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C2788EC" w14:textId="4F1B278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BCAE69" w14:textId="79C12E7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7BC28B" w14:textId="327E237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E32483" w14:textId="7047480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AFCA382" w14:textId="70B0410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199E0C" w14:textId="138D535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6D11AE2" w14:textId="4C98E9F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5415C7C5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CF1BA5B" w14:textId="228638C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0872262" w14:textId="3505EDA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3EBDAE" w14:textId="7D3E588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0FF78E8" w14:textId="73CB76F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3CE14B5" w14:textId="3C4E2B9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FD0E9E" w14:textId="052AFED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6E2672FA" w14:textId="18A3286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3E9AF0EB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9DC095" w14:textId="5C09880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8F2032C" w14:textId="49CFF67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70902A" w14:textId="221128F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78BA7" w14:textId="2DE1BE1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954AD3" w14:textId="21FE86D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647397" w14:textId="2A9FA1A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FB35A46" w14:textId="68127DF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31B17E6B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91937C5" w14:textId="7573875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7D5696" w14:textId="3EC5601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6F800C" w14:textId="516FF82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90381A" w14:textId="0BBA994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C5454B" w14:textId="0BE16DC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000DDC" w14:textId="7887635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92092EE" w14:textId="78BDBCB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13BDA52B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4B8D11" w14:textId="264FA76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F6F83" w14:textId="1D33816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MonthEnd10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015C01F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7827CC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9BA257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AFA64C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038B580D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996A8E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24B9104C" w14:textId="77777777" w:rsidR="00D151A9" w:rsidRPr="00944A79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16"/>
                      <w:szCs w:val="16"/>
                      <w:lang w:val="it-IT" w:bidi="ru-RU"/>
                    </w:rPr>
                  </w:pPr>
                </w:p>
              </w:tc>
              <w:tc>
                <w:tcPr>
                  <w:tcW w:w="833" w:type="pct"/>
                </w:tcPr>
                <w:p w14:paraId="76DB8AE1" w14:textId="76A8BBD8" w:rsidR="00054E33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6A7FB8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6A7FB8"/>
                      <w:sz w:val="24"/>
                      <w:szCs w:val="24"/>
                      <w:lang w:bidi="ru-RU"/>
                    </w:rPr>
                    <w:t>НОЯБРЬ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5"/>
                    <w:gridCol w:w="318"/>
                    <w:gridCol w:w="318"/>
                    <w:gridCol w:w="318"/>
                    <w:gridCol w:w="318"/>
                    <w:gridCol w:w="318"/>
                    <w:gridCol w:w="311"/>
                  </w:tblGrid>
                  <w:tr w:rsidR="00944A79" w:rsidRPr="00944A79" w14:paraId="322440E3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6A7FB8"/>
                        <w:vAlign w:val="center"/>
                      </w:tcPr>
                      <w:p w14:paraId="5F6BCAA7" w14:textId="1246C83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454A5EAE" w14:textId="5FCF39C7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511F1645" w14:textId="1177F243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30A645D6" w14:textId="263F83FF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75D1E460" w14:textId="34E97B4F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8" w:type="pct"/>
                        <w:shd w:val="clear" w:color="auto" w:fill="6A7FB8"/>
                        <w:vAlign w:val="center"/>
                      </w:tcPr>
                      <w:p w14:paraId="10333B94" w14:textId="4DFAFB90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4" w:type="pct"/>
                        <w:shd w:val="clear" w:color="auto" w:fill="6A7FB8"/>
                        <w:vAlign w:val="center"/>
                      </w:tcPr>
                      <w:p w14:paraId="18814441" w14:textId="5D243464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944A79" w14:paraId="794A2749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33DA250C" w14:textId="1BD1D20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CC1C5E" w14:textId="3E362EC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4F2C85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92846" w14:textId="6294920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35234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3AF560" w14:textId="074D9F5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E425BD" w14:textId="4B165B6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89089" w14:textId="630F7D7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1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D1DBF8B" w14:textId="54AECBB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MonthStart11 \@ dddd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028DFE6F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CD21C06" w14:textId="7EA5F1E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89D971" w14:textId="5E17C88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676D90" w14:textId="69616B1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E2F8EA" w14:textId="7F531E3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740D6A" w14:textId="70F519F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335E45" w14:textId="4493B84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4AB450D6" w14:textId="11F724CF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47D50DCD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C668FE4" w14:textId="67E5ED4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5AACDB6" w14:textId="757C09F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A28C38" w14:textId="5142B63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EA16AA" w14:textId="091ECFF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7434D3" w14:textId="51C5E8B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1B5DEA" w14:textId="6943164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1EEEBCFE" w14:textId="7B1F068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20A73561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F4DC9" w14:textId="63328EB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D7E977" w14:textId="25EC059F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46514" w14:textId="252F24C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468ADB" w14:textId="2D638AF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F49BE2F" w14:textId="1706BCE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120DFA" w14:textId="7E1B860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7EAF283A" w14:textId="4E4C4B8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4B1598A0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9B78AE7" w14:textId="723A999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589065" w14:textId="6F33FAD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A82950" w14:textId="58C462A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45CBDD" w14:textId="41AF3EF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AAA30B" w14:textId="2E32DAE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3DBAF6" w14:textId="3090DE9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373A1A74" w14:textId="699F2F2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335022FA" w14:textId="77777777" w:rsidTr="00944A79">
                    <w:trPr>
                      <w:trHeight w:val="104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68D0CB7" w14:textId="5B6DDF05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2D931C" w14:textId="0A91668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MonthEnd11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716FB7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79175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F3DE0B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9A09BC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4" w:type="pct"/>
                        <w:shd w:val="clear" w:color="auto" w:fill="auto"/>
                        <w:vAlign w:val="center"/>
                      </w:tcPr>
                      <w:p w14:paraId="537464E9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6A7FB8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5255F7EB" w14:textId="77777777" w:rsidR="00D151A9" w:rsidRPr="00944A79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16"/>
                      <w:szCs w:val="16"/>
                      <w:lang w:val="it-IT" w:bidi="ru-RU"/>
                    </w:rPr>
                  </w:pPr>
                </w:p>
              </w:tc>
              <w:tc>
                <w:tcPr>
                  <w:tcW w:w="834" w:type="pct"/>
                </w:tcPr>
                <w:p w14:paraId="51354076" w14:textId="484365E4" w:rsidR="00054E33" w:rsidRPr="00944A79" w:rsidRDefault="00944A79" w:rsidP="00362980">
                  <w:pPr>
                    <w:pStyle w:val="Months"/>
                    <w:ind w:left="0"/>
                    <w:jc w:val="center"/>
                    <w:rPr>
                      <w:rFonts w:cs="Arial"/>
                      <w:noProof/>
                      <w:color w:val="007AAB"/>
                      <w:sz w:val="24"/>
                      <w:szCs w:val="24"/>
                      <w:lang w:val="it-IT"/>
                    </w:rPr>
                  </w:pPr>
                  <w:r>
                    <w:rPr>
                      <w:rFonts w:cs="Arial"/>
                      <w:noProof/>
                      <w:color w:val="007AAB"/>
                      <w:sz w:val="24"/>
                      <w:szCs w:val="24"/>
                      <w:lang w:bidi="ru-RU"/>
                    </w:rPr>
                    <w:t>ДЕКАБРЬ</w:t>
                  </w:r>
                </w:p>
                <w:tbl>
                  <w:tblPr>
                    <w:tblStyle w:val="CalendarTable"/>
                    <w:tblW w:w="498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16"/>
                    <w:gridCol w:w="318"/>
                    <w:gridCol w:w="319"/>
                    <w:gridCol w:w="318"/>
                    <w:gridCol w:w="318"/>
                    <w:gridCol w:w="318"/>
                    <w:gridCol w:w="312"/>
                  </w:tblGrid>
                  <w:tr w:rsidR="00944A79" w:rsidRPr="00944A79" w14:paraId="6A229EC3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007AAB"/>
                        <w:vAlign w:val="center"/>
                      </w:tcPr>
                      <w:p w14:paraId="02F6C497" w14:textId="57576C31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ПН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4FE0808A" w14:textId="26E6E9CD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ВТ</w:t>
                        </w:r>
                      </w:p>
                    </w:tc>
                    <w:tc>
                      <w:tcPr>
                        <w:tcW w:w="719" w:type="pct"/>
                        <w:shd w:val="clear" w:color="auto" w:fill="007AAB"/>
                        <w:vAlign w:val="center"/>
                      </w:tcPr>
                      <w:p w14:paraId="72B00400" w14:textId="4BF3C05E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СР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65966AFC" w14:textId="495DFCAE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ЧТ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56933078" w14:textId="3F7A2D71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ПТ</w:t>
                        </w:r>
                      </w:p>
                    </w:tc>
                    <w:tc>
                      <w:tcPr>
                        <w:tcW w:w="717" w:type="pct"/>
                        <w:shd w:val="clear" w:color="auto" w:fill="007AAB"/>
                        <w:vAlign w:val="center"/>
                      </w:tcPr>
                      <w:p w14:paraId="67B74D26" w14:textId="7BC3316C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СБ</w:t>
                        </w:r>
                      </w:p>
                    </w:tc>
                    <w:tc>
                      <w:tcPr>
                        <w:tcW w:w="705" w:type="pct"/>
                        <w:shd w:val="clear" w:color="auto" w:fill="007AAB"/>
                        <w:vAlign w:val="center"/>
                      </w:tcPr>
                      <w:p w14:paraId="7E1797AC" w14:textId="1F540F8B" w:rsidR="00944A79" w:rsidRPr="00944A79" w:rsidRDefault="00944A79" w:rsidP="00944A79">
                        <w:pPr>
                          <w:pStyle w:val="Days"/>
                          <w:spacing w:before="0"/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val="it-IT"/>
                          </w:rPr>
                        </w:pPr>
                        <w:r>
                          <w:rPr>
                            <w:rFonts w:cs="Arial"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ВС</w:t>
                        </w:r>
                      </w:p>
                    </w:tc>
                  </w:tr>
                  <w:tr w:rsidR="00054E33" w:rsidRPr="00944A79" w14:paraId="2E187073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D3193A7" w14:textId="27812AF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" 1 ""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1FA4E54" w14:textId="3C122EE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A9BAC20" w14:textId="6928F640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1274FFF" w14:textId="27FDB33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1C34CAAC" w14:textId="01D8E69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= “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89709B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04FE494" w14:textId="6AB9163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=E2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0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=E2+1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400CF2C" w14:textId="4E53985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MonthStart12 \@ dddd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 “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" 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=F2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&lt;&gt; 0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=F2+1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3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1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1C1C8655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A9EBEB8" w14:textId="6C5EFB9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=G2+1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7079BF8" w14:textId="1EDBEE5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39F74E23" w14:textId="75F7637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7D74C5" w14:textId="18AA0F3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F5A485" w14:textId="2E7F4FF9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CB5854A" w14:textId="5AEA4B6A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=E3+1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7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C75535" w14:textId="0B86975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=F3+1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8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12BDB55C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0D5A2793" w14:textId="3FBA6E04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=G3+1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6ACEAD3" w14:textId="2D750A7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42B971E0" w14:textId="248FA0B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F527451" w14:textId="3284A78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12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79452E60" w14:textId="36A5284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E1108BE" w14:textId="7F07C7B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=E4+1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14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894235" w14:textId="0902427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=F4+1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15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46D376F9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12E3568D" w14:textId="223E6FA3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=G4+1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67C27AE" w14:textId="4ADCCB1D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40B0A7D" w14:textId="3B7F675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18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469E33CD" w14:textId="1182D95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19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3629DF" w14:textId="1C0C281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EF12727" w14:textId="324734BE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=E5+1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21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77E686" w14:textId="712A3F2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=F5+1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22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447EDF08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988158F" w14:textId="6A54C33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22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=G5+1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23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4AFE664" w14:textId="52DDFDE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23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24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5B266331" w14:textId="756C824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24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=B6+1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25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AB838F9" w14:textId="4311D062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25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=C6+1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26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386E910F" w14:textId="4E93533C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=D6+1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27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04BFB5CF" w14:textId="08F989A8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=E6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=E6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27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=E6+1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28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9AE7302" w14:textId="3BEFA811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=F6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=F6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28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=F6+1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 w:bidi="ru-RU"/>
                          </w:rPr>
                          <w:t>29</w:t>
                        </w:r>
                        <w:r w:rsidRPr="00362980"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054E33" w:rsidRPr="00944A79" w14:paraId="4D9FB00A" w14:textId="77777777" w:rsidTr="00944A79">
                    <w:trPr>
                      <w:trHeight w:val="104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23EFE70" w14:textId="04E60FF6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29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=G6+1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30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55B3E1EF" w14:textId="1549900B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 0,""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IF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30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&lt;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DocVariable MonthEnd12 \@ d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=A7+1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 xml:space="preserve"> "" 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instrText>31</w:instrTex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944A79" w:rsidRPr="00944A79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 w:bidi="ru-RU"/>
                          </w:rPr>
                          <w:t>31</w:t>
                        </w:r>
                        <w:r w:rsidRPr="00362980"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9" w:type="pct"/>
                        <w:shd w:val="clear" w:color="auto" w:fill="auto"/>
                        <w:vAlign w:val="center"/>
                      </w:tcPr>
                      <w:p w14:paraId="70EF6018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A46637E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6963AC77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auto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17" w:type="pct"/>
                        <w:shd w:val="clear" w:color="auto" w:fill="auto"/>
                        <w:vAlign w:val="center"/>
                      </w:tcPr>
                      <w:p w14:paraId="2FDC4D50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18EC81C" w14:textId="77777777" w:rsidR="00054E33" w:rsidRPr="00944A79" w:rsidRDefault="00054E33" w:rsidP="00362980">
                        <w:pPr>
                          <w:pStyle w:val="Dates"/>
                          <w:spacing w:after="0"/>
                          <w:rPr>
                            <w:rFonts w:cs="Arial"/>
                            <w:noProof/>
                            <w:color w:val="007AAB"/>
                            <w:sz w:val="20"/>
                            <w:szCs w:val="20"/>
                            <w:lang w:val="it-IT"/>
                          </w:rPr>
                        </w:pPr>
                      </w:p>
                    </w:tc>
                  </w:tr>
                </w:tbl>
                <w:p w14:paraId="291F9BCE" w14:textId="77777777" w:rsidR="00D151A9" w:rsidRPr="00944A79" w:rsidRDefault="00D151A9" w:rsidP="0087060A">
                  <w:pPr>
                    <w:pStyle w:val="Months"/>
                    <w:jc w:val="center"/>
                    <w:rPr>
                      <w:rFonts w:cs="Arial"/>
                      <w:noProof/>
                      <w:color w:val="CF6C80"/>
                      <w:sz w:val="16"/>
                      <w:szCs w:val="16"/>
                      <w:lang w:val="it-IT" w:bidi="ru-RU"/>
                    </w:rPr>
                  </w:pPr>
                </w:p>
              </w:tc>
            </w:tr>
          </w:tbl>
          <w:p w14:paraId="1A5B6E03" w14:textId="2CC03F92" w:rsidR="00E50BDE" w:rsidRPr="00944A79" w:rsidRDefault="00E50BDE" w:rsidP="0087060A">
            <w:pPr>
              <w:pStyle w:val="ad"/>
              <w:jc w:val="center"/>
              <w:rPr>
                <w:rFonts w:cs="Arial"/>
                <w:noProof/>
                <w:color w:val="auto"/>
                <w:sz w:val="16"/>
                <w:szCs w:val="16"/>
                <w:lang w:val="it-IT"/>
              </w:rPr>
            </w:pPr>
          </w:p>
        </w:tc>
      </w:tr>
    </w:tbl>
    <w:p w14:paraId="2B3E424A" w14:textId="5FFF23E7" w:rsidR="00F93E3B" w:rsidRPr="00944A79" w:rsidRDefault="00F93E3B" w:rsidP="007675C1">
      <w:pPr>
        <w:pStyle w:val="a5"/>
        <w:rPr>
          <w:rFonts w:cs="Arial"/>
          <w:noProof/>
          <w:color w:val="auto"/>
          <w:sz w:val="2"/>
          <w:szCs w:val="2"/>
          <w:lang w:val="it-IT"/>
        </w:rPr>
      </w:pPr>
    </w:p>
    <w:sectPr w:rsidR="00F93E3B" w:rsidRPr="00944A79" w:rsidSect="00D151A9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E5AB1" w14:textId="77777777" w:rsidR="00B5133F" w:rsidRDefault="00B5133F">
      <w:pPr>
        <w:spacing w:after="0"/>
      </w:pPr>
      <w:r>
        <w:separator/>
      </w:r>
    </w:p>
  </w:endnote>
  <w:endnote w:type="continuationSeparator" w:id="0">
    <w:p w14:paraId="2C156692" w14:textId="77777777" w:rsidR="00B5133F" w:rsidRDefault="00B5133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891D2" w14:textId="77777777" w:rsidR="00B5133F" w:rsidRDefault="00B5133F">
      <w:pPr>
        <w:spacing w:after="0"/>
      </w:pPr>
      <w:r>
        <w:separator/>
      </w:r>
    </w:p>
  </w:footnote>
  <w:footnote w:type="continuationSeparator" w:id="0">
    <w:p w14:paraId="564FBC97" w14:textId="77777777" w:rsidR="00B5133F" w:rsidRDefault="00B5133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320BD"/>
    <w:rsid w:val="00044E29"/>
    <w:rsid w:val="0005357B"/>
    <w:rsid w:val="00054E33"/>
    <w:rsid w:val="00063416"/>
    <w:rsid w:val="00071356"/>
    <w:rsid w:val="00097A25"/>
    <w:rsid w:val="000A5A57"/>
    <w:rsid w:val="000B6AAF"/>
    <w:rsid w:val="001274F3"/>
    <w:rsid w:val="00151CCE"/>
    <w:rsid w:val="001B01F9"/>
    <w:rsid w:val="001C41F9"/>
    <w:rsid w:val="001F4992"/>
    <w:rsid w:val="002011D4"/>
    <w:rsid w:val="00211686"/>
    <w:rsid w:val="00235234"/>
    <w:rsid w:val="002549DD"/>
    <w:rsid w:val="002562E7"/>
    <w:rsid w:val="00285C1D"/>
    <w:rsid w:val="002C3AAE"/>
    <w:rsid w:val="002D292B"/>
    <w:rsid w:val="00302C5D"/>
    <w:rsid w:val="003163C5"/>
    <w:rsid w:val="003327F5"/>
    <w:rsid w:val="00340CAF"/>
    <w:rsid w:val="00362980"/>
    <w:rsid w:val="003C0D41"/>
    <w:rsid w:val="003E085C"/>
    <w:rsid w:val="003E7B3A"/>
    <w:rsid w:val="003F70D3"/>
    <w:rsid w:val="00416364"/>
    <w:rsid w:val="00431B29"/>
    <w:rsid w:val="00440416"/>
    <w:rsid w:val="00462EAD"/>
    <w:rsid w:val="0047429C"/>
    <w:rsid w:val="004A6170"/>
    <w:rsid w:val="004B2D3B"/>
    <w:rsid w:val="004F2C85"/>
    <w:rsid w:val="004F6AAC"/>
    <w:rsid w:val="00512F2D"/>
    <w:rsid w:val="00570FBB"/>
    <w:rsid w:val="00583B82"/>
    <w:rsid w:val="005923AC"/>
    <w:rsid w:val="005D5149"/>
    <w:rsid w:val="005E656F"/>
    <w:rsid w:val="00661A43"/>
    <w:rsid w:val="00667021"/>
    <w:rsid w:val="00675ACA"/>
    <w:rsid w:val="006974E1"/>
    <w:rsid w:val="006C0896"/>
    <w:rsid w:val="006F513E"/>
    <w:rsid w:val="00712732"/>
    <w:rsid w:val="0071602D"/>
    <w:rsid w:val="007675C1"/>
    <w:rsid w:val="007A7E86"/>
    <w:rsid w:val="007C0139"/>
    <w:rsid w:val="007D45A1"/>
    <w:rsid w:val="007F564D"/>
    <w:rsid w:val="00804FAE"/>
    <w:rsid w:val="008527AC"/>
    <w:rsid w:val="00864371"/>
    <w:rsid w:val="0087060A"/>
    <w:rsid w:val="0089709B"/>
    <w:rsid w:val="008B1201"/>
    <w:rsid w:val="008B63DD"/>
    <w:rsid w:val="008F16F7"/>
    <w:rsid w:val="009164BA"/>
    <w:rsid w:val="009166BD"/>
    <w:rsid w:val="00941C64"/>
    <w:rsid w:val="00944A79"/>
    <w:rsid w:val="00953D91"/>
    <w:rsid w:val="00977AAE"/>
    <w:rsid w:val="00996E56"/>
    <w:rsid w:val="00997268"/>
    <w:rsid w:val="009C082A"/>
    <w:rsid w:val="009C2BB5"/>
    <w:rsid w:val="009F1541"/>
    <w:rsid w:val="00A121C6"/>
    <w:rsid w:val="00A12667"/>
    <w:rsid w:val="00A14581"/>
    <w:rsid w:val="00A20E4C"/>
    <w:rsid w:val="00A253D7"/>
    <w:rsid w:val="00AA1636"/>
    <w:rsid w:val="00AA23D3"/>
    <w:rsid w:val="00AA3C50"/>
    <w:rsid w:val="00AE302A"/>
    <w:rsid w:val="00AE36BB"/>
    <w:rsid w:val="00B10C6B"/>
    <w:rsid w:val="00B37C7E"/>
    <w:rsid w:val="00B5133F"/>
    <w:rsid w:val="00B65B09"/>
    <w:rsid w:val="00B85583"/>
    <w:rsid w:val="00B9476B"/>
    <w:rsid w:val="00BA6A51"/>
    <w:rsid w:val="00BC3952"/>
    <w:rsid w:val="00BE5AB8"/>
    <w:rsid w:val="00BF3C3E"/>
    <w:rsid w:val="00C051CE"/>
    <w:rsid w:val="00C32B94"/>
    <w:rsid w:val="00C44DFB"/>
    <w:rsid w:val="00C6519B"/>
    <w:rsid w:val="00C70F21"/>
    <w:rsid w:val="00C7354B"/>
    <w:rsid w:val="00C91863"/>
    <w:rsid w:val="00C91F9B"/>
    <w:rsid w:val="00CC233C"/>
    <w:rsid w:val="00CD3A57"/>
    <w:rsid w:val="00D151A9"/>
    <w:rsid w:val="00D84FBB"/>
    <w:rsid w:val="00D93F53"/>
    <w:rsid w:val="00DC1675"/>
    <w:rsid w:val="00DE32AC"/>
    <w:rsid w:val="00E1407A"/>
    <w:rsid w:val="00E21694"/>
    <w:rsid w:val="00E318B9"/>
    <w:rsid w:val="00E50BDE"/>
    <w:rsid w:val="00E774CD"/>
    <w:rsid w:val="00E77E1D"/>
    <w:rsid w:val="00E8317B"/>
    <w:rsid w:val="00EA23AE"/>
    <w:rsid w:val="00EB0778"/>
    <w:rsid w:val="00ED75B6"/>
    <w:rsid w:val="00EF1F0E"/>
    <w:rsid w:val="00F47B5A"/>
    <w:rsid w:val="00F91390"/>
    <w:rsid w:val="00F93E3B"/>
    <w:rsid w:val="00FA67E1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3411</Words>
  <Characters>19449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2023-11-09T19:17:00Z</dcterms:created>
  <dcterms:modified xsi:type="dcterms:W3CDTF">2023-11-09T19:17:00Z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