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D84FBB" w:rsidRPr="00944A79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8"/>
              <w:gridCol w:w="2565"/>
              <w:gridCol w:w="2565"/>
              <w:gridCol w:w="2568"/>
            </w:tblGrid>
            <w:tr w:rsidR="00D151A9" w:rsidRPr="00944A79" w14:paraId="79F6697B" w14:textId="3CD2CCF4" w:rsidTr="007675C1">
              <w:trPr>
                <w:trHeight w:val="1592"/>
              </w:trPr>
              <w:tc>
                <w:tcPr>
                  <w:tcW w:w="833" w:type="pct"/>
                </w:tcPr>
                <w:p w14:paraId="1E763E4B" w14:textId="7818BD88" w:rsidR="00D151A9" w:rsidRPr="00675ACA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00A4DC"/>
                      <w:sz w:val="24"/>
                      <w:szCs w:val="24"/>
                    </w:rPr>
                  </w:pPr>
                  <w:bookmarkStart w:id="0" w:name="_Hlk38821049"/>
                  <w:r>
                    <w:rPr>
                      <w:rFonts w:cs="Arial"/>
                      <w:noProof/>
                      <w:color w:val="00A4DC"/>
                      <w:sz w:val="24"/>
                      <w:szCs w:val="24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8"/>
                    <w:gridCol w:w="318"/>
                    <w:gridCol w:w="318"/>
                    <w:gridCol w:w="318"/>
                    <w:gridCol w:w="310"/>
                  </w:tblGrid>
                  <w:tr w:rsidR="00D151A9" w:rsidRPr="00675ACA" w14:paraId="684222CD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shd w:val="clear" w:color="auto" w:fill="00A4DC"/>
                        <w:vAlign w:val="center"/>
                      </w:tcPr>
                      <w:p w14:paraId="39408482" w14:textId="0E1773D2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00A4DC"/>
                        <w:vAlign w:val="center"/>
                      </w:tcPr>
                      <w:p w14:paraId="7B285114" w14:textId="21D9672B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54BB7502" w14:textId="60C82C6B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3684BA99" w14:textId="3C7E3D56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1CF75680" w14:textId="26359293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57BE3AF3" w14:textId="6C0F8471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26068F00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35234" w:rsidRPr="00675ACA" w14:paraId="31DF8F53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4C3DF47A" w14:textId="26246569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FD8DCA2" w14:textId="06791F8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953DC5" w14:textId="6824B58D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6F7F6B" w14:textId="327C578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7DEF9" w14:textId="11D1B80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B1CBA7" w14:textId="324DE8F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2F1AB00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0AFA4FA2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688A4083" w14:textId="2C3F984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D9C7DF" w14:textId="19143938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D5672A" w14:textId="3AA8354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39618" w14:textId="382EB5D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01D669" w14:textId="69EE8259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3CC1" w14:textId="19BDCB9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7B90207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223F797F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3FCDA0AA" w14:textId="6F77010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99770B" w14:textId="0EE5EBA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78C04D" w14:textId="574D934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4BF9" w14:textId="6D68CF7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D6EFD" w14:textId="6CEE0E3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7D074" w14:textId="00DA6812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37D9E5F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10529957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7824C9C9" w14:textId="1262C41B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5E1D41" w14:textId="04D7F16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51C8E" w14:textId="267A691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55A8A" w14:textId="33F84285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F29A4" w14:textId="26FE19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D3352" w14:textId="5E374E7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74A3FCD0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797D45F8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4BD14B6A" w14:textId="2B1C2C3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46ECD0" w14:textId="32572DDE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7B018" w14:textId="68D3655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B5BF7" w14:textId="5E97E21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3E501" w14:textId="5811448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51BC6" w14:textId="1984CC7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11E39F8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1144E5B8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55F237A0" w14:textId="6BDE383E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4CCAC5" w14:textId="303471D2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7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7+1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BB2A5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D13DEE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B312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7F8AB0" w14:textId="72C7E30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D151A9" w:rsidRPr="00675ACA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6D5D4CDE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1BB1C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1BB1C0"/>
                      <w:sz w:val="24"/>
                      <w:szCs w:val="24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944A79" w:rsidRPr="00944A79" w14:paraId="4D521D1C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1BB1C0"/>
                        <w:vAlign w:val="center"/>
                      </w:tcPr>
                      <w:p w14:paraId="5B4A50A8" w14:textId="46EBCE4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0AFA4678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22975F1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4A5E030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2E6C937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549DBE8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5F014648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033AD79B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457CEA3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1C134B2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6515060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1D1C06D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6F76378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58AC325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3EA7B5B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878283D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2FC0A55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30B6F6D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292D8E9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013D1BE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6678FC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16E7F78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7D35937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DC4D67B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7394247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269C1CF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507CC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1723325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2AED6C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30E6929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5C8B856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3331944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1988D68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353E526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181579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2488168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0592045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4C27CAD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314474A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4B0FF95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7CA60B6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FF723D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1DA053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72F6A5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0B453D1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7092FAC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2CD759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4CB553C4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29B3E5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0638C3D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!A12 Is Not In Table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533FD7F3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43B06D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43B06D"/>
                      <w:sz w:val="24"/>
                      <w:szCs w:val="24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944A79" w:rsidRPr="00944A79" w14:paraId="5FBA1453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D82C68E" w14:textId="1A19666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5D081C50" w14:textId="17939AB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6BFC3A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0F2E47A7" w14:textId="38FEDB0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7D7F939A" w14:textId="697D4F9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224E7528" w14:textId="641B998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F0814B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1AD7C61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AAAD04" w14:textId="35F5324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BC2568" w14:textId="3C38F6A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00A06E7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343102" w14:textId="2DD2B7C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348F3FC" w14:textId="6D234B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C4B999" w14:textId="2E1B6BF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696CABF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ACC4FB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D8059F" w14:textId="59038A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5CA2B8" w14:textId="30F54FA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258F2A6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50517" w14:textId="35F4C90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810657" w14:textId="2C283AF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2049" w14:textId="1978364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70EA7EB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DAA7F9C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1BC1FA" w14:textId="16422D2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ED7620" w14:textId="4024A4C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3874511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612937" w14:textId="04FFAD6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76CEF7" w14:textId="774CB2A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EEA51C" w14:textId="2797CD2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26F3D66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91924FE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EE5652" w14:textId="7F983AD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7248AD" w14:textId="7D43882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624D4C1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3E5F29" w14:textId="562A663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D56471" w14:textId="3A04848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7AED89" w14:textId="36BE8D4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2F29E1F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22DB458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ACEBE8" w14:textId="630FF9D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EFA3" w14:textId="081517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5C1309F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8BB8E5" w14:textId="5876F2F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4100B5" w14:textId="724B8C4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7C4FF97" w14:textId="6FB466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7981872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3808F25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6C55AF" w14:textId="3DCA9DB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1FD984" w14:textId="1A87971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B5375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1958E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7379C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1BAD08CC" w14:textId="433965C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8DC03F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8DC03F"/>
                      <w:sz w:val="24"/>
                      <w:szCs w:val="24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160ACD54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8DC03F"/>
                        <w:vAlign w:val="center"/>
                      </w:tcPr>
                      <w:p w14:paraId="58372CFC" w14:textId="073974A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7C5A633" w14:textId="0B01BCD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485C685" w14:textId="5279E39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2B1DCDE9" w14:textId="55C772F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31712535" w14:textId="0BB0881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CAD399E" w14:textId="7811035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7C885AA8" w14:textId="364914B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1090D0F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73D161" w14:textId="45503D0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4431D" w14:textId="6624CE1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FF974F" w14:textId="2D2AC7E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5CA190" w14:textId="6C8CC0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F18DC" w14:textId="2C8F68B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97A06" w14:textId="4BEF14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BAB2AAC" w14:textId="2F82659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FC9E187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AC79D5" w14:textId="3907DA5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CA9068" w14:textId="5C0F97D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2D02E" w14:textId="2B793FB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C94BDB" w14:textId="0D46510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FCD8C" w14:textId="618BD78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D6E85" w14:textId="01743C8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9F5A50E" w14:textId="09E4AF1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91B5AF2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DDD0E9" w14:textId="1AE8026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43E74" w14:textId="2782108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CD0BD" w14:textId="4E8029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E0D261" w14:textId="4B18A2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3A669" w14:textId="0DFDD7E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3D572" w14:textId="3023EC6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C60654E" w14:textId="6A7E2FE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DBB3CF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7CC843" w14:textId="04220D2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1B7DB9" w14:textId="4501D4D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B2CB58" w14:textId="45C6199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FBE18" w14:textId="4C9AD11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C885F" w14:textId="4E64F28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85C7C" w14:textId="256CD34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770CED3" w14:textId="12D6962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0FC7F4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31E67B4" w14:textId="021AECD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D6963" w14:textId="77DE4E1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40E4B1" w14:textId="41BA262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92192A" w14:textId="0F7795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DC494F" w14:textId="30BC117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F52881" w14:textId="70E2299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21F974F" w14:textId="6A8F7FE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442C2C4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1AA9403" w14:textId="4D07AF6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FD2829" w14:textId="24ED6FC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A6FA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9A53C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8DBC2A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83EE6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A11B468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40CF7994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3" w:type="pct"/>
                </w:tcPr>
                <w:p w14:paraId="2FE27F73" w14:textId="160DE832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CBC703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CBC703"/>
                      <w:sz w:val="24"/>
                      <w:szCs w:val="24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7E22F04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CBC703"/>
                        <w:vAlign w:val="center"/>
                      </w:tcPr>
                      <w:p w14:paraId="1F401CAC" w14:textId="71B701A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7998A74E" w14:textId="476AD8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70575DB5" w14:textId="1D4F1DA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62B2EB0D" w14:textId="063BBBE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04F04D22" w14:textId="6B59D3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11CBCB0D" w14:textId="0D28E38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CBC703"/>
                        <w:vAlign w:val="center"/>
                      </w:tcPr>
                      <w:p w14:paraId="52395FF4" w14:textId="21D8D3F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315EA9A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D67B493" w14:textId="33BF58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71F7B" w14:textId="6F5987F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F6E61" w14:textId="6D9A48C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CA37AA" w14:textId="135834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C61F9D" w14:textId="5F26AB7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7C658" w14:textId="2CBE96A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C40EA06" w14:textId="3E45F21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F24454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79FD586" w14:textId="79F5709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F2555" w14:textId="43A23CE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D81BCC" w14:textId="47671C9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AF4CDB" w14:textId="795EC1C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44F0A" w14:textId="3391DE5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9188A" w14:textId="7DCF23B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92F1ACF" w14:textId="35B470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C8E802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82899C" w14:textId="68AC3B3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61731" w14:textId="7CA1FB5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46D77" w14:textId="0CA153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8770D" w14:textId="3BA05CF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BBFB46" w14:textId="5F915CB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8632" w14:textId="6EE15FD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5FF6DE" w14:textId="035CDDE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0ED832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D772BE" w14:textId="2BC05BE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9D8AA" w14:textId="3F1F273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D9ABFB" w14:textId="146FE5E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774D4" w14:textId="7152A84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39CF24" w14:textId="4720C9E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CC8805" w14:textId="187D772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B8B0FE5" w14:textId="60D9DB4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A68663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CC7901" w14:textId="00EFC2C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B0A7B" w14:textId="523D16B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DDF8D6" w14:textId="14A33B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9FEFA7" w14:textId="79BA028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99F33" w14:textId="784694F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1D56F3" w14:textId="1BF964A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29D5F93" w14:textId="735C8B8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625BC7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2252CD6" w14:textId="61C2C40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35C8B5" w14:textId="4FBDA32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1C61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F90DE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78E45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9B2C0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8B46BE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077FC925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4" w:type="pct"/>
                </w:tcPr>
                <w:p w14:paraId="64627AB4" w14:textId="61E544D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FAAE0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FAAE00"/>
                      <w:sz w:val="24"/>
                      <w:szCs w:val="24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1DEE83A9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FAAE00"/>
                        <w:vAlign w:val="center"/>
                      </w:tcPr>
                      <w:p w14:paraId="310A2694" w14:textId="4661C1C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D76D7C6" w14:textId="16EB3E1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0340C93C" w14:textId="2668857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774B17A" w14:textId="71590A5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2C97563" w14:textId="56CACA7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5A8F5D7" w14:textId="3CBF6D9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3DEBE64A" w14:textId="2A2DA504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13D5D28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3DAC54" w14:textId="17993DA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090CB9" w14:textId="6128A0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39F8DD" w14:textId="172E4A9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0D003D" w14:textId="2AFA5A3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CF08B7" w14:textId="0F865F7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8E2553" w14:textId="74FBC8A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3AE0FA" w14:textId="27677EA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A471347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FA5A9D" w14:textId="0C88829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72FD24" w14:textId="448EA5D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66528E" w14:textId="4CD79E4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9CA75" w14:textId="5BE68D9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8BF2B" w14:textId="2AF1052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AADE8F" w14:textId="3BA1F44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292396" w14:textId="4DC7567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84CC374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3BB3FD8" w14:textId="7BF005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8D0C06" w14:textId="718D1FA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1311C2" w14:textId="0747867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9CEF34" w14:textId="02D7E69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9192C8" w14:textId="1AE5174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8C3EC" w14:textId="723F233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40F03A" w14:textId="6229FF4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67C680D1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F2FF92" w14:textId="4F8FB8C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437A5A" w14:textId="00B705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B9A157" w14:textId="083DC58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6F6DDC" w14:textId="130DFB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64FF0" w14:textId="03055E5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C57AD0" w14:textId="3158957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05421F" w14:textId="3AD7F03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3BBBCD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8BECC" w14:textId="0CD59F2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CC6F07" w14:textId="74ED14C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7CC2DFE" w14:textId="3E99608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0D49ED" w14:textId="5888E24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DA1570" w14:textId="6FA5971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54BC5" w14:textId="3DFBBD5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E8957E" w14:textId="014584D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0E61C17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4487B8A" w14:textId="410903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B84B81" w14:textId="4B39765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355CC6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34C14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E817EA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A324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984042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7E0D873A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</w:tr>
            <w:tr w:rsidR="00054E33" w:rsidRPr="00054E33" w14:paraId="5FFF5ED3" w14:textId="19DD1608" w:rsidTr="0071602D">
              <w:trPr>
                <w:trHeight w:val="6691"/>
              </w:trPr>
              <w:tc>
                <w:tcPr>
                  <w:tcW w:w="5000" w:type="pct"/>
                  <w:gridSpan w:val="6"/>
                </w:tcPr>
                <w:p w14:paraId="02DC4730" w14:textId="28D7FC85" w:rsidR="00054E33" w:rsidRPr="00944A79" w:rsidRDefault="000C2080" w:rsidP="0071602D">
                  <w:pPr>
                    <w:pStyle w:val="Months"/>
                    <w:ind w:left="0"/>
                    <w:jc w:val="right"/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</w:pPr>
                  <w:r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  <w:drawing>
                      <wp:anchor distT="0" distB="0" distL="114300" distR="114300" simplePos="0" relativeHeight="251658240" behindDoc="1" locked="0" layoutInCell="1" allowOverlap="1" wp14:anchorId="5EB76377" wp14:editId="627EA669">
                        <wp:simplePos x="0" y="0"/>
                        <wp:positionH relativeFrom="column">
                          <wp:posOffset>30480</wp:posOffset>
                        </wp:positionH>
                        <wp:positionV relativeFrom="paragraph">
                          <wp:posOffset>62392</wp:posOffset>
                        </wp:positionV>
                        <wp:extent cx="7370467" cy="3965944"/>
                        <wp:effectExtent l="0" t="0" r="1905" b="0"/>
                        <wp:wrapNone/>
                        <wp:docPr id="390992840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0992840" name="Рисунок 390992840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70467" cy="3965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begin"/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instrText xml:space="preserve"> DOCVARIABLE  MonthStart1 \@  yyyy   \* MERGEFORMAT </w:instrText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separate"/>
                  </w:r>
                  <w:r w:rsidR="00944A79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t>2024</w:t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end"/>
                  </w:r>
                </w:p>
                <w:p w14:paraId="51A2FFCE" w14:textId="19CB5712" w:rsidR="007675C1" w:rsidRPr="007675C1" w:rsidRDefault="007675C1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</w:pPr>
                </w:p>
              </w:tc>
            </w:tr>
            <w:tr w:rsidR="00D151A9" w:rsidRPr="00944A79" w14:paraId="5ABCB9D1" w14:textId="753C65F0" w:rsidTr="007675C1">
              <w:trPr>
                <w:trHeight w:val="1607"/>
              </w:trPr>
              <w:tc>
                <w:tcPr>
                  <w:tcW w:w="833" w:type="pct"/>
                </w:tcPr>
                <w:p w14:paraId="3FBAEAFE" w14:textId="5BA56382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EF8219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EF8219"/>
                      <w:sz w:val="24"/>
                      <w:szCs w:val="24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9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79A7682D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175D906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879D599" w14:textId="15ED705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67E55F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4F39199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345DD9D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6C3EF63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EF8219"/>
                        <w:vAlign w:val="center"/>
                      </w:tcPr>
                      <w:p w14:paraId="125FA0C5" w14:textId="3D6B88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29D7AFB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2C4362E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BB236D" w14:textId="56CCA96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55926C5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07D0C66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5E41503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199BF03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A49BCAA" w14:textId="3B2E41B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6853A2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3BF1F1A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E3EBF80" w14:textId="445FD00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2F80342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7F0FAC2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5398A9B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628691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A8AB66D" w14:textId="51AF423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1CC3501E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36CDD0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089BBE9" w14:textId="2AC524D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13D5C88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7130B71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4065387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3C91C7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F983202" w14:textId="2D0D798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9E4E75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50A4BA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9326060" w14:textId="193174A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5B41D4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0269F6D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36058C3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26B266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192DAE9" w14:textId="1FF9C59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2D3F51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42731DC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3881252" w14:textId="2D1E00F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083720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6426028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110CC62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19B7F1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16A3730" w14:textId="5399A9B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9E92B8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2B5B410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3EC2CAA" w14:textId="3710619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3A13132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0B94F0D9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E74C4A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E74C4A"/>
                      <w:sz w:val="24"/>
                      <w:szCs w:val="24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944A79" w:rsidRPr="00944A79" w14:paraId="1D6EAAC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E74C4A"/>
                        <w:vAlign w:val="center"/>
                      </w:tcPr>
                      <w:p w14:paraId="3765FE43" w14:textId="43C72EA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543E8C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4A9E381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0769F46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2BC766A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B353B4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136B7B87" w14:textId="11B49D5A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029CC6A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9A9219" w14:textId="7FF5181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4149422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5975E17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661D62A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0B2803A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282AD31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F4203E8" w14:textId="5C34E38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A0487C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DD9AC" w14:textId="5510849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1818654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451CB6F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1241A22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58B4C77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2A608E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68D01D" w14:textId="664DE7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BBD6FA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AD9EAAD" w14:textId="28AC37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2D9F302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62065D7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41899FD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3662456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58C115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61DAE87" w14:textId="0CF7428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67A140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71F26C" w14:textId="6652EC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27EF96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1D9AA36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2A0317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531637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6815B09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CC1CCE" w14:textId="719B16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15EE3CD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5F57CA" w14:textId="5625B1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120382B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57C3EA1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633F13D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6CB656E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3679E1E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96A96B" w14:textId="6247403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10F4546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FA1158A" w14:textId="2B888A4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531C6E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BC477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71E1777A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0F0C452D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CF6C8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CF6C80"/>
                      <w:sz w:val="24"/>
                      <w:szCs w:val="24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944A79" w:rsidRPr="00944A79" w14:paraId="10F7938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02113AC" w14:textId="09F6A45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4FFC79D6" w14:textId="7ECFD2F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763FA98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F6D9FBA" w14:textId="3299FF9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4B9553B9" w14:textId="4FA7C3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3AB9C00A" w14:textId="65D5929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030925B0" w14:textId="57EBD93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23783DAC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E44E10" w14:textId="1A478F5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936B04" w14:textId="45D270D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7B4F4C0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C48FC35" w14:textId="1059083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005C7D" w14:textId="391B428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E8FC14" w14:textId="4F5F5D8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1B6ED8" w14:textId="47E8853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50935067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6E2A3DC" w14:textId="13DAFE0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B5077D" w14:textId="2284733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55753D0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405CD7" w14:textId="2DE2A06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8366BF5" w14:textId="6F00B9D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D89D9F" w14:textId="4A37F8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23D446" w14:textId="31ED8C9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75EA407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806A7E" w14:textId="5FB052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F822CE7" w14:textId="48BEDE3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2C24753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609886" w14:textId="67AF702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C83A73" w14:textId="2D245AF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772BA9" w14:textId="3365FB2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AD2E317" w14:textId="027F022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F998A4F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C75CA2" w14:textId="69941E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39A69E" w14:textId="6EFF35A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64FD861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F1FAEE3" w14:textId="3816AA3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85131C" w14:textId="4B74121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3ADF14" w14:textId="247DF6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8CEE29" w14:textId="1AA88D9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00EC183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5BFCCC" w14:textId="6E6E95F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FE00F1" w14:textId="4BADD19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1382AA2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699448D" w14:textId="2E5767E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E783AE" w14:textId="3F96737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CB3755E" w14:textId="108B798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AA51BE" w14:textId="0A3BBAB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80785D6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22901D" w14:textId="1ACB442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FF73FC" w14:textId="0A56586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835F3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DE9A08B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C0D83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33F9EC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36C26F64" w14:textId="19D420CB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996A8E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996A8E"/>
                      <w:sz w:val="24"/>
                      <w:szCs w:val="24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4FED0DFC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5C381024" w14:textId="768A6FD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6DD0137C" w14:textId="2022183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62887727" w14:textId="3B52D76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284FFDCB" w14:textId="32FA950A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1FC81A6F" w14:textId="40685B5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5AAAC4F4" w14:textId="648885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996A8E"/>
                        <w:vAlign w:val="center"/>
                      </w:tcPr>
                      <w:p w14:paraId="64529A0F" w14:textId="76044AB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036F9EB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3E62E6" w14:textId="51A6EA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4F009" w14:textId="747371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598B58" w14:textId="1FA3FE1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439566" w14:textId="1AD77D9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C72926" w14:textId="4E68E65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824809" w14:textId="482DE07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1241B6" w14:textId="54F0C7E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F0138EC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C2788EC" w14:textId="4F1B278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BCAE69" w14:textId="79C12E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7BC28B" w14:textId="327E237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E32483" w14:textId="704748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FCA382" w14:textId="70B0410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99E0C" w14:textId="138D535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6D11AE2" w14:textId="4C98E9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415C7C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CF1BA5B" w14:textId="228638C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72262" w14:textId="3505EDA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3EBDAE" w14:textId="7D3E588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FF78E8" w14:textId="73CB76F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E14B5" w14:textId="3C4E2B9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FD0E9E" w14:textId="052AFED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2672FA" w14:textId="18A3286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E9AF0E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9DC095" w14:textId="5C09880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F2032C" w14:textId="49CFF6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0902A" w14:textId="221128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78BA7" w14:textId="2DE1BE1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954AD3" w14:textId="21FE86D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647397" w14:textId="2A9FA1A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FB35A46" w14:textId="68127D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1B17E6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91937C5" w14:textId="757387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7D5696" w14:textId="3EC5601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6F800C" w14:textId="516FF82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0381A" w14:textId="0BBA994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5454B" w14:textId="0BE16DC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000DDC" w14:textId="7887635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92092EE" w14:textId="78BDBCB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3BDA52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4B8D11" w14:textId="264FA76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F6F83" w14:textId="1D33816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15C01F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827C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9BA25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FA64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38B580D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4B9104C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3" w:type="pct"/>
                </w:tcPr>
                <w:p w14:paraId="76DB8AE1" w14:textId="76A8BBD8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6A7FB8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6A7FB8"/>
                      <w:sz w:val="24"/>
                      <w:szCs w:val="24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322440E3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6A7FB8"/>
                        <w:vAlign w:val="center"/>
                      </w:tcPr>
                      <w:p w14:paraId="5F6BCAA7" w14:textId="1246C83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454A5EAE" w14:textId="5FCF39C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511F1645" w14:textId="1177F24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30A645D6" w14:textId="263F83F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75D1E460" w14:textId="34E97B4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10333B94" w14:textId="4DFAFB9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6A7FB8"/>
                        <w:vAlign w:val="center"/>
                      </w:tcPr>
                      <w:p w14:paraId="18814441" w14:textId="5D243464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794A274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DA250C" w14:textId="1BD1D20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CC1C5E" w14:textId="3E362EC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92846" w14:textId="629492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AF560" w14:textId="074D9F5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425BD" w14:textId="4B165B6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89089" w14:textId="630F7D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D1DBF8B" w14:textId="54AECBB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28DFE6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CD21C06" w14:textId="7EA5F1E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89D971" w14:textId="5E17C88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676D90" w14:textId="69616B1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2F8EA" w14:textId="7F531E3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740D6A" w14:textId="70F519F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35E45" w14:textId="4493B84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AB450D6" w14:textId="11F724C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7D50DCD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C668FE4" w14:textId="67E5ED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AACDB6" w14:textId="757C09F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28C38" w14:textId="5142B6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A16AA" w14:textId="091ECFF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434D3" w14:textId="51C5E8B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B5DEA" w14:textId="6943164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EEEBCFE" w14:textId="7B1F068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0A7356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F4DC9" w14:textId="63328E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D7E977" w14:textId="25EC059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46514" w14:textId="252F24C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68ADB" w14:textId="2D638AF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9BE2F" w14:textId="1706BCE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120DFA" w14:textId="7E1B86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EAF283A" w14:textId="4E4C4B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B1598A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B78AE7" w14:textId="723A999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89065" w14:textId="6F33FAD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A82950" w14:textId="58C462A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5CBDD" w14:textId="41AF3E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AA30B" w14:textId="2E32DAE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DBAF6" w14:textId="3090DE9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73A1A74" w14:textId="699F2F2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35022FA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68D0CB7" w14:textId="5B6DDF0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2D931C" w14:textId="0A91668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16FB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79175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F3DE0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A09B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37464E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5255F7EB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4" w:type="pct"/>
                </w:tcPr>
                <w:p w14:paraId="51354076" w14:textId="484365E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007AAB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007AAB"/>
                      <w:sz w:val="24"/>
                      <w:szCs w:val="24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6A229EC3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007AAB"/>
                        <w:vAlign w:val="center"/>
                      </w:tcPr>
                      <w:p w14:paraId="02F6C497" w14:textId="57576C3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4FE0808A" w14:textId="26E6E9C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72B00400" w14:textId="4BF3C05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5966AFC" w14:textId="495DFCA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6933078" w14:textId="3F7A2D7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7B74D26" w14:textId="7BC3316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7E1797AC" w14:textId="1F540F8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2E187073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D3193A7" w14:textId="27812AF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FA4E54" w14:textId="3C122EE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A9BAC20" w14:textId="6928F64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274FFF" w14:textId="27FDB33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34CAAC" w14:textId="01D8E69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4FE494" w14:textId="6AB9163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00CF2C" w14:textId="4E53985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C1C8655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A9EBEB8" w14:textId="6C5EFB9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79BF8" w14:textId="1EDBEE5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9F74E23" w14:textId="75F7637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D74C5" w14:textId="18AA0F3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5A485" w14:textId="2E7F4F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B5854A" w14:textId="5AEA4B6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C75535" w14:textId="0B86975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2BDB55C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D5A2793" w14:textId="3FBA6E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ACEAD3" w14:textId="2D750A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2B971E0" w14:textId="248FA0B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527451" w14:textId="3284A7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52E60" w14:textId="36A5284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1108BE" w14:textId="7F07C7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94235" w14:textId="0902427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6D376F9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2E3568D" w14:textId="223E6F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7C27AE" w14:textId="4ADCCB1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0B0A7D" w14:textId="3B7F67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9E33CD" w14:textId="1182D95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629DF" w14:textId="1C0C281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12727" w14:textId="324734B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77E686" w14:textId="712A3F2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47EDF0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88158F" w14:textId="6A54C33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AFE664" w14:textId="52DDFDE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266331" w14:textId="756C824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B838F9" w14:textId="4311D06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6E910F" w14:textId="4E9353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BFB5CF" w14:textId="08F989A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AE7302" w14:textId="3BEFA81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D9FB00A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23EFE70" w14:textId="04E60FF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B3E1EF" w14:textId="1549900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EF6018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6637E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63AC7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DC4D50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8EC81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91F9BCE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944A79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2B3E424A" w14:textId="5FFF23E7" w:rsidR="00F93E3B" w:rsidRPr="00944A79" w:rsidRDefault="00F93E3B" w:rsidP="007675C1">
      <w:pPr>
        <w:pStyle w:val="a5"/>
        <w:rPr>
          <w:rFonts w:cs="Arial"/>
          <w:noProof/>
          <w:color w:val="auto"/>
          <w:sz w:val="2"/>
          <w:szCs w:val="2"/>
          <w:lang w:val="it-IT"/>
        </w:rPr>
      </w:pPr>
    </w:p>
    <w:sectPr w:rsidR="00F93E3B" w:rsidRPr="00944A79" w:rsidSect="00D151A9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917F" w14:textId="77777777" w:rsidR="00CB418A" w:rsidRDefault="00CB418A">
      <w:pPr>
        <w:spacing w:after="0"/>
      </w:pPr>
      <w:r>
        <w:separator/>
      </w:r>
    </w:p>
  </w:endnote>
  <w:endnote w:type="continuationSeparator" w:id="0">
    <w:p w14:paraId="523FA98F" w14:textId="77777777" w:rsidR="00CB418A" w:rsidRDefault="00CB41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6EA4" w14:textId="77777777" w:rsidR="00CB418A" w:rsidRDefault="00CB418A">
      <w:pPr>
        <w:spacing w:after="0"/>
      </w:pPr>
      <w:r>
        <w:separator/>
      </w:r>
    </w:p>
  </w:footnote>
  <w:footnote w:type="continuationSeparator" w:id="0">
    <w:p w14:paraId="397F66F1" w14:textId="77777777" w:rsidR="00CB418A" w:rsidRDefault="00CB41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44E29"/>
    <w:rsid w:val="0005357B"/>
    <w:rsid w:val="00054E33"/>
    <w:rsid w:val="00063416"/>
    <w:rsid w:val="00071356"/>
    <w:rsid w:val="00097A25"/>
    <w:rsid w:val="000A5A57"/>
    <w:rsid w:val="000B6AAF"/>
    <w:rsid w:val="000C2080"/>
    <w:rsid w:val="001274F3"/>
    <w:rsid w:val="00151CCE"/>
    <w:rsid w:val="001B01F9"/>
    <w:rsid w:val="001C41F9"/>
    <w:rsid w:val="001F4992"/>
    <w:rsid w:val="002011D4"/>
    <w:rsid w:val="00211686"/>
    <w:rsid w:val="00235234"/>
    <w:rsid w:val="002549DD"/>
    <w:rsid w:val="002562E7"/>
    <w:rsid w:val="00285C1D"/>
    <w:rsid w:val="002C3AAE"/>
    <w:rsid w:val="002D292B"/>
    <w:rsid w:val="00302C5D"/>
    <w:rsid w:val="003163C5"/>
    <w:rsid w:val="003327F5"/>
    <w:rsid w:val="00340CAF"/>
    <w:rsid w:val="00362980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2C85"/>
    <w:rsid w:val="004F6AAC"/>
    <w:rsid w:val="00512F2D"/>
    <w:rsid w:val="00570FBB"/>
    <w:rsid w:val="00583B82"/>
    <w:rsid w:val="005923AC"/>
    <w:rsid w:val="005D5149"/>
    <w:rsid w:val="005E656F"/>
    <w:rsid w:val="00661A43"/>
    <w:rsid w:val="00667021"/>
    <w:rsid w:val="00675ACA"/>
    <w:rsid w:val="006974E1"/>
    <w:rsid w:val="006C0896"/>
    <w:rsid w:val="006F513E"/>
    <w:rsid w:val="00712732"/>
    <w:rsid w:val="0071602D"/>
    <w:rsid w:val="007675C1"/>
    <w:rsid w:val="007A7E86"/>
    <w:rsid w:val="007C0139"/>
    <w:rsid w:val="007D45A1"/>
    <w:rsid w:val="007F564D"/>
    <w:rsid w:val="00804FAE"/>
    <w:rsid w:val="008527AC"/>
    <w:rsid w:val="00864371"/>
    <w:rsid w:val="0087060A"/>
    <w:rsid w:val="0089709B"/>
    <w:rsid w:val="008B1201"/>
    <w:rsid w:val="008B63DD"/>
    <w:rsid w:val="008F16F7"/>
    <w:rsid w:val="009164BA"/>
    <w:rsid w:val="009166BD"/>
    <w:rsid w:val="00941C64"/>
    <w:rsid w:val="00944A79"/>
    <w:rsid w:val="00953D91"/>
    <w:rsid w:val="00977AAE"/>
    <w:rsid w:val="00996E56"/>
    <w:rsid w:val="00997268"/>
    <w:rsid w:val="009C082A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A6A51"/>
    <w:rsid w:val="00BC3952"/>
    <w:rsid w:val="00BE5AB8"/>
    <w:rsid w:val="00BF3C3E"/>
    <w:rsid w:val="00C051CE"/>
    <w:rsid w:val="00C32B94"/>
    <w:rsid w:val="00C44DFB"/>
    <w:rsid w:val="00C6519B"/>
    <w:rsid w:val="00C70F21"/>
    <w:rsid w:val="00C7354B"/>
    <w:rsid w:val="00C91863"/>
    <w:rsid w:val="00C91F9B"/>
    <w:rsid w:val="00CB418A"/>
    <w:rsid w:val="00CC233C"/>
    <w:rsid w:val="00CD3A57"/>
    <w:rsid w:val="00D151A9"/>
    <w:rsid w:val="00D84FBB"/>
    <w:rsid w:val="00D93F53"/>
    <w:rsid w:val="00DC1675"/>
    <w:rsid w:val="00DE32AC"/>
    <w:rsid w:val="00E1407A"/>
    <w:rsid w:val="00E21694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47B5A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2023-11-09T19:22:00Z</dcterms:created>
  <dcterms:modified xsi:type="dcterms:W3CDTF">2023-11-09T19:22:00Z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