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9746FC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6541EB" w:rsidRPr="009746FC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58ED7AF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6541EB" w:rsidRPr="009746FC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37D4E802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851A6E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1D9B1A84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3D7998B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75164140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317289F1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38FBF5FA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61251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78D8447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0136DA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17B045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4CBE0C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6AAFBC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03F248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09CC0B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703112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27A35D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10103C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5C03CF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79F531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51C67D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43C84A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436023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1489AB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05C333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7A06F8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4C09B7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3E8810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4407CA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5797BB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747EE3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5D9ED5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6419BB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55D24E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450825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6E0077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4C8978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245990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7C59B6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5E63A7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4DC4A9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2C184A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5A791C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1702A0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66E0AE0F" w14:textId="20FF2F19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</w:pP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begin"/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instrText xml:space="preserve"> DOCVARIABLE  MonthStart1 \@  yyyy   \* MERGEFORMAT </w:instrText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separate"/>
                  </w:r>
                  <w:r w:rsidR="00432E84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t>2024</w:t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end"/>
                  </w:r>
                </w:p>
                <w:p w14:paraId="77AC7E82" w14:textId="71018D5B" w:rsidR="00C22EC6" w:rsidRPr="009746FC" w:rsidRDefault="006541EB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  <w:drawing>
                      <wp:inline distT="0" distB="0" distL="0" distR="0" wp14:anchorId="7FA9D5C9" wp14:editId="6E6E37C5">
                        <wp:extent cx="5981700" cy="5981700"/>
                        <wp:effectExtent l="0" t="0" r="0" b="0"/>
                        <wp:docPr id="944623580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598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" w:type="pct"/>
                </w:tcPr>
                <w:p w14:paraId="14E3B3A0" w14:textId="1805C2E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6541EB" w:rsidRPr="009746FC" w14:paraId="6F1B302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7E6EB3C6" w14:textId="015872D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F8219"/>
                        <w:vAlign w:val="center"/>
                      </w:tcPr>
                      <w:p w14:paraId="77F3AB09" w14:textId="6BE1D4B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9F57F10" w14:textId="7380B47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3A188053" w14:textId="6FE121F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8FFBF20" w14:textId="2541F9C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665419B2" w14:textId="5728468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3" w:type="pct"/>
                        <w:shd w:val="clear" w:color="auto" w:fill="EF8219"/>
                        <w:vAlign w:val="center"/>
                      </w:tcPr>
                      <w:p w14:paraId="436AB128" w14:textId="7E19138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537E7D2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01136C91" w14:textId="4D579A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3897DE" w14:textId="7D9DF8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3270B65" w14:textId="64107E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BED0EA4" w14:textId="2B5CB2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576119" w14:textId="02F4D7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334ECC6" w14:textId="45EFF3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06C48F7" w14:textId="1A2392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014CF0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CC5570E" w14:textId="526605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9A98B61" w14:textId="65F03C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54D32B" w14:textId="2234C3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935E4AD" w14:textId="08900A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928255" w14:textId="710F61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69EEDA4" w14:textId="42E779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A0F82AC" w14:textId="1EE317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25AB6B9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956675B" w14:textId="37C3C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C7C98D" w14:textId="63F7F9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58C089A" w14:textId="49DB21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32E8D2" w14:textId="0EE3793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41A70EA" w14:textId="576E41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6ABCCA" w14:textId="1A8806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AD96DEB" w14:textId="1BC3E5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AAE1FF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D20B5B1" w14:textId="693B0D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E72302" w14:textId="7B16BDE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371085" w14:textId="08DA47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817D7C" w14:textId="41AB41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1B7B63F" w14:textId="29BB2B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FD74B35" w14:textId="0C09AF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16CEC33" w14:textId="2FDE8F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05BA47E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50E2758" w14:textId="77C4CF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082D29" w14:textId="66E4854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B98811" w14:textId="5C9736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FA5A58D" w14:textId="215515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CD06F7" w14:textId="634EA4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490E535" w14:textId="477EC1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65B5F3EC" w14:textId="70F016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D5C4B4F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6C21DA3" w14:textId="6C5912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F7C1F7" w14:textId="35EE86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D913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8BD7A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814157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589768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59557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29878F55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8"/>
                      <w:szCs w:val="28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6541EB" w:rsidRPr="006541EB" w14:paraId="78306A10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1BB1C0"/>
                        <w:vAlign w:val="center"/>
                      </w:tcPr>
                      <w:p w14:paraId="08CA629A" w14:textId="0308048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2005C1E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74A75D7E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72D6AB34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20E168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339F4E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1BB1C0"/>
                        <w:vAlign w:val="center"/>
                      </w:tcPr>
                      <w:p w14:paraId="5F05AFA6" w14:textId="4388B789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16D8419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61E431" w14:textId="40FD8E29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1E5BD72F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09CE27D8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1FF2BB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6A366D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1C19CC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1788021" w14:textId="29A836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621A5B2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1580769" w14:textId="58663F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0F038F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41E012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419C0E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5077D2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49E407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169367" w14:textId="39CBD5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FB9BC7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3DE57E2" w14:textId="6BB69C6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02B0D1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28E867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084CF4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3AB3FF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5A2F94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75C2AA" w14:textId="4A906D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40E3A59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37EF5DE" w14:textId="1D01B3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5FEA222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1BC2928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614947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5E8CB6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7E16F6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FA76658" w14:textId="4D1F95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63F3668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0E15641" w14:textId="255C48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08024E2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1F925B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23793D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0BA7CC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10EF44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2B67F0" w14:textId="09B199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AAD19FE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1713EB" w14:textId="455C13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50A660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8E99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58F8570E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6541EB" w:rsidRPr="009746FC" w14:paraId="06D07AC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E74C4A"/>
                        <w:vAlign w:val="center"/>
                      </w:tcPr>
                      <w:p w14:paraId="45131328" w14:textId="08F396A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7D2C837" w14:textId="522BDB7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3C57A1EC" w14:textId="3C605D6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8EBC091" w14:textId="3F893AB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7472862" w14:textId="2798627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FE509CC" w14:textId="74E461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67CCCD7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79C5130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01E634" w14:textId="2F5948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9132F" w14:textId="7724C4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1D80C" w14:textId="2332E7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1A4CCE" w14:textId="080F48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14BD5" w14:textId="586082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C711C8" w14:textId="5B3E95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1812EA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A342C46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78C566" w14:textId="26CE28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98E47" w14:textId="14A563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42AC8" w14:textId="279FA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BA378F" w14:textId="2BA49D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2615D" w14:textId="3085DB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8DDC4B" w14:textId="7EC7E1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3913584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FD782D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935A29" w14:textId="55BBFF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6C3D6" w14:textId="3C83FC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C3ED25" w14:textId="070459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6D566A" w14:textId="332896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926A0" w14:textId="6B30A0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6BCDB9" w14:textId="05E43C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1737F6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42D06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C2BDBC" w14:textId="1253E7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8A0B" w14:textId="57D5A9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BDC368" w14:textId="1FD10B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FE2679" w14:textId="62461A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6EAEA" w14:textId="328753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EEF9E" w14:textId="60A7CC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5E07799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74F11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56DB35" w14:textId="763D6C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24858D" w14:textId="4594D4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245175" w14:textId="320003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55CA2D" w14:textId="0FE8B2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9DD8F" w14:textId="536451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5C682" w14:textId="58A307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5FE2C4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6B9603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C5180EE" w14:textId="43DBB5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BFD2E" w14:textId="477069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BCBB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827AC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D95B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4A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BFD2018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8"/>
                      <w:szCs w:val="28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6541EB" w:rsidRPr="006541EB" w14:paraId="15541CB0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66E3095F" w14:textId="4744FA35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EEB5F8C" w14:textId="6842B3B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6BD5621" w14:textId="3F8F86F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89DE269" w14:textId="6437897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C03DFB6" w14:textId="5143A84C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AA35D7" w14:textId="613C77D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3B06D"/>
                        <w:vAlign w:val="center"/>
                      </w:tcPr>
                      <w:p w14:paraId="6BE04215" w14:textId="380AA2C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6F31A931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DD458E" w14:textId="19CA0E7D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24C94" w14:textId="5A5F3010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08423" w14:textId="477173CC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9F94D" w14:textId="2CCCD480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DCD7F" w14:textId="5055C3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168C2" w14:textId="05C59C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1CE2B3" w14:textId="00CD69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DBB9F89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34B789" w14:textId="137BC6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71D8DE" w14:textId="39E94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964D0" w14:textId="0B5A38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BD40D2" w14:textId="3865A5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CC082" w14:textId="2F1A56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1DC2" w14:textId="049B90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DC6FDA" w14:textId="6AC05A9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CC0FC17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E44476" w14:textId="46576E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230662" w14:textId="2E158B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8BB31" w14:textId="608C78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F20C42" w14:textId="493EAE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D286D" w14:textId="439E3D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94BF62" w14:textId="4B6D1DB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7EC7BA" w14:textId="6EB1C4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F2D04B6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93F02B" w14:textId="4FAC743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19E74" w14:textId="55DEB6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8934C" w14:textId="3A0FBA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978534" w14:textId="509A6C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DF761" w14:textId="6C770A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815C3" w14:textId="1897B4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17A54C" w14:textId="4113B7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019A5C5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1AAB7B" w14:textId="57E946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18711" w14:textId="341699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177AE7" w14:textId="71EEEEE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2E70D" w14:textId="6B2C19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6D6BB" w14:textId="5AA371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98AB30" w14:textId="6133E2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EC0F74" w14:textId="2B1F56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8FC05AD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F914C2" w14:textId="265E40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E5E66" w14:textId="476755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98435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C946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73DC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961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9DB3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476AA49C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6541EB" w:rsidRPr="009746FC" w14:paraId="5CCD5CE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5CE576C2" w14:textId="6DBFC74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A09D45B" w14:textId="040C98A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6249428" w14:textId="37003C0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45487FE" w14:textId="669EAE5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9F1DD5D" w14:textId="252C9DE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EC5F435" w14:textId="593DBC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2B364A4E" w14:textId="1F937D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431FA5F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716667" w14:textId="1F218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725384" w14:textId="605BF0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A971D" w14:textId="45AE4A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841B2A" w14:textId="7AB4B2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12D5C0" w14:textId="60E93B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9F0922" w14:textId="064A95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2E23C8" w14:textId="683762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C3BD0A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2EEDAB" w14:textId="31E277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60730B" w14:textId="4A65461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A3021" w14:textId="528B74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855899" w14:textId="44205E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A4D41A" w14:textId="5239C9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69C037" w14:textId="43B760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FFBE7F" w14:textId="4F2CD5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E816D8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C13BB7" w14:textId="0AFE1A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1C9E2B" w14:textId="7CEBC4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CA46D" w14:textId="5D9149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6CA40B" w14:textId="25D8C1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DE078C" w14:textId="59A032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D45F9F" w14:textId="007D08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6547D3" w14:textId="7D943F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8F08524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53A1E5" w14:textId="0A856A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769D78" w14:textId="37CF54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83BED0" w14:textId="159C0C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3C1091" w14:textId="4DB277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54972B" w14:textId="55C2422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381646" w14:textId="23670B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8BB6A79" w14:textId="6C92D0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AE9F9E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30801C" w14:textId="1A1830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AF7755" w14:textId="5368F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81C476" w14:textId="79FDD5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A8869" w14:textId="6E601F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FD7B1" w14:textId="393F95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72A04F" w14:textId="6A1DD0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7CA59B" w14:textId="0490A6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A991A6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2527E0" w14:textId="622AE4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779A1B" w14:textId="6C8298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006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F69B8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92C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EA59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22A17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177D76A1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8"/>
                      <w:szCs w:val="28"/>
                      <w:lang w:val="fr-FR" w:bidi="ru-RU"/>
                    </w:rPr>
                    <w:t>AVRIL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6541EB" w:rsidRPr="006541EB" w14:paraId="5D763F3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8DC03F"/>
                        <w:vAlign w:val="center"/>
                      </w:tcPr>
                      <w:p w14:paraId="3A88E116" w14:textId="5505CDE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0B2F763D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7732A18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6E8242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7576AFA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58129D1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660B6032" w14:textId="176BA51C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322051D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63439F" w14:textId="51245BE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0A3848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38EB26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3665DF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4620F1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26D4E2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9256FF" w14:textId="5A06CB0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D51742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0CA2D" w14:textId="284F68F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3CE4951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3A62D9F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48229E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23B3C7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6C207F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8FA8F4" w14:textId="0DA340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09A4B5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8E0E784" w14:textId="0DF3BF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7C4C32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713F88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78E0D2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124A7C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544E6A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CB62CD" w14:textId="353E72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D7F6FF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A48D545" w14:textId="4EC9A3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748B77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082512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7E3C84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07C659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5D85F4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B0E649" w14:textId="6D002B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25AC8F6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70A5C" w14:textId="227439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5FB10D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2E05DE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4CCDD7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74F11B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54B76A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9D4486" w14:textId="348AD6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DD71A3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DC37A6" w14:textId="04BA08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383BE1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72F2B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01864B5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6541EB" w:rsidRPr="009746FC" w14:paraId="051C931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996A8E"/>
                        <w:vAlign w:val="center"/>
                      </w:tcPr>
                      <w:p w14:paraId="5F9B3E71" w14:textId="1AB30E6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61B759D4" w14:textId="0E42EA2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51FDFF9E" w14:textId="7E8D57C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84435EE" w14:textId="39796837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0BD5A3A9" w14:textId="08CBC02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DF446B7" w14:textId="7DDB7A2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A76E62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2DB2D0C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442A0E2" w14:textId="2E90AF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D04B" w14:textId="58B24C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9DD76B" w14:textId="62847F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5DD540" w14:textId="6BA327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AC6A0" w14:textId="364A7F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32CD52" w14:textId="123E0F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359BFAB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2E72D49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5C12FB" w14:textId="1E3A9E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50F70F" w14:textId="291A61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2C60E" w14:textId="0A0739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4C521" w14:textId="0499AA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B45C0" w14:textId="70A7EF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FAA85" w14:textId="3627DE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7068F8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F71532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9C14621" w14:textId="31D880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AC1629" w14:textId="55BD42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DB093F" w14:textId="4C1802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FE9485" w14:textId="367506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49BF8" w14:textId="2A39A47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3030EA" w14:textId="6F0CAA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26AC34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D0932F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905637" w14:textId="32438C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83B4B" w14:textId="3467AE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1798BE" w14:textId="451683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4B8B77" w14:textId="5435D8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3210EB" w14:textId="3A5FE3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00C85" w14:textId="1D3862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0C29A8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069ECD2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4F450C0" w14:textId="1F2C11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CA7944" w14:textId="3E764D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9B034B" w14:textId="4B9FE5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DA02B5" w14:textId="79F88B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A67E8C" w14:textId="051B29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517B76" w14:textId="67D9CA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79B3D9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586147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AAEFC39" w14:textId="489F01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0ED892" w14:textId="1F6F81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9725E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9669C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50D7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C1CEE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0CA649D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6541EB" w:rsidRPr="009746FC" w14:paraId="6EDFDF63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CBC703"/>
                        <w:vAlign w:val="center"/>
                      </w:tcPr>
                      <w:p w14:paraId="368707A6" w14:textId="332199C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71B8C1D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6359335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6C82B6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6357A6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1438FA0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4CDA5446" w14:textId="29A9EC4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6DD01D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D89D0A1" w14:textId="41E54C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50813B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745A6B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195671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0BECE8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1B8CE5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3BDEBF" w14:textId="70C867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CC4BA0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79CF86F" w14:textId="68DDEB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664EE19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0AD042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6F2F9B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2AA4D1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394A02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56B0AD" w14:textId="3C19CB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6822E0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22A9CB" w14:textId="55014A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46BFA7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332103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47DCF0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5B0FE3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7A6133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9B225D" w14:textId="7E7AA5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D359440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2D27D2" w14:textId="5C50DB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595921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2E1D87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6C715F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20D9C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6AA66F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A1A4A2" w14:textId="314970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8AF114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8513F8" w14:textId="470E8B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109B88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14A921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682F5A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7C9966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54901CF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172339" w14:textId="327A53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15E3D2B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36CD41" w14:textId="7E6319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40D672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06A196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0AD898E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6541EB" w:rsidRPr="009746FC" w14:paraId="77088E1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6A7FB8"/>
                        <w:vAlign w:val="center"/>
                      </w:tcPr>
                      <w:p w14:paraId="04DBCEF9" w14:textId="79BE4B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9FD50F" w14:textId="6758B94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1BD9FE7" w14:textId="173CD3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52AC39B5" w14:textId="1FE3370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42EB7F6" w14:textId="05E98F1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541EB9" w14:textId="13956B7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86971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184AC6A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E3EE9A9" w14:textId="2F1C98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6B6F5" w14:textId="1C5E4B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5C88C" w14:textId="02A151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1B59EF" w14:textId="4417E0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ECB5" w14:textId="769137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6AF27" w14:textId="19EB5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778EFF5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92327A7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B29622" w14:textId="1C4B35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365E0E" w14:textId="63C77D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C338C4" w14:textId="1D25DD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5B6CF" w14:textId="0BFB51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22E37E" w14:textId="4EED6D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E0667" w14:textId="0C6532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2B0DE1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2764BC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4B50909" w14:textId="30E116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287BAA" w14:textId="631624D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1D25BD" w14:textId="423C87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D9C99" w14:textId="792419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AD8ABA" w14:textId="777D3D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FBFB0" w14:textId="0AC102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1BB468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690928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F45A1A0" w14:textId="7A5BAA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5667E5" w14:textId="537F5B9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DC7DE7" w14:textId="4FD132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6EC39" w14:textId="3B3D0A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1105C" w14:textId="30FDAF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D8878" w14:textId="2A08DC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057776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C2814DE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3527D4A" w14:textId="757DC2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9D72D3" w14:textId="56E128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4AD4B5" w14:textId="4B33A9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CEE53F" w14:textId="468727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3D4BEC" w14:textId="63DFEE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672C1" w14:textId="4685C4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44ADF4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FFE3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8B56A22" w14:textId="2082577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559E5" w14:textId="3B3791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465AD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18C4B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3FD16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50973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469E33F3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val="fr-FR" w:bidi="ru-RU"/>
                    </w:rPr>
                    <w:t>JUIN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6541EB" w:rsidRPr="006541EB" w14:paraId="1E405E5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FAAE00"/>
                        <w:vAlign w:val="center"/>
                      </w:tcPr>
                      <w:p w14:paraId="4378794D" w14:textId="4456F7C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7FD25669" w14:textId="07BF45C1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4349F95F" w14:textId="61A46A0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07F09BD7" w14:textId="59E15B7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349730EB" w14:textId="2C623B6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73C687C" w14:textId="23B400D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FAAE00"/>
                        <w:vAlign w:val="center"/>
                      </w:tcPr>
                      <w:p w14:paraId="538130F7" w14:textId="65C918E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2CF9CFF6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26708EBE" w14:textId="3EABB9B6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20E604" w14:textId="27BB3B43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24FCDF" w14:textId="135A8BB8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05D38D" w14:textId="40FEEED1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918836" w14:textId="538861BD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35E1A" w14:textId="088F57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5DDE729" w14:textId="1772E0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140E97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6ABCF76" w14:textId="7B854D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29319" w14:textId="104325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11E684" w14:textId="46E050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C55E40" w14:textId="2C8E54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D804F" w14:textId="606CC2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4657" w14:textId="1DB73D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C76A2C" w14:textId="1E2D32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4E54407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124A092D" w14:textId="5048D2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EAFA1" w14:textId="35E32A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B49ABE" w14:textId="1C6B1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A12A0A" w14:textId="4A3B38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69241" w14:textId="618FCB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B5B289" w14:textId="6F0D59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8F1354" w14:textId="15579C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9FEE4D0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3A6F7119" w14:textId="26D33B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29A88" w14:textId="704FB9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F3410" w14:textId="3E417A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D2FCA" w14:textId="25084F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9F3A64" w14:textId="526E8C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FD848" w14:textId="48836F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6926B5" w14:textId="07D710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41C4D18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729CF187" w14:textId="1843BA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AAC73" w14:textId="39565E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67A8B" w14:textId="2FC7E0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F7D3E7" w14:textId="16ECC26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89219B" w14:textId="5080A6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DB053C" w14:textId="547C20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64A50B" w14:textId="7611E4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2701D73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CC6711B" w14:textId="19F181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EDD50D" w14:textId="2B75C6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132F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013C6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76E8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CBE37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E244A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6EE765ED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6541EB" w:rsidRPr="009746FC" w14:paraId="20AF2A3A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007AAB"/>
                        <w:vAlign w:val="center"/>
                      </w:tcPr>
                      <w:p w14:paraId="1EE9D39B" w14:textId="702FD39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0B6799CF" w14:textId="55441F8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0844C07" w14:textId="6B6AD48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2C784C9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5F958D6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008844E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9E5D1D2" w14:textId="2CB72D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52D3BC4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F3AABD" w14:textId="2A71E1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A1349" w14:textId="3532EB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F2D6D2" w14:textId="3E93C7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4CD850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39B0EA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2E3CEA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C41382" w14:textId="69CA82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9A42BC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5AAA5D" w14:textId="028180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69BAA" w14:textId="6AA5B9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CE6F20" w14:textId="2B86049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614EDED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670F1F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4767C7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170A62E" w14:textId="2B278B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2121A5E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30F8F7" w14:textId="48BBE7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CBFCFC" w14:textId="77039B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546E8" w14:textId="6ACFFBD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03CF90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280A8C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749ED1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E01F00" w14:textId="6C996A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F89B050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8A5A0B" w14:textId="0C1465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AD464B" w14:textId="5DCD7D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E6D1C" w14:textId="521524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1000A0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0ECCA1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0F8ABF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CD9995" w14:textId="7E9DA3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65FAC78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DB5F8" w14:textId="3B2925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A7ABAD1" w14:textId="29750D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5DC7F6" w14:textId="4241FC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3ABB35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7A4065D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0F86CB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E19009" w14:textId="13050D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2D7065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685387" w14:textId="573BBE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595D60" w14:textId="6306D3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6004F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1D306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746FC" w:rsidRDefault="00E50BDE" w:rsidP="009746FC">
            <w:pPr>
              <w:pStyle w:val="ad"/>
              <w:spacing w:after="0"/>
              <w:jc w:val="center"/>
              <w:rPr>
                <w:rFonts w:ascii="Arial Narrow" w:hAnsi="Arial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9746FC" w:rsidRDefault="00F93E3B" w:rsidP="009746FC">
      <w:pPr>
        <w:pStyle w:val="a5"/>
        <w:rPr>
          <w:rFonts w:ascii="Arial Narrow" w:hAnsi="Arial Narrow" w:cstheme="minorHAnsi"/>
          <w:b/>
          <w:bCs/>
          <w:noProof/>
          <w:color w:val="auto"/>
          <w:sz w:val="2"/>
          <w:szCs w:val="2"/>
        </w:rPr>
      </w:pPr>
    </w:p>
    <w:sectPr w:rsidR="00F93E3B" w:rsidRPr="009746FC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0391" w14:textId="77777777" w:rsidR="009D6BE3" w:rsidRDefault="009D6BE3">
      <w:pPr>
        <w:spacing w:after="0"/>
      </w:pPr>
      <w:r>
        <w:separator/>
      </w:r>
    </w:p>
  </w:endnote>
  <w:endnote w:type="continuationSeparator" w:id="0">
    <w:p w14:paraId="70A30FA4" w14:textId="77777777" w:rsidR="009D6BE3" w:rsidRDefault="009D6B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4D2E" w14:textId="77777777" w:rsidR="009D6BE3" w:rsidRDefault="009D6BE3">
      <w:pPr>
        <w:spacing w:after="0"/>
      </w:pPr>
      <w:r>
        <w:separator/>
      </w:r>
    </w:p>
  </w:footnote>
  <w:footnote w:type="continuationSeparator" w:id="0">
    <w:p w14:paraId="23EF900A" w14:textId="77777777" w:rsidR="009D6BE3" w:rsidRDefault="009D6B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1274F3"/>
    <w:rsid w:val="00151CCE"/>
    <w:rsid w:val="00172F74"/>
    <w:rsid w:val="0019641A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32E84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68B0"/>
    <w:rsid w:val="005D5149"/>
    <w:rsid w:val="005E656F"/>
    <w:rsid w:val="006541EB"/>
    <w:rsid w:val="00660BE2"/>
    <w:rsid w:val="00667021"/>
    <w:rsid w:val="00672649"/>
    <w:rsid w:val="006974E1"/>
    <w:rsid w:val="006C0896"/>
    <w:rsid w:val="006D0293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46FC"/>
    <w:rsid w:val="00977AAE"/>
    <w:rsid w:val="00996E56"/>
    <w:rsid w:val="00997268"/>
    <w:rsid w:val="009C2BB5"/>
    <w:rsid w:val="009D6BE3"/>
    <w:rsid w:val="009F1541"/>
    <w:rsid w:val="00A121C6"/>
    <w:rsid w:val="00A12667"/>
    <w:rsid w:val="00A14581"/>
    <w:rsid w:val="00A20E4C"/>
    <w:rsid w:val="00A253D7"/>
    <w:rsid w:val="00A53FB5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2EC6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C1675"/>
    <w:rsid w:val="00DC7913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24F2E"/>
    <w:rsid w:val="00F77D41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2023-11-09T18:09:00Z</dcterms:created>
  <dcterms:modified xsi:type="dcterms:W3CDTF">2023-11-09T18:09:00Z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