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818"/>
      </w:tblGrid>
      <w:tr w:rsidR="00D84FBB" w:rsidRPr="009746FC" w14:paraId="40983BE3" w14:textId="77777777" w:rsidTr="007675C1">
        <w:trPr>
          <w:trHeight w:val="10376"/>
          <w:jc w:val="center"/>
        </w:trPr>
        <w:tc>
          <w:tcPr>
            <w:tcW w:w="5000" w:type="pct"/>
            <w:vAlign w:val="center"/>
          </w:tcPr>
          <w:tbl>
            <w:tblPr>
              <w:tblStyle w:val="ae"/>
              <w:tblW w:w="5000" w:type="pct"/>
              <w:tblCellMar>
                <w:left w:w="170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2636"/>
              <w:gridCol w:w="10544"/>
              <w:gridCol w:w="2638"/>
            </w:tblGrid>
            <w:tr w:rsidR="006541EB" w:rsidRPr="009746FC" w14:paraId="1A2804B5" w14:textId="77777777" w:rsidTr="00C22EC6">
              <w:trPr>
                <w:trHeight w:val="1592"/>
              </w:trPr>
              <w:tc>
                <w:tcPr>
                  <w:tcW w:w="833" w:type="pct"/>
                </w:tcPr>
                <w:p w14:paraId="10EA067C" w14:textId="58ED7AFB" w:rsidR="00C22EC6" w:rsidRPr="009746FC" w:rsidRDefault="00432E84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00A4DC"/>
                      <w:sz w:val="28"/>
                      <w:szCs w:val="28"/>
                    </w:rPr>
                  </w:pPr>
                  <w:bookmarkStart w:id="0" w:name="_Hlk38821049"/>
                  <w:r>
                    <w:rPr>
                      <w:rFonts w:ascii="Arial Narrow" w:hAnsi="Arial Narrow" w:cstheme="minorHAnsi"/>
                      <w:b/>
                      <w:bCs/>
                      <w:noProof/>
                      <w:color w:val="00A4DC"/>
                      <w:sz w:val="28"/>
                      <w:szCs w:val="28"/>
                      <w:lang w:bidi="ru-RU"/>
                    </w:rPr>
                    <w:t>JANVIER</w:t>
                  </w:r>
                </w:p>
                <w:tbl>
                  <w:tblPr>
                    <w:tblStyle w:val="CalendarTable"/>
                    <w:tblW w:w="4980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6"/>
                    <w:gridCol w:w="329"/>
                    <w:gridCol w:w="328"/>
                    <w:gridCol w:w="328"/>
                    <w:gridCol w:w="328"/>
                    <w:gridCol w:w="328"/>
                    <w:gridCol w:w="320"/>
                  </w:tblGrid>
                  <w:tr w:rsidR="00EA3D81" w:rsidRPr="009746FC" w14:paraId="2D25A418" w14:textId="77777777" w:rsidTr="00A53FB5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shd w:val="clear" w:color="auto" w:fill="00A4DC"/>
                        <w:vAlign w:val="center"/>
                      </w:tcPr>
                      <w:p w14:paraId="7D077CAA" w14:textId="37D4E802" w:rsidR="00C22EC6" w:rsidRPr="009746FC" w:rsidRDefault="00432E84" w:rsidP="009746FC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234679C0" w14:textId="3851A6E9" w:rsidR="00C22EC6" w:rsidRPr="009746FC" w:rsidRDefault="00432E84" w:rsidP="009746FC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61B9751E" w14:textId="1D9B1A84" w:rsidR="00C22EC6" w:rsidRPr="009746FC" w:rsidRDefault="00432E84" w:rsidP="009746FC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22CEECD9" w14:textId="3D7998B9" w:rsidR="00C22EC6" w:rsidRPr="009746FC" w:rsidRDefault="00432E84" w:rsidP="009746FC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7760F85A" w14:textId="75164140" w:rsidR="00C22EC6" w:rsidRPr="009746FC" w:rsidRDefault="00432E84" w:rsidP="009746FC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5E248563" w14:textId="317289F1" w:rsidR="00C22EC6" w:rsidRPr="009746FC" w:rsidRDefault="00432E84" w:rsidP="009746FC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0" w:type="pct"/>
                        <w:shd w:val="clear" w:color="auto" w:fill="00A4DC"/>
                        <w:vAlign w:val="center"/>
                      </w:tcPr>
                      <w:p w14:paraId="3A1E07FF" w14:textId="38FBF5FA" w:rsidR="00C22EC6" w:rsidRPr="009746FC" w:rsidRDefault="00432E84" w:rsidP="009746FC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6541EB" w:rsidRPr="009746FC" w14:paraId="5CF89E36" w14:textId="77777777" w:rsidTr="00A53FB5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vAlign w:val="center"/>
                      </w:tcPr>
                      <w:p w14:paraId="1814FA1F" w14:textId="6125188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CC4316" w14:textId="78D8447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369C4C" w14:textId="0136DA1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1712CF" w14:textId="17B045E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396B22" w14:textId="4CBE0C8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CFF2AF" w14:textId="6AAFBC3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vAlign w:val="center"/>
                      </w:tcPr>
                      <w:p w14:paraId="199DFCD1" w14:textId="03F2480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546C2E74" w14:textId="77777777" w:rsidTr="00A53FB5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vAlign w:val="center"/>
                      </w:tcPr>
                      <w:p w14:paraId="48DA77FA" w14:textId="09CC0B9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397D0D" w14:textId="703112E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7F1D49" w14:textId="27A35DA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9350E2" w14:textId="10103C0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92F4BF" w14:textId="5C03CF0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C42CF7" w14:textId="79F531A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vAlign w:val="center"/>
                      </w:tcPr>
                      <w:p w14:paraId="39FDB096" w14:textId="51C67D9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226338CA" w14:textId="77777777" w:rsidTr="00A53FB5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vAlign w:val="center"/>
                      </w:tcPr>
                      <w:p w14:paraId="553EE850" w14:textId="43C84A7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632C89" w14:textId="4360237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B07E0E" w14:textId="1489AB7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E0A359" w14:textId="05C333B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E75303" w14:textId="7A06F84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689772" w14:textId="4C09B76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vAlign w:val="center"/>
                      </w:tcPr>
                      <w:p w14:paraId="5986C5E8" w14:textId="3E8810F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27CA1A95" w14:textId="77777777" w:rsidTr="00A53FB5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vAlign w:val="center"/>
                      </w:tcPr>
                      <w:p w14:paraId="53865940" w14:textId="4407CA5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1ACB1B" w14:textId="5797BBD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EEC95C" w14:textId="747EE3B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AFC69B" w14:textId="5D9ED5A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630FA2" w14:textId="6419BBD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5BA632" w14:textId="55D24EE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vAlign w:val="center"/>
                      </w:tcPr>
                      <w:p w14:paraId="2103BF2E" w14:textId="450825B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63BE5AE6" w14:textId="77777777" w:rsidTr="00A53FB5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vAlign w:val="center"/>
                      </w:tcPr>
                      <w:p w14:paraId="0F6A9BED" w14:textId="6E00771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EC85C1" w14:textId="4C89784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D3E880" w14:textId="245990B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8B307F" w14:textId="7C59B63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1D0423D" w14:textId="5E63A7E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8A10A6" w14:textId="4DC4A92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vAlign w:val="center"/>
                      </w:tcPr>
                      <w:p w14:paraId="14AD9F20" w14:textId="2C184AF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3FE5CFC0" w14:textId="77777777" w:rsidTr="00A53FB5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vAlign w:val="center"/>
                      </w:tcPr>
                      <w:p w14:paraId="18B22650" w14:textId="5A791CB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748F1A" w14:textId="1702A09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A28939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77330F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EEC11C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730FFC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0" w:type="pct"/>
                        <w:vAlign w:val="center"/>
                      </w:tcPr>
                      <w:p w14:paraId="033914F6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</w:p>
                    </w:tc>
                  </w:tr>
                  <w:bookmarkEnd w:id="0"/>
                </w:tbl>
                <w:p w14:paraId="52E7779A" w14:textId="77777777" w:rsidR="00C22EC6" w:rsidRPr="009746FC" w:rsidRDefault="00C22EC6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00A4DC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3333" w:type="pct"/>
                  <w:vMerge w:val="restart"/>
                </w:tcPr>
                <w:p w14:paraId="66E0AE0F" w14:textId="20FF2F19" w:rsidR="00C22EC6" w:rsidRPr="009746FC" w:rsidRDefault="00C22EC6" w:rsidP="009746FC">
                  <w:pPr>
                    <w:pStyle w:val="Months"/>
                    <w:ind w:left="0"/>
                    <w:jc w:val="center"/>
                    <w:rPr>
                      <w:rFonts w:ascii="Century Gothic" w:hAnsi="Century Gothic" w:cstheme="minorHAnsi"/>
                      <w:noProof/>
                      <w:color w:val="00A4DC"/>
                      <w:sz w:val="120"/>
                      <w:szCs w:val="120"/>
                      <w:lang w:bidi="ru-RU"/>
                    </w:rPr>
                  </w:pPr>
                  <w:r w:rsidRPr="009746FC">
                    <w:rPr>
                      <w:rFonts w:ascii="Century Gothic" w:hAnsi="Century Gothic" w:cstheme="minorHAnsi"/>
                      <w:noProof/>
                      <w:color w:val="00A4DC"/>
                      <w:sz w:val="120"/>
                      <w:szCs w:val="120"/>
                      <w:lang w:bidi="ru-RU"/>
                    </w:rPr>
                    <w:fldChar w:fldCharType="begin"/>
                  </w:r>
                  <w:r w:rsidRPr="009746FC">
                    <w:rPr>
                      <w:rFonts w:ascii="Century Gothic" w:hAnsi="Century Gothic" w:cstheme="minorHAnsi"/>
                      <w:noProof/>
                      <w:color w:val="00A4DC"/>
                      <w:sz w:val="120"/>
                      <w:szCs w:val="120"/>
                      <w:lang w:bidi="ru-RU"/>
                    </w:rPr>
                    <w:instrText xml:space="preserve"> DOCVARIABLE  MonthStart1 \@  yyyy   \* MERGEFORMAT </w:instrText>
                  </w:r>
                  <w:r w:rsidRPr="009746FC">
                    <w:rPr>
                      <w:rFonts w:ascii="Century Gothic" w:hAnsi="Century Gothic" w:cstheme="minorHAnsi"/>
                      <w:noProof/>
                      <w:color w:val="00A4DC"/>
                      <w:sz w:val="120"/>
                      <w:szCs w:val="120"/>
                      <w:lang w:bidi="ru-RU"/>
                    </w:rPr>
                    <w:fldChar w:fldCharType="separate"/>
                  </w:r>
                  <w:r w:rsidR="00432E84">
                    <w:rPr>
                      <w:rFonts w:ascii="Century Gothic" w:hAnsi="Century Gothic" w:cstheme="minorHAnsi"/>
                      <w:noProof/>
                      <w:color w:val="00A4DC"/>
                      <w:sz w:val="120"/>
                      <w:szCs w:val="120"/>
                      <w:lang w:bidi="ru-RU"/>
                    </w:rPr>
                    <w:t>2024</w:t>
                  </w:r>
                  <w:r w:rsidRPr="009746FC">
                    <w:rPr>
                      <w:rFonts w:ascii="Century Gothic" w:hAnsi="Century Gothic" w:cstheme="minorHAnsi"/>
                      <w:noProof/>
                      <w:color w:val="00A4DC"/>
                      <w:sz w:val="120"/>
                      <w:szCs w:val="120"/>
                      <w:lang w:bidi="ru-RU"/>
                    </w:rPr>
                    <w:fldChar w:fldCharType="end"/>
                  </w:r>
                </w:p>
                <w:p w14:paraId="77AC7E82" w14:textId="53B5D56A" w:rsidR="00C22EC6" w:rsidRPr="009746FC" w:rsidRDefault="00EA3D81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CBC703"/>
                      <w:sz w:val="24"/>
                      <w:szCs w:val="24"/>
                      <w:lang w:bidi="ru-RU"/>
                    </w:rPr>
                  </w:pPr>
                  <w:r>
                    <w:rPr>
                      <w:rFonts w:ascii="Arial Narrow" w:hAnsi="Arial Narrow" w:cstheme="minorHAnsi"/>
                      <w:b/>
                      <w:bCs/>
                      <w:noProof/>
                      <w:color w:val="CBC703"/>
                      <w:sz w:val="24"/>
                      <w:szCs w:val="24"/>
                      <w:lang w:bidi="ru-RU"/>
                    </w:rPr>
                    <w:drawing>
                      <wp:inline distT="0" distB="0" distL="0" distR="0" wp14:anchorId="30E60C3F" wp14:editId="0A98E091">
                        <wp:extent cx="5994400" cy="5994400"/>
                        <wp:effectExtent l="0" t="0" r="6350" b="6350"/>
                        <wp:docPr id="275206537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94400" cy="5994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34" w:type="pct"/>
                </w:tcPr>
                <w:p w14:paraId="14E3B3A0" w14:textId="1805C2E6" w:rsidR="00C22EC6" w:rsidRPr="009746FC" w:rsidRDefault="00432E84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EF8219"/>
                      <w:sz w:val="22"/>
                      <w:szCs w:val="22"/>
                    </w:rPr>
                  </w:pPr>
                  <w:r>
                    <w:rPr>
                      <w:rFonts w:ascii="Arial Narrow" w:hAnsi="Arial Narrow" w:cstheme="minorHAnsi"/>
                      <w:b/>
                      <w:bCs/>
                      <w:noProof/>
                      <w:color w:val="EF8219"/>
                      <w:sz w:val="28"/>
                      <w:szCs w:val="28"/>
                      <w:lang w:bidi="ru-RU"/>
                    </w:rPr>
                    <w:t>JUILLET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4"/>
                    <w:gridCol w:w="328"/>
                    <w:gridCol w:w="329"/>
                    <w:gridCol w:w="329"/>
                    <w:gridCol w:w="329"/>
                    <w:gridCol w:w="329"/>
                    <w:gridCol w:w="321"/>
                  </w:tblGrid>
                  <w:tr w:rsidR="00EA3D81" w:rsidRPr="009746FC" w14:paraId="6F1B3028" w14:textId="77777777" w:rsidTr="00432E84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EF8219"/>
                        <w:vAlign w:val="center"/>
                      </w:tcPr>
                      <w:p w14:paraId="7E6EB3C6" w14:textId="015872D5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EF8219"/>
                        <w:vAlign w:val="center"/>
                      </w:tcPr>
                      <w:p w14:paraId="77F3AB09" w14:textId="6BE1D4BA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9" w:type="pct"/>
                        <w:shd w:val="clear" w:color="auto" w:fill="EF8219"/>
                        <w:vAlign w:val="center"/>
                      </w:tcPr>
                      <w:p w14:paraId="59F57F10" w14:textId="7380B474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9" w:type="pct"/>
                        <w:shd w:val="clear" w:color="auto" w:fill="EF8219"/>
                        <w:vAlign w:val="center"/>
                      </w:tcPr>
                      <w:p w14:paraId="3A188053" w14:textId="6FE121F1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9" w:type="pct"/>
                        <w:shd w:val="clear" w:color="auto" w:fill="EF8219"/>
                        <w:vAlign w:val="center"/>
                      </w:tcPr>
                      <w:p w14:paraId="58FFBF20" w14:textId="2541F9C6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9" w:type="pct"/>
                        <w:shd w:val="clear" w:color="auto" w:fill="EF8219"/>
                        <w:vAlign w:val="center"/>
                      </w:tcPr>
                      <w:p w14:paraId="665419B2" w14:textId="57284684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3" w:type="pct"/>
                        <w:shd w:val="clear" w:color="auto" w:fill="EF8219"/>
                        <w:vAlign w:val="center"/>
                      </w:tcPr>
                      <w:p w14:paraId="436AB128" w14:textId="7E19138F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A3D81" w:rsidRPr="009746FC" w14:paraId="5537E7D2" w14:textId="77777777" w:rsidTr="00432E84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</w:tcPr>
                      <w:p w14:paraId="01136C91" w14:textId="4D579A6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13897DE" w14:textId="7D9DF8D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53270B65" w14:textId="64107E1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1BED0EA4" w14:textId="2B5CB28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70576119" w14:textId="02F4D78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6334ECC6" w14:textId="45EFF39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</w:tcPr>
                      <w:p w14:paraId="006C48F7" w14:textId="1A23923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A3D81" w:rsidRPr="009746FC" w14:paraId="3014CF03" w14:textId="77777777" w:rsidTr="00432E84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</w:tcPr>
                      <w:p w14:paraId="5CC5570E" w14:textId="526605D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19A98B61" w14:textId="65F03CF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1854D32B" w14:textId="2234C32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0935E4AD" w14:textId="08900AE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73928255" w14:textId="710F613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569EEDA4" w14:textId="42E779F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</w:tcPr>
                      <w:p w14:paraId="2A0F82AC" w14:textId="1EE317D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A3D81" w:rsidRPr="009746FC" w14:paraId="625AB6B9" w14:textId="77777777" w:rsidTr="00432E84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</w:tcPr>
                      <w:p w14:paraId="2956675B" w14:textId="37C3C69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2C7C98D" w14:textId="63F7F93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758C089A" w14:textId="49DB212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1832E8D2" w14:textId="0EE3793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741A70EA" w14:textId="576E41B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356ABCCA" w14:textId="1A88061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</w:tcPr>
                      <w:p w14:paraId="5AD96DEB" w14:textId="1BC3E55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A3D81" w:rsidRPr="009746FC" w14:paraId="6AAE1FFD" w14:textId="77777777" w:rsidTr="00432E84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</w:tcPr>
                      <w:p w14:paraId="4D20B5B1" w14:textId="693B0D3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AE72302" w14:textId="7B16BDE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10371085" w14:textId="08DA476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2B817D7C" w14:textId="41AB415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21B7B63F" w14:textId="29BB2B6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1FD74B35" w14:textId="0C09AF3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</w:tcPr>
                      <w:p w14:paraId="216CEC33" w14:textId="2FDE8F4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A3D81" w:rsidRPr="009746FC" w14:paraId="105BA47E" w14:textId="77777777" w:rsidTr="00432E84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</w:tcPr>
                      <w:p w14:paraId="350E2758" w14:textId="77C4CFF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B082D29" w14:textId="66E4854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03B98811" w14:textId="5C97365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7FA5A58D" w14:textId="215515A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10CD06F7" w14:textId="634EA43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2490E535" w14:textId="477EC13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</w:tcPr>
                      <w:p w14:paraId="65B5F3EC" w14:textId="70F0160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A3D81" w:rsidRPr="009746FC" w14:paraId="6D5C4B4F" w14:textId="77777777" w:rsidTr="00432E84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</w:tcPr>
                      <w:p w14:paraId="26C21DA3" w14:textId="6C59128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FF7C1F7" w14:textId="35EE86C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5ED91312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48BD7A92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2814157F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2589768A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3" w:type="pct"/>
                        <w:shd w:val="clear" w:color="auto" w:fill="auto"/>
                      </w:tcPr>
                      <w:p w14:paraId="259557F6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F7E44F4" w14:textId="77777777" w:rsidR="00C22EC6" w:rsidRPr="009746FC" w:rsidRDefault="00C22EC6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FAAE00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6541EB" w:rsidRPr="009746FC" w14:paraId="73D235D2" w14:textId="77777777" w:rsidTr="00C22EC6">
              <w:trPr>
                <w:trHeight w:val="1592"/>
              </w:trPr>
              <w:tc>
                <w:tcPr>
                  <w:tcW w:w="833" w:type="pct"/>
                </w:tcPr>
                <w:p w14:paraId="7FC37773" w14:textId="29878F55" w:rsidR="00C22EC6" w:rsidRPr="006541EB" w:rsidRDefault="00432E84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1BB1C0"/>
                      <w:sz w:val="22"/>
                      <w:szCs w:val="22"/>
                      <w:lang w:val="fr-FR"/>
                    </w:rPr>
                  </w:pPr>
                  <w:r w:rsidRPr="006541EB">
                    <w:rPr>
                      <w:rFonts w:ascii="Arial Narrow" w:hAnsi="Arial Narrow" w:cstheme="minorHAnsi"/>
                      <w:b/>
                      <w:bCs/>
                      <w:noProof/>
                      <w:color w:val="1BB1C0"/>
                      <w:sz w:val="28"/>
                      <w:szCs w:val="28"/>
                      <w:lang w:val="fr-FR" w:bidi="ru-RU"/>
                    </w:rPr>
                    <w:t>FÉVRIER</w:t>
                  </w:r>
                </w:p>
                <w:tbl>
                  <w:tblPr>
                    <w:tblStyle w:val="CalendarTable"/>
                    <w:tblW w:w="4980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5"/>
                    <w:gridCol w:w="328"/>
                    <w:gridCol w:w="328"/>
                    <w:gridCol w:w="328"/>
                    <w:gridCol w:w="328"/>
                    <w:gridCol w:w="328"/>
                    <w:gridCol w:w="322"/>
                  </w:tblGrid>
                  <w:tr w:rsidR="00EA3D81" w:rsidRPr="006541EB" w14:paraId="78306A10" w14:textId="77777777" w:rsidTr="00432E84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shd w:val="clear" w:color="auto" w:fill="1BB1C0"/>
                        <w:vAlign w:val="center"/>
                      </w:tcPr>
                      <w:p w14:paraId="08CA629A" w14:textId="03080483" w:rsidR="00432E84" w:rsidRPr="006541EB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5735701B" w14:textId="2005C1E3" w:rsidR="00432E84" w:rsidRPr="006541EB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381AA48F" w14:textId="74A75D7E" w:rsidR="00432E84" w:rsidRPr="006541EB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7127D93D" w14:textId="72D6AB34" w:rsidR="00432E84" w:rsidRPr="006541EB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20C5EA74" w14:textId="020E1682" w:rsidR="00432E84" w:rsidRPr="006541EB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63C03031" w14:textId="3339F4E2" w:rsidR="00432E84" w:rsidRPr="006541EB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4" w:type="pct"/>
                        <w:shd w:val="clear" w:color="auto" w:fill="1BB1C0"/>
                        <w:vAlign w:val="center"/>
                      </w:tcPr>
                      <w:p w14:paraId="5F05AFA6" w14:textId="4388B789" w:rsidR="00432E84" w:rsidRPr="006541EB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6541EB" w:rsidRPr="009746FC" w14:paraId="16D84191" w14:textId="77777777" w:rsidTr="00432E84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7461E431" w14:textId="40FD8E29" w:rsidR="00C22EC6" w:rsidRPr="006541EB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DocVariable MonthStart2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= “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>" 1 ""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A7C19B8" w14:textId="1E5BD72F" w:rsidR="00C22EC6" w:rsidRPr="006541EB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DocVariable MonthStart2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= “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=A2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=A2+1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641A"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F393AB" w14:textId="09CE27D8" w:rsidR="00C22EC6" w:rsidRPr="006541EB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DocVariable MonthStart2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= “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=B2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=B2+1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74C935" w14:textId="1FF2BBE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57D80A" w14:textId="6A366D2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007ACAE" w14:textId="1C19CCC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51788021" w14:textId="29A836A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0621A5B2" w14:textId="77777777" w:rsidTr="00432E84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01580769" w14:textId="58663FD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20EF4F" w14:textId="0F038F0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896AF6" w14:textId="41E012A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D94CBB" w14:textId="419C0E9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614645" w14:textId="5077D20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D1C8F1" w14:textId="49E407E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D169367" w14:textId="39CBD5A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0FB9BC71" w14:textId="77777777" w:rsidTr="00432E84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53DE57E2" w14:textId="6BB69C6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DE581D" w14:textId="02B0D10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E7104C" w14:textId="28E867E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69238D" w14:textId="084CF49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85C04C" w14:textId="3AB3FF6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2F08EB" w14:textId="5A2F94B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B75C2AA" w14:textId="4A906D9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540E3A59" w14:textId="77777777" w:rsidTr="00432E84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637EF5DE" w14:textId="1D01B38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AB360B" w14:textId="5FEA222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B450927" w14:textId="1BC2928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27D101C" w14:textId="614947B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DFCE3A" w14:textId="5E8CB62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F7488F" w14:textId="7E16F64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7FA76658" w14:textId="4D1F955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663F3668" w14:textId="77777777" w:rsidTr="00432E84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40E15641" w14:textId="255C483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B6C100" w14:textId="08024E2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16D81E" w14:textId="1F925B9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6DDCCE" w14:textId="23793DB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BC7F83" w14:textId="0BA7CC9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7492AA" w14:textId="10EF44A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522B67F0" w14:textId="09B1992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2AAD19FE" w14:textId="77777777" w:rsidTr="00432E84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221713EB" w14:textId="455C13D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A63D391" w14:textId="50A6600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!A12 Is Not In Table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2B86088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5C08BD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C81180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544958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58E99BF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41244F2" w14:textId="77777777" w:rsidR="00C22EC6" w:rsidRPr="009746FC" w:rsidRDefault="00C22EC6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00A4DC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3333" w:type="pct"/>
                  <w:vMerge/>
                </w:tcPr>
                <w:p w14:paraId="17B6B0C0" w14:textId="77777777" w:rsidR="00C22EC6" w:rsidRPr="009746FC" w:rsidRDefault="00C22EC6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CBC703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834" w:type="pct"/>
                </w:tcPr>
                <w:p w14:paraId="68D16B6D" w14:textId="58F8570E" w:rsidR="00C22EC6" w:rsidRPr="009746FC" w:rsidRDefault="00432E84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E74C4A"/>
                      <w:sz w:val="22"/>
                      <w:szCs w:val="22"/>
                    </w:rPr>
                  </w:pPr>
                  <w:r>
                    <w:rPr>
                      <w:rFonts w:ascii="Arial Narrow" w:hAnsi="Arial Narrow" w:cstheme="minorHAnsi"/>
                      <w:b/>
                      <w:bCs/>
                      <w:noProof/>
                      <w:color w:val="E74C4A"/>
                      <w:sz w:val="28"/>
                      <w:szCs w:val="28"/>
                      <w:lang w:bidi="ru-RU"/>
                    </w:rPr>
                    <w:t>AOÛT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6"/>
                    <w:gridCol w:w="328"/>
                    <w:gridCol w:w="328"/>
                    <w:gridCol w:w="328"/>
                    <w:gridCol w:w="328"/>
                    <w:gridCol w:w="328"/>
                    <w:gridCol w:w="323"/>
                  </w:tblGrid>
                  <w:tr w:rsidR="00EA3D81" w:rsidRPr="009746FC" w14:paraId="06D07AC1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E74C4A"/>
                        <w:vAlign w:val="center"/>
                      </w:tcPr>
                      <w:p w14:paraId="45131328" w14:textId="08F396A4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E74C4A"/>
                        <w:vAlign w:val="center"/>
                      </w:tcPr>
                      <w:p w14:paraId="07D2C837" w14:textId="522BDB7B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shd w:val="clear" w:color="auto" w:fill="E74C4A"/>
                        <w:vAlign w:val="center"/>
                      </w:tcPr>
                      <w:p w14:paraId="3C57A1EC" w14:textId="3C605D6E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6" w:type="pct"/>
                        <w:shd w:val="clear" w:color="auto" w:fill="E74C4A"/>
                        <w:vAlign w:val="center"/>
                      </w:tcPr>
                      <w:p w14:paraId="08EBC091" w14:textId="3F893AB6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6" w:type="pct"/>
                        <w:shd w:val="clear" w:color="auto" w:fill="E74C4A"/>
                        <w:vAlign w:val="center"/>
                      </w:tcPr>
                      <w:p w14:paraId="57472862" w14:textId="2798627C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6" w:type="pct"/>
                        <w:shd w:val="clear" w:color="auto" w:fill="E74C4A"/>
                        <w:vAlign w:val="center"/>
                      </w:tcPr>
                      <w:p w14:paraId="5FE509CC" w14:textId="74E461A8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6" w:type="pct"/>
                        <w:shd w:val="clear" w:color="auto" w:fill="E74C4A"/>
                        <w:vAlign w:val="center"/>
                      </w:tcPr>
                      <w:p w14:paraId="70B5BAE9" w14:textId="67CCCD79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6541EB" w:rsidRPr="009746FC" w14:paraId="79C5130D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0701E634" w14:textId="2F5948F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EE9132F" w14:textId="7724C4C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E91D80C" w14:textId="2332E75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C1A4CCE" w14:textId="080F480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8014BD5" w14:textId="586082A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4C711C8" w14:textId="5B3E95D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401F29C" w14:textId="1812EA8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3A342C46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1878C566" w14:textId="26CE283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C398E47" w14:textId="14A563F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7142AC8" w14:textId="279FA69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BBA378F" w14:textId="2BA49D1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1F2615D" w14:textId="3085DB5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A8DDC4B" w14:textId="7EC7E19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F48E2DE" w14:textId="3913584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4FD782D3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7E935A29" w14:textId="55BBFFE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5F6C3D6" w14:textId="3C83FC3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6C3ED25" w14:textId="0704597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56D566A" w14:textId="3328961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E9926A0" w14:textId="6B30A04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46BCDB9" w14:textId="05E43C3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6C006F3" w14:textId="1737F6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742D0648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19C2BDBC" w14:textId="1253E70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EF58A0B" w14:textId="57D5A92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CBDC368" w14:textId="1FD10B1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6FE2679" w14:textId="62461AC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F16EAEA" w14:textId="3287530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D3EEF9E" w14:textId="60A7CCC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27B6DB9" w14:textId="5E07799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2774F115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7E56DB35" w14:textId="763D6C1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524858D" w14:textId="4594D40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5245175" w14:textId="320003E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D55CA2D" w14:textId="0FE8B2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F39DD8F" w14:textId="5364518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9F5C682" w14:textId="58A307E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4CD6A55" w14:textId="5FE2C4F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641A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76B9603D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4C5180EE" w14:textId="43DBB5D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641A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641A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641A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641A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DCBFD2E" w14:textId="4770697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641A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641A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641A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641A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5BCBBEE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4827ACA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CAD95B6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A554A8C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519B81E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6A78626" w14:textId="77777777" w:rsidR="00C22EC6" w:rsidRPr="009746FC" w:rsidRDefault="00C22EC6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FAAE00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6541EB" w:rsidRPr="009746FC" w14:paraId="4C114EC3" w14:textId="77777777" w:rsidTr="00C22EC6">
              <w:trPr>
                <w:trHeight w:val="1592"/>
              </w:trPr>
              <w:tc>
                <w:tcPr>
                  <w:tcW w:w="833" w:type="pct"/>
                </w:tcPr>
                <w:p w14:paraId="03942F30" w14:textId="1BFD2018" w:rsidR="00C22EC6" w:rsidRPr="006541EB" w:rsidRDefault="00432E84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43B06D"/>
                      <w:sz w:val="22"/>
                      <w:szCs w:val="22"/>
                      <w:lang w:val="fr-FR"/>
                    </w:rPr>
                  </w:pPr>
                  <w:r w:rsidRPr="006541EB">
                    <w:rPr>
                      <w:rFonts w:ascii="Arial Narrow" w:hAnsi="Arial Narrow" w:cstheme="minorHAnsi"/>
                      <w:b/>
                      <w:bCs/>
                      <w:noProof/>
                      <w:color w:val="43B06D"/>
                      <w:sz w:val="28"/>
                      <w:szCs w:val="28"/>
                      <w:lang w:val="fr-FR" w:bidi="ru-RU"/>
                    </w:rPr>
                    <w:t>MARS</w:t>
                  </w:r>
                </w:p>
                <w:tbl>
                  <w:tblPr>
                    <w:tblStyle w:val="CalendarTable"/>
                    <w:tblW w:w="4978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4"/>
                    <w:gridCol w:w="328"/>
                    <w:gridCol w:w="328"/>
                    <w:gridCol w:w="328"/>
                    <w:gridCol w:w="328"/>
                    <w:gridCol w:w="328"/>
                    <w:gridCol w:w="322"/>
                  </w:tblGrid>
                  <w:tr w:rsidR="00EA3D81" w:rsidRPr="006541EB" w14:paraId="15541CB0" w14:textId="77777777" w:rsidTr="00432E84">
                    <w:trPr>
                      <w:trHeight w:val="104"/>
                    </w:trPr>
                    <w:tc>
                      <w:tcPr>
                        <w:tcW w:w="709" w:type="pct"/>
                        <w:shd w:val="clear" w:color="auto" w:fill="43B06D"/>
                        <w:vAlign w:val="center"/>
                      </w:tcPr>
                      <w:p w14:paraId="66E3095F" w14:textId="4744FA35" w:rsidR="00432E84" w:rsidRPr="006541EB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2EEB5F8C" w14:textId="6842B3B3" w:rsidR="00432E84" w:rsidRPr="006541EB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16BD5621" w14:textId="3F8F86F6" w:rsidR="00432E84" w:rsidRPr="006541EB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789DE269" w14:textId="64378976" w:rsidR="00432E84" w:rsidRPr="006541EB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5C03DFB6" w14:textId="5143A84C" w:rsidR="00432E84" w:rsidRPr="006541EB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1BAA35D7" w14:textId="613C77D3" w:rsidR="00432E84" w:rsidRPr="006541EB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4" w:type="pct"/>
                        <w:shd w:val="clear" w:color="auto" w:fill="43B06D"/>
                        <w:vAlign w:val="center"/>
                      </w:tcPr>
                      <w:p w14:paraId="6BE04215" w14:textId="380AA2CB" w:rsidR="00432E84" w:rsidRPr="006541EB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6541EB" w:rsidRPr="009746FC" w14:paraId="6F31A931" w14:textId="77777777" w:rsidTr="00432E84">
                    <w:trPr>
                      <w:trHeight w:val="104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6DD458E" w14:textId="19CA0E7D" w:rsidR="00C22EC6" w:rsidRPr="006541EB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DocVariable MonthStart3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= “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>" 1 ""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C24C94" w14:textId="5A5F3010" w:rsidR="00C22EC6" w:rsidRPr="006541EB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DocVariable MonthStart3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= “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=A2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=A2+1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641A"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008423" w14:textId="477173CC" w:rsidR="00C22EC6" w:rsidRPr="006541EB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DocVariable MonthStart3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= “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=B2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=B2+1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D9F94D" w14:textId="2CCCD480" w:rsidR="00C22EC6" w:rsidRPr="006541EB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DocVariable MonthStart3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= “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=C2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=C2+1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3DCD7F" w14:textId="5055C3F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B0168C2" w14:textId="05C59CB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001CE2B3" w14:textId="00CD69C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5DBB9F89" w14:textId="77777777" w:rsidTr="00432E84">
                    <w:trPr>
                      <w:trHeight w:val="104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F34B789" w14:textId="137BC62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71D8DE" w14:textId="39E9442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9964D0" w14:textId="0B5A385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BD40D2" w14:textId="3865A58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6CC082" w14:textId="2F1A56B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7221DC2" w14:textId="049B90E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02DC6FDA" w14:textId="6AC05A9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5CC0FC17" w14:textId="77777777" w:rsidTr="00432E84">
                    <w:trPr>
                      <w:trHeight w:val="104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1E44476" w14:textId="46576E4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230662" w14:textId="2E158B0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B8BB31" w14:textId="608C782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0F20C42" w14:textId="493EAEA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CD286D" w14:textId="439E3DC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94BF62" w14:textId="4B6D1DB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2A7EC7BA" w14:textId="6EB1C4F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5F2D04B6" w14:textId="77777777" w:rsidTr="00432E84">
                    <w:trPr>
                      <w:trHeight w:val="104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293F02B" w14:textId="4FAC743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719E74" w14:textId="55DEB60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D8934C" w14:textId="3A0FBAB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978534" w14:textId="509A6C8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BDDF761" w14:textId="6C770A4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6815C3" w14:textId="1897B49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0D17A54C" w14:textId="4113B71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0019A5C5" w14:textId="77777777" w:rsidTr="00432E84">
                    <w:trPr>
                      <w:trHeight w:val="104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D1AAB7B" w14:textId="57E946D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3318711" w14:textId="341699A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177AE7" w14:textId="71EEEEE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D2E70D" w14:textId="6B2C190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6F6D6BB" w14:textId="5AA3712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98AB30" w14:textId="6133E21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49EC0F74" w14:textId="2B1F56F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38FC05AD" w14:textId="77777777" w:rsidTr="00432E84">
                    <w:trPr>
                      <w:trHeight w:val="104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2F914C2" w14:textId="265E405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9E5E66" w14:textId="4767550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984359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5C946F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B73DC3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C96112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2C9DB380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C060CA9" w14:textId="77777777" w:rsidR="00C22EC6" w:rsidRPr="009746FC" w:rsidRDefault="00C22EC6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00A4DC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3333" w:type="pct"/>
                  <w:vMerge/>
                </w:tcPr>
                <w:p w14:paraId="2510B0A6" w14:textId="77777777" w:rsidR="00C22EC6" w:rsidRPr="009746FC" w:rsidRDefault="00C22EC6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CBC703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834" w:type="pct"/>
                </w:tcPr>
                <w:p w14:paraId="001FBEC0" w14:textId="476AA49C" w:rsidR="00C22EC6" w:rsidRPr="009746FC" w:rsidRDefault="00432E84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CF6C80"/>
                      <w:sz w:val="22"/>
                      <w:szCs w:val="22"/>
                    </w:rPr>
                  </w:pPr>
                  <w:r>
                    <w:rPr>
                      <w:rFonts w:ascii="Arial Narrow" w:hAnsi="Arial Narrow" w:cstheme="minorHAnsi"/>
                      <w:b/>
                      <w:bCs/>
                      <w:noProof/>
                      <w:color w:val="CF6C80"/>
                      <w:sz w:val="28"/>
                      <w:szCs w:val="28"/>
                      <w:lang w:bidi="ru-RU"/>
                    </w:rPr>
                    <w:t>SEPTEMBRE</w:t>
                  </w:r>
                </w:p>
                <w:tbl>
                  <w:tblPr>
                    <w:tblStyle w:val="CalendarTable"/>
                    <w:tblW w:w="4978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3"/>
                    <w:gridCol w:w="327"/>
                    <w:gridCol w:w="328"/>
                    <w:gridCol w:w="329"/>
                    <w:gridCol w:w="329"/>
                    <w:gridCol w:w="329"/>
                    <w:gridCol w:w="323"/>
                  </w:tblGrid>
                  <w:tr w:rsidR="00EA3D81" w:rsidRPr="009746FC" w14:paraId="5CCD5CE3" w14:textId="77777777" w:rsidTr="00432E84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CF6C80"/>
                        <w:vAlign w:val="center"/>
                      </w:tcPr>
                      <w:p w14:paraId="5CE576C2" w14:textId="6DBFC74E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CF6C80"/>
                        <w:vAlign w:val="center"/>
                      </w:tcPr>
                      <w:p w14:paraId="6A09D45B" w14:textId="040C98AB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16249428" w14:textId="37003C00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9" w:type="pct"/>
                        <w:shd w:val="clear" w:color="auto" w:fill="CF6C80"/>
                        <w:vAlign w:val="center"/>
                      </w:tcPr>
                      <w:p w14:paraId="145487FE" w14:textId="669EAE5C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9" w:type="pct"/>
                        <w:shd w:val="clear" w:color="auto" w:fill="CF6C80"/>
                        <w:vAlign w:val="center"/>
                      </w:tcPr>
                      <w:p w14:paraId="09F1DD5D" w14:textId="252C9DEF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9" w:type="pct"/>
                        <w:shd w:val="clear" w:color="auto" w:fill="CF6C80"/>
                        <w:vAlign w:val="center"/>
                      </w:tcPr>
                      <w:p w14:paraId="1EC5F435" w14:textId="593DBC83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6" w:type="pct"/>
                        <w:shd w:val="clear" w:color="auto" w:fill="CF6C80"/>
                        <w:vAlign w:val="center"/>
                      </w:tcPr>
                      <w:p w14:paraId="2B364A4E" w14:textId="1F937D94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A3D81" w:rsidRPr="009746FC" w14:paraId="431FA5F8" w14:textId="77777777" w:rsidTr="00432E84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D716667" w14:textId="1F2183F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2725384" w14:textId="605BF0F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FA971D" w14:textId="45AE4A8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6841B2A" w14:textId="7AB4B2F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641A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512D5C0" w14:textId="60E93B6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E9F0922" w14:textId="064A955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62E23C8" w14:textId="683762C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A3D81" w:rsidRPr="009746FC" w14:paraId="1C3BD0AD" w14:textId="77777777" w:rsidTr="00432E84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02EEDAB" w14:textId="31E2776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360730B" w14:textId="4A65461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2A3021" w14:textId="528B744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B855899" w14:textId="44205EB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5A4D41A" w14:textId="5239C9B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F69C037" w14:textId="43B7605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6FFBE7F" w14:textId="4F2CD51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A3D81" w:rsidRPr="009746FC" w14:paraId="0E816D88" w14:textId="77777777" w:rsidTr="00432E84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DC13BB7" w14:textId="0AFE1A5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91C9E2B" w14:textId="7CEBC44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ECA46D" w14:textId="5D9149E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66CA40B" w14:textId="25D8C1A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0DE078C" w14:textId="59A032E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0D45F9F" w14:textId="007D082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E6547D3" w14:textId="7D943FA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A3D81" w:rsidRPr="009746FC" w14:paraId="28F08524" w14:textId="77777777" w:rsidTr="00432E84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653A1E5" w14:textId="0A856A0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1769D78" w14:textId="37CF540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E83BED0" w14:textId="159C0CC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F3C1091" w14:textId="4DB2772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E54972B" w14:textId="55C2422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E381646" w14:textId="23670B0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8BB6A79" w14:textId="6C92D09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A3D81" w:rsidRPr="009746FC" w14:paraId="5AE9F9E8" w14:textId="77777777" w:rsidTr="00432E84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E30801C" w14:textId="1A18302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5AF7755" w14:textId="5368F42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81C476" w14:textId="79FDD5C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85A8869" w14:textId="6E601F1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42FD7B1" w14:textId="393F955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A72A04F" w14:textId="6A1DD0D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A7CA59B" w14:textId="0490A6D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A3D81" w:rsidRPr="009746FC" w14:paraId="3A991A63" w14:textId="77777777" w:rsidTr="00432E84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D2527E0" w14:textId="622AE43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5779A1B" w14:textId="6C82987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6006EE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6F69B85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DB92CF6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3FEA591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B22A177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C55A115" w14:textId="77777777" w:rsidR="00C22EC6" w:rsidRPr="009746FC" w:rsidRDefault="00C22EC6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FAAE00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6541EB" w:rsidRPr="009746FC" w14:paraId="59411724" w14:textId="77777777" w:rsidTr="00C22EC6">
              <w:trPr>
                <w:trHeight w:val="1592"/>
              </w:trPr>
              <w:tc>
                <w:tcPr>
                  <w:tcW w:w="833" w:type="pct"/>
                </w:tcPr>
                <w:p w14:paraId="782EE80B" w14:textId="177D76A1" w:rsidR="00C22EC6" w:rsidRPr="006541EB" w:rsidRDefault="00432E84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8DC03F"/>
                      <w:sz w:val="22"/>
                      <w:szCs w:val="22"/>
                      <w:lang w:val="fr-FR"/>
                    </w:rPr>
                  </w:pPr>
                  <w:r w:rsidRPr="006541EB">
                    <w:rPr>
                      <w:rFonts w:ascii="Arial Narrow" w:hAnsi="Arial Narrow" w:cstheme="minorHAnsi"/>
                      <w:b/>
                      <w:bCs/>
                      <w:noProof/>
                      <w:color w:val="8DC03F"/>
                      <w:sz w:val="28"/>
                      <w:szCs w:val="28"/>
                      <w:lang w:val="fr-FR" w:bidi="ru-RU"/>
                    </w:rPr>
                    <w:t>AVRIL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5"/>
                    <w:gridCol w:w="328"/>
                    <w:gridCol w:w="328"/>
                    <w:gridCol w:w="328"/>
                    <w:gridCol w:w="328"/>
                    <w:gridCol w:w="328"/>
                    <w:gridCol w:w="322"/>
                  </w:tblGrid>
                  <w:tr w:rsidR="00EA3D81" w:rsidRPr="006541EB" w14:paraId="5D763F32" w14:textId="77777777" w:rsidTr="00432E84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8DC03F"/>
                        <w:vAlign w:val="center"/>
                      </w:tcPr>
                      <w:p w14:paraId="3A88E116" w14:textId="5505CDEB" w:rsidR="00432E84" w:rsidRPr="006541EB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302FE2D5" w14:textId="0B2F763D" w:rsidR="00432E84" w:rsidRPr="006541EB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381DD70D" w14:textId="7732A188" w:rsidR="00432E84" w:rsidRPr="006541EB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6BCFE71C" w14:textId="76E82422" w:rsidR="00432E84" w:rsidRPr="006541EB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21E211C3" w14:textId="7576AFA8" w:rsidR="00432E84" w:rsidRPr="006541EB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78D03197" w14:textId="358129D1" w:rsidR="00432E84" w:rsidRPr="006541EB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4" w:type="pct"/>
                        <w:shd w:val="clear" w:color="auto" w:fill="8DC03F"/>
                        <w:vAlign w:val="center"/>
                      </w:tcPr>
                      <w:p w14:paraId="660B6032" w14:textId="176BA51C" w:rsidR="00432E84" w:rsidRPr="006541EB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6541EB" w:rsidRPr="009746FC" w14:paraId="322051D9" w14:textId="77777777" w:rsidTr="00432E84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1C63439F" w14:textId="51245BE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725F82A" w14:textId="0A38482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AE2F15" w14:textId="38EB26B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5131F1" w14:textId="3665DF2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F5A106" w14:textId="4620F11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62F3F0A" w14:textId="26D4E23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3D9256FF" w14:textId="5A06CB0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0D517422" w14:textId="77777777" w:rsidTr="00432E84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1CF0CA2D" w14:textId="284F68F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88D9BE" w14:textId="3CE4951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162D1C" w14:textId="3A62D9F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CD51E8" w14:textId="48229EE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CBF6BE" w14:textId="23B3C7C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C5991C" w14:textId="6C207F1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78FA8F4" w14:textId="0DA340B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509A4B55" w14:textId="77777777" w:rsidTr="00432E84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08E0E784" w14:textId="0DF3BFB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1E580B" w14:textId="7C4C325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2247477" w14:textId="713F883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94C43B" w14:textId="78E0D23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3904D1" w14:textId="124A7C5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7AA9A8" w14:textId="544E6A1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77CB62CD" w14:textId="353E727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7D7F6FF5" w14:textId="77777777" w:rsidTr="00432E84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4A48D545" w14:textId="4EC9A3B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2A864A" w14:textId="748B77D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6EB6FF" w14:textId="082512B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36F46FA" w14:textId="7E3C845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02C5B4" w14:textId="07C659F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675EE8" w14:textId="5D85F4B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0B0E649" w14:textId="6D002B7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225AC8F6" w14:textId="77777777" w:rsidTr="00432E84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1CF70A5C" w14:textId="227439C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5524BE" w14:textId="5FB10DF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6F6523" w14:textId="2E05DEA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87E0EF" w14:textId="4CCDD70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CCF5FC" w14:textId="74F11BB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059120" w14:textId="54B76A4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E9D4486" w14:textId="348AD68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5DD71A3E" w14:textId="77777777" w:rsidTr="00432E84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0FDC37A6" w14:textId="04BA081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4F8A37" w14:textId="383BE11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760838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261492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F02924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67068C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D72F2BE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56E6029" w14:textId="77777777" w:rsidR="00C22EC6" w:rsidRPr="009746FC" w:rsidRDefault="00C22EC6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00A4DC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3333" w:type="pct"/>
                  <w:vMerge/>
                </w:tcPr>
                <w:p w14:paraId="45F2F529" w14:textId="77777777" w:rsidR="00C22EC6" w:rsidRPr="009746FC" w:rsidRDefault="00C22EC6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CBC703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834" w:type="pct"/>
                </w:tcPr>
                <w:p w14:paraId="6940376D" w14:textId="01864B56" w:rsidR="00C22EC6" w:rsidRPr="009746FC" w:rsidRDefault="00432E84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996A8E"/>
                      <w:sz w:val="24"/>
                      <w:szCs w:val="24"/>
                    </w:rPr>
                  </w:pPr>
                  <w:r>
                    <w:rPr>
                      <w:rFonts w:ascii="Arial Narrow" w:hAnsi="Arial Narrow" w:cstheme="minorHAnsi"/>
                      <w:b/>
                      <w:bCs/>
                      <w:noProof/>
                      <w:color w:val="996A8E"/>
                      <w:sz w:val="28"/>
                      <w:szCs w:val="28"/>
                      <w:lang w:bidi="ru-RU"/>
                    </w:rPr>
                    <w:t>OCTOBRE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6"/>
                    <w:gridCol w:w="328"/>
                    <w:gridCol w:w="328"/>
                    <w:gridCol w:w="328"/>
                    <w:gridCol w:w="328"/>
                    <w:gridCol w:w="328"/>
                    <w:gridCol w:w="323"/>
                  </w:tblGrid>
                  <w:tr w:rsidR="00EA3D81" w:rsidRPr="009746FC" w14:paraId="051C9311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996A8E"/>
                        <w:vAlign w:val="center"/>
                      </w:tcPr>
                      <w:p w14:paraId="5F9B3E71" w14:textId="1AB30E65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996A8E"/>
                        <w:vAlign w:val="center"/>
                      </w:tcPr>
                      <w:p w14:paraId="61B759D4" w14:textId="0E42EA2A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shd w:val="clear" w:color="auto" w:fill="996A8E"/>
                        <w:vAlign w:val="center"/>
                      </w:tcPr>
                      <w:p w14:paraId="51FDFF9E" w14:textId="7E8D57C4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6" w:type="pct"/>
                        <w:shd w:val="clear" w:color="auto" w:fill="996A8E"/>
                        <w:vAlign w:val="center"/>
                      </w:tcPr>
                      <w:p w14:paraId="184435EE" w14:textId="39796837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6" w:type="pct"/>
                        <w:shd w:val="clear" w:color="auto" w:fill="996A8E"/>
                        <w:vAlign w:val="center"/>
                      </w:tcPr>
                      <w:p w14:paraId="0BD5A3A9" w14:textId="08CBC02D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6" w:type="pct"/>
                        <w:shd w:val="clear" w:color="auto" w:fill="996A8E"/>
                        <w:vAlign w:val="center"/>
                      </w:tcPr>
                      <w:p w14:paraId="1DF446B7" w14:textId="7DDB7A26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6" w:type="pct"/>
                        <w:shd w:val="clear" w:color="auto" w:fill="996A8E"/>
                        <w:vAlign w:val="center"/>
                      </w:tcPr>
                      <w:p w14:paraId="3F49966C" w14:textId="6A76E625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6541EB" w:rsidRPr="009746FC" w14:paraId="52DB2D0C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3442A0E2" w14:textId="2E90AFB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B22D04B" w14:textId="58B24C2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19DD76B" w14:textId="62847F8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F5DD540" w14:textId="6BA327A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DCAC6A0" w14:textId="364A7FC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732CD52" w14:textId="123E0F4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2FB6EED" w14:textId="359BFAB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72E72D49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3D5C12FB" w14:textId="1E3A9E1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050F70F" w14:textId="291A610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D22C60E" w14:textId="0A0739F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14C521" w14:textId="0499AA9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9DB45C0" w14:textId="70A7EF3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C0FAA85" w14:textId="3627DE9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00D8D02" w14:textId="7068F89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5F71532A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29C14621" w14:textId="31D8800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6AC1629" w14:textId="55BD42E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2DB093F" w14:textId="4C1802A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7FE9485" w14:textId="367506B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C949BF8" w14:textId="2A39A47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C3030EA" w14:textId="6F0CAAC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FD16736" w14:textId="26AC34B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1D0932F3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19905637" w14:textId="32438CE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1483B4B" w14:textId="3467AE5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B1798BE" w14:textId="451683A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34B8B77" w14:textId="5435D86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43210EB" w14:textId="3A5FE37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FC00C85" w14:textId="1D38625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5AD1B9D" w14:textId="0C29A88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2069ECD2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04F450C0" w14:textId="1F2C11A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BCA7944" w14:textId="3E764DA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19B034B" w14:textId="4B9FE58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2DA02B5" w14:textId="79F88B6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0A67E8C" w14:textId="051B29E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E517B76" w14:textId="67D9CAF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6FA03A0" w14:textId="79B3D98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5586147D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1AAEFC39" w14:textId="489F01F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60ED892" w14:textId="1F6F81C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29725EA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B9669C9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650D74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3C1CEEC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D2BD48E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4B4056E" w14:textId="77777777" w:rsidR="00C22EC6" w:rsidRPr="009746FC" w:rsidRDefault="00C22EC6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FAAE00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6541EB" w:rsidRPr="009746FC" w14:paraId="185EC81E" w14:textId="77777777" w:rsidTr="00C22EC6">
              <w:trPr>
                <w:trHeight w:val="1592"/>
              </w:trPr>
              <w:tc>
                <w:tcPr>
                  <w:tcW w:w="833" w:type="pct"/>
                </w:tcPr>
                <w:p w14:paraId="377C4C47" w14:textId="0CA649D5" w:rsidR="00C22EC6" w:rsidRPr="009746FC" w:rsidRDefault="00432E84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CBC703"/>
                      <w:sz w:val="22"/>
                      <w:szCs w:val="22"/>
                    </w:rPr>
                  </w:pPr>
                  <w:r>
                    <w:rPr>
                      <w:rFonts w:ascii="Arial Narrow" w:hAnsi="Arial Narrow" w:cstheme="minorHAnsi"/>
                      <w:b/>
                      <w:bCs/>
                      <w:noProof/>
                      <w:color w:val="CBC703"/>
                      <w:sz w:val="28"/>
                      <w:szCs w:val="28"/>
                      <w:lang w:bidi="ru-RU"/>
                    </w:rPr>
                    <w:t>MAI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5"/>
                    <w:gridCol w:w="328"/>
                    <w:gridCol w:w="328"/>
                    <w:gridCol w:w="328"/>
                    <w:gridCol w:w="328"/>
                    <w:gridCol w:w="328"/>
                    <w:gridCol w:w="322"/>
                  </w:tblGrid>
                  <w:tr w:rsidR="00EA3D81" w:rsidRPr="009746FC" w14:paraId="6EDFDF63" w14:textId="77777777" w:rsidTr="00432E84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CBC703"/>
                        <w:vAlign w:val="center"/>
                      </w:tcPr>
                      <w:p w14:paraId="368707A6" w14:textId="332199CA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753D4C8F" w14:textId="71B8C1D9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4BAF014F" w14:textId="63593352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13D21B2E" w14:textId="6C82B6A8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7E696144" w14:textId="66357A6C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2BC55854" w14:textId="1438FA0D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4" w:type="pct"/>
                        <w:shd w:val="clear" w:color="auto" w:fill="CBC703"/>
                        <w:vAlign w:val="center"/>
                      </w:tcPr>
                      <w:p w14:paraId="4CDA5446" w14:textId="29A9EC41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6541EB" w:rsidRPr="009746FC" w14:paraId="56DD01DA" w14:textId="77777777" w:rsidTr="00432E84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1D89D0A1" w14:textId="41E54C6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15671C" w14:textId="50813BE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2186F9" w14:textId="745A6B1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43C438" w14:textId="195671C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CB4FF2" w14:textId="0BECE82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C6A1D9" w14:textId="1B8CE57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F3BDEBF" w14:textId="70C867D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7CC4BA0E" w14:textId="77777777" w:rsidTr="00432E84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779CF86F" w14:textId="68DDEB2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BF3BE46" w14:textId="664EE19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D75853" w14:textId="0AD042C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0643A46" w14:textId="6F2F9B3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1C6C44" w14:textId="2AA4D15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D724891" w14:textId="394A022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3456B0AD" w14:textId="3C19CBE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76822E0A" w14:textId="77777777" w:rsidTr="00432E84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2222A9CB" w14:textId="55014AC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D88A38" w14:textId="46BFA7B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3B4608" w14:textId="3321033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FA89E1" w14:textId="47DCF02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8868EF" w14:textId="5B0FE39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2E7DC2" w14:textId="7A6133B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4C9B225D" w14:textId="7E7AA5E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0D359440" w14:textId="77777777" w:rsidTr="00432E84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7B2D27D2" w14:textId="5C50DB4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5D9C9A" w14:textId="595921D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4D766B" w14:textId="2E1D877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C4C2BD" w14:textId="6C715FB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6F744C" w14:textId="20D9C42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7CD64D2" w14:textId="6AA66FC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0DA1A4A2" w14:textId="314970C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18AF1149" w14:textId="77777777" w:rsidTr="00432E84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5B8513F8" w14:textId="470E8BA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B5BFE31" w14:textId="109B88E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336343" w14:textId="14A9219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73C36D" w14:textId="682F5A8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1D0E61" w14:textId="7C99663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BD7AA6" w14:textId="54901CF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3E172339" w14:textId="327A53E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315E3D2B" w14:textId="77777777" w:rsidTr="00432E84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0F36CD41" w14:textId="7E63193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6CDEC6" w14:textId="40D6720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AB398F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CBDE72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21776E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EFA3C1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706A196C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E41C27F" w14:textId="77777777" w:rsidR="00C22EC6" w:rsidRPr="009746FC" w:rsidRDefault="00C22EC6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00A4DC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3333" w:type="pct"/>
                  <w:vMerge/>
                </w:tcPr>
                <w:p w14:paraId="4C159F56" w14:textId="77777777" w:rsidR="00C22EC6" w:rsidRPr="009746FC" w:rsidRDefault="00C22EC6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CBC703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834" w:type="pct"/>
                </w:tcPr>
                <w:p w14:paraId="1CE47EA9" w14:textId="0AD898EB" w:rsidR="00C22EC6" w:rsidRPr="009746FC" w:rsidRDefault="00432E84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6A7FB8"/>
                      <w:sz w:val="22"/>
                      <w:szCs w:val="22"/>
                    </w:rPr>
                  </w:pPr>
                  <w:r>
                    <w:rPr>
                      <w:rFonts w:ascii="Arial Narrow" w:hAnsi="Arial Narrow" w:cstheme="minorHAnsi"/>
                      <w:b/>
                      <w:bCs/>
                      <w:noProof/>
                      <w:color w:val="6A7FB8"/>
                      <w:sz w:val="28"/>
                      <w:szCs w:val="28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6"/>
                    <w:gridCol w:w="328"/>
                    <w:gridCol w:w="328"/>
                    <w:gridCol w:w="328"/>
                    <w:gridCol w:w="328"/>
                    <w:gridCol w:w="328"/>
                    <w:gridCol w:w="323"/>
                  </w:tblGrid>
                  <w:tr w:rsidR="00EA3D81" w:rsidRPr="009746FC" w14:paraId="77088E10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6A7FB8"/>
                        <w:vAlign w:val="center"/>
                      </w:tcPr>
                      <w:p w14:paraId="04DBCEF9" w14:textId="79BE4B3D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6A7FB8"/>
                        <w:vAlign w:val="center"/>
                      </w:tcPr>
                      <w:p w14:paraId="7F9FD50F" w14:textId="6758B943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shd w:val="clear" w:color="auto" w:fill="6A7FB8"/>
                        <w:vAlign w:val="center"/>
                      </w:tcPr>
                      <w:p w14:paraId="31BD9FE7" w14:textId="173CD342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6" w:type="pct"/>
                        <w:shd w:val="clear" w:color="auto" w:fill="6A7FB8"/>
                        <w:vAlign w:val="center"/>
                      </w:tcPr>
                      <w:p w14:paraId="52AC39B5" w14:textId="1FE33709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6" w:type="pct"/>
                        <w:shd w:val="clear" w:color="auto" w:fill="6A7FB8"/>
                        <w:vAlign w:val="center"/>
                      </w:tcPr>
                      <w:p w14:paraId="342EB7F6" w14:textId="05E98F1A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6" w:type="pct"/>
                        <w:shd w:val="clear" w:color="auto" w:fill="6A7FB8"/>
                        <w:vAlign w:val="center"/>
                      </w:tcPr>
                      <w:p w14:paraId="7F541EB9" w14:textId="13956B7D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6" w:type="pct"/>
                        <w:shd w:val="clear" w:color="auto" w:fill="6A7FB8"/>
                        <w:vAlign w:val="center"/>
                      </w:tcPr>
                      <w:p w14:paraId="592B8E8D" w14:textId="08697194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6541EB" w:rsidRPr="009746FC" w14:paraId="184AC6A0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1E3EE9A9" w14:textId="2F1C982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E96B6F5" w14:textId="1C5E4B3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641A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6F5C88C" w14:textId="02A151C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E1B59EF" w14:textId="4417E05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A55ECB5" w14:textId="7691378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D66AF27" w14:textId="19EB588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75A2503" w14:textId="778EFF5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292327A7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07B29622" w14:textId="1C4B356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9365E0E" w14:textId="63C77D3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5C338C4" w14:textId="1D25DD6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D65B6CF" w14:textId="0BFB51A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222E37E" w14:textId="4EED6D7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7E0667" w14:textId="0C6532B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0C88F03" w14:textId="2B0DE11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32764BC5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44B50909" w14:textId="30E116F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287BAA" w14:textId="631624D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C1D25BD" w14:textId="423C870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53D9C99" w14:textId="792419F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7AD8ABA" w14:textId="777D3D3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7AFBFB0" w14:textId="0AC1022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C598CAB" w14:textId="1BB468B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0690928A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7F45A1A0" w14:textId="7A5BAAA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D5667E5" w14:textId="537F5B9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6DC7DE7" w14:textId="4FD1324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3D6EC39" w14:textId="3B3D0A6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731105C" w14:textId="30FDAF1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04D8878" w14:textId="2A08DC9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9791E6B" w14:textId="0577761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4C2814DE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73527D4A" w14:textId="757DC24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E9D72D3" w14:textId="56E128B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94AD4B5" w14:textId="4B33A92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6CEE53F" w14:textId="4687278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3D4BEC" w14:textId="63DFEE7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C9672C1" w14:textId="4685C4A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2BD1DAC" w14:textId="44ADF46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541EB" w:rsidRPr="009746FC" w14:paraId="27FFE348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38B56A22" w14:textId="2082577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2B559E5" w14:textId="3B37915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2465ADE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018C4BA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13FD163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8509730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6C4D3D8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48E7656" w14:textId="77777777" w:rsidR="00C22EC6" w:rsidRPr="009746FC" w:rsidRDefault="00C22EC6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FAAE00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6541EB" w:rsidRPr="009746FC" w14:paraId="399EC3CB" w14:textId="77777777" w:rsidTr="00C22EC6">
              <w:trPr>
                <w:trHeight w:val="1592"/>
              </w:trPr>
              <w:tc>
                <w:tcPr>
                  <w:tcW w:w="833" w:type="pct"/>
                </w:tcPr>
                <w:p w14:paraId="13FBF1D0" w14:textId="469E33F3" w:rsidR="00C22EC6" w:rsidRPr="006541EB" w:rsidRDefault="00432E84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FAAE00"/>
                      <w:sz w:val="22"/>
                      <w:szCs w:val="22"/>
                      <w:lang w:val="fr-FR"/>
                    </w:rPr>
                  </w:pPr>
                  <w:r w:rsidRPr="006541EB">
                    <w:rPr>
                      <w:rFonts w:ascii="Arial Narrow" w:hAnsi="Arial Narrow" w:cstheme="minorHAnsi"/>
                      <w:b/>
                      <w:bCs/>
                      <w:noProof/>
                      <w:color w:val="FAAE00"/>
                      <w:sz w:val="22"/>
                      <w:szCs w:val="22"/>
                      <w:lang w:val="fr-FR" w:bidi="ru-RU"/>
                    </w:rPr>
                    <w:t>JUIN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6"/>
                    <w:gridCol w:w="329"/>
                    <w:gridCol w:w="329"/>
                    <w:gridCol w:w="327"/>
                    <w:gridCol w:w="327"/>
                    <w:gridCol w:w="327"/>
                    <w:gridCol w:w="322"/>
                  </w:tblGrid>
                  <w:tr w:rsidR="00EA3D81" w:rsidRPr="006541EB" w14:paraId="1E405E5B" w14:textId="77777777" w:rsidTr="00432E84">
                    <w:trPr>
                      <w:trHeight w:val="104"/>
                    </w:trPr>
                    <w:tc>
                      <w:tcPr>
                        <w:tcW w:w="713" w:type="pct"/>
                        <w:shd w:val="clear" w:color="auto" w:fill="FAAE00"/>
                        <w:vAlign w:val="center"/>
                      </w:tcPr>
                      <w:p w14:paraId="4378794D" w14:textId="4456F7C2" w:rsidR="00432E84" w:rsidRPr="006541EB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9" w:type="pct"/>
                        <w:shd w:val="clear" w:color="auto" w:fill="FAAE00"/>
                        <w:vAlign w:val="center"/>
                      </w:tcPr>
                      <w:p w14:paraId="7FD25669" w14:textId="07BF45C1" w:rsidR="00432E84" w:rsidRPr="006541EB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9" w:type="pct"/>
                        <w:shd w:val="clear" w:color="auto" w:fill="FAAE00"/>
                        <w:vAlign w:val="center"/>
                      </w:tcPr>
                      <w:p w14:paraId="4349F95F" w14:textId="61A46A08" w:rsidR="00432E84" w:rsidRPr="006541EB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5" w:type="pct"/>
                        <w:shd w:val="clear" w:color="auto" w:fill="FAAE00"/>
                        <w:vAlign w:val="center"/>
                      </w:tcPr>
                      <w:p w14:paraId="07F09BD7" w14:textId="59E15B78" w:rsidR="00432E84" w:rsidRPr="006541EB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5" w:type="pct"/>
                        <w:shd w:val="clear" w:color="auto" w:fill="FAAE00"/>
                        <w:vAlign w:val="center"/>
                      </w:tcPr>
                      <w:p w14:paraId="349730EB" w14:textId="2C623B66" w:rsidR="00432E84" w:rsidRPr="006541EB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5" w:type="pct"/>
                        <w:shd w:val="clear" w:color="auto" w:fill="FAAE00"/>
                        <w:vAlign w:val="center"/>
                      </w:tcPr>
                      <w:p w14:paraId="273C687C" w14:textId="23B400DB" w:rsidR="00432E84" w:rsidRPr="006541EB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4" w:type="pct"/>
                        <w:shd w:val="clear" w:color="auto" w:fill="FAAE00"/>
                        <w:vAlign w:val="center"/>
                      </w:tcPr>
                      <w:p w14:paraId="538130F7" w14:textId="65C918EB" w:rsidR="00432E84" w:rsidRPr="006541EB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EA3D81" w:rsidRPr="009746FC" w14:paraId="2CF9CFF6" w14:textId="77777777" w:rsidTr="00432E84">
                    <w:trPr>
                      <w:trHeight w:val="104"/>
                    </w:trPr>
                    <w:tc>
                      <w:tcPr>
                        <w:tcW w:w="713" w:type="pct"/>
                        <w:shd w:val="clear" w:color="auto" w:fill="auto"/>
                        <w:vAlign w:val="center"/>
                      </w:tcPr>
                      <w:p w14:paraId="26708EBE" w14:textId="3EABB9B6" w:rsidR="00C22EC6" w:rsidRPr="006541EB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DocVariable MonthStart6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= “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>" 1 ""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720E604" w14:textId="27BB3B43" w:rsidR="00C22EC6" w:rsidRPr="006541EB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DocVariable MonthStart6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= “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=A2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=A2+1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424FCDF" w14:textId="135A8BB8" w:rsidR="00C22EC6" w:rsidRPr="006541EB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DocVariable MonthStart6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= “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=B2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=B2+1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641A"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A05D38D" w14:textId="40FEEED1" w:rsidR="00C22EC6" w:rsidRPr="006541EB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DocVariable MonthStart6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= “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=C2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=C2+1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C918836" w14:textId="538861BD" w:rsidR="00C22EC6" w:rsidRPr="006541EB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DocVariable MonthStart6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>= “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=D2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=D2+1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541E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fr-FR"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6235E1A" w14:textId="088F57F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05DDE729" w14:textId="1772E05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A3D81" w:rsidRPr="009746FC" w14:paraId="6140E97B" w14:textId="77777777" w:rsidTr="00432E84">
                    <w:trPr>
                      <w:trHeight w:val="104"/>
                    </w:trPr>
                    <w:tc>
                      <w:tcPr>
                        <w:tcW w:w="713" w:type="pct"/>
                        <w:shd w:val="clear" w:color="auto" w:fill="auto"/>
                        <w:vAlign w:val="center"/>
                      </w:tcPr>
                      <w:p w14:paraId="06ABCF76" w14:textId="7B854DD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8429319" w14:textId="104325C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D11E684" w14:textId="46E050F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2C55E40" w14:textId="2C8E54C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8BD804F" w14:textId="606CC2E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8F04657" w14:textId="1DB73D8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34C76A2C" w14:textId="1E2D328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A3D81" w:rsidRPr="009746FC" w14:paraId="14E54407" w14:textId="77777777" w:rsidTr="00432E84">
                    <w:trPr>
                      <w:trHeight w:val="104"/>
                    </w:trPr>
                    <w:tc>
                      <w:tcPr>
                        <w:tcW w:w="713" w:type="pct"/>
                        <w:shd w:val="clear" w:color="auto" w:fill="auto"/>
                        <w:vAlign w:val="center"/>
                      </w:tcPr>
                      <w:p w14:paraId="124A092D" w14:textId="5048D2A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D4EAFA1" w14:textId="35E32A1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EB49ABE" w14:textId="1C6B13F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1A12A0A" w14:textId="4A3B38E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ED69241" w14:textId="618FCBD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8B5B289" w14:textId="6F0D592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D8F1354" w14:textId="15579C9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A3D81" w:rsidRPr="009746FC" w14:paraId="69FEE4D0" w14:textId="77777777" w:rsidTr="00432E84">
                    <w:trPr>
                      <w:trHeight w:val="104"/>
                    </w:trPr>
                    <w:tc>
                      <w:tcPr>
                        <w:tcW w:w="713" w:type="pct"/>
                        <w:shd w:val="clear" w:color="auto" w:fill="auto"/>
                        <w:vAlign w:val="center"/>
                      </w:tcPr>
                      <w:p w14:paraId="3A6F7119" w14:textId="26D33B3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0529A88" w14:textId="704FB95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BFF3410" w14:textId="3E417A4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87D2FCA" w14:textId="25084F7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59F3A64" w14:textId="526E8CE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88FD848" w14:textId="48836F8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716926B5" w14:textId="07D710C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A3D81" w:rsidRPr="009746FC" w14:paraId="441C4D18" w14:textId="77777777" w:rsidTr="00432E84">
                    <w:trPr>
                      <w:trHeight w:val="104"/>
                    </w:trPr>
                    <w:tc>
                      <w:tcPr>
                        <w:tcW w:w="713" w:type="pct"/>
                        <w:shd w:val="clear" w:color="auto" w:fill="auto"/>
                        <w:vAlign w:val="center"/>
                      </w:tcPr>
                      <w:p w14:paraId="729CF187" w14:textId="1843BA4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9EAAC73" w14:textId="39565ED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AE67A8B" w14:textId="2FC7E01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6F7D3E7" w14:textId="16ECC26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C89219B" w14:textId="5080A60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3DB053C" w14:textId="547C208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2464A50B" w14:textId="7611E47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A3D81" w:rsidRPr="009746FC" w14:paraId="02701D73" w14:textId="77777777" w:rsidTr="00432E84">
                    <w:trPr>
                      <w:trHeight w:val="104"/>
                    </w:trPr>
                    <w:tc>
                      <w:tcPr>
                        <w:tcW w:w="713" w:type="pct"/>
                        <w:shd w:val="clear" w:color="auto" w:fill="auto"/>
                        <w:vAlign w:val="center"/>
                      </w:tcPr>
                      <w:p w14:paraId="0CC6711B" w14:textId="19F181C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3EDD50D" w14:textId="2B75C62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6132F0F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9013C65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F76E8BF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FCBE378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0BE244A5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ADB57EA" w14:textId="77777777" w:rsidR="00C22EC6" w:rsidRPr="009746FC" w:rsidRDefault="00C22EC6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00A4DC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3333" w:type="pct"/>
                  <w:vMerge/>
                </w:tcPr>
                <w:p w14:paraId="57BCA410" w14:textId="77777777" w:rsidR="00C22EC6" w:rsidRPr="009746FC" w:rsidRDefault="00C22EC6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CBC703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834" w:type="pct"/>
                </w:tcPr>
                <w:p w14:paraId="605102EB" w14:textId="6EE765ED" w:rsidR="00C22EC6" w:rsidRPr="009746FC" w:rsidRDefault="00432E84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007AAB"/>
                      <w:sz w:val="22"/>
                      <w:szCs w:val="22"/>
                    </w:rPr>
                  </w:pPr>
                  <w:r>
                    <w:rPr>
                      <w:rFonts w:ascii="Arial Narrow" w:hAnsi="Arial Narrow" w:cstheme="minorHAnsi"/>
                      <w:b/>
                      <w:bCs/>
                      <w:noProof/>
                      <w:color w:val="007AAB"/>
                      <w:sz w:val="28"/>
                      <w:szCs w:val="28"/>
                      <w:lang w:bidi="ru-RU"/>
                    </w:rPr>
                    <w:t>DÉCEMBRE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4"/>
                    <w:gridCol w:w="329"/>
                    <w:gridCol w:w="329"/>
                    <w:gridCol w:w="328"/>
                    <w:gridCol w:w="328"/>
                    <w:gridCol w:w="328"/>
                    <w:gridCol w:w="323"/>
                  </w:tblGrid>
                  <w:tr w:rsidR="00EA3D81" w:rsidRPr="009746FC" w14:paraId="20AF2A3A" w14:textId="77777777" w:rsidTr="00432E84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007AAB"/>
                        <w:vAlign w:val="center"/>
                      </w:tcPr>
                      <w:p w14:paraId="1EE9D39B" w14:textId="702FD39E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9" w:type="pct"/>
                        <w:shd w:val="clear" w:color="auto" w:fill="007AAB"/>
                        <w:vAlign w:val="center"/>
                      </w:tcPr>
                      <w:p w14:paraId="0B6799CF" w14:textId="55441F86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9" w:type="pct"/>
                        <w:shd w:val="clear" w:color="auto" w:fill="007AAB"/>
                        <w:vAlign w:val="center"/>
                      </w:tcPr>
                      <w:p w14:paraId="20844C07" w14:textId="6B6AD480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6" w:type="pct"/>
                        <w:shd w:val="clear" w:color="auto" w:fill="007AAB"/>
                        <w:vAlign w:val="center"/>
                      </w:tcPr>
                      <w:p w14:paraId="0E657A5E" w14:textId="2C784C9B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6" w:type="pct"/>
                        <w:shd w:val="clear" w:color="auto" w:fill="007AAB"/>
                        <w:vAlign w:val="center"/>
                      </w:tcPr>
                      <w:p w14:paraId="6614291C" w14:textId="5F958D6D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6" w:type="pct"/>
                        <w:shd w:val="clear" w:color="auto" w:fill="007AAB"/>
                        <w:vAlign w:val="center"/>
                      </w:tcPr>
                      <w:p w14:paraId="2E7A0385" w14:textId="008844E4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6" w:type="pct"/>
                        <w:shd w:val="clear" w:color="auto" w:fill="007AAB"/>
                        <w:vAlign w:val="center"/>
                      </w:tcPr>
                      <w:p w14:paraId="19E5D1D2" w14:textId="2CB72D42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A3D81" w:rsidRPr="009746FC" w14:paraId="552D3BC4" w14:textId="77777777" w:rsidTr="00432E84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AF3AABD" w14:textId="2A71E18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0EA1349" w14:textId="3532EB4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EF2D6D2" w14:textId="3E93C73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5282782" w14:textId="4CD8502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641A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0806B50" w14:textId="39B0EAF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9A1A1AC" w14:textId="2E3CEA9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8C41382" w14:textId="69CA82C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A3D81" w:rsidRPr="009746FC" w14:paraId="39A42BCC" w14:textId="77777777" w:rsidTr="00432E84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35AAA5D" w14:textId="0281800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8469BAA" w14:textId="6AA5B9F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7CE6F20" w14:textId="2B86049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589D219" w14:textId="614EDED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34E011D" w14:textId="670F1F7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28DB54A" w14:textId="4767C7A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170A62E" w14:textId="2B278B1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A3D81" w:rsidRPr="009746FC" w14:paraId="42121A5E" w14:textId="77777777" w:rsidTr="00432E84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A30F8F7" w14:textId="48BBE72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3CBFCFC" w14:textId="77039BD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3B546E8" w14:textId="6ACFFBD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C6E19C3" w14:textId="03CF90A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6DEFB78" w14:textId="280A8CB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3621C2F" w14:textId="749ED1D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5E01F00" w14:textId="6C996A4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A3D81" w:rsidRPr="009746FC" w14:paraId="2F89B050" w14:textId="77777777" w:rsidTr="00432E84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B8A5A0B" w14:textId="0C1465A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5AD464B" w14:textId="5DCD7DE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36E6D1C" w14:textId="521524E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E5C980D" w14:textId="1000A0E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141EC23" w14:textId="0ECCA1C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90CC425" w14:textId="0F8ABF5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9CD9995" w14:textId="7E9DA32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A3D81" w:rsidRPr="009746FC" w14:paraId="465FAC78" w14:textId="77777777" w:rsidTr="00432E84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03DB5F8" w14:textId="3B29251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A7ABAD1" w14:textId="29750D8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15DC7F6" w14:textId="4241FCF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5CCC84A" w14:textId="3ABB351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C2C80E6" w14:textId="7A4065D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59B780" w14:textId="0F86CB1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6E19009" w14:textId="13050D9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A3D81" w:rsidRPr="009746FC" w14:paraId="12D7065C" w14:textId="77777777" w:rsidTr="00432E84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F685387" w14:textId="573BBE6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0595D60" w14:textId="6306D33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32E84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F6004F7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1AB5072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3A01A8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05E2E26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81D3068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AEEE39C" w14:textId="77777777" w:rsidR="00C22EC6" w:rsidRPr="009746FC" w:rsidRDefault="00C22EC6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FAAE00"/>
                      <w:sz w:val="24"/>
                      <w:szCs w:val="24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9746FC" w:rsidRDefault="00E50BDE" w:rsidP="009746FC">
            <w:pPr>
              <w:pStyle w:val="ad"/>
              <w:spacing w:after="0"/>
              <w:jc w:val="center"/>
              <w:rPr>
                <w:rFonts w:ascii="Arial Narrow" w:hAnsi="Arial Narrow" w:cstheme="minorHAnsi"/>
                <w:b/>
                <w:bCs/>
                <w:noProof/>
                <w:color w:val="auto"/>
                <w:sz w:val="16"/>
                <w:szCs w:val="16"/>
              </w:rPr>
            </w:pPr>
          </w:p>
        </w:tc>
      </w:tr>
    </w:tbl>
    <w:p w14:paraId="2B3E424A" w14:textId="5FFF23E7" w:rsidR="00F93E3B" w:rsidRPr="009746FC" w:rsidRDefault="00F93E3B" w:rsidP="009746FC">
      <w:pPr>
        <w:pStyle w:val="a5"/>
        <w:rPr>
          <w:rFonts w:ascii="Arial Narrow" w:hAnsi="Arial Narrow" w:cstheme="minorHAnsi"/>
          <w:b/>
          <w:bCs/>
          <w:noProof/>
          <w:color w:val="auto"/>
          <w:sz w:val="2"/>
          <w:szCs w:val="2"/>
        </w:rPr>
      </w:pPr>
    </w:p>
    <w:sectPr w:rsidR="00F93E3B" w:rsidRPr="009746FC" w:rsidSect="00C22EC6">
      <w:pgSz w:w="16838" w:h="11906" w:orient="landscape" w:code="9"/>
      <w:pgMar w:top="397" w:right="510" w:bottom="397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0E22D" w14:textId="77777777" w:rsidR="00542DF0" w:rsidRDefault="00542DF0">
      <w:pPr>
        <w:spacing w:after="0"/>
      </w:pPr>
      <w:r>
        <w:separator/>
      </w:r>
    </w:p>
  </w:endnote>
  <w:endnote w:type="continuationSeparator" w:id="0">
    <w:p w14:paraId="0BB89983" w14:textId="77777777" w:rsidR="00542DF0" w:rsidRDefault="00542D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79CF7" w14:textId="77777777" w:rsidR="00542DF0" w:rsidRDefault="00542DF0">
      <w:pPr>
        <w:spacing w:after="0"/>
      </w:pPr>
      <w:r>
        <w:separator/>
      </w:r>
    </w:p>
  </w:footnote>
  <w:footnote w:type="continuationSeparator" w:id="0">
    <w:p w14:paraId="6EC96F43" w14:textId="77777777" w:rsidR="00542DF0" w:rsidRDefault="00542DF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320BD"/>
    <w:rsid w:val="0005357B"/>
    <w:rsid w:val="00054E33"/>
    <w:rsid w:val="00071356"/>
    <w:rsid w:val="00097A25"/>
    <w:rsid w:val="000A5A57"/>
    <w:rsid w:val="001274F3"/>
    <w:rsid w:val="00151CCE"/>
    <w:rsid w:val="00172F74"/>
    <w:rsid w:val="0019641A"/>
    <w:rsid w:val="001B01F9"/>
    <w:rsid w:val="001C41F9"/>
    <w:rsid w:val="001F4992"/>
    <w:rsid w:val="00211686"/>
    <w:rsid w:val="002549DD"/>
    <w:rsid w:val="002562E7"/>
    <w:rsid w:val="00285C1D"/>
    <w:rsid w:val="002C3AAE"/>
    <w:rsid w:val="002D292B"/>
    <w:rsid w:val="00302C5D"/>
    <w:rsid w:val="003327F5"/>
    <w:rsid w:val="00340CAF"/>
    <w:rsid w:val="003C0D41"/>
    <w:rsid w:val="003E085C"/>
    <w:rsid w:val="003E7B3A"/>
    <w:rsid w:val="003F70D3"/>
    <w:rsid w:val="00416364"/>
    <w:rsid w:val="00431B29"/>
    <w:rsid w:val="00432E84"/>
    <w:rsid w:val="00440416"/>
    <w:rsid w:val="00462EAD"/>
    <w:rsid w:val="0047429C"/>
    <w:rsid w:val="004A6170"/>
    <w:rsid w:val="004B2D3B"/>
    <w:rsid w:val="004F6AAC"/>
    <w:rsid w:val="00512F2D"/>
    <w:rsid w:val="00542DF0"/>
    <w:rsid w:val="00570FBB"/>
    <w:rsid w:val="00583B82"/>
    <w:rsid w:val="005923AC"/>
    <w:rsid w:val="005C68B0"/>
    <w:rsid w:val="005D5149"/>
    <w:rsid w:val="005E656F"/>
    <w:rsid w:val="006541EB"/>
    <w:rsid w:val="00660BE2"/>
    <w:rsid w:val="00667021"/>
    <w:rsid w:val="00672649"/>
    <w:rsid w:val="006974E1"/>
    <w:rsid w:val="006C0896"/>
    <w:rsid w:val="006D0293"/>
    <w:rsid w:val="006F513E"/>
    <w:rsid w:val="00712732"/>
    <w:rsid w:val="007675C1"/>
    <w:rsid w:val="007A7E86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9164BA"/>
    <w:rsid w:val="009166BD"/>
    <w:rsid w:val="00941C64"/>
    <w:rsid w:val="00953D91"/>
    <w:rsid w:val="009746FC"/>
    <w:rsid w:val="00977AAE"/>
    <w:rsid w:val="00996E56"/>
    <w:rsid w:val="00997268"/>
    <w:rsid w:val="009B0F5D"/>
    <w:rsid w:val="009C2BB5"/>
    <w:rsid w:val="009F1541"/>
    <w:rsid w:val="00A121C6"/>
    <w:rsid w:val="00A12667"/>
    <w:rsid w:val="00A14581"/>
    <w:rsid w:val="00A20E4C"/>
    <w:rsid w:val="00A253D7"/>
    <w:rsid w:val="00A53FB5"/>
    <w:rsid w:val="00AA1636"/>
    <w:rsid w:val="00AA23D3"/>
    <w:rsid w:val="00AA3C50"/>
    <w:rsid w:val="00AE302A"/>
    <w:rsid w:val="00AE36BB"/>
    <w:rsid w:val="00B10C6B"/>
    <w:rsid w:val="00B37C7E"/>
    <w:rsid w:val="00B65B09"/>
    <w:rsid w:val="00B85583"/>
    <w:rsid w:val="00B9476B"/>
    <w:rsid w:val="00BC3952"/>
    <w:rsid w:val="00BE5AB8"/>
    <w:rsid w:val="00BF3C3E"/>
    <w:rsid w:val="00C22EC6"/>
    <w:rsid w:val="00C32B94"/>
    <w:rsid w:val="00C44DFB"/>
    <w:rsid w:val="00C6519B"/>
    <w:rsid w:val="00C70F21"/>
    <w:rsid w:val="00C7354B"/>
    <w:rsid w:val="00C91863"/>
    <w:rsid w:val="00C91F9B"/>
    <w:rsid w:val="00CC233C"/>
    <w:rsid w:val="00CD3A57"/>
    <w:rsid w:val="00D151A9"/>
    <w:rsid w:val="00D84FBB"/>
    <w:rsid w:val="00DC1675"/>
    <w:rsid w:val="00DC7913"/>
    <w:rsid w:val="00DE32AC"/>
    <w:rsid w:val="00E1407A"/>
    <w:rsid w:val="00E318B9"/>
    <w:rsid w:val="00E50BDE"/>
    <w:rsid w:val="00E774CD"/>
    <w:rsid w:val="00E77E1D"/>
    <w:rsid w:val="00E8317B"/>
    <w:rsid w:val="00EA23AE"/>
    <w:rsid w:val="00EA3D81"/>
    <w:rsid w:val="00EB0778"/>
    <w:rsid w:val="00ED75B6"/>
    <w:rsid w:val="00EF1F0E"/>
    <w:rsid w:val="00F24F2E"/>
    <w:rsid w:val="00F77D41"/>
    <w:rsid w:val="00F91390"/>
    <w:rsid w:val="00F93E3B"/>
    <w:rsid w:val="00FA67E1"/>
    <w:rsid w:val="00FC0032"/>
    <w:rsid w:val="00FE7C39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3416</Words>
  <Characters>19472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2023-11-09T18:16:00Z</dcterms:created>
  <dcterms:modified xsi:type="dcterms:W3CDTF">2023-11-09T18:16:00Z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