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e"/>
        <w:tblW w:w="5000" w:type="pct"/>
        <w:jc w:val="center"/>
        <w:tblLook w:val="04A0" w:firstRow="1" w:lastRow="0" w:firstColumn="1" w:lastColumn="0" w:noHBand="0" w:noVBand="1"/>
        <w:tblCaption w:val="Макетная таблица календаря"/>
        <w:tblDescription w:val="Макетная таблица календаря"/>
      </w:tblPr>
      <w:tblGrid>
        <w:gridCol w:w="15818"/>
      </w:tblGrid>
      <w:tr w:rsidR="00D84FBB" w:rsidRPr="009746FC" w14:paraId="40983BE3" w14:textId="77777777" w:rsidTr="007675C1">
        <w:trPr>
          <w:trHeight w:val="10376"/>
          <w:jc w:val="center"/>
        </w:trPr>
        <w:tc>
          <w:tcPr>
            <w:tcW w:w="5000" w:type="pct"/>
            <w:vAlign w:val="center"/>
          </w:tcPr>
          <w:tbl>
            <w:tblPr>
              <w:tblStyle w:val="ae"/>
              <w:tblW w:w="5000" w:type="pct"/>
              <w:tblCellMar>
                <w:left w:w="170" w:type="dxa"/>
                <w:right w:w="170" w:type="dxa"/>
              </w:tblCellMar>
              <w:tblLook w:val="04A0" w:firstRow="1" w:lastRow="0" w:firstColumn="1" w:lastColumn="0" w:noHBand="0" w:noVBand="1"/>
            </w:tblPr>
            <w:tblGrid>
              <w:gridCol w:w="2636"/>
              <w:gridCol w:w="10544"/>
              <w:gridCol w:w="2638"/>
            </w:tblGrid>
            <w:tr w:rsidR="006541EB" w:rsidRPr="009746FC" w14:paraId="1A2804B5" w14:textId="77777777" w:rsidTr="00C22EC6">
              <w:trPr>
                <w:trHeight w:val="1592"/>
              </w:trPr>
              <w:tc>
                <w:tcPr>
                  <w:tcW w:w="833" w:type="pct"/>
                </w:tcPr>
                <w:p w14:paraId="10EA067C" w14:textId="58ED7AFB" w:rsidR="00C22EC6" w:rsidRPr="009746FC" w:rsidRDefault="00432E84" w:rsidP="009746FC">
                  <w:pPr>
                    <w:pStyle w:val="Months"/>
                    <w:ind w:left="0"/>
                    <w:jc w:val="center"/>
                    <w:rPr>
                      <w:rFonts w:ascii="Arial Narrow" w:hAnsi="Arial Narrow" w:cstheme="minorHAnsi"/>
                      <w:b/>
                      <w:bCs/>
                      <w:noProof/>
                      <w:color w:val="00A4DC"/>
                      <w:sz w:val="28"/>
                      <w:szCs w:val="28"/>
                    </w:rPr>
                  </w:pPr>
                  <w:bookmarkStart w:id="0" w:name="_Hlk38821049"/>
                  <w:r>
                    <w:rPr>
                      <w:rFonts w:ascii="Arial Narrow" w:hAnsi="Arial Narrow" w:cstheme="minorHAnsi"/>
                      <w:b/>
                      <w:bCs/>
                      <w:noProof/>
                      <w:color w:val="00A4DC"/>
                      <w:sz w:val="28"/>
                      <w:szCs w:val="28"/>
                      <w:lang w:bidi="ru-RU"/>
                    </w:rPr>
                    <w:t>JANVIER</w:t>
                  </w:r>
                </w:p>
                <w:tbl>
                  <w:tblPr>
                    <w:tblStyle w:val="CalendarTable"/>
                    <w:tblW w:w="4980" w:type="pct"/>
                    <w:jc w:val="center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26"/>
                    <w:gridCol w:w="329"/>
                    <w:gridCol w:w="328"/>
                    <w:gridCol w:w="328"/>
                    <w:gridCol w:w="328"/>
                    <w:gridCol w:w="328"/>
                    <w:gridCol w:w="320"/>
                  </w:tblGrid>
                  <w:tr w:rsidR="00EA3D81" w:rsidRPr="009746FC" w14:paraId="2D25A418" w14:textId="77777777" w:rsidTr="00A53FB5">
                    <w:trPr>
                      <w:trHeight w:val="104"/>
                      <w:jc w:val="center"/>
                    </w:trPr>
                    <w:tc>
                      <w:tcPr>
                        <w:tcW w:w="711" w:type="pct"/>
                        <w:shd w:val="clear" w:color="auto" w:fill="00A4DC"/>
                        <w:vAlign w:val="center"/>
                      </w:tcPr>
                      <w:p w14:paraId="7D077CAA" w14:textId="37D4E802" w:rsidR="00C22EC6" w:rsidRPr="009746FC" w:rsidRDefault="00432E84" w:rsidP="009746FC">
                        <w:pPr>
                          <w:pStyle w:val="Days"/>
                          <w:spacing w:before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LU</w:t>
                        </w:r>
                      </w:p>
                    </w:tc>
                    <w:tc>
                      <w:tcPr>
                        <w:tcW w:w="718" w:type="pct"/>
                        <w:shd w:val="clear" w:color="auto" w:fill="00A4DC"/>
                        <w:vAlign w:val="center"/>
                      </w:tcPr>
                      <w:p w14:paraId="234679C0" w14:textId="3851A6E9" w:rsidR="00C22EC6" w:rsidRPr="009746FC" w:rsidRDefault="00432E84" w:rsidP="009746FC">
                        <w:pPr>
                          <w:pStyle w:val="Days"/>
                          <w:spacing w:before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MA</w:t>
                        </w:r>
                      </w:p>
                    </w:tc>
                    <w:tc>
                      <w:tcPr>
                        <w:tcW w:w="718" w:type="pct"/>
                        <w:shd w:val="clear" w:color="auto" w:fill="00A4DC"/>
                        <w:vAlign w:val="center"/>
                      </w:tcPr>
                      <w:p w14:paraId="61B9751E" w14:textId="1D9B1A84" w:rsidR="00C22EC6" w:rsidRPr="009746FC" w:rsidRDefault="00432E84" w:rsidP="009746FC">
                        <w:pPr>
                          <w:pStyle w:val="Days"/>
                          <w:spacing w:before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ME</w:t>
                        </w:r>
                      </w:p>
                    </w:tc>
                    <w:tc>
                      <w:tcPr>
                        <w:tcW w:w="718" w:type="pct"/>
                        <w:shd w:val="clear" w:color="auto" w:fill="00A4DC"/>
                        <w:vAlign w:val="center"/>
                      </w:tcPr>
                      <w:p w14:paraId="22CEECD9" w14:textId="3D7998B9" w:rsidR="00C22EC6" w:rsidRPr="009746FC" w:rsidRDefault="00432E84" w:rsidP="009746FC">
                        <w:pPr>
                          <w:pStyle w:val="Days"/>
                          <w:spacing w:before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JE</w:t>
                        </w:r>
                      </w:p>
                    </w:tc>
                    <w:tc>
                      <w:tcPr>
                        <w:tcW w:w="718" w:type="pct"/>
                        <w:shd w:val="clear" w:color="auto" w:fill="00A4DC"/>
                        <w:vAlign w:val="center"/>
                      </w:tcPr>
                      <w:p w14:paraId="7760F85A" w14:textId="75164140" w:rsidR="00C22EC6" w:rsidRPr="009746FC" w:rsidRDefault="00432E84" w:rsidP="009746FC">
                        <w:pPr>
                          <w:pStyle w:val="Days"/>
                          <w:spacing w:before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VE</w:t>
                        </w:r>
                      </w:p>
                    </w:tc>
                    <w:tc>
                      <w:tcPr>
                        <w:tcW w:w="718" w:type="pct"/>
                        <w:shd w:val="clear" w:color="auto" w:fill="00A4DC"/>
                        <w:vAlign w:val="center"/>
                      </w:tcPr>
                      <w:p w14:paraId="5E248563" w14:textId="317289F1" w:rsidR="00C22EC6" w:rsidRPr="009746FC" w:rsidRDefault="00432E84" w:rsidP="009746FC">
                        <w:pPr>
                          <w:pStyle w:val="Days"/>
                          <w:spacing w:before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SA</w:t>
                        </w:r>
                      </w:p>
                    </w:tc>
                    <w:tc>
                      <w:tcPr>
                        <w:tcW w:w="700" w:type="pct"/>
                        <w:shd w:val="clear" w:color="auto" w:fill="00A4DC"/>
                        <w:vAlign w:val="center"/>
                      </w:tcPr>
                      <w:p w14:paraId="3A1E07FF" w14:textId="38FBF5FA" w:rsidR="00C22EC6" w:rsidRPr="009746FC" w:rsidRDefault="00432E84" w:rsidP="009746FC">
                        <w:pPr>
                          <w:pStyle w:val="Days"/>
                          <w:spacing w:before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DI</w:t>
                        </w:r>
                      </w:p>
                    </w:tc>
                  </w:tr>
                  <w:tr w:rsidR="006541EB" w:rsidRPr="009746FC" w14:paraId="5CF89E36" w14:textId="77777777" w:rsidTr="00A53FB5">
                    <w:trPr>
                      <w:trHeight w:val="104"/>
                      <w:jc w:val="center"/>
                    </w:trPr>
                    <w:tc>
                      <w:tcPr>
                        <w:tcW w:w="711" w:type="pct"/>
                        <w:vAlign w:val="center"/>
                      </w:tcPr>
                      <w:p w14:paraId="1814FA1F" w14:textId="03F69BDD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MonthStart1 \@ dddd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C51A9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понедельник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“понедельник" 1 ""</w:instrText>
                        </w:r>
                        <w:r w:rsidR="009C51A9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C51A9"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7CC4316" w14:textId="625D195A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MonthStart1 \@ dddd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C51A9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понедельник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“вторник" 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=A2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C51A9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1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=A2+1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C51A9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9C51A9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C51A9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9C51A9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C51A9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2369C4C" w14:textId="14ED0A54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MonthStart1 \@ dddd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C51A9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понедельник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“среда" 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=B2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C51A9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=B2+1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C51A9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9C51A9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C51A9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9C51A9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C51A9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3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41712CF" w14:textId="3D9E4BD7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MonthStart1 \@ dddd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C51A9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понедельник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“четверг" 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=C2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C51A9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=C2+1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C51A9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4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9C51A9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C51A9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4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9C51A9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C51A9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4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4396B22" w14:textId="0738DCB3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MonthStart1 \@ dddd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C51A9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понедельник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= “пятница" 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=D2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C51A9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4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=D2+1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C51A9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5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9C51A9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C51A9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5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9C51A9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C51A9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5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9CFF2AF" w14:textId="1318E73E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A4DC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instrText xml:space="preserve"> DocVariable MonthStart1 \@ dddd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C51A9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instrText>понедельник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instrText xml:space="preserve"> = “суббота" 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instrText xml:space="preserve"> =E2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C51A9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instrText>5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instrText xml:space="preserve"> =E2+1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C51A9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instrText>6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9C51A9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C51A9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instrText>6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9C51A9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C51A9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t>6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0" w:type="pct"/>
                        <w:vAlign w:val="center"/>
                      </w:tcPr>
                      <w:p w14:paraId="199DFCD1" w14:textId="47C2EA15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A4DC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instrText xml:space="preserve"> DocVariable MonthStart1 \@ dddd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C51A9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instrText>понедельник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instrText xml:space="preserve"> = “воскресенье" 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instrText xml:space="preserve"> =F2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C51A9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instrText>6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instrText xml:space="preserve"> =F2+1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C51A9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instrText>7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C51A9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instrText>7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C51A9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t>7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541EB" w:rsidRPr="009746FC" w14:paraId="546C2E74" w14:textId="77777777" w:rsidTr="00A53FB5">
                    <w:trPr>
                      <w:trHeight w:val="104"/>
                      <w:jc w:val="center"/>
                    </w:trPr>
                    <w:tc>
                      <w:tcPr>
                        <w:tcW w:w="711" w:type="pct"/>
                        <w:vAlign w:val="center"/>
                      </w:tcPr>
                      <w:p w14:paraId="48DA77FA" w14:textId="24E1C6C7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=G2+1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C51A9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8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0397D0D" w14:textId="284E786C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=A3+1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C51A9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9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87F1D49" w14:textId="5B497F92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=B3+1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C51A9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10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F9350E2" w14:textId="51C2912C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=C3+1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C51A9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11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192F4BF" w14:textId="5C03DD1B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=D3+1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C51A9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12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DC42CF7" w14:textId="6EB4C542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A4DC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instrText xml:space="preserve"> =E3+1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C51A9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t>13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0" w:type="pct"/>
                        <w:vAlign w:val="center"/>
                      </w:tcPr>
                      <w:p w14:paraId="39FDB096" w14:textId="33126940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A4DC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instrText xml:space="preserve"> =F3+1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C51A9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t>14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541EB" w:rsidRPr="009746FC" w14:paraId="226338CA" w14:textId="77777777" w:rsidTr="00A53FB5">
                    <w:trPr>
                      <w:trHeight w:val="104"/>
                      <w:jc w:val="center"/>
                    </w:trPr>
                    <w:tc>
                      <w:tcPr>
                        <w:tcW w:w="711" w:type="pct"/>
                        <w:vAlign w:val="center"/>
                      </w:tcPr>
                      <w:p w14:paraId="553EE850" w14:textId="4F5B5D80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=G3+1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C51A9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15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9632C89" w14:textId="5DA21925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=A4+1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C51A9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16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CB07E0E" w14:textId="05EBD1E6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=B4+1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C51A9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17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9E0A359" w14:textId="28CA8ACE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=C4+1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C51A9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18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9E75303" w14:textId="7B217D73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=D4+1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C51A9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19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A689772" w14:textId="19FD1485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A4DC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instrText xml:space="preserve"> =E4+1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C51A9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t>20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0" w:type="pct"/>
                        <w:vAlign w:val="center"/>
                      </w:tcPr>
                      <w:p w14:paraId="5986C5E8" w14:textId="7DDF5AD0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A4DC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instrText xml:space="preserve"> =F4+1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C51A9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t>21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541EB" w:rsidRPr="009746FC" w14:paraId="27CA1A95" w14:textId="77777777" w:rsidTr="00A53FB5">
                    <w:trPr>
                      <w:trHeight w:val="104"/>
                      <w:jc w:val="center"/>
                    </w:trPr>
                    <w:tc>
                      <w:tcPr>
                        <w:tcW w:w="711" w:type="pct"/>
                        <w:vAlign w:val="center"/>
                      </w:tcPr>
                      <w:p w14:paraId="53865940" w14:textId="69225177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=G4+1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C51A9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22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41ACB1B" w14:textId="59B8ED7A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=A5+1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C51A9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23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2EEC95C" w14:textId="63CF8094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=B5+1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C51A9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24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DAFC69B" w14:textId="3ADA0565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=C5+1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C51A9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25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B630FA2" w14:textId="7E009533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=D5+1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C51A9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26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25BA632" w14:textId="0A50DEDB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A4DC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instrText xml:space="preserve"> =E5+1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C51A9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t>27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0" w:type="pct"/>
                        <w:vAlign w:val="center"/>
                      </w:tcPr>
                      <w:p w14:paraId="2103BF2E" w14:textId="2BC5496D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A4DC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instrText xml:space="preserve"> =F5+1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C51A9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t>28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541EB" w:rsidRPr="009746FC" w14:paraId="63BE5AE6" w14:textId="77777777" w:rsidTr="00A53FB5">
                    <w:trPr>
                      <w:trHeight w:val="104"/>
                      <w:jc w:val="center"/>
                    </w:trPr>
                    <w:tc>
                      <w:tcPr>
                        <w:tcW w:w="711" w:type="pct"/>
                        <w:vAlign w:val="center"/>
                      </w:tcPr>
                      <w:p w14:paraId="0F6A9BED" w14:textId="67FE0EC7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C51A9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C51A9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 \@ d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C51A9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C51A9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C51A9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C51A9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29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7EC85C1" w14:textId="2945999E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C51A9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C51A9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 \@ d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C51A9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C51A9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C51A9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C51A9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30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7D3E880" w14:textId="5BD4BAE1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C51A9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C51A9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 \@ d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C51A9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C51A9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C51A9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C51A9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31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78B307F" w14:textId="440D9564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C51A9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C51A9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 \@ d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C51A9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C51A9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1D0423D" w14:textId="753F3770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C51A9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C51A9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 \@ d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C51A9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C51A9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C51A9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D8A10A6" w14:textId="565167E8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A4DC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instrText xml:space="preserve"> =E6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C51A9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instrText xml:space="preserve"> =E6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C51A9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instrText xml:space="preserve"> DocVariable MonthEnd1 \@ d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C51A9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instrText xml:space="preserve"> =E6+1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C51A9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C51A9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0" w:type="pct"/>
                        <w:vAlign w:val="center"/>
                      </w:tcPr>
                      <w:p w14:paraId="14AD9F20" w14:textId="34E3193E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A4DC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instrText xml:space="preserve"> =F6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C51A9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instrText xml:space="preserve"> =F6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C51A9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instrText xml:space="preserve"> DocVariable MonthEnd1 \@ d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C51A9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instrText xml:space="preserve"> =F6+1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C51A9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C51A9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541EB" w:rsidRPr="009746FC" w14:paraId="3FE5CFC0" w14:textId="77777777" w:rsidTr="00A53FB5">
                    <w:trPr>
                      <w:trHeight w:val="104"/>
                      <w:jc w:val="center"/>
                    </w:trPr>
                    <w:tc>
                      <w:tcPr>
                        <w:tcW w:w="711" w:type="pct"/>
                        <w:vAlign w:val="center"/>
                      </w:tcPr>
                      <w:p w14:paraId="18B22650" w14:textId="51546AFF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C51A9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C51A9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 \@ d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C51A9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C51A9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C51A9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5748F1A" w14:textId="1E2AEB29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C51A9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C51A9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 \@ d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C51A9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C51A9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C51A9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3A28939" w14:textId="77777777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D77330F" w14:textId="77777777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0EEC11C" w14:textId="77777777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2730FFC" w14:textId="77777777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A4DC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00" w:type="pct"/>
                        <w:vAlign w:val="center"/>
                      </w:tcPr>
                      <w:p w14:paraId="033914F6" w14:textId="77777777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A4DC"/>
                            <w:sz w:val="20"/>
                            <w:szCs w:val="20"/>
                          </w:rPr>
                        </w:pPr>
                      </w:p>
                    </w:tc>
                  </w:tr>
                  <w:bookmarkEnd w:id="0"/>
                </w:tbl>
                <w:p w14:paraId="52E7779A" w14:textId="77777777" w:rsidR="00C22EC6" w:rsidRPr="009746FC" w:rsidRDefault="00C22EC6" w:rsidP="009746FC">
                  <w:pPr>
                    <w:pStyle w:val="Months"/>
                    <w:ind w:left="0"/>
                    <w:jc w:val="center"/>
                    <w:rPr>
                      <w:rFonts w:ascii="Arial Narrow" w:hAnsi="Arial Narrow" w:cstheme="minorHAnsi"/>
                      <w:b/>
                      <w:bCs/>
                      <w:noProof/>
                      <w:color w:val="00A4DC"/>
                      <w:sz w:val="24"/>
                      <w:szCs w:val="24"/>
                      <w:lang w:bidi="ru-RU"/>
                    </w:rPr>
                  </w:pPr>
                </w:p>
              </w:tc>
              <w:tc>
                <w:tcPr>
                  <w:tcW w:w="3333" w:type="pct"/>
                  <w:vMerge w:val="restart"/>
                </w:tcPr>
                <w:p w14:paraId="66E0AE0F" w14:textId="09DFE691" w:rsidR="00C22EC6" w:rsidRPr="009C51A9" w:rsidRDefault="00C22EC6" w:rsidP="009746FC">
                  <w:pPr>
                    <w:pStyle w:val="Months"/>
                    <w:ind w:left="0"/>
                    <w:jc w:val="center"/>
                    <w:rPr>
                      <w:rFonts w:ascii="Century Gothic" w:hAnsi="Century Gothic" w:cstheme="minorHAnsi"/>
                      <w:noProof/>
                      <w:color w:val="FF0000"/>
                      <w:sz w:val="120"/>
                      <w:szCs w:val="120"/>
                      <w:lang w:bidi="ru-RU"/>
                    </w:rPr>
                  </w:pPr>
                  <w:r w:rsidRPr="009C51A9">
                    <w:rPr>
                      <w:rFonts w:ascii="Century Gothic" w:hAnsi="Century Gothic" w:cstheme="minorHAnsi"/>
                      <w:noProof/>
                      <w:color w:val="FF0000"/>
                      <w:sz w:val="120"/>
                      <w:szCs w:val="120"/>
                      <w:lang w:bidi="ru-RU"/>
                    </w:rPr>
                    <w:fldChar w:fldCharType="begin"/>
                  </w:r>
                  <w:r w:rsidRPr="009C51A9">
                    <w:rPr>
                      <w:rFonts w:ascii="Century Gothic" w:hAnsi="Century Gothic" w:cstheme="minorHAnsi"/>
                      <w:noProof/>
                      <w:color w:val="FF0000"/>
                      <w:sz w:val="120"/>
                      <w:szCs w:val="120"/>
                      <w:lang w:bidi="ru-RU"/>
                    </w:rPr>
                    <w:instrText xml:space="preserve"> DOCVARIABLE  MonthStart1 \@  yyyy   \* MERGEFORMAT </w:instrText>
                  </w:r>
                  <w:r w:rsidRPr="009C51A9">
                    <w:rPr>
                      <w:rFonts w:ascii="Century Gothic" w:hAnsi="Century Gothic" w:cstheme="minorHAnsi"/>
                      <w:noProof/>
                      <w:color w:val="FF0000"/>
                      <w:sz w:val="120"/>
                      <w:szCs w:val="120"/>
                      <w:lang w:bidi="ru-RU"/>
                    </w:rPr>
                    <w:fldChar w:fldCharType="separate"/>
                  </w:r>
                  <w:r w:rsidR="009C51A9" w:rsidRPr="009C51A9">
                    <w:rPr>
                      <w:rFonts w:ascii="Century Gothic" w:hAnsi="Century Gothic" w:cstheme="minorHAnsi"/>
                      <w:noProof/>
                      <w:color w:val="FF0000"/>
                      <w:sz w:val="120"/>
                      <w:szCs w:val="120"/>
                      <w:lang w:bidi="ru-RU"/>
                    </w:rPr>
                    <w:t>2024</w:t>
                  </w:r>
                  <w:r w:rsidRPr="009C51A9">
                    <w:rPr>
                      <w:rFonts w:ascii="Century Gothic" w:hAnsi="Century Gothic" w:cstheme="minorHAnsi"/>
                      <w:noProof/>
                      <w:color w:val="FF0000"/>
                      <w:sz w:val="120"/>
                      <w:szCs w:val="120"/>
                      <w:lang w:bidi="ru-RU"/>
                    </w:rPr>
                    <w:fldChar w:fldCharType="end"/>
                  </w:r>
                </w:p>
                <w:p w14:paraId="77AC7E82" w14:textId="0F0B2A6F" w:rsidR="00C22EC6" w:rsidRPr="009746FC" w:rsidRDefault="009C51A9" w:rsidP="009746FC">
                  <w:pPr>
                    <w:pStyle w:val="Months"/>
                    <w:ind w:left="0"/>
                    <w:jc w:val="center"/>
                    <w:rPr>
                      <w:rFonts w:ascii="Arial Narrow" w:hAnsi="Arial Narrow" w:cstheme="minorHAnsi"/>
                      <w:b/>
                      <w:bCs/>
                      <w:noProof/>
                      <w:color w:val="CBC703"/>
                      <w:sz w:val="24"/>
                      <w:szCs w:val="24"/>
                      <w:lang w:bidi="ru-RU"/>
                    </w:rPr>
                  </w:pPr>
                  <w:r>
                    <w:rPr>
                      <w:rFonts w:ascii="Arial Narrow" w:hAnsi="Arial Narrow" w:cstheme="minorHAnsi"/>
                      <w:b/>
                      <w:bCs/>
                      <w:noProof/>
                      <w:color w:val="CBC703"/>
                      <w:sz w:val="24"/>
                      <w:szCs w:val="24"/>
                      <w:lang w:bidi="ru-RU"/>
                    </w:rPr>
                    <w:drawing>
                      <wp:inline distT="0" distB="0" distL="0" distR="0" wp14:anchorId="1A2AB155" wp14:editId="64919764">
                        <wp:extent cx="5956300" cy="5956300"/>
                        <wp:effectExtent l="0" t="0" r="6350" b="6350"/>
                        <wp:docPr id="1234556033" name="Рисунок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956300" cy="59563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834" w:type="pct"/>
                </w:tcPr>
                <w:p w14:paraId="14E3B3A0" w14:textId="1805C2E6" w:rsidR="00C22EC6" w:rsidRPr="009746FC" w:rsidRDefault="00432E84" w:rsidP="009746FC">
                  <w:pPr>
                    <w:pStyle w:val="Months"/>
                    <w:ind w:left="0"/>
                    <w:jc w:val="center"/>
                    <w:rPr>
                      <w:rFonts w:ascii="Arial Narrow" w:hAnsi="Arial Narrow" w:cstheme="minorHAnsi"/>
                      <w:b/>
                      <w:bCs/>
                      <w:noProof/>
                      <w:color w:val="EF8219"/>
                      <w:sz w:val="22"/>
                      <w:szCs w:val="22"/>
                    </w:rPr>
                  </w:pPr>
                  <w:r>
                    <w:rPr>
                      <w:rFonts w:ascii="Arial Narrow" w:hAnsi="Arial Narrow" w:cstheme="minorHAnsi"/>
                      <w:b/>
                      <w:bCs/>
                      <w:noProof/>
                      <w:color w:val="EF8219"/>
                      <w:sz w:val="28"/>
                      <w:szCs w:val="28"/>
                      <w:lang w:bidi="ru-RU"/>
                    </w:rPr>
                    <w:t>JUILLET</w:t>
                  </w:r>
                </w:p>
                <w:tbl>
                  <w:tblPr>
                    <w:tblStyle w:val="CalendarTable"/>
                    <w:tblW w:w="4980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24"/>
                    <w:gridCol w:w="328"/>
                    <w:gridCol w:w="329"/>
                    <w:gridCol w:w="329"/>
                    <w:gridCol w:w="329"/>
                    <w:gridCol w:w="329"/>
                    <w:gridCol w:w="321"/>
                  </w:tblGrid>
                  <w:tr w:rsidR="00EA3D81" w:rsidRPr="009746FC" w14:paraId="6F1B3028" w14:textId="77777777" w:rsidTr="00432E84">
                    <w:trPr>
                      <w:trHeight w:val="104"/>
                    </w:trPr>
                    <w:tc>
                      <w:tcPr>
                        <w:tcW w:w="706" w:type="pct"/>
                        <w:shd w:val="clear" w:color="auto" w:fill="EF8219"/>
                        <w:vAlign w:val="center"/>
                      </w:tcPr>
                      <w:p w14:paraId="7E6EB3C6" w14:textId="015872D5" w:rsidR="00432E84" w:rsidRPr="009746FC" w:rsidRDefault="00432E84" w:rsidP="00432E84">
                        <w:pPr>
                          <w:pStyle w:val="Days"/>
                          <w:spacing w:before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LU</w:t>
                        </w:r>
                      </w:p>
                    </w:tc>
                    <w:tc>
                      <w:tcPr>
                        <w:tcW w:w="716" w:type="pct"/>
                        <w:shd w:val="clear" w:color="auto" w:fill="EF8219"/>
                        <w:vAlign w:val="center"/>
                      </w:tcPr>
                      <w:p w14:paraId="77F3AB09" w14:textId="6BE1D4BA" w:rsidR="00432E84" w:rsidRPr="009746FC" w:rsidRDefault="00432E84" w:rsidP="00432E84">
                        <w:pPr>
                          <w:pStyle w:val="Days"/>
                          <w:spacing w:before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MA</w:t>
                        </w:r>
                      </w:p>
                    </w:tc>
                    <w:tc>
                      <w:tcPr>
                        <w:tcW w:w="719" w:type="pct"/>
                        <w:shd w:val="clear" w:color="auto" w:fill="EF8219"/>
                        <w:vAlign w:val="center"/>
                      </w:tcPr>
                      <w:p w14:paraId="59F57F10" w14:textId="7380B474" w:rsidR="00432E84" w:rsidRPr="009746FC" w:rsidRDefault="00432E84" w:rsidP="00432E84">
                        <w:pPr>
                          <w:pStyle w:val="Days"/>
                          <w:spacing w:before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ME</w:t>
                        </w:r>
                      </w:p>
                    </w:tc>
                    <w:tc>
                      <w:tcPr>
                        <w:tcW w:w="719" w:type="pct"/>
                        <w:shd w:val="clear" w:color="auto" w:fill="EF8219"/>
                        <w:vAlign w:val="center"/>
                      </w:tcPr>
                      <w:p w14:paraId="3A188053" w14:textId="6FE121F1" w:rsidR="00432E84" w:rsidRPr="009746FC" w:rsidRDefault="00432E84" w:rsidP="00432E84">
                        <w:pPr>
                          <w:pStyle w:val="Days"/>
                          <w:spacing w:before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JE</w:t>
                        </w:r>
                      </w:p>
                    </w:tc>
                    <w:tc>
                      <w:tcPr>
                        <w:tcW w:w="719" w:type="pct"/>
                        <w:shd w:val="clear" w:color="auto" w:fill="EF8219"/>
                        <w:vAlign w:val="center"/>
                      </w:tcPr>
                      <w:p w14:paraId="58FFBF20" w14:textId="2541F9C6" w:rsidR="00432E84" w:rsidRPr="009746FC" w:rsidRDefault="00432E84" w:rsidP="00432E84">
                        <w:pPr>
                          <w:pStyle w:val="Days"/>
                          <w:spacing w:before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VE</w:t>
                        </w:r>
                      </w:p>
                    </w:tc>
                    <w:tc>
                      <w:tcPr>
                        <w:tcW w:w="719" w:type="pct"/>
                        <w:shd w:val="clear" w:color="auto" w:fill="EF8219"/>
                        <w:vAlign w:val="center"/>
                      </w:tcPr>
                      <w:p w14:paraId="665419B2" w14:textId="57284684" w:rsidR="00432E84" w:rsidRPr="009746FC" w:rsidRDefault="00432E84" w:rsidP="00432E84">
                        <w:pPr>
                          <w:pStyle w:val="Days"/>
                          <w:spacing w:before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SA</w:t>
                        </w:r>
                      </w:p>
                    </w:tc>
                    <w:tc>
                      <w:tcPr>
                        <w:tcW w:w="703" w:type="pct"/>
                        <w:shd w:val="clear" w:color="auto" w:fill="EF8219"/>
                        <w:vAlign w:val="center"/>
                      </w:tcPr>
                      <w:p w14:paraId="436AB128" w14:textId="7E19138F" w:rsidR="00432E84" w:rsidRPr="009746FC" w:rsidRDefault="00432E84" w:rsidP="00432E84">
                        <w:pPr>
                          <w:pStyle w:val="Days"/>
                          <w:spacing w:before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DI</w:t>
                        </w:r>
                      </w:p>
                    </w:tc>
                  </w:tr>
                  <w:tr w:rsidR="00EA3D81" w:rsidRPr="009746FC" w14:paraId="5537E7D2" w14:textId="77777777" w:rsidTr="00432E84">
                    <w:trPr>
                      <w:trHeight w:val="104"/>
                    </w:trPr>
                    <w:tc>
                      <w:tcPr>
                        <w:tcW w:w="706" w:type="pct"/>
                        <w:shd w:val="clear" w:color="auto" w:fill="auto"/>
                      </w:tcPr>
                      <w:p w14:paraId="01136C91" w14:textId="484BBFD1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MonthStart7 \@ dddd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C51A9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понедельник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“понедельник" 1 ""</w:instrText>
                        </w:r>
                        <w:r w:rsidR="009C51A9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C51A9"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</w:tcPr>
                      <w:p w14:paraId="613897DE" w14:textId="5FC8ED2F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MonthStart7 \@ dddd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C51A9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понедельник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“вторник" 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=A2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C51A9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1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=A2+1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C51A9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9C51A9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C51A9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9C51A9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C51A9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</w:tcPr>
                      <w:p w14:paraId="53270B65" w14:textId="42FA61E2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MonthStart7 \@ dddd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C51A9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понедельник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“среда" 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=B2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C51A9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=B2+1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C51A9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9C51A9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C51A9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9C51A9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C51A9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3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</w:tcPr>
                      <w:p w14:paraId="1BED0EA4" w14:textId="268B5B70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MonthStart7 \@ dddd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C51A9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понедельник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“четверг" 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=C2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C51A9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=C2+1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C51A9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4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9C51A9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C51A9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4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9C51A9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C51A9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4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</w:tcPr>
                      <w:p w14:paraId="70576119" w14:textId="1CAF0087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MonthStart7 \@ dddd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C51A9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понедельник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= “пятница" 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=D2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C51A9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4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=D2+1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C51A9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5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9C51A9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C51A9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5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9C51A9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C51A9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5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</w:tcPr>
                      <w:p w14:paraId="6334ECC6" w14:textId="114F577C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F8219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instrText xml:space="preserve"> DocVariable MonthStart7 \@ dddd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C51A9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instrText>понедельник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instrText xml:space="preserve"> = “суббота" 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instrText xml:space="preserve"> =E2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C51A9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instrText>5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instrText xml:space="preserve"> =E2+1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C51A9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instrText>6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C51A9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instrText>6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C51A9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t>6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3" w:type="pct"/>
                        <w:shd w:val="clear" w:color="auto" w:fill="auto"/>
                      </w:tcPr>
                      <w:p w14:paraId="006C48F7" w14:textId="53A022DE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F8219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instrText xml:space="preserve"> DocVariable MonthStart7 \@ dddd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C51A9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instrText>понедельник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instrText xml:space="preserve"> = “воскресенье" 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instrText xml:space="preserve"> =F2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C51A9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instrText>6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instrText xml:space="preserve"> =F2+1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C51A9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instrText>7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C51A9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instrText>7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C51A9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t>7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A3D81" w:rsidRPr="009746FC" w14:paraId="3014CF03" w14:textId="77777777" w:rsidTr="00432E84">
                    <w:trPr>
                      <w:trHeight w:val="104"/>
                    </w:trPr>
                    <w:tc>
                      <w:tcPr>
                        <w:tcW w:w="706" w:type="pct"/>
                        <w:shd w:val="clear" w:color="auto" w:fill="auto"/>
                      </w:tcPr>
                      <w:p w14:paraId="5CC5570E" w14:textId="1598E905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=G2+1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C51A9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8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</w:tcPr>
                      <w:p w14:paraId="19A98B61" w14:textId="22063A0B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=A3+1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C51A9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9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</w:tcPr>
                      <w:p w14:paraId="1854D32B" w14:textId="2A5A036D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=B3+1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C51A9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10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</w:tcPr>
                      <w:p w14:paraId="0935E4AD" w14:textId="3A5036F9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=C3+1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C51A9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11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</w:tcPr>
                      <w:p w14:paraId="73928255" w14:textId="3A20B4E0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=D3+1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C51A9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12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</w:tcPr>
                      <w:p w14:paraId="569EEDA4" w14:textId="736DE243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F8219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instrText xml:space="preserve"> =E3+1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C51A9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t>13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3" w:type="pct"/>
                        <w:shd w:val="clear" w:color="auto" w:fill="auto"/>
                      </w:tcPr>
                      <w:p w14:paraId="2A0F82AC" w14:textId="3B313049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F8219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instrText xml:space="preserve"> =F3+1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C51A9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t>14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A3D81" w:rsidRPr="009746FC" w14:paraId="625AB6B9" w14:textId="77777777" w:rsidTr="00432E84">
                    <w:trPr>
                      <w:trHeight w:val="104"/>
                    </w:trPr>
                    <w:tc>
                      <w:tcPr>
                        <w:tcW w:w="706" w:type="pct"/>
                        <w:shd w:val="clear" w:color="auto" w:fill="auto"/>
                      </w:tcPr>
                      <w:p w14:paraId="2956675B" w14:textId="1117F7A5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=G3+1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C51A9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15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</w:tcPr>
                      <w:p w14:paraId="72C7C98D" w14:textId="6DF52CAF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=A4+1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C51A9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16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</w:tcPr>
                      <w:p w14:paraId="758C089A" w14:textId="74E7901B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=B4+1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C51A9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17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</w:tcPr>
                      <w:p w14:paraId="1832E8D2" w14:textId="242FD2FB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=C4+1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C51A9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18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</w:tcPr>
                      <w:p w14:paraId="741A70EA" w14:textId="5CF0F3E3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=D4+1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C51A9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19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</w:tcPr>
                      <w:p w14:paraId="356ABCCA" w14:textId="1E15800E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F8219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instrText xml:space="preserve"> =E4+1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C51A9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t>20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3" w:type="pct"/>
                        <w:shd w:val="clear" w:color="auto" w:fill="auto"/>
                      </w:tcPr>
                      <w:p w14:paraId="5AD96DEB" w14:textId="23FD5604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F8219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instrText xml:space="preserve"> =F4+1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C51A9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t>21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A3D81" w:rsidRPr="009746FC" w14:paraId="6AAE1FFD" w14:textId="77777777" w:rsidTr="00432E84">
                    <w:trPr>
                      <w:trHeight w:val="104"/>
                    </w:trPr>
                    <w:tc>
                      <w:tcPr>
                        <w:tcW w:w="706" w:type="pct"/>
                        <w:shd w:val="clear" w:color="auto" w:fill="auto"/>
                      </w:tcPr>
                      <w:p w14:paraId="4D20B5B1" w14:textId="5F5FBF5A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=G4+1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C51A9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22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</w:tcPr>
                      <w:p w14:paraId="7AE72302" w14:textId="72137281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=A5+1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C51A9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23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</w:tcPr>
                      <w:p w14:paraId="10371085" w14:textId="3BA44EE4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=B5+1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C51A9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24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</w:tcPr>
                      <w:p w14:paraId="2B817D7C" w14:textId="481CB2CB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=C5+1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C51A9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25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</w:tcPr>
                      <w:p w14:paraId="21B7B63F" w14:textId="04A0416C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=D5+1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C51A9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26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</w:tcPr>
                      <w:p w14:paraId="1FD74B35" w14:textId="30A0282B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F8219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instrText xml:space="preserve"> =E5+1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C51A9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t>27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3" w:type="pct"/>
                        <w:shd w:val="clear" w:color="auto" w:fill="auto"/>
                      </w:tcPr>
                      <w:p w14:paraId="216CEC33" w14:textId="0EC7075B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F8219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instrText xml:space="preserve"> =F5+1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C51A9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t>28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A3D81" w:rsidRPr="009746FC" w14:paraId="105BA47E" w14:textId="77777777" w:rsidTr="00432E84">
                    <w:trPr>
                      <w:trHeight w:val="104"/>
                    </w:trPr>
                    <w:tc>
                      <w:tcPr>
                        <w:tcW w:w="706" w:type="pct"/>
                        <w:shd w:val="clear" w:color="auto" w:fill="auto"/>
                      </w:tcPr>
                      <w:p w14:paraId="350E2758" w14:textId="7F808FA1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C51A9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C51A9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MonthEnd7 \@ d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C51A9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C51A9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C51A9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C51A9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29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</w:tcPr>
                      <w:p w14:paraId="7B082D29" w14:textId="67188618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C51A9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C51A9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MonthEnd7 \@ d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C51A9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C51A9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C51A9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C51A9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30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</w:tcPr>
                      <w:p w14:paraId="03B98811" w14:textId="70830FC9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C51A9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C51A9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MonthEnd7 \@ d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C51A9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C51A9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C51A9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C51A9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31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</w:tcPr>
                      <w:p w14:paraId="7FA5A58D" w14:textId="3C50521E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C51A9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C51A9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MonthEnd7 \@ d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C51A9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C51A9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</w:tcPr>
                      <w:p w14:paraId="10CD06F7" w14:textId="7027A46C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C51A9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C51A9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MonthEnd7 \@ d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C51A9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C51A9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C51A9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</w:tcPr>
                      <w:p w14:paraId="2490E535" w14:textId="785BBB45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F8219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instrText xml:space="preserve"> =E6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C51A9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instrText xml:space="preserve"> =E6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C51A9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instrText xml:space="preserve"> DocVariable MonthEnd7 \@ d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C51A9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instrText xml:space="preserve"> =E6+1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C51A9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C51A9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3" w:type="pct"/>
                        <w:shd w:val="clear" w:color="auto" w:fill="auto"/>
                      </w:tcPr>
                      <w:p w14:paraId="65B5F3EC" w14:textId="49775B6F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F8219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instrText xml:space="preserve"> =F6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C51A9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instrText xml:space="preserve"> =F6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C51A9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instrText xml:space="preserve"> DocVariable MonthEnd7 \@ d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C51A9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instrText xml:space="preserve"> =F6+1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C51A9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C51A9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A3D81" w:rsidRPr="009746FC" w14:paraId="6D5C4B4F" w14:textId="77777777" w:rsidTr="00432E84">
                    <w:trPr>
                      <w:trHeight w:val="104"/>
                    </w:trPr>
                    <w:tc>
                      <w:tcPr>
                        <w:tcW w:w="706" w:type="pct"/>
                        <w:shd w:val="clear" w:color="auto" w:fill="auto"/>
                      </w:tcPr>
                      <w:p w14:paraId="26C21DA3" w14:textId="5DBE84D8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C51A9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C51A9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MonthEnd7 \@ d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C51A9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C51A9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C51A9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</w:tcPr>
                      <w:p w14:paraId="7FF7C1F7" w14:textId="12E03814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C51A9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C51A9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MonthEnd7 \@ d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C51A9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FB5"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</w:tcPr>
                      <w:p w14:paraId="5ED91312" w14:textId="77777777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9" w:type="pct"/>
                        <w:shd w:val="clear" w:color="auto" w:fill="auto"/>
                      </w:tcPr>
                      <w:p w14:paraId="48BD7A92" w14:textId="77777777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9" w:type="pct"/>
                        <w:shd w:val="clear" w:color="auto" w:fill="auto"/>
                      </w:tcPr>
                      <w:p w14:paraId="2814157F" w14:textId="77777777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9" w:type="pct"/>
                        <w:shd w:val="clear" w:color="auto" w:fill="auto"/>
                      </w:tcPr>
                      <w:p w14:paraId="2589768A" w14:textId="77777777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F8219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03" w:type="pct"/>
                        <w:shd w:val="clear" w:color="auto" w:fill="auto"/>
                      </w:tcPr>
                      <w:p w14:paraId="259557F6" w14:textId="77777777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F8219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2F7E44F4" w14:textId="77777777" w:rsidR="00C22EC6" w:rsidRPr="009746FC" w:rsidRDefault="00C22EC6" w:rsidP="009746FC">
                  <w:pPr>
                    <w:pStyle w:val="Months"/>
                    <w:ind w:left="0"/>
                    <w:jc w:val="center"/>
                    <w:rPr>
                      <w:rFonts w:ascii="Arial Narrow" w:hAnsi="Arial Narrow" w:cstheme="minorHAnsi"/>
                      <w:b/>
                      <w:bCs/>
                      <w:noProof/>
                      <w:color w:val="FAAE00"/>
                      <w:sz w:val="24"/>
                      <w:szCs w:val="24"/>
                      <w:lang w:bidi="ru-RU"/>
                    </w:rPr>
                  </w:pPr>
                </w:p>
              </w:tc>
            </w:tr>
            <w:tr w:rsidR="006541EB" w:rsidRPr="009746FC" w14:paraId="73D235D2" w14:textId="77777777" w:rsidTr="00C22EC6">
              <w:trPr>
                <w:trHeight w:val="1592"/>
              </w:trPr>
              <w:tc>
                <w:tcPr>
                  <w:tcW w:w="833" w:type="pct"/>
                </w:tcPr>
                <w:p w14:paraId="7FC37773" w14:textId="29878F55" w:rsidR="00C22EC6" w:rsidRPr="006541EB" w:rsidRDefault="00432E84" w:rsidP="009746FC">
                  <w:pPr>
                    <w:pStyle w:val="Months"/>
                    <w:ind w:left="0"/>
                    <w:jc w:val="center"/>
                    <w:rPr>
                      <w:rFonts w:ascii="Arial Narrow" w:hAnsi="Arial Narrow" w:cstheme="minorHAnsi"/>
                      <w:b/>
                      <w:bCs/>
                      <w:noProof/>
                      <w:color w:val="1BB1C0"/>
                      <w:sz w:val="22"/>
                      <w:szCs w:val="22"/>
                      <w:lang w:val="fr-FR"/>
                    </w:rPr>
                  </w:pPr>
                  <w:r w:rsidRPr="006541EB">
                    <w:rPr>
                      <w:rFonts w:ascii="Arial Narrow" w:hAnsi="Arial Narrow" w:cstheme="minorHAnsi"/>
                      <w:b/>
                      <w:bCs/>
                      <w:noProof/>
                      <w:color w:val="1BB1C0"/>
                      <w:sz w:val="28"/>
                      <w:szCs w:val="28"/>
                      <w:lang w:val="fr-FR" w:bidi="ru-RU"/>
                    </w:rPr>
                    <w:t>FÉVRIER</w:t>
                  </w:r>
                </w:p>
                <w:tbl>
                  <w:tblPr>
                    <w:tblStyle w:val="CalendarTable"/>
                    <w:tblW w:w="4980" w:type="pct"/>
                    <w:jc w:val="center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25"/>
                    <w:gridCol w:w="328"/>
                    <w:gridCol w:w="328"/>
                    <w:gridCol w:w="328"/>
                    <w:gridCol w:w="328"/>
                    <w:gridCol w:w="328"/>
                    <w:gridCol w:w="322"/>
                  </w:tblGrid>
                  <w:tr w:rsidR="00EA3D81" w:rsidRPr="006541EB" w14:paraId="78306A10" w14:textId="77777777" w:rsidTr="00432E84">
                    <w:trPr>
                      <w:trHeight w:val="104"/>
                      <w:jc w:val="center"/>
                    </w:trPr>
                    <w:tc>
                      <w:tcPr>
                        <w:tcW w:w="711" w:type="pct"/>
                        <w:shd w:val="clear" w:color="auto" w:fill="1BB1C0"/>
                        <w:vAlign w:val="center"/>
                      </w:tcPr>
                      <w:p w14:paraId="08CA629A" w14:textId="03080483" w:rsidR="00432E84" w:rsidRPr="006541EB" w:rsidRDefault="00432E84" w:rsidP="00432E84">
                        <w:pPr>
                          <w:pStyle w:val="Days"/>
                          <w:spacing w:before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val="fr-FR"/>
                          </w:rPr>
                        </w:pPr>
                        <w:r w:rsidRPr="006541E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val="fr-FR" w:bidi="ru-RU"/>
                          </w:rPr>
                          <w:t>LU</w:t>
                        </w:r>
                      </w:p>
                    </w:tc>
                    <w:tc>
                      <w:tcPr>
                        <w:tcW w:w="717" w:type="pct"/>
                        <w:shd w:val="clear" w:color="auto" w:fill="1BB1C0"/>
                        <w:vAlign w:val="center"/>
                      </w:tcPr>
                      <w:p w14:paraId="5735701B" w14:textId="2005C1E3" w:rsidR="00432E84" w:rsidRPr="006541EB" w:rsidRDefault="00432E84" w:rsidP="00432E84">
                        <w:pPr>
                          <w:pStyle w:val="Days"/>
                          <w:spacing w:before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val="fr-FR"/>
                          </w:rPr>
                        </w:pPr>
                        <w:r w:rsidRPr="006541E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val="fr-FR" w:bidi="ru-RU"/>
                          </w:rPr>
                          <w:t>MA</w:t>
                        </w:r>
                      </w:p>
                    </w:tc>
                    <w:tc>
                      <w:tcPr>
                        <w:tcW w:w="717" w:type="pct"/>
                        <w:shd w:val="clear" w:color="auto" w:fill="1BB1C0"/>
                        <w:vAlign w:val="center"/>
                      </w:tcPr>
                      <w:p w14:paraId="381AA48F" w14:textId="74A75D7E" w:rsidR="00432E84" w:rsidRPr="006541EB" w:rsidRDefault="00432E84" w:rsidP="00432E84">
                        <w:pPr>
                          <w:pStyle w:val="Days"/>
                          <w:spacing w:before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val="fr-FR"/>
                          </w:rPr>
                        </w:pPr>
                        <w:r w:rsidRPr="006541E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val="fr-FR" w:bidi="ru-RU"/>
                          </w:rPr>
                          <w:t>ME</w:t>
                        </w:r>
                      </w:p>
                    </w:tc>
                    <w:tc>
                      <w:tcPr>
                        <w:tcW w:w="717" w:type="pct"/>
                        <w:shd w:val="clear" w:color="auto" w:fill="1BB1C0"/>
                        <w:vAlign w:val="center"/>
                      </w:tcPr>
                      <w:p w14:paraId="7127D93D" w14:textId="72D6AB34" w:rsidR="00432E84" w:rsidRPr="006541EB" w:rsidRDefault="00432E84" w:rsidP="00432E84">
                        <w:pPr>
                          <w:pStyle w:val="Days"/>
                          <w:spacing w:before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val="fr-FR"/>
                          </w:rPr>
                        </w:pPr>
                        <w:r w:rsidRPr="006541E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val="fr-FR" w:bidi="ru-RU"/>
                          </w:rPr>
                          <w:t>JE</w:t>
                        </w:r>
                      </w:p>
                    </w:tc>
                    <w:tc>
                      <w:tcPr>
                        <w:tcW w:w="717" w:type="pct"/>
                        <w:shd w:val="clear" w:color="auto" w:fill="1BB1C0"/>
                        <w:vAlign w:val="center"/>
                      </w:tcPr>
                      <w:p w14:paraId="20C5EA74" w14:textId="020E1682" w:rsidR="00432E84" w:rsidRPr="006541EB" w:rsidRDefault="00432E84" w:rsidP="00432E84">
                        <w:pPr>
                          <w:pStyle w:val="Days"/>
                          <w:spacing w:before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val="fr-FR"/>
                          </w:rPr>
                        </w:pPr>
                        <w:r w:rsidRPr="006541E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val="fr-FR" w:bidi="ru-RU"/>
                          </w:rPr>
                          <w:t>VE</w:t>
                        </w:r>
                      </w:p>
                    </w:tc>
                    <w:tc>
                      <w:tcPr>
                        <w:tcW w:w="717" w:type="pct"/>
                        <w:shd w:val="clear" w:color="auto" w:fill="1BB1C0"/>
                        <w:vAlign w:val="center"/>
                      </w:tcPr>
                      <w:p w14:paraId="63C03031" w14:textId="3339F4E2" w:rsidR="00432E84" w:rsidRPr="006541EB" w:rsidRDefault="00432E84" w:rsidP="00432E84">
                        <w:pPr>
                          <w:pStyle w:val="Days"/>
                          <w:spacing w:before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val="fr-FR"/>
                          </w:rPr>
                        </w:pPr>
                        <w:r w:rsidRPr="006541E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val="fr-FR" w:bidi="ru-RU"/>
                          </w:rPr>
                          <w:t>SA</w:t>
                        </w:r>
                      </w:p>
                    </w:tc>
                    <w:tc>
                      <w:tcPr>
                        <w:tcW w:w="704" w:type="pct"/>
                        <w:shd w:val="clear" w:color="auto" w:fill="1BB1C0"/>
                        <w:vAlign w:val="center"/>
                      </w:tcPr>
                      <w:p w14:paraId="5F05AFA6" w14:textId="4388B789" w:rsidR="00432E84" w:rsidRPr="006541EB" w:rsidRDefault="00432E84" w:rsidP="00432E84">
                        <w:pPr>
                          <w:pStyle w:val="Days"/>
                          <w:spacing w:before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val="fr-FR"/>
                          </w:rPr>
                        </w:pPr>
                        <w:r w:rsidRPr="006541E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val="fr-FR" w:bidi="ru-RU"/>
                          </w:rPr>
                          <w:t>DI</w:t>
                        </w:r>
                      </w:p>
                    </w:tc>
                  </w:tr>
                  <w:tr w:rsidR="006541EB" w:rsidRPr="009746FC" w14:paraId="16D84191" w14:textId="77777777" w:rsidTr="00432E84">
                    <w:trPr>
                      <w:trHeight w:val="104"/>
                      <w:jc w:val="center"/>
                    </w:trPr>
                    <w:tc>
                      <w:tcPr>
                        <w:tcW w:w="711" w:type="pct"/>
                        <w:shd w:val="clear" w:color="auto" w:fill="auto"/>
                        <w:vAlign w:val="center"/>
                      </w:tcPr>
                      <w:p w14:paraId="7461E431" w14:textId="595C4F24" w:rsidR="00C22EC6" w:rsidRPr="006541EB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fr-FR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6541E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fr-FR" w:bidi="ru-RU"/>
                          </w:rPr>
                          <w:instrText xml:space="preserve"> 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6541E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fr-FR" w:bidi="ru-RU"/>
                          </w:rPr>
                          <w:instrText xml:space="preserve"> DocVariable MonthStart2 \@ dddd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C51A9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fr-FR" w:bidi="ru-RU"/>
                          </w:rPr>
                          <w:instrText>jeudi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6541E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fr-FR" w:bidi="ru-RU"/>
                          </w:rPr>
                          <w:instrText xml:space="preserve"> = “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понедельник</w:instrText>
                        </w:r>
                        <w:r w:rsidRPr="006541E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fr-FR" w:bidi="ru-RU"/>
                          </w:rPr>
                          <w:instrText>" 1 ""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A7C19B8" w14:textId="4B05D113" w:rsidR="00C22EC6" w:rsidRPr="006541EB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fr-FR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6541E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fr-FR" w:bidi="ru-RU"/>
                          </w:rPr>
                          <w:instrText xml:space="preserve"> 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6541E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fr-FR" w:bidi="ru-RU"/>
                          </w:rPr>
                          <w:instrText xml:space="preserve"> DocVariable MonthStart2 \@ dddd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C51A9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fr-FR" w:bidi="ru-RU"/>
                          </w:rPr>
                          <w:instrText>jeudi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6541E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fr-FR" w:bidi="ru-RU"/>
                          </w:rPr>
                          <w:instrText xml:space="preserve"> = “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вторник</w:instrText>
                        </w:r>
                        <w:r w:rsidRPr="006541E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fr-FR" w:bidi="ru-RU"/>
                          </w:rPr>
                          <w:instrText xml:space="preserve">" 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6541E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fr-FR" w:bidi="ru-RU"/>
                          </w:rPr>
                          <w:instrText xml:space="preserve"> 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6541E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fr-FR" w:bidi="ru-RU"/>
                          </w:rPr>
                          <w:instrText xml:space="preserve"> =A2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C51A9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fr-FR" w:bidi="ru-RU"/>
                          </w:rPr>
                          <w:instrText>0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6541E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fr-FR" w:bidi="ru-RU"/>
                          </w:rPr>
                          <w:instrText xml:space="preserve"> &lt;&gt; 0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6541E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fr-FR" w:bidi="ru-RU"/>
                          </w:rPr>
                          <w:instrText xml:space="preserve"> =A2+1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9641A" w:rsidRPr="006541E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fr-FR" w:bidi="ru-RU"/>
                          </w:rPr>
                          <w:instrText>2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6541E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fr-FR" w:bidi="ru-RU"/>
                          </w:rPr>
                          <w:instrText xml:space="preserve"> ""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5F393AB" w14:textId="393BA9A2" w:rsidR="00C22EC6" w:rsidRPr="006541EB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fr-FR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6541E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fr-FR" w:bidi="ru-RU"/>
                          </w:rPr>
                          <w:instrText xml:space="preserve"> 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6541E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fr-FR" w:bidi="ru-RU"/>
                          </w:rPr>
                          <w:instrText xml:space="preserve"> DocVariable MonthStart2 \@ dddd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C51A9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fr-FR" w:bidi="ru-RU"/>
                          </w:rPr>
                          <w:instrText>jeudi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6541E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fr-FR" w:bidi="ru-RU"/>
                          </w:rPr>
                          <w:instrText xml:space="preserve"> = “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среда</w:instrText>
                        </w:r>
                        <w:r w:rsidRPr="006541E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fr-FR" w:bidi="ru-RU"/>
                          </w:rPr>
                          <w:instrText xml:space="preserve">" 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6541E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fr-FR" w:bidi="ru-RU"/>
                          </w:rPr>
                          <w:instrText xml:space="preserve"> 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6541E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fr-FR" w:bidi="ru-RU"/>
                          </w:rPr>
                          <w:instrText xml:space="preserve"> =B2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C51A9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fr-FR" w:bidi="ru-RU"/>
                          </w:rPr>
                          <w:instrText>0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6541E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fr-FR" w:bidi="ru-RU"/>
                          </w:rPr>
                          <w:instrText xml:space="preserve"> &lt;&gt; 0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6541E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fr-FR" w:bidi="ru-RU"/>
                          </w:rPr>
                          <w:instrText xml:space="preserve"> =B2+1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72649" w:rsidRPr="006541E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fr-FR" w:bidi="ru-RU"/>
                          </w:rPr>
                          <w:instrText>2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6541E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fr-FR" w:bidi="ru-RU"/>
                          </w:rPr>
                          <w:instrText xml:space="preserve"> ""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C74C935" w14:textId="0D1AA519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MonthStart2 \@ dddd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C51A9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четверг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“четверг" 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=C2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C51A9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=C2+1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9C51A9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C51A9"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757D80A" w14:textId="5F0809FA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MonthStart2 \@ dddd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C51A9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четверг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= “пятница" 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=D2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C51A9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1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=D2+1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C51A9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9C51A9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C51A9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9C51A9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C51A9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007ACAE" w14:textId="0696B9EB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1BB1C0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instrText xml:space="preserve"> DocVariable MonthStart2 \@ dddd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C51A9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instrText>четверг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instrText xml:space="preserve"> = “суббота" 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instrText xml:space="preserve"> =E2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C51A9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instrText xml:space="preserve"> =E2+1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C51A9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9C51A9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C51A9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9C51A9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C51A9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t>3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shd w:val="clear" w:color="auto" w:fill="auto"/>
                        <w:vAlign w:val="center"/>
                      </w:tcPr>
                      <w:p w14:paraId="51788021" w14:textId="0537EAC2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1BB1C0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instrText xml:space="preserve"> DocVariable MonthStart2 \@ dddd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C51A9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instrText>четверг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instrText xml:space="preserve"> = “воскресенье" 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instrText xml:space="preserve"> =F2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C51A9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instrText xml:space="preserve"> =F2+1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C51A9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instrText>4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9C51A9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C51A9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instrText>4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9C51A9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C51A9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t>4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541EB" w:rsidRPr="009746FC" w14:paraId="0621A5B2" w14:textId="77777777" w:rsidTr="00432E84">
                    <w:trPr>
                      <w:trHeight w:val="104"/>
                      <w:jc w:val="center"/>
                    </w:trPr>
                    <w:tc>
                      <w:tcPr>
                        <w:tcW w:w="711" w:type="pct"/>
                        <w:shd w:val="clear" w:color="auto" w:fill="auto"/>
                        <w:vAlign w:val="center"/>
                      </w:tcPr>
                      <w:p w14:paraId="01580769" w14:textId="2566D4BE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=G2+1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C51A9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5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920EF4F" w14:textId="0D3049E5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=A3+1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C51A9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6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F896AF6" w14:textId="6EC0A9DC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=B3+1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C51A9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7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5D94CBB" w14:textId="1248D84B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=C3+1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C51A9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8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C614645" w14:textId="4ECD68B8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=D3+1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C51A9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9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AD1C8F1" w14:textId="15BEF151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1BB1C0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instrText xml:space="preserve"> =E3+1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C51A9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t>10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shd w:val="clear" w:color="auto" w:fill="auto"/>
                        <w:vAlign w:val="center"/>
                      </w:tcPr>
                      <w:p w14:paraId="1D169367" w14:textId="00E1F7C7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1BB1C0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instrText xml:space="preserve"> =F3+1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C51A9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t>11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541EB" w:rsidRPr="009746FC" w14:paraId="0FB9BC71" w14:textId="77777777" w:rsidTr="00432E84">
                    <w:trPr>
                      <w:trHeight w:val="104"/>
                      <w:jc w:val="center"/>
                    </w:trPr>
                    <w:tc>
                      <w:tcPr>
                        <w:tcW w:w="711" w:type="pct"/>
                        <w:shd w:val="clear" w:color="auto" w:fill="auto"/>
                        <w:vAlign w:val="center"/>
                      </w:tcPr>
                      <w:p w14:paraId="53DE57E2" w14:textId="17B61084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=G3+1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C51A9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12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3DE581D" w14:textId="43F95E13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=A4+1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C51A9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13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3E7104C" w14:textId="614B6DBE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=B4+1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C51A9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14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269238D" w14:textId="056CA82A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=C4+1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C51A9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15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685C04C" w14:textId="13BC7BC0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=D4+1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C51A9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16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42F08EB" w14:textId="0C72048A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1BB1C0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instrText xml:space="preserve"> =E4+1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C51A9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t>17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shd w:val="clear" w:color="auto" w:fill="auto"/>
                        <w:vAlign w:val="center"/>
                      </w:tcPr>
                      <w:p w14:paraId="1B75C2AA" w14:textId="582C5E77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1BB1C0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instrText xml:space="preserve"> =F4+1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C51A9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t>18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541EB" w:rsidRPr="009746FC" w14:paraId="540E3A59" w14:textId="77777777" w:rsidTr="00432E84">
                    <w:trPr>
                      <w:trHeight w:val="104"/>
                      <w:jc w:val="center"/>
                    </w:trPr>
                    <w:tc>
                      <w:tcPr>
                        <w:tcW w:w="711" w:type="pct"/>
                        <w:shd w:val="clear" w:color="auto" w:fill="auto"/>
                        <w:vAlign w:val="center"/>
                      </w:tcPr>
                      <w:p w14:paraId="637EF5DE" w14:textId="22B85636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=G4+1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C51A9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19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8AB360B" w14:textId="0F01CC7A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=A5+1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C51A9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20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B450927" w14:textId="5E9CBFD0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=B5+1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C51A9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21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27D101C" w14:textId="0ACC90F7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=C5+1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C51A9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22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2DFCE3A" w14:textId="5057B59D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=D5+1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C51A9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23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EF7488F" w14:textId="3CF2ADC2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1BB1C0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instrText xml:space="preserve"> =E5+1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C51A9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t>24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shd w:val="clear" w:color="auto" w:fill="auto"/>
                        <w:vAlign w:val="center"/>
                      </w:tcPr>
                      <w:p w14:paraId="7FA76658" w14:textId="4606AF7B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1BB1C0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instrText xml:space="preserve"> =F5+1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C51A9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t>25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541EB" w:rsidRPr="009746FC" w14:paraId="663F3668" w14:textId="77777777" w:rsidTr="00432E84">
                    <w:trPr>
                      <w:trHeight w:val="104"/>
                      <w:jc w:val="center"/>
                    </w:trPr>
                    <w:tc>
                      <w:tcPr>
                        <w:tcW w:w="711" w:type="pct"/>
                        <w:shd w:val="clear" w:color="auto" w:fill="auto"/>
                        <w:vAlign w:val="center"/>
                      </w:tcPr>
                      <w:p w14:paraId="40E15641" w14:textId="77B89E97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C51A9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25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C51A9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25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MonthEnd2 \@ d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C51A9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C51A9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C51A9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C51A9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26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FB6C100" w14:textId="0E805D95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C51A9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C51A9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MonthEnd2 \@ d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C51A9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C51A9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C51A9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C51A9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27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116D81E" w14:textId="26279BB7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C51A9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C51A9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MonthEnd2 \@ d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C51A9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C51A9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C51A9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C51A9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28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46DDCCE" w14:textId="2C95921B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C51A9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C51A9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MonthEnd2 \@ d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C51A9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C51A9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C51A9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C51A9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29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5BC7F83" w14:textId="7676D818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C51A9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C51A9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MonthEnd2 \@ d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C51A9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C51A9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B7492AA" w14:textId="39E31100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1BB1C0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instrText xml:space="preserve"> =E6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C51A9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instrText xml:space="preserve"> =E6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C51A9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instrText xml:space="preserve"> DocVariable MonthEnd2 \@ d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C51A9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instrText xml:space="preserve"> =E6+1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C51A9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C51A9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shd w:val="clear" w:color="auto" w:fill="auto"/>
                        <w:vAlign w:val="center"/>
                      </w:tcPr>
                      <w:p w14:paraId="522B67F0" w14:textId="051F83C8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1BB1C0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instrText xml:space="preserve"> =F6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C51A9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instrText xml:space="preserve"> =F6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C51A9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instrText xml:space="preserve"> DocVariable MonthEnd2 \@ d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C51A9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instrText xml:space="preserve"> =F6+1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C51A9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9C51A9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C51A9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541EB" w:rsidRPr="009746FC" w14:paraId="2AAD19FE" w14:textId="77777777" w:rsidTr="00432E84">
                    <w:trPr>
                      <w:trHeight w:val="104"/>
                      <w:jc w:val="center"/>
                    </w:trPr>
                    <w:tc>
                      <w:tcPr>
                        <w:tcW w:w="711" w:type="pct"/>
                        <w:shd w:val="clear" w:color="auto" w:fill="auto"/>
                        <w:vAlign w:val="center"/>
                      </w:tcPr>
                      <w:p w14:paraId="221713EB" w14:textId="44D5E1B2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C51A9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C51A9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MonthEnd2 \@ d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C51A9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A63D391" w14:textId="015AB3F6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C51A9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MonthEnd2 \@ d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!A12 Is Not In Table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2B86088" w14:textId="77777777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65C08BD" w14:textId="77777777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3C81180" w14:textId="77777777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D544958" w14:textId="77777777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1BB1C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04" w:type="pct"/>
                        <w:shd w:val="clear" w:color="auto" w:fill="auto"/>
                        <w:vAlign w:val="center"/>
                      </w:tcPr>
                      <w:p w14:paraId="658E99BF" w14:textId="77777777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1BB1C0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741244F2" w14:textId="77777777" w:rsidR="00C22EC6" w:rsidRPr="009746FC" w:rsidRDefault="00C22EC6" w:rsidP="009746FC">
                  <w:pPr>
                    <w:pStyle w:val="Months"/>
                    <w:ind w:left="0"/>
                    <w:jc w:val="center"/>
                    <w:rPr>
                      <w:rFonts w:ascii="Arial Narrow" w:hAnsi="Arial Narrow" w:cstheme="minorHAnsi"/>
                      <w:b/>
                      <w:bCs/>
                      <w:noProof/>
                      <w:color w:val="00A4DC"/>
                      <w:sz w:val="24"/>
                      <w:szCs w:val="24"/>
                      <w:lang w:bidi="ru-RU"/>
                    </w:rPr>
                  </w:pPr>
                </w:p>
              </w:tc>
              <w:tc>
                <w:tcPr>
                  <w:tcW w:w="3333" w:type="pct"/>
                  <w:vMerge/>
                </w:tcPr>
                <w:p w14:paraId="17B6B0C0" w14:textId="77777777" w:rsidR="00C22EC6" w:rsidRPr="009746FC" w:rsidRDefault="00C22EC6" w:rsidP="009746FC">
                  <w:pPr>
                    <w:pStyle w:val="Months"/>
                    <w:ind w:left="0"/>
                    <w:jc w:val="center"/>
                    <w:rPr>
                      <w:rFonts w:ascii="Arial Narrow" w:hAnsi="Arial Narrow" w:cstheme="minorHAnsi"/>
                      <w:b/>
                      <w:bCs/>
                      <w:noProof/>
                      <w:color w:val="CBC703"/>
                      <w:sz w:val="24"/>
                      <w:szCs w:val="24"/>
                      <w:lang w:bidi="ru-RU"/>
                    </w:rPr>
                  </w:pPr>
                </w:p>
              </w:tc>
              <w:tc>
                <w:tcPr>
                  <w:tcW w:w="834" w:type="pct"/>
                </w:tcPr>
                <w:p w14:paraId="68D16B6D" w14:textId="58F8570E" w:rsidR="00C22EC6" w:rsidRPr="009746FC" w:rsidRDefault="00432E84" w:rsidP="009746FC">
                  <w:pPr>
                    <w:pStyle w:val="Months"/>
                    <w:ind w:left="0"/>
                    <w:jc w:val="center"/>
                    <w:rPr>
                      <w:rFonts w:ascii="Arial Narrow" w:hAnsi="Arial Narrow" w:cstheme="minorHAnsi"/>
                      <w:b/>
                      <w:bCs/>
                      <w:noProof/>
                      <w:color w:val="E74C4A"/>
                      <w:sz w:val="22"/>
                      <w:szCs w:val="22"/>
                    </w:rPr>
                  </w:pPr>
                  <w:r>
                    <w:rPr>
                      <w:rFonts w:ascii="Arial Narrow" w:hAnsi="Arial Narrow" w:cstheme="minorHAnsi"/>
                      <w:b/>
                      <w:bCs/>
                      <w:noProof/>
                      <w:color w:val="E74C4A"/>
                      <w:sz w:val="28"/>
                      <w:szCs w:val="28"/>
                      <w:lang w:bidi="ru-RU"/>
                    </w:rPr>
                    <w:t>AOÛT</w:t>
                  </w:r>
                </w:p>
                <w:tbl>
                  <w:tblPr>
                    <w:tblStyle w:val="CalendarTable"/>
                    <w:tblW w:w="4980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26"/>
                    <w:gridCol w:w="328"/>
                    <w:gridCol w:w="328"/>
                    <w:gridCol w:w="328"/>
                    <w:gridCol w:w="328"/>
                    <w:gridCol w:w="328"/>
                    <w:gridCol w:w="323"/>
                  </w:tblGrid>
                  <w:tr w:rsidR="00EA3D81" w:rsidRPr="009746FC" w14:paraId="06D07AC1" w14:textId="77777777" w:rsidTr="00432E84">
                    <w:trPr>
                      <w:trHeight w:val="104"/>
                    </w:trPr>
                    <w:tc>
                      <w:tcPr>
                        <w:tcW w:w="712" w:type="pct"/>
                        <w:shd w:val="clear" w:color="auto" w:fill="E74C4A"/>
                        <w:vAlign w:val="center"/>
                      </w:tcPr>
                      <w:p w14:paraId="45131328" w14:textId="08F396A4" w:rsidR="00432E84" w:rsidRPr="009746FC" w:rsidRDefault="00432E84" w:rsidP="00432E84">
                        <w:pPr>
                          <w:pStyle w:val="Days"/>
                          <w:spacing w:before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LU</w:t>
                        </w:r>
                      </w:p>
                    </w:tc>
                    <w:tc>
                      <w:tcPr>
                        <w:tcW w:w="716" w:type="pct"/>
                        <w:shd w:val="clear" w:color="auto" w:fill="E74C4A"/>
                        <w:vAlign w:val="center"/>
                      </w:tcPr>
                      <w:p w14:paraId="07D2C837" w14:textId="522BDB7B" w:rsidR="00432E84" w:rsidRPr="009746FC" w:rsidRDefault="00432E84" w:rsidP="00432E84">
                        <w:pPr>
                          <w:pStyle w:val="Days"/>
                          <w:spacing w:before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MA</w:t>
                        </w:r>
                      </w:p>
                    </w:tc>
                    <w:tc>
                      <w:tcPr>
                        <w:tcW w:w="716" w:type="pct"/>
                        <w:shd w:val="clear" w:color="auto" w:fill="E74C4A"/>
                        <w:vAlign w:val="center"/>
                      </w:tcPr>
                      <w:p w14:paraId="3C57A1EC" w14:textId="3C605D6E" w:rsidR="00432E84" w:rsidRPr="009746FC" w:rsidRDefault="00432E84" w:rsidP="00432E84">
                        <w:pPr>
                          <w:pStyle w:val="Days"/>
                          <w:spacing w:before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ME</w:t>
                        </w:r>
                      </w:p>
                    </w:tc>
                    <w:tc>
                      <w:tcPr>
                        <w:tcW w:w="716" w:type="pct"/>
                        <w:shd w:val="clear" w:color="auto" w:fill="E74C4A"/>
                        <w:vAlign w:val="center"/>
                      </w:tcPr>
                      <w:p w14:paraId="08EBC091" w14:textId="3F893AB6" w:rsidR="00432E84" w:rsidRPr="009746FC" w:rsidRDefault="00432E84" w:rsidP="00432E84">
                        <w:pPr>
                          <w:pStyle w:val="Days"/>
                          <w:spacing w:before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JE</w:t>
                        </w:r>
                      </w:p>
                    </w:tc>
                    <w:tc>
                      <w:tcPr>
                        <w:tcW w:w="716" w:type="pct"/>
                        <w:shd w:val="clear" w:color="auto" w:fill="E74C4A"/>
                        <w:vAlign w:val="center"/>
                      </w:tcPr>
                      <w:p w14:paraId="57472862" w14:textId="2798627C" w:rsidR="00432E84" w:rsidRPr="009746FC" w:rsidRDefault="00432E84" w:rsidP="00432E84">
                        <w:pPr>
                          <w:pStyle w:val="Days"/>
                          <w:spacing w:before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VE</w:t>
                        </w:r>
                      </w:p>
                    </w:tc>
                    <w:tc>
                      <w:tcPr>
                        <w:tcW w:w="716" w:type="pct"/>
                        <w:shd w:val="clear" w:color="auto" w:fill="E74C4A"/>
                        <w:vAlign w:val="center"/>
                      </w:tcPr>
                      <w:p w14:paraId="5FE509CC" w14:textId="74E461A8" w:rsidR="00432E84" w:rsidRPr="009746FC" w:rsidRDefault="00432E84" w:rsidP="00432E84">
                        <w:pPr>
                          <w:pStyle w:val="Days"/>
                          <w:spacing w:before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SA</w:t>
                        </w:r>
                      </w:p>
                    </w:tc>
                    <w:tc>
                      <w:tcPr>
                        <w:tcW w:w="706" w:type="pct"/>
                        <w:shd w:val="clear" w:color="auto" w:fill="E74C4A"/>
                        <w:vAlign w:val="center"/>
                      </w:tcPr>
                      <w:p w14:paraId="70B5BAE9" w14:textId="67CCCD79" w:rsidR="00432E84" w:rsidRPr="009746FC" w:rsidRDefault="00432E84" w:rsidP="00432E84">
                        <w:pPr>
                          <w:pStyle w:val="Days"/>
                          <w:spacing w:before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DI</w:t>
                        </w:r>
                      </w:p>
                    </w:tc>
                  </w:tr>
                  <w:tr w:rsidR="006541EB" w:rsidRPr="009746FC" w14:paraId="79C5130D" w14:textId="77777777" w:rsidTr="00432E84">
                    <w:trPr>
                      <w:trHeight w:val="104"/>
                    </w:trPr>
                    <w:tc>
                      <w:tcPr>
                        <w:tcW w:w="712" w:type="pct"/>
                        <w:shd w:val="clear" w:color="auto" w:fill="auto"/>
                        <w:vAlign w:val="center"/>
                      </w:tcPr>
                      <w:p w14:paraId="0701E634" w14:textId="23D0C21C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MonthStart8 \@ dddd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C51A9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четверг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“понедельник" 1 ""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6EE9132F" w14:textId="5B1AF883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MonthStart8 \@ dddd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C51A9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четверг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“вторник" 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=A2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C51A9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=A2+1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72649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7E91D80C" w14:textId="7A73C285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MonthStart8 \@ dddd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C51A9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четверг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“среда" 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=B2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C51A9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=B2+1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C51A9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3C1A4CCE" w14:textId="4ACCF5FB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MonthStart8 \@ dddd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C51A9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четверг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“четверг" 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=C2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C51A9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=C2+1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C51A9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C51A9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C51A9"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58014BD5" w14:textId="72E720B0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MonthStart8 \@ dddd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C51A9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четверг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= “пятница" 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=D2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C51A9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1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=D2+1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C51A9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C51A9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C51A9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44C711C8" w14:textId="3EFD1520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74C4A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instrText xml:space="preserve"> DocVariable MonthStart8 \@ dddd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C51A9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instrText>четверг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instrText xml:space="preserve"> = “суббота" 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instrText xml:space="preserve"> =E2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C51A9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instrText xml:space="preserve"> =E2+1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C51A9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C51A9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C51A9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t>3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2401F29C" w14:textId="6F4A3A0F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74C4A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instrText xml:space="preserve"> DocVariable MonthStart8 \@ dddd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C51A9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instrText>четверг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instrText xml:space="preserve"> = “воскресенье" 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instrText xml:space="preserve"> =F2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C51A9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instrText xml:space="preserve"> =F2+1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C51A9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instrText>4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C51A9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instrText>4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C51A9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t>4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541EB" w:rsidRPr="009746FC" w14:paraId="3A342C46" w14:textId="77777777" w:rsidTr="00432E84">
                    <w:trPr>
                      <w:trHeight w:val="104"/>
                    </w:trPr>
                    <w:tc>
                      <w:tcPr>
                        <w:tcW w:w="712" w:type="pct"/>
                        <w:shd w:val="clear" w:color="auto" w:fill="auto"/>
                        <w:vAlign w:val="center"/>
                      </w:tcPr>
                      <w:p w14:paraId="1878C566" w14:textId="24A80213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=G2+1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C51A9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5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6C398E47" w14:textId="0E73E2D6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=A3+1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C51A9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6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77142AC8" w14:textId="24141D07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=B3+1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C51A9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7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5BBA378F" w14:textId="4B94A168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=C3+1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C51A9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8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11F2615D" w14:textId="6142A1BF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=D3+1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C51A9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9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1A8DDC4B" w14:textId="5223D462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74C4A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instrText xml:space="preserve"> =E3+1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C51A9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t>10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4F48E2DE" w14:textId="28EBD049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74C4A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instrText xml:space="preserve"> =F3+1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C51A9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t>11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541EB" w:rsidRPr="009746FC" w14:paraId="4FD782D3" w14:textId="77777777" w:rsidTr="00432E84">
                    <w:trPr>
                      <w:trHeight w:val="104"/>
                    </w:trPr>
                    <w:tc>
                      <w:tcPr>
                        <w:tcW w:w="712" w:type="pct"/>
                        <w:shd w:val="clear" w:color="auto" w:fill="auto"/>
                        <w:vAlign w:val="center"/>
                      </w:tcPr>
                      <w:p w14:paraId="7E935A29" w14:textId="5F89259C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=G3+1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C51A9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12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75F6C3D6" w14:textId="3582D6A9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=A4+1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C51A9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13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16C3ED25" w14:textId="66494643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=B4+1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C51A9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14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756D566A" w14:textId="7ECDCE33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=C4+1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C51A9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15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7E9926A0" w14:textId="3673553F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=D4+1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C51A9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16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546BCDB9" w14:textId="13AEA32F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74C4A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instrText xml:space="preserve"> =E4+1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C51A9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t>17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46C006F3" w14:textId="5FC31636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74C4A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instrText xml:space="preserve"> =F4+1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C51A9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t>18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541EB" w:rsidRPr="009746FC" w14:paraId="742D0648" w14:textId="77777777" w:rsidTr="00432E84">
                    <w:trPr>
                      <w:trHeight w:val="104"/>
                    </w:trPr>
                    <w:tc>
                      <w:tcPr>
                        <w:tcW w:w="712" w:type="pct"/>
                        <w:shd w:val="clear" w:color="auto" w:fill="auto"/>
                        <w:vAlign w:val="center"/>
                      </w:tcPr>
                      <w:p w14:paraId="19C2BDBC" w14:textId="332FEBEE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=G4+1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C51A9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19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5EF58A0B" w14:textId="15915118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=A5+1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C51A9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20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0CBDC368" w14:textId="0632968B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=B5+1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C51A9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21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66FE2679" w14:textId="0E2E292A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=C5+1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C51A9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22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3F16EAEA" w14:textId="110CCC0C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=D5+1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C51A9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23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6D3EEF9E" w14:textId="23432C44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74C4A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instrText xml:space="preserve"> =E5+1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C51A9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t>24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227B6DB9" w14:textId="752DE298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74C4A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instrText xml:space="preserve"> =F5+1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C51A9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t>25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541EB" w:rsidRPr="009746FC" w14:paraId="2774F115" w14:textId="77777777" w:rsidTr="00432E84">
                    <w:trPr>
                      <w:trHeight w:val="104"/>
                    </w:trPr>
                    <w:tc>
                      <w:tcPr>
                        <w:tcW w:w="712" w:type="pct"/>
                        <w:shd w:val="clear" w:color="auto" w:fill="auto"/>
                        <w:vAlign w:val="center"/>
                      </w:tcPr>
                      <w:p w14:paraId="7E56DB35" w14:textId="5FEC9166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C51A9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25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C51A9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25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MonthEnd8 \@ d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C51A9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C51A9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C51A9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C51A9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26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6524858D" w14:textId="4BC5CA49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C51A9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C51A9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MonthEnd8 \@ d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C51A9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C51A9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C51A9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C51A9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27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45245175" w14:textId="2B76727D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C51A9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C51A9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MonthEnd8 \@ d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C51A9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C51A9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C51A9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C51A9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28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1D55CA2D" w14:textId="02AB5CBE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C51A9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C51A9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MonthEnd8 \@ d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C51A9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C51A9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C51A9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C51A9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29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7F39DD8F" w14:textId="690B57D6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C51A9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C51A9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MonthEnd8 \@ d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C51A9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C51A9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9C51A9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C51A9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9C51A9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C51A9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30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69F5C682" w14:textId="0757BACC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74C4A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instrText xml:space="preserve"> =E6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C51A9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instrText xml:space="preserve"> =E6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C51A9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instrText xml:space="preserve"> DocVariable MonthEnd8 \@ d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C51A9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instrText xml:space="preserve"> =E6+1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C51A9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C51A9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9C51A9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C51A9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t>31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14CD6A55" w14:textId="3A953934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74C4A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instrText xml:space="preserve"> =F6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C51A9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instrText xml:space="preserve"> =F6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C51A9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instrText xml:space="preserve"> DocVariable MonthEnd8 \@ d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C51A9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instrText xml:space="preserve"> =F6+1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9641A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541EB" w:rsidRPr="009746FC" w14:paraId="76B9603D" w14:textId="77777777" w:rsidTr="00432E84">
                    <w:trPr>
                      <w:trHeight w:val="104"/>
                    </w:trPr>
                    <w:tc>
                      <w:tcPr>
                        <w:tcW w:w="712" w:type="pct"/>
                        <w:shd w:val="clear" w:color="auto" w:fill="auto"/>
                        <w:vAlign w:val="center"/>
                      </w:tcPr>
                      <w:p w14:paraId="4C5180EE" w14:textId="4433D032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C51A9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9641A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MonthEnd8 \@ d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9641A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9641A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9641A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6DCBFD2E" w14:textId="75AEBC5B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C51A9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9641A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MonthEnd8 \@ d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9641A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9641A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9641A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45BCBBEE" w14:textId="77777777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74827ACA" w14:textId="77777777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4CAD95B6" w14:textId="77777777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3A554A8C" w14:textId="77777777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74C4A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7519B81E" w14:textId="77777777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74C4A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56A78626" w14:textId="77777777" w:rsidR="00C22EC6" w:rsidRPr="009746FC" w:rsidRDefault="00C22EC6" w:rsidP="009746FC">
                  <w:pPr>
                    <w:pStyle w:val="Months"/>
                    <w:ind w:left="0"/>
                    <w:jc w:val="center"/>
                    <w:rPr>
                      <w:rFonts w:ascii="Arial Narrow" w:hAnsi="Arial Narrow" w:cstheme="minorHAnsi"/>
                      <w:b/>
                      <w:bCs/>
                      <w:noProof/>
                      <w:color w:val="FAAE00"/>
                      <w:sz w:val="24"/>
                      <w:szCs w:val="24"/>
                      <w:lang w:bidi="ru-RU"/>
                    </w:rPr>
                  </w:pPr>
                </w:p>
              </w:tc>
            </w:tr>
            <w:tr w:rsidR="006541EB" w:rsidRPr="009746FC" w14:paraId="4C114EC3" w14:textId="77777777" w:rsidTr="00C22EC6">
              <w:trPr>
                <w:trHeight w:val="1592"/>
              </w:trPr>
              <w:tc>
                <w:tcPr>
                  <w:tcW w:w="833" w:type="pct"/>
                </w:tcPr>
                <w:p w14:paraId="03942F30" w14:textId="1BFD2018" w:rsidR="00C22EC6" w:rsidRPr="006541EB" w:rsidRDefault="00432E84" w:rsidP="009746FC">
                  <w:pPr>
                    <w:pStyle w:val="Months"/>
                    <w:ind w:left="0"/>
                    <w:jc w:val="center"/>
                    <w:rPr>
                      <w:rFonts w:ascii="Arial Narrow" w:hAnsi="Arial Narrow" w:cstheme="minorHAnsi"/>
                      <w:b/>
                      <w:bCs/>
                      <w:noProof/>
                      <w:color w:val="43B06D"/>
                      <w:sz w:val="22"/>
                      <w:szCs w:val="22"/>
                      <w:lang w:val="fr-FR"/>
                    </w:rPr>
                  </w:pPr>
                  <w:r w:rsidRPr="006541EB">
                    <w:rPr>
                      <w:rFonts w:ascii="Arial Narrow" w:hAnsi="Arial Narrow" w:cstheme="minorHAnsi"/>
                      <w:b/>
                      <w:bCs/>
                      <w:noProof/>
                      <w:color w:val="43B06D"/>
                      <w:sz w:val="28"/>
                      <w:szCs w:val="28"/>
                      <w:lang w:val="fr-FR" w:bidi="ru-RU"/>
                    </w:rPr>
                    <w:t>MARS</w:t>
                  </w:r>
                </w:p>
                <w:tbl>
                  <w:tblPr>
                    <w:tblStyle w:val="CalendarTable"/>
                    <w:tblW w:w="4978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24"/>
                    <w:gridCol w:w="328"/>
                    <w:gridCol w:w="328"/>
                    <w:gridCol w:w="328"/>
                    <w:gridCol w:w="328"/>
                    <w:gridCol w:w="328"/>
                    <w:gridCol w:w="322"/>
                  </w:tblGrid>
                  <w:tr w:rsidR="00EA3D81" w:rsidRPr="006541EB" w14:paraId="15541CB0" w14:textId="77777777" w:rsidTr="00432E84">
                    <w:trPr>
                      <w:trHeight w:val="104"/>
                    </w:trPr>
                    <w:tc>
                      <w:tcPr>
                        <w:tcW w:w="709" w:type="pct"/>
                        <w:shd w:val="clear" w:color="auto" w:fill="43B06D"/>
                        <w:vAlign w:val="center"/>
                      </w:tcPr>
                      <w:p w14:paraId="66E3095F" w14:textId="4744FA35" w:rsidR="00432E84" w:rsidRPr="006541EB" w:rsidRDefault="00432E84" w:rsidP="00432E84">
                        <w:pPr>
                          <w:pStyle w:val="Days"/>
                          <w:spacing w:before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val="fr-FR"/>
                          </w:rPr>
                        </w:pPr>
                        <w:r w:rsidRPr="006541E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val="fr-FR" w:bidi="ru-RU"/>
                          </w:rPr>
                          <w:t>LU</w:t>
                        </w:r>
                      </w:p>
                    </w:tc>
                    <w:tc>
                      <w:tcPr>
                        <w:tcW w:w="717" w:type="pct"/>
                        <w:shd w:val="clear" w:color="auto" w:fill="43B06D"/>
                        <w:vAlign w:val="center"/>
                      </w:tcPr>
                      <w:p w14:paraId="2EEB5F8C" w14:textId="6842B3B3" w:rsidR="00432E84" w:rsidRPr="006541EB" w:rsidRDefault="00432E84" w:rsidP="00432E84">
                        <w:pPr>
                          <w:pStyle w:val="Days"/>
                          <w:spacing w:before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val="fr-FR"/>
                          </w:rPr>
                        </w:pPr>
                        <w:r w:rsidRPr="006541E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val="fr-FR" w:bidi="ru-RU"/>
                          </w:rPr>
                          <w:t>MA</w:t>
                        </w:r>
                      </w:p>
                    </w:tc>
                    <w:tc>
                      <w:tcPr>
                        <w:tcW w:w="717" w:type="pct"/>
                        <w:shd w:val="clear" w:color="auto" w:fill="43B06D"/>
                        <w:vAlign w:val="center"/>
                      </w:tcPr>
                      <w:p w14:paraId="16BD5621" w14:textId="3F8F86F6" w:rsidR="00432E84" w:rsidRPr="006541EB" w:rsidRDefault="00432E84" w:rsidP="00432E84">
                        <w:pPr>
                          <w:pStyle w:val="Days"/>
                          <w:spacing w:before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val="fr-FR"/>
                          </w:rPr>
                        </w:pPr>
                        <w:r w:rsidRPr="006541E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val="fr-FR" w:bidi="ru-RU"/>
                          </w:rPr>
                          <w:t>ME</w:t>
                        </w:r>
                      </w:p>
                    </w:tc>
                    <w:tc>
                      <w:tcPr>
                        <w:tcW w:w="717" w:type="pct"/>
                        <w:shd w:val="clear" w:color="auto" w:fill="43B06D"/>
                        <w:vAlign w:val="center"/>
                      </w:tcPr>
                      <w:p w14:paraId="789DE269" w14:textId="64378976" w:rsidR="00432E84" w:rsidRPr="006541EB" w:rsidRDefault="00432E84" w:rsidP="00432E84">
                        <w:pPr>
                          <w:pStyle w:val="Days"/>
                          <w:spacing w:before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val="fr-FR"/>
                          </w:rPr>
                        </w:pPr>
                        <w:r w:rsidRPr="006541E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val="fr-FR" w:bidi="ru-RU"/>
                          </w:rPr>
                          <w:t>JE</w:t>
                        </w:r>
                      </w:p>
                    </w:tc>
                    <w:tc>
                      <w:tcPr>
                        <w:tcW w:w="717" w:type="pct"/>
                        <w:shd w:val="clear" w:color="auto" w:fill="43B06D"/>
                        <w:vAlign w:val="center"/>
                      </w:tcPr>
                      <w:p w14:paraId="5C03DFB6" w14:textId="5143A84C" w:rsidR="00432E84" w:rsidRPr="006541EB" w:rsidRDefault="00432E84" w:rsidP="00432E84">
                        <w:pPr>
                          <w:pStyle w:val="Days"/>
                          <w:spacing w:before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val="fr-FR"/>
                          </w:rPr>
                        </w:pPr>
                        <w:r w:rsidRPr="006541E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val="fr-FR" w:bidi="ru-RU"/>
                          </w:rPr>
                          <w:t>VE</w:t>
                        </w:r>
                      </w:p>
                    </w:tc>
                    <w:tc>
                      <w:tcPr>
                        <w:tcW w:w="717" w:type="pct"/>
                        <w:shd w:val="clear" w:color="auto" w:fill="43B06D"/>
                        <w:vAlign w:val="center"/>
                      </w:tcPr>
                      <w:p w14:paraId="1BAA35D7" w14:textId="613C77D3" w:rsidR="00432E84" w:rsidRPr="006541EB" w:rsidRDefault="00432E84" w:rsidP="00432E84">
                        <w:pPr>
                          <w:pStyle w:val="Days"/>
                          <w:spacing w:before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val="fr-FR"/>
                          </w:rPr>
                        </w:pPr>
                        <w:r w:rsidRPr="006541E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val="fr-FR" w:bidi="ru-RU"/>
                          </w:rPr>
                          <w:t>SA</w:t>
                        </w:r>
                      </w:p>
                    </w:tc>
                    <w:tc>
                      <w:tcPr>
                        <w:tcW w:w="704" w:type="pct"/>
                        <w:shd w:val="clear" w:color="auto" w:fill="43B06D"/>
                        <w:vAlign w:val="center"/>
                      </w:tcPr>
                      <w:p w14:paraId="6BE04215" w14:textId="380AA2CB" w:rsidR="00432E84" w:rsidRPr="006541EB" w:rsidRDefault="00432E84" w:rsidP="00432E84">
                        <w:pPr>
                          <w:pStyle w:val="Days"/>
                          <w:spacing w:before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val="fr-FR"/>
                          </w:rPr>
                        </w:pPr>
                        <w:r w:rsidRPr="006541E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val="fr-FR" w:bidi="ru-RU"/>
                          </w:rPr>
                          <w:t>DI</w:t>
                        </w:r>
                      </w:p>
                    </w:tc>
                  </w:tr>
                  <w:tr w:rsidR="006541EB" w:rsidRPr="009746FC" w14:paraId="6F31A931" w14:textId="77777777" w:rsidTr="00432E84">
                    <w:trPr>
                      <w:trHeight w:val="104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56DD458E" w14:textId="2FDDF905" w:rsidR="00C22EC6" w:rsidRPr="006541EB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fr-FR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6541E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fr-FR" w:bidi="ru-RU"/>
                          </w:rPr>
                          <w:instrText xml:space="preserve"> 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6541E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fr-FR" w:bidi="ru-RU"/>
                          </w:rPr>
                          <w:instrText xml:space="preserve"> DocVariable MonthStart3 \@ dddd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C51A9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fr-FR" w:bidi="ru-RU"/>
                          </w:rPr>
                          <w:instrText>vendredi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6541E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fr-FR" w:bidi="ru-RU"/>
                          </w:rPr>
                          <w:instrText xml:space="preserve"> = “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понедельник</w:instrText>
                        </w:r>
                        <w:r w:rsidRPr="006541E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fr-FR" w:bidi="ru-RU"/>
                          </w:rPr>
                          <w:instrText>" 1 ""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1C24C94" w14:textId="065C78BC" w:rsidR="00C22EC6" w:rsidRPr="006541EB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fr-FR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6541E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fr-FR" w:bidi="ru-RU"/>
                          </w:rPr>
                          <w:instrText xml:space="preserve"> 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6541E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fr-FR" w:bidi="ru-RU"/>
                          </w:rPr>
                          <w:instrText xml:space="preserve"> DocVariable MonthStart3 \@ dddd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C51A9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fr-FR" w:bidi="ru-RU"/>
                          </w:rPr>
                          <w:instrText>vendredi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6541E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fr-FR" w:bidi="ru-RU"/>
                          </w:rPr>
                          <w:instrText xml:space="preserve"> = “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вторник</w:instrText>
                        </w:r>
                        <w:r w:rsidRPr="006541E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fr-FR" w:bidi="ru-RU"/>
                          </w:rPr>
                          <w:instrText xml:space="preserve">" 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6541E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fr-FR" w:bidi="ru-RU"/>
                          </w:rPr>
                          <w:instrText xml:space="preserve"> 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6541E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fr-FR" w:bidi="ru-RU"/>
                          </w:rPr>
                          <w:instrText xml:space="preserve"> =A2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C51A9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fr-FR" w:bidi="ru-RU"/>
                          </w:rPr>
                          <w:instrText>0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6541E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fr-FR" w:bidi="ru-RU"/>
                          </w:rPr>
                          <w:instrText xml:space="preserve"> &lt;&gt; 0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6541E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fr-FR" w:bidi="ru-RU"/>
                          </w:rPr>
                          <w:instrText xml:space="preserve"> =A2+1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9641A" w:rsidRPr="006541E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fr-FR" w:bidi="ru-RU"/>
                          </w:rPr>
                          <w:instrText>2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6541E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fr-FR" w:bidi="ru-RU"/>
                          </w:rPr>
                          <w:instrText xml:space="preserve"> ""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6008423" w14:textId="0270F978" w:rsidR="00C22EC6" w:rsidRPr="006541EB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fr-FR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6541E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fr-FR" w:bidi="ru-RU"/>
                          </w:rPr>
                          <w:instrText xml:space="preserve"> 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6541E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fr-FR" w:bidi="ru-RU"/>
                          </w:rPr>
                          <w:instrText xml:space="preserve"> DocVariable MonthStart3 \@ dddd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C51A9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fr-FR" w:bidi="ru-RU"/>
                          </w:rPr>
                          <w:instrText>vendredi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6541E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fr-FR" w:bidi="ru-RU"/>
                          </w:rPr>
                          <w:instrText xml:space="preserve"> = “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среда</w:instrText>
                        </w:r>
                        <w:r w:rsidRPr="006541E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fr-FR" w:bidi="ru-RU"/>
                          </w:rPr>
                          <w:instrText xml:space="preserve">" 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6541E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fr-FR" w:bidi="ru-RU"/>
                          </w:rPr>
                          <w:instrText xml:space="preserve"> 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6541E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fr-FR" w:bidi="ru-RU"/>
                          </w:rPr>
                          <w:instrText xml:space="preserve"> =B2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C51A9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fr-FR" w:bidi="ru-RU"/>
                          </w:rPr>
                          <w:instrText>0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6541E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fr-FR" w:bidi="ru-RU"/>
                          </w:rPr>
                          <w:instrText xml:space="preserve"> &lt;&gt; 0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6541E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fr-FR" w:bidi="ru-RU"/>
                          </w:rPr>
                          <w:instrText xml:space="preserve"> =B2+1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72649" w:rsidRPr="006541E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fr-FR" w:bidi="ru-RU"/>
                          </w:rPr>
                          <w:instrText>2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6541E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fr-FR" w:bidi="ru-RU"/>
                          </w:rPr>
                          <w:instrText xml:space="preserve"> ""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CD9F94D" w14:textId="0B5F8B2E" w:rsidR="00C22EC6" w:rsidRPr="006541EB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fr-FR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6541E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fr-FR" w:bidi="ru-RU"/>
                          </w:rPr>
                          <w:instrText xml:space="preserve"> 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6541E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fr-FR" w:bidi="ru-RU"/>
                          </w:rPr>
                          <w:instrText xml:space="preserve"> DocVariable MonthStart3 \@ dddd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C51A9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fr-FR" w:bidi="ru-RU"/>
                          </w:rPr>
                          <w:instrText>vendredi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6541E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fr-FR" w:bidi="ru-RU"/>
                          </w:rPr>
                          <w:instrText xml:space="preserve"> = “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четверг</w:instrText>
                        </w:r>
                        <w:r w:rsidRPr="006541E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fr-FR" w:bidi="ru-RU"/>
                          </w:rPr>
                          <w:instrText xml:space="preserve">" 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6541E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fr-FR" w:bidi="ru-RU"/>
                          </w:rPr>
                          <w:instrText xml:space="preserve"> 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6541E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fr-FR" w:bidi="ru-RU"/>
                          </w:rPr>
                          <w:instrText xml:space="preserve"> =C2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C51A9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fr-FR" w:bidi="ru-RU"/>
                          </w:rPr>
                          <w:instrText>0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6541E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fr-FR" w:bidi="ru-RU"/>
                          </w:rPr>
                          <w:instrText xml:space="preserve"> &lt;&gt; 0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6541E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fr-FR" w:bidi="ru-RU"/>
                          </w:rPr>
                          <w:instrText xml:space="preserve"> =C2+1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 w:rsidRPr="006541E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fr-FR" w:bidi="ru-RU"/>
                          </w:rPr>
                          <w:instrText>2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6541E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fr-FR" w:bidi="ru-RU"/>
                          </w:rPr>
                          <w:instrText xml:space="preserve"> ""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13DCD7F" w14:textId="13C8595E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MonthStart3 \@ dddd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C51A9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пятница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= “пятница" 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=D2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C51A9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=D2+1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9C51A9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C51A9"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B0168C2" w14:textId="2E4F6500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43B06D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instrText xml:space="preserve"> DocVariable MonthStart3 \@ dddd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C51A9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instrText>пятница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instrText xml:space="preserve"> = “суббота" 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instrText xml:space="preserve"> =E2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C51A9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instrText>1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instrText xml:space="preserve"> =E2+1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C51A9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9C51A9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C51A9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9C51A9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C51A9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t>2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shd w:val="clear" w:color="auto" w:fill="auto"/>
                        <w:vAlign w:val="center"/>
                      </w:tcPr>
                      <w:p w14:paraId="001CE2B3" w14:textId="070E5630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43B06D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instrText xml:space="preserve"> DocVariable MonthStart3 \@ dddd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C51A9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instrText>пятница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instrText xml:space="preserve"> = “воскресенье" 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instrText xml:space="preserve"> =F2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C51A9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instrText xml:space="preserve"> =F2+1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C51A9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9C51A9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C51A9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9C51A9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C51A9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t>3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541EB" w:rsidRPr="009746FC" w14:paraId="5DBB9F89" w14:textId="77777777" w:rsidTr="00432E84">
                    <w:trPr>
                      <w:trHeight w:val="104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5F34B789" w14:textId="3106A567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=G2+1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C51A9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4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471D8DE" w14:textId="263C1EAC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=A3+1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C51A9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5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E9964D0" w14:textId="781C2ACB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=B3+1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C51A9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6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DBD40D2" w14:textId="5AD59693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=C3+1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C51A9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7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06CC082" w14:textId="123F00AD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=D3+1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C51A9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8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7221DC2" w14:textId="0E0177AB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43B06D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instrText xml:space="preserve"> =E3+1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C51A9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t>9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shd w:val="clear" w:color="auto" w:fill="auto"/>
                        <w:vAlign w:val="center"/>
                      </w:tcPr>
                      <w:p w14:paraId="02DC6FDA" w14:textId="05355754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43B06D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instrText xml:space="preserve"> =F3+1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C51A9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t>10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541EB" w:rsidRPr="009746FC" w14:paraId="5CC0FC17" w14:textId="77777777" w:rsidTr="00432E84">
                    <w:trPr>
                      <w:trHeight w:val="104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01E44476" w14:textId="13A58959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=G3+1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C51A9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11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D230662" w14:textId="2BAA2626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=A4+1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C51A9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12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3B8BB31" w14:textId="6EBA482F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=B4+1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C51A9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13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0F20C42" w14:textId="199D05DB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=C4+1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C51A9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14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0CD286D" w14:textId="7FC56F25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=D4+1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C51A9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15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994BF62" w14:textId="184FE81F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43B06D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instrText xml:space="preserve"> =E4+1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C51A9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t>16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shd w:val="clear" w:color="auto" w:fill="auto"/>
                        <w:vAlign w:val="center"/>
                      </w:tcPr>
                      <w:p w14:paraId="2A7EC7BA" w14:textId="31D015B8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43B06D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instrText xml:space="preserve"> =F4+1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C51A9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t>17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541EB" w:rsidRPr="009746FC" w14:paraId="5F2D04B6" w14:textId="77777777" w:rsidTr="00432E84">
                    <w:trPr>
                      <w:trHeight w:val="104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7293F02B" w14:textId="5EE26E34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=G4+1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C51A9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18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0719E74" w14:textId="407D1868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=A5+1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C51A9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19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1D8934C" w14:textId="102B0439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=B5+1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C51A9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20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C978534" w14:textId="0B294AB0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=C5+1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C51A9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21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BDDF761" w14:textId="38536A85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=D5+1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C51A9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22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D6815C3" w14:textId="36C52537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43B06D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instrText xml:space="preserve"> =E5+1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C51A9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t>23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shd w:val="clear" w:color="auto" w:fill="auto"/>
                        <w:vAlign w:val="center"/>
                      </w:tcPr>
                      <w:p w14:paraId="0D17A54C" w14:textId="3A18C072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43B06D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instrText xml:space="preserve"> =F5+1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C51A9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t>24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541EB" w:rsidRPr="009746FC" w14:paraId="0019A5C5" w14:textId="77777777" w:rsidTr="00432E84">
                    <w:trPr>
                      <w:trHeight w:val="104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5D1AAB7B" w14:textId="11A119B2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C51A9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24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C51A9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24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MonthEnd3 \@ d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C51A9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C51A9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25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C51A9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25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C51A9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25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3318711" w14:textId="32975CCE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C51A9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25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C51A9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25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MonthEnd3 \@ d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C51A9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C51A9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C51A9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C51A9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26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E177AE7" w14:textId="24D4F66F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C51A9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C51A9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MonthEnd3 \@ d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C51A9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C51A9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C51A9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C51A9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27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5D2E70D" w14:textId="185D1359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C51A9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C51A9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MonthEnd3 \@ d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C51A9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C51A9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C51A9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C51A9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28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6F6D6BB" w14:textId="7E95CCF4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C51A9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C51A9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MonthEnd3 \@ d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C51A9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C51A9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C51A9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C51A9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29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698AB30" w14:textId="744534E0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43B06D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instrText xml:space="preserve"> =E6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C51A9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instrText xml:space="preserve"> =E6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C51A9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instrText xml:space="preserve"> DocVariable MonthEnd3 \@ d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C51A9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instrText xml:space="preserve"> =E6+1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C51A9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C51A9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C51A9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t>30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shd w:val="clear" w:color="auto" w:fill="auto"/>
                        <w:vAlign w:val="center"/>
                      </w:tcPr>
                      <w:p w14:paraId="49EC0F74" w14:textId="1D63A546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43B06D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instrText xml:space="preserve"> =F6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C51A9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instrText xml:space="preserve"> =F6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C51A9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instrText xml:space="preserve"> DocVariable MonthEnd3 \@ d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C51A9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instrText xml:space="preserve"> =F6+1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C51A9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C51A9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C51A9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t>31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541EB" w:rsidRPr="009746FC" w14:paraId="38FC05AD" w14:textId="77777777" w:rsidTr="00432E84">
                    <w:trPr>
                      <w:trHeight w:val="104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72F914C2" w14:textId="3AD8A41B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C51A9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C51A9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MonthEnd3 \@ d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C51A9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C51A9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89E5E66" w14:textId="75A7F1F6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C51A9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C51A9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MonthEnd3 \@ d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C51A9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C51A9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C51A9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E984359" w14:textId="77777777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25C946F" w14:textId="77777777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4B73DC3" w14:textId="77777777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4C96112" w14:textId="77777777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43B06D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04" w:type="pct"/>
                        <w:shd w:val="clear" w:color="auto" w:fill="auto"/>
                        <w:vAlign w:val="center"/>
                      </w:tcPr>
                      <w:p w14:paraId="2C9DB380" w14:textId="77777777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43B06D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3C060CA9" w14:textId="77777777" w:rsidR="00C22EC6" w:rsidRPr="009746FC" w:rsidRDefault="00C22EC6" w:rsidP="009746FC">
                  <w:pPr>
                    <w:pStyle w:val="Months"/>
                    <w:ind w:left="0"/>
                    <w:jc w:val="center"/>
                    <w:rPr>
                      <w:rFonts w:ascii="Arial Narrow" w:hAnsi="Arial Narrow" w:cstheme="minorHAnsi"/>
                      <w:b/>
                      <w:bCs/>
                      <w:noProof/>
                      <w:color w:val="00A4DC"/>
                      <w:sz w:val="24"/>
                      <w:szCs w:val="24"/>
                      <w:lang w:bidi="ru-RU"/>
                    </w:rPr>
                  </w:pPr>
                </w:p>
              </w:tc>
              <w:tc>
                <w:tcPr>
                  <w:tcW w:w="3333" w:type="pct"/>
                  <w:vMerge/>
                </w:tcPr>
                <w:p w14:paraId="2510B0A6" w14:textId="77777777" w:rsidR="00C22EC6" w:rsidRPr="009746FC" w:rsidRDefault="00C22EC6" w:rsidP="009746FC">
                  <w:pPr>
                    <w:pStyle w:val="Months"/>
                    <w:ind w:left="0"/>
                    <w:jc w:val="center"/>
                    <w:rPr>
                      <w:rFonts w:ascii="Arial Narrow" w:hAnsi="Arial Narrow" w:cstheme="minorHAnsi"/>
                      <w:b/>
                      <w:bCs/>
                      <w:noProof/>
                      <w:color w:val="CBC703"/>
                      <w:sz w:val="24"/>
                      <w:szCs w:val="24"/>
                      <w:lang w:bidi="ru-RU"/>
                    </w:rPr>
                  </w:pPr>
                </w:p>
              </w:tc>
              <w:tc>
                <w:tcPr>
                  <w:tcW w:w="834" w:type="pct"/>
                </w:tcPr>
                <w:p w14:paraId="001FBEC0" w14:textId="476AA49C" w:rsidR="00C22EC6" w:rsidRPr="009746FC" w:rsidRDefault="00432E84" w:rsidP="009746FC">
                  <w:pPr>
                    <w:pStyle w:val="Months"/>
                    <w:ind w:left="0"/>
                    <w:jc w:val="center"/>
                    <w:rPr>
                      <w:rFonts w:ascii="Arial Narrow" w:hAnsi="Arial Narrow" w:cstheme="minorHAnsi"/>
                      <w:b/>
                      <w:bCs/>
                      <w:noProof/>
                      <w:color w:val="CF6C80"/>
                      <w:sz w:val="22"/>
                      <w:szCs w:val="22"/>
                    </w:rPr>
                  </w:pPr>
                  <w:r>
                    <w:rPr>
                      <w:rFonts w:ascii="Arial Narrow" w:hAnsi="Arial Narrow" w:cstheme="minorHAnsi"/>
                      <w:b/>
                      <w:bCs/>
                      <w:noProof/>
                      <w:color w:val="CF6C80"/>
                      <w:sz w:val="28"/>
                      <w:szCs w:val="28"/>
                      <w:lang w:bidi="ru-RU"/>
                    </w:rPr>
                    <w:t>SEPTEMBRE</w:t>
                  </w:r>
                </w:p>
                <w:tbl>
                  <w:tblPr>
                    <w:tblStyle w:val="CalendarTable"/>
                    <w:tblW w:w="4978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23"/>
                    <w:gridCol w:w="327"/>
                    <w:gridCol w:w="328"/>
                    <w:gridCol w:w="329"/>
                    <w:gridCol w:w="329"/>
                    <w:gridCol w:w="329"/>
                    <w:gridCol w:w="323"/>
                  </w:tblGrid>
                  <w:tr w:rsidR="00EA3D81" w:rsidRPr="009746FC" w14:paraId="5CCD5CE3" w14:textId="77777777" w:rsidTr="00432E84">
                    <w:trPr>
                      <w:trHeight w:val="104"/>
                    </w:trPr>
                    <w:tc>
                      <w:tcPr>
                        <w:tcW w:w="706" w:type="pct"/>
                        <w:shd w:val="clear" w:color="auto" w:fill="CF6C80"/>
                        <w:vAlign w:val="center"/>
                      </w:tcPr>
                      <w:p w14:paraId="5CE576C2" w14:textId="6DBFC74E" w:rsidR="00432E84" w:rsidRPr="009746FC" w:rsidRDefault="00432E84" w:rsidP="00432E84">
                        <w:pPr>
                          <w:pStyle w:val="Days"/>
                          <w:spacing w:before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LU</w:t>
                        </w:r>
                      </w:p>
                    </w:tc>
                    <w:tc>
                      <w:tcPr>
                        <w:tcW w:w="715" w:type="pct"/>
                        <w:shd w:val="clear" w:color="auto" w:fill="CF6C80"/>
                        <w:vAlign w:val="center"/>
                      </w:tcPr>
                      <w:p w14:paraId="6A09D45B" w14:textId="040C98AB" w:rsidR="00432E84" w:rsidRPr="009746FC" w:rsidRDefault="00432E84" w:rsidP="00432E84">
                        <w:pPr>
                          <w:pStyle w:val="Days"/>
                          <w:spacing w:before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MA</w:t>
                        </w:r>
                      </w:p>
                    </w:tc>
                    <w:tc>
                      <w:tcPr>
                        <w:tcW w:w="717" w:type="pct"/>
                        <w:shd w:val="clear" w:color="auto" w:fill="CF6C80"/>
                        <w:vAlign w:val="center"/>
                      </w:tcPr>
                      <w:p w14:paraId="16249428" w14:textId="37003C00" w:rsidR="00432E84" w:rsidRPr="009746FC" w:rsidRDefault="00432E84" w:rsidP="00432E84">
                        <w:pPr>
                          <w:pStyle w:val="Days"/>
                          <w:spacing w:before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ME</w:t>
                        </w:r>
                      </w:p>
                    </w:tc>
                    <w:tc>
                      <w:tcPr>
                        <w:tcW w:w="719" w:type="pct"/>
                        <w:shd w:val="clear" w:color="auto" w:fill="CF6C80"/>
                        <w:vAlign w:val="center"/>
                      </w:tcPr>
                      <w:p w14:paraId="145487FE" w14:textId="669EAE5C" w:rsidR="00432E84" w:rsidRPr="009746FC" w:rsidRDefault="00432E84" w:rsidP="00432E84">
                        <w:pPr>
                          <w:pStyle w:val="Days"/>
                          <w:spacing w:before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JE</w:t>
                        </w:r>
                      </w:p>
                    </w:tc>
                    <w:tc>
                      <w:tcPr>
                        <w:tcW w:w="719" w:type="pct"/>
                        <w:shd w:val="clear" w:color="auto" w:fill="CF6C80"/>
                        <w:vAlign w:val="center"/>
                      </w:tcPr>
                      <w:p w14:paraId="09F1DD5D" w14:textId="252C9DEF" w:rsidR="00432E84" w:rsidRPr="009746FC" w:rsidRDefault="00432E84" w:rsidP="00432E84">
                        <w:pPr>
                          <w:pStyle w:val="Days"/>
                          <w:spacing w:before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VE</w:t>
                        </w:r>
                      </w:p>
                    </w:tc>
                    <w:tc>
                      <w:tcPr>
                        <w:tcW w:w="719" w:type="pct"/>
                        <w:shd w:val="clear" w:color="auto" w:fill="CF6C80"/>
                        <w:vAlign w:val="center"/>
                      </w:tcPr>
                      <w:p w14:paraId="1EC5F435" w14:textId="593DBC83" w:rsidR="00432E84" w:rsidRPr="009746FC" w:rsidRDefault="00432E84" w:rsidP="00432E84">
                        <w:pPr>
                          <w:pStyle w:val="Days"/>
                          <w:spacing w:before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SA</w:t>
                        </w:r>
                      </w:p>
                    </w:tc>
                    <w:tc>
                      <w:tcPr>
                        <w:tcW w:w="706" w:type="pct"/>
                        <w:shd w:val="clear" w:color="auto" w:fill="CF6C80"/>
                        <w:vAlign w:val="center"/>
                      </w:tcPr>
                      <w:p w14:paraId="2B364A4E" w14:textId="1F937D94" w:rsidR="00432E84" w:rsidRPr="009746FC" w:rsidRDefault="00432E84" w:rsidP="00432E84">
                        <w:pPr>
                          <w:pStyle w:val="Days"/>
                          <w:spacing w:before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DI</w:t>
                        </w:r>
                      </w:p>
                    </w:tc>
                  </w:tr>
                  <w:tr w:rsidR="00EA3D81" w:rsidRPr="009746FC" w14:paraId="431FA5F8" w14:textId="77777777" w:rsidTr="00432E84">
                    <w:trPr>
                      <w:trHeight w:val="104"/>
                    </w:trPr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4D716667" w14:textId="04F51FB1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MonthStart9 \@ dddd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C51A9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воскресенье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“понедельник" 1 ""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12725384" w14:textId="4426244B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MonthStart9 \@ dddd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C51A9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воскресенье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“вторник" 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=A2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C51A9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=A2+1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FB5"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6FA971D" w14:textId="697EE306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MonthStart9 \@ dddd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C51A9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воскресенье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“среда" 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=B2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C51A9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=B2+1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FB5"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16841B2A" w14:textId="35500E1B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MonthStart9 \@ dddd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C51A9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воскресенье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“четверг" 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=C2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C51A9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=C2+1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9641A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6512D5C0" w14:textId="641D4035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MonthStart9 \@ dddd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C51A9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воскресенье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= “пятница" 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=D2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C51A9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=D2+1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72649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1E9F0922" w14:textId="05DEB089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F6C80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instrText xml:space="preserve"> DocVariable MonthStart9 \@ dddd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C51A9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instrText>воскресенье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instrText xml:space="preserve"> = “суббота" 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instrText xml:space="preserve"> =E2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C51A9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instrText xml:space="preserve"> =E2+1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C51A9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562E23C8" w14:textId="76D4299E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F6C80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instrText xml:space="preserve"> DocVariable MonthStart9 \@ dddd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C51A9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instrText>воскресенье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instrText xml:space="preserve"> = “воскресенье" 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instrText xml:space="preserve"> =F2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C51A9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instrText xml:space="preserve"> =F2+1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C51A9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C51A9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C51A9"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t>1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A3D81" w:rsidRPr="009746FC" w14:paraId="1C3BD0AD" w14:textId="77777777" w:rsidTr="00432E84">
                    <w:trPr>
                      <w:trHeight w:val="104"/>
                    </w:trPr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302EEDAB" w14:textId="704B60B0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=G2+1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C51A9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1360730B" w14:textId="40022A2B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=A3+1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C51A9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3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62A3021" w14:textId="0105C1E0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=B3+1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C51A9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4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4B855899" w14:textId="66FB8403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=C3+1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C51A9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5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55A4D41A" w14:textId="70FF3356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=D3+1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C51A9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6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2F69C037" w14:textId="776BBE1C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F6C80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instrText xml:space="preserve"> =E3+1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C51A9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t>7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06FFBE7F" w14:textId="0C2F08DF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F6C80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instrText xml:space="preserve"> =F3+1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C51A9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t>8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A3D81" w:rsidRPr="009746FC" w14:paraId="0E816D88" w14:textId="77777777" w:rsidTr="00432E84">
                    <w:trPr>
                      <w:trHeight w:val="104"/>
                    </w:trPr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3DC13BB7" w14:textId="182098F1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=G3+1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C51A9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9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391C9E2B" w14:textId="283CB993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=A4+1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C51A9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10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9ECA46D" w14:textId="13F4C208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=B4+1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C51A9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11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266CA40B" w14:textId="1C1F9C5D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=C4+1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C51A9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12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30DE078C" w14:textId="36699538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=D4+1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C51A9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13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50D45F9F" w14:textId="70BB162C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F6C80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instrText xml:space="preserve"> =E4+1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C51A9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t>14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7E6547D3" w14:textId="661DFE99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F6C80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instrText xml:space="preserve"> =F4+1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C51A9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t>15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A3D81" w:rsidRPr="009746FC" w14:paraId="28F08524" w14:textId="77777777" w:rsidTr="00432E84">
                    <w:trPr>
                      <w:trHeight w:val="104"/>
                    </w:trPr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1653A1E5" w14:textId="1AD8587C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=G4+1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C51A9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16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21769D78" w14:textId="13A650F1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=A5+1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C51A9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17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E83BED0" w14:textId="250C71D5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=B5+1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C51A9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18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7F3C1091" w14:textId="3295195D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=C5+1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C51A9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19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3E54972B" w14:textId="5F7AAEF3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=D5+1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C51A9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20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4E381646" w14:textId="2B6F7930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F6C80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instrText xml:space="preserve"> =E5+1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C51A9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t>21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58BB6A79" w14:textId="16A35A93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F6C80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instrText xml:space="preserve"> =F5+1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C51A9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t>22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A3D81" w:rsidRPr="009746FC" w14:paraId="5AE9F9E8" w14:textId="77777777" w:rsidTr="00432E84">
                    <w:trPr>
                      <w:trHeight w:val="104"/>
                    </w:trPr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2E30801C" w14:textId="7103291C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C51A9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22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C51A9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22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MonthEnd9 \@ d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C51A9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C51A9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23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C51A9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23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C51A9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23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15AF7755" w14:textId="5275FB7D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C51A9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23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C51A9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23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MonthEnd9 \@ d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C51A9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C51A9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24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C51A9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24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C51A9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24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781C476" w14:textId="58EA04AF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C51A9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24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C51A9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24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MonthEnd9 \@ d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C51A9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C51A9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25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C51A9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25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C51A9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25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185A8869" w14:textId="3F2FA192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C51A9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25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C51A9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25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MonthEnd9 \@ d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C51A9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C51A9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C51A9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C51A9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26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642FD7B1" w14:textId="10DE6B37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C51A9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C51A9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MonthEnd9 \@ d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C51A9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C51A9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C51A9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C51A9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27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1A72A04F" w14:textId="1F8073A0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F6C80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instrText xml:space="preserve"> =E6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C51A9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instrText xml:space="preserve"> =E6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C51A9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instrText xml:space="preserve"> DocVariable MonthEnd9 \@ d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C51A9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instrText xml:space="preserve"> =E6+1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C51A9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C51A9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C51A9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t>28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3A7CA59B" w14:textId="0FBEE7E7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F6C80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instrText xml:space="preserve"> =F6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C51A9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instrText xml:space="preserve"> =F6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C51A9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instrText xml:space="preserve"> DocVariable MonthEnd9 \@ d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C51A9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instrText xml:space="preserve"> =F6+1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C51A9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9C51A9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C51A9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9C51A9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C51A9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t>29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A3D81" w:rsidRPr="009746FC" w14:paraId="3A991A63" w14:textId="77777777" w:rsidTr="00432E84">
                    <w:trPr>
                      <w:trHeight w:val="104"/>
                    </w:trPr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5D2527E0" w14:textId="1BF7B59E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C51A9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C51A9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MonthEnd9 \@ d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C51A9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C51A9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C51A9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9C51A9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C51A9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30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75779A1B" w14:textId="68B0F27A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C51A9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C51A9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MonthEnd9 \@ d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C51A9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86006EE" w14:textId="77777777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66F69B85" w14:textId="77777777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1DB92CF6" w14:textId="77777777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63FEA591" w14:textId="77777777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F6C8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3B22A177" w14:textId="77777777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F6C80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0C55A115" w14:textId="77777777" w:rsidR="00C22EC6" w:rsidRPr="009746FC" w:rsidRDefault="00C22EC6" w:rsidP="009746FC">
                  <w:pPr>
                    <w:pStyle w:val="Months"/>
                    <w:ind w:left="0"/>
                    <w:jc w:val="center"/>
                    <w:rPr>
                      <w:rFonts w:ascii="Arial Narrow" w:hAnsi="Arial Narrow" w:cstheme="minorHAnsi"/>
                      <w:b/>
                      <w:bCs/>
                      <w:noProof/>
                      <w:color w:val="FAAE00"/>
                      <w:sz w:val="24"/>
                      <w:szCs w:val="24"/>
                      <w:lang w:bidi="ru-RU"/>
                    </w:rPr>
                  </w:pPr>
                </w:p>
              </w:tc>
            </w:tr>
            <w:tr w:rsidR="006541EB" w:rsidRPr="009746FC" w14:paraId="59411724" w14:textId="77777777" w:rsidTr="00C22EC6">
              <w:trPr>
                <w:trHeight w:val="1592"/>
              </w:trPr>
              <w:tc>
                <w:tcPr>
                  <w:tcW w:w="833" w:type="pct"/>
                </w:tcPr>
                <w:p w14:paraId="782EE80B" w14:textId="177D76A1" w:rsidR="00C22EC6" w:rsidRPr="006541EB" w:rsidRDefault="00432E84" w:rsidP="009746FC">
                  <w:pPr>
                    <w:pStyle w:val="Months"/>
                    <w:ind w:left="0"/>
                    <w:jc w:val="center"/>
                    <w:rPr>
                      <w:rFonts w:ascii="Arial Narrow" w:hAnsi="Arial Narrow" w:cstheme="minorHAnsi"/>
                      <w:b/>
                      <w:bCs/>
                      <w:noProof/>
                      <w:color w:val="8DC03F"/>
                      <w:sz w:val="22"/>
                      <w:szCs w:val="22"/>
                      <w:lang w:val="fr-FR"/>
                    </w:rPr>
                  </w:pPr>
                  <w:r w:rsidRPr="006541EB">
                    <w:rPr>
                      <w:rFonts w:ascii="Arial Narrow" w:hAnsi="Arial Narrow" w:cstheme="minorHAnsi"/>
                      <w:b/>
                      <w:bCs/>
                      <w:noProof/>
                      <w:color w:val="8DC03F"/>
                      <w:sz w:val="28"/>
                      <w:szCs w:val="28"/>
                      <w:lang w:val="fr-FR" w:bidi="ru-RU"/>
                    </w:rPr>
                    <w:t>AVRIL</w:t>
                  </w:r>
                </w:p>
                <w:tbl>
                  <w:tblPr>
                    <w:tblStyle w:val="CalendarTable"/>
                    <w:tblW w:w="4980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25"/>
                    <w:gridCol w:w="328"/>
                    <w:gridCol w:w="328"/>
                    <w:gridCol w:w="328"/>
                    <w:gridCol w:w="328"/>
                    <w:gridCol w:w="328"/>
                    <w:gridCol w:w="322"/>
                  </w:tblGrid>
                  <w:tr w:rsidR="00EA3D81" w:rsidRPr="006541EB" w14:paraId="5D763F32" w14:textId="77777777" w:rsidTr="00432E84">
                    <w:trPr>
                      <w:trHeight w:val="104"/>
                    </w:trPr>
                    <w:tc>
                      <w:tcPr>
                        <w:tcW w:w="711" w:type="pct"/>
                        <w:shd w:val="clear" w:color="auto" w:fill="8DC03F"/>
                        <w:vAlign w:val="center"/>
                      </w:tcPr>
                      <w:p w14:paraId="3A88E116" w14:textId="5505CDEB" w:rsidR="00432E84" w:rsidRPr="006541EB" w:rsidRDefault="00432E84" w:rsidP="00432E84">
                        <w:pPr>
                          <w:pStyle w:val="Days"/>
                          <w:spacing w:before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val="fr-FR"/>
                          </w:rPr>
                        </w:pPr>
                        <w:r w:rsidRPr="006541E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val="fr-FR" w:bidi="ru-RU"/>
                          </w:rPr>
                          <w:t>LU</w:t>
                        </w:r>
                      </w:p>
                    </w:tc>
                    <w:tc>
                      <w:tcPr>
                        <w:tcW w:w="717" w:type="pct"/>
                        <w:shd w:val="clear" w:color="auto" w:fill="8DC03F"/>
                        <w:vAlign w:val="center"/>
                      </w:tcPr>
                      <w:p w14:paraId="302FE2D5" w14:textId="0B2F763D" w:rsidR="00432E84" w:rsidRPr="006541EB" w:rsidRDefault="00432E84" w:rsidP="00432E84">
                        <w:pPr>
                          <w:pStyle w:val="Days"/>
                          <w:spacing w:before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val="fr-FR"/>
                          </w:rPr>
                        </w:pPr>
                        <w:r w:rsidRPr="006541E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val="fr-FR" w:bidi="ru-RU"/>
                          </w:rPr>
                          <w:t>MA</w:t>
                        </w:r>
                      </w:p>
                    </w:tc>
                    <w:tc>
                      <w:tcPr>
                        <w:tcW w:w="717" w:type="pct"/>
                        <w:shd w:val="clear" w:color="auto" w:fill="8DC03F"/>
                        <w:vAlign w:val="center"/>
                      </w:tcPr>
                      <w:p w14:paraId="381DD70D" w14:textId="7732A188" w:rsidR="00432E84" w:rsidRPr="006541EB" w:rsidRDefault="00432E84" w:rsidP="00432E84">
                        <w:pPr>
                          <w:pStyle w:val="Days"/>
                          <w:spacing w:before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val="fr-FR"/>
                          </w:rPr>
                        </w:pPr>
                        <w:r w:rsidRPr="006541E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val="fr-FR" w:bidi="ru-RU"/>
                          </w:rPr>
                          <w:t>ME</w:t>
                        </w:r>
                      </w:p>
                    </w:tc>
                    <w:tc>
                      <w:tcPr>
                        <w:tcW w:w="717" w:type="pct"/>
                        <w:shd w:val="clear" w:color="auto" w:fill="8DC03F"/>
                        <w:vAlign w:val="center"/>
                      </w:tcPr>
                      <w:p w14:paraId="6BCFE71C" w14:textId="76E82422" w:rsidR="00432E84" w:rsidRPr="006541EB" w:rsidRDefault="00432E84" w:rsidP="00432E84">
                        <w:pPr>
                          <w:pStyle w:val="Days"/>
                          <w:spacing w:before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val="fr-FR"/>
                          </w:rPr>
                        </w:pPr>
                        <w:r w:rsidRPr="006541E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val="fr-FR" w:bidi="ru-RU"/>
                          </w:rPr>
                          <w:t>JE</w:t>
                        </w:r>
                      </w:p>
                    </w:tc>
                    <w:tc>
                      <w:tcPr>
                        <w:tcW w:w="717" w:type="pct"/>
                        <w:shd w:val="clear" w:color="auto" w:fill="8DC03F"/>
                        <w:vAlign w:val="center"/>
                      </w:tcPr>
                      <w:p w14:paraId="21E211C3" w14:textId="7576AFA8" w:rsidR="00432E84" w:rsidRPr="006541EB" w:rsidRDefault="00432E84" w:rsidP="00432E84">
                        <w:pPr>
                          <w:pStyle w:val="Days"/>
                          <w:spacing w:before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val="fr-FR"/>
                          </w:rPr>
                        </w:pPr>
                        <w:r w:rsidRPr="006541E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val="fr-FR" w:bidi="ru-RU"/>
                          </w:rPr>
                          <w:t>VE</w:t>
                        </w:r>
                      </w:p>
                    </w:tc>
                    <w:tc>
                      <w:tcPr>
                        <w:tcW w:w="717" w:type="pct"/>
                        <w:shd w:val="clear" w:color="auto" w:fill="8DC03F"/>
                        <w:vAlign w:val="center"/>
                      </w:tcPr>
                      <w:p w14:paraId="78D03197" w14:textId="358129D1" w:rsidR="00432E84" w:rsidRPr="006541EB" w:rsidRDefault="00432E84" w:rsidP="00432E84">
                        <w:pPr>
                          <w:pStyle w:val="Days"/>
                          <w:spacing w:before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val="fr-FR"/>
                          </w:rPr>
                        </w:pPr>
                        <w:r w:rsidRPr="006541E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val="fr-FR" w:bidi="ru-RU"/>
                          </w:rPr>
                          <w:t>SA</w:t>
                        </w:r>
                      </w:p>
                    </w:tc>
                    <w:tc>
                      <w:tcPr>
                        <w:tcW w:w="704" w:type="pct"/>
                        <w:shd w:val="clear" w:color="auto" w:fill="8DC03F"/>
                        <w:vAlign w:val="center"/>
                      </w:tcPr>
                      <w:p w14:paraId="660B6032" w14:textId="176BA51C" w:rsidR="00432E84" w:rsidRPr="006541EB" w:rsidRDefault="00432E84" w:rsidP="00432E84">
                        <w:pPr>
                          <w:pStyle w:val="Days"/>
                          <w:spacing w:before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val="fr-FR"/>
                          </w:rPr>
                        </w:pPr>
                        <w:r w:rsidRPr="006541E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val="fr-FR" w:bidi="ru-RU"/>
                          </w:rPr>
                          <w:t>DI</w:t>
                        </w:r>
                      </w:p>
                    </w:tc>
                  </w:tr>
                  <w:tr w:rsidR="006541EB" w:rsidRPr="009746FC" w14:paraId="322051D9" w14:textId="77777777" w:rsidTr="00432E84">
                    <w:trPr>
                      <w:trHeight w:val="104"/>
                    </w:trPr>
                    <w:tc>
                      <w:tcPr>
                        <w:tcW w:w="711" w:type="pct"/>
                        <w:shd w:val="clear" w:color="auto" w:fill="auto"/>
                        <w:vAlign w:val="center"/>
                      </w:tcPr>
                      <w:p w14:paraId="1C63439F" w14:textId="0E7D747E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MonthStart4 \@ dddd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C51A9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понедельник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“понедельник" 1 ""</w:instrText>
                        </w:r>
                        <w:r w:rsidR="009C51A9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C51A9"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725F82A" w14:textId="48A49AF4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MonthStart4 \@ dddd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C51A9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понедельник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“вторник" 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=A2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C51A9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1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=A2+1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C51A9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9C51A9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C51A9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9C51A9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C51A9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6AE2F15" w14:textId="31EE381A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MonthStart4 \@ dddd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C51A9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понедельник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“среда" 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=B2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C51A9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=B2+1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C51A9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9C51A9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C51A9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9C51A9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C51A9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3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35131F1" w14:textId="60C13FEA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MonthStart4 \@ dddd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C51A9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понедельник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“четверг" 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=C2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C51A9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=C2+1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C51A9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4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9C51A9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C51A9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4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9C51A9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C51A9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4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CF5A106" w14:textId="15F2B622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MonthStart4 \@ dddd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C51A9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понедельник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= “пятница" 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=D2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C51A9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4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=D2+1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C51A9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5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9C51A9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C51A9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5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9C51A9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C51A9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5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62F3F0A" w14:textId="2870A531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8DC03F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instrText xml:space="preserve"> DocVariable MonthStart4 \@ dddd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C51A9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instrText>понедельник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instrText xml:space="preserve"> = “суббота" 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instrText xml:space="preserve"> =E2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C51A9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instrText>5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instrText xml:space="preserve"> =E2+1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C51A9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instrText>6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C51A9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instrText>6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C51A9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t>6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shd w:val="clear" w:color="auto" w:fill="auto"/>
                        <w:vAlign w:val="center"/>
                      </w:tcPr>
                      <w:p w14:paraId="3D9256FF" w14:textId="432EFE49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8DC03F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instrText xml:space="preserve"> DocVariable MonthStart4 \@ dddd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C51A9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instrText>понедельник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instrText xml:space="preserve"> = “воскресенье" 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instrText xml:space="preserve"> =F2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C51A9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instrText>6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instrText xml:space="preserve"> =F2+1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C51A9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instrText>7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C51A9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instrText>7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C51A9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t>7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541EB" w:rsidRPr="009746FC" w14:paraId="0D517422" w14:textId="77777777" w:rsidTr="00432E84">
                    <w:trPr>
                      <w:trHeight w:val="104"/>
                    </w:trPr>
                    <w:tc>
                      <w:tcPr>
                        <w:tcW w:w="711" w:type="pct"/>
                        <w:shd w:val="clear" w:color="auto" w:fill="auto"/>
                        <w:vAlign w:val="center"/>
                      </w:tcPr>
                      <w:p w14:paraId="1CF0CA2D" w14:textId="6B776A00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=G2+1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C51A9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8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C88D9BE" w14:textId="7AE36CE1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=A3+1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C51A9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9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9162D1C" w14:textId="5F96EDC7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=B3+1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C51A9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10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2CD51E8" w14:textId="21257D65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=C3+1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C51A9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11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9CBF6BE" w14:textId="0CDA243A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=D3+1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C51A9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12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0C5991C" w14:textId="202612B0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8DC03F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instrText xml:space="preserve"> =E3+1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C51A9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t>13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shd w:val="clear" w:color="auto" w:fill="auto"/>
                        <w:vAlign w:val="center"/>
                      </w:tcPr>
                      <w:p w14:paraId="678FA8F4" w14:textId="0D403252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8DC03F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instrText xml:space="preserve"> =F3+1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C51A9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t>14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541EB" w:rsidRPr="009746FC" w14:paraId="509A4B55" w14:textId="77777777" w:rsidTr="00432E84">
                    <w:trPr>
                      <w:trHeight w:val="104"/>
                    </w:trPr>
                    <w:tc>
                      <w:tcPr>
                        <w:tcW w:w="711" w:type="pct"/>
                        <w:shd w:val="clear" w:color="auto" w:fill="auto"/>
                        <w:vAlign w:val="center"/>
                      </w:tcPr>
                      <w:p w14:paraId="08E0E784" w14:textId="42DC2F72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=G3+1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C51A9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15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71E580B" w14:textId="035ADC6E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=A4+1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C51A9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16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2247477" w14:textId="23CDB0DD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=B4+1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C51A9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17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B94C43B" w14:textId="10861908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=C4+1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C51A9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18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53904D1" w14:textId="1FCB731F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=D4+1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C51A9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19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77AA9A8" w14:textId="7D2FD00D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8DC03F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instrText xml:space="preserve"> =E4+1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C51A9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t>20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shd w:val="clear" w:color="auto" w:fill="auto"/>
                        <w:vAlign w:val="center"/>
                      </w:tcPr>
                      <w:p w14:paraId="77CB62CD" w14:textId="6CA4E6DD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8DC03F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instrText xml:space="preserve"> =F4+1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C51A9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t>21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541EB" w:rsidRPr="009746FC" w14:paraId="7D7F6FF5" w14:textId="77777777" w:rsidTr="00432E84">
                    <w:trPr>
                      <w:trHeight w:val="104"/>
                    </w:trPr>
                    <w:tc>
                      <w:tcPr>
                        <w:tcW w:w="711" w:type="pct"/>
                        <w:shd w:val="clear" w:color="auto" w:fill="auto"/>
                        <w:vAlign w:val="center"/>
                      </w:tcPr>
                      <w:p w14:paraId="4A48D545" w14:textId="74879806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=G4+1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C51A9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22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72A864A" w14:textId="00E08897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=A5+1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C51A9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23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56EB6FF" w14:textId="23EE6579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=B5+1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C51A9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24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36F46FA" w14:textId="1F252E87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=C5+1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C51A9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25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F02C5B4" w14:textId="13EB4479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=D5+1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C51A9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26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8675EE8" w14:textId="1A70B246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8DC03F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instrText xml:space="preserve"> =E5+1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C51A9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t>27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shd w:val="clear" w:color="auto" w:fill="auto"/>
                        <w:vAlign w:val="center"/>
                      </w:tcPr>
                      <w:p w14:paraId="60B0E649" w14:textId="29F1ED50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8DC03F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instrText xml:space="preserve"> =F5+1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C51A9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t>28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541EB" w:rsidRPr="009746FC" w14:paraId="225AC8F6" w14:textId="77777777" w:rsidTr="00432E84">
                    <w:trPr>
                      <w:trHeight w:val="104"/>
                    </w:trPr>
                    <w:tc>
                      <w:tcPr>
                        <w:tcW w:w="711" w:type="pct"/>
                        <w:shd w:val="clear" w:color="auto" w:fill="auto"/>
                        <w:vAlign w:val="center"/>
                      </w:tcPr>
                      <w:p w14:paraId="1CF70A5C" w14:textId="7F1BAF97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C51A9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C51A9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MonthEnd4 \@ d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C51A9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C51A9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C51A9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C51A9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29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C5524BE" w14:textId="6B040385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C51A9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C51A9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MonthEnd4 \@ d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C51A9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C51A9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C51A9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C51A9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30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96F6523" w14:textId="0341E5E6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C51A9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C51A9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MonthEnd4 \@ d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C51A9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C51A9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187E0EF" w14:textId="62FB4BE5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C51A9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C51A9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MonthEnd4 \@ d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C51A9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C51A9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C51A9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4CCF5FC" w14:textId="4F6D201C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C51A9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C51A9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MonthEnd4 \@ d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C51A9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C51A9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C51A9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6059120" w14:textId="461EABDD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8DC03F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instrText xml:space="preserve"> =E6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C51A9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instrText xml:space="preserve"> =E6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C51A9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instrText xml:space="preserve"> DocVariable MonthEnd4 \@ d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C51A9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instrText xml:space="preserve"> =E6+1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C51A9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C51A9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shd w:val="clear" w:color="auto" w:fill="auto"/>
                        <w:vAlign w:val="center"/>
                      </w:tcPr>
                      <w:p w14:paraId="6E9D4486" w14:textId="78890828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8DC03F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instrText xml:space="preserve"> =F6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C51A9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instrText xml:space="preserve"> =F6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C51A9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instrText xml:space="preserve"> DocVariable MonthEnd4 \@ d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C51A9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instrText xml:space="preserve"> =F6+1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C51A9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C51A9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541EB" w:rsidRPr="009746FC" w14:paraId="5DD71A3E" w14:textId="77777777" w:rsidTr="00432E84">
                    <w:trPr>
                      <w:trHeight w:val="104"/>
                    </w:trPr>
                    <w:tc>
                      <w:tcPr>
                        <w:tcW w:w="711" w:type="pct"/>
                        <w:shd w:val="clear" w:color="auto" w:fill="auto"/>
                        <w:vAlign w:val="center"/>
                      </w:tcPr>
                      <w:p w14:paraId="0FDC37A6" w14:textId="33DBB5F0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C51A9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C51A9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MonthEnd4 \@ d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C51A9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FB5"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E4F8A37" w14:textId="47813237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C51A9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FB5"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MonthEnd4 \@ d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FB5"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C760838" w14:textId="77777777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7261492" w14:textId="77777777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AF02924" w14:textId="77777777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A67068C" w14:textId="77777777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8DC03F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04" w:type="pct"/>
                        <w:shd w:val="clear" w:color="auto" w:fill="auto"/>
                        <w:vAlign w:val="center"/>
                      </w:tcPr>
                      <w:p w14:paraId="1D72F2BE" w14:textId="77777777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8DC03F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156E6029" w14:textId="77777777" w:rsidR="00C22EC6" w:rsidRPr="009746FC" w:rsidRDefault="00C22EC6" w:rsidP="009746FC">
                  <w:pPr>
                    <w:pStyle w:val="Months"/>
                    <w:ind w:left="0"/>
                    <w:jc w:val="center"/>
                    <w:rPr>
                      <w:rFonts w:ascii="Arial Narrow" w:hAnsi="Arial Narrow" w:cstheme="minorHAnsi"/>
                      <w:b/>
                      <w:bCs/>
                      <w:noProof/>
                      <w:color w:val="00A4DC"/>
                      <w:sz w:val="24"/>
                      <w:szCs w:val="24"/>
                      <w:lang w:bidi="ru-RU"/>
                    </w:rPr>
                  </w:pPr>
                </w:p>
              </w:tc>
              <w:tc>
                <w:tcPr>
                  <w:tcW w:w="3333" w:type="pct"/>
                  <w:vMerge/>
                </w:tcPr>
                <w:p w14:paraId="45F2F529" w14:textId="77777777" w:rsidR="00C22EC6" w:rsidRPr="009746FC" w:rsidRDefault="00C22EC6" w:rsidP="009746FC">
                  <w:pPr>
                    <w:pStyle w:val="Months"/>
                    <w:ind w:left="0"/>
                    <w:jc w:val="center"/>
                    <w:rPr>
                      <w:rFonts w:ascii="Arial Narrow" w:hAnsi="Arial Narrow" w:cstheme="minorHAnsi"/>
                      <w:b/>
                      <w:bCs/>
                      <w:noProof/>
                      <w:color w:val="CBC703"/>
                      <w:sz w:val="24"/>
                      <w:szCs w:val="24"/>
                      <w:lang w:bidi="ru-RU"/>
                    </w:rPr>
                  </w:pPr>
                </w:p>
              </w:tc>
              <w:tc>
                <w:tcPr>
                  <w:tcW w:w="834" w:type="pct"/>
                </w:tcPr>
                <w:p w14:paraId="6940376D" w14:textId="01864B56" w:rsidR="00C22EC6" w:rsidRPr="009746FC" w:rsidRDefault="00432E84" w:rsidP="009746FC">
                  <w:pPr>
                    <w:pStyle w:val="Months"/>
                    <w:ind w:left="0"/>
                    <w:jc w:val="center"/>
                    <w:rPr>
                      <w:rFonts w:ascii="Arial Narrow" w:hAnsi="Arial Narrow" w:cstheme="minorHAnsi"/>
                      <w:b/>
                      <w:bCs/>
                      <w:noProof/>
                      <w:color w:val="996A8E"/>
                      <w:sz w:val="24"/>
                      <w:szCs w:val="24"/>
                    </w:rPr>
                  </w:pPr>
                  <w:r>
                    <w:rPr>
                      <w:rFonts w:ascii="Arial Narrow" w:hAnsi="Arial Narrow" w:cstheme="minorHAnsi"/>
                      <w:b/>
                      <w:bCs/>
                      <w:noProof/>
                      <w:color w:val="996A8E"/>
                      <w:sz w:val="28"/>
                      <w:szCs w:val="28"/>
                      <w:lang w:bidi="ru-RU"/>
                    </w:rPr>
                    <w:t>OCTOBRE</w:t>
                  </w:r>
                </w:p>
                <w:tbl>
                  <w:tblPr>
                    <w:tblStyle w:val="CalendarTable"/>
                    <w:tblW w:w="4980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26"/>
                    <w:gridCol w:w="328"/>
                    <w:gridCol w:w="328"/>
                    <w:gridCol w:w="328"/>
                    <w:gridCol w:w="328"/>
                    <w:gridCol w:w="328"/>
                    <w:gridCol w:w="323"/>
                  </w:tblGrid>
                  <w:tr w:rsidR="00EA3D81" w:rsidRPr="009746FC" w14:paraId="051C9311" w14:textId="77777777" w:rsidTr="00432E84">
                    <w:trPr>
                      <w:trHeight w:val="104"/>
                    </w:trPr>
                    <w:tc>
                      <w:tcPr>
                        <w:tcW w:w="712" w:type="pct"/>
                        <w:shd w:val="clear" w:color="auto" w:fill="996A8E"/>
                        <w:vAlign w:val="center"/>
                      </w:tcPr>
                      <w:p w14:paraId="5F9B3E71" w14:textId="1AB30E65" w:rsidR="00432E84" w:rsidRPr="009746FC" w:rsidRDefault="00432E84" w:rsidP="00432E84">
                        <w:pPr>
                          <w:pStyle w:val="Days"/>
                          <w:spacing w:before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LU</w:t>
                        </w:r>
                      </w:p>
                    </w:tc>
                    <w:tc>
                      <w:tcPr>
                        <w:tcW w:w="716" w:type="pct"/>
                        <w:shd w:val="clear" w:color="auto" w:fill="996A8E"/>
                        <w:vAlign w:val="center"/>
                      </w:tcPr>
                      <w:p w14:paraId="61B759D4" w14:textId="0E42EA2A" w:rsidR="00432E84" w:rsidRPr="009746FC" w:rsidRDefault="00432E84" w:rsidP="00432E84">
                        <w:pPr>
                          <w:pStyle w:val="Days"/>
                          <w:spacing w:before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MA</w:t>
                        </w:r>
                      </w:p>
                    </w:tc>
                    <w:tc>
                      <w:tcPr>
                        <w:tcW w:w="716" w:type="pct"/>
                        <w:shd w:val="clear" w:color="auto" w:fill="996A8E"/>
                        <w:vAlign w:val="center"/>
                      </w:tcPr>
                      <w:p w14:paraId="51FDFF9E" w14:textId="7E8D57C4" w:rsidR="00432E84" w:rsidRPr="009746FC" w:rsidRDefault="00432E84" w:rsidP="00432E84">
                        <w:pPr>
                          <w:pStyle w:val="Days"/>
                          <w:spacing w:before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ME</w:t>
                        </w:r>
                      </w:p>
                    </w:tc>
                    <w:tc>
                      <w:tcPr>
                        <w:tcW w:w="716" w:type="pct"/>
                        <w:shd w:val="clear" w:color="auto" w:fill="996A8E"/>
                        <w:vAlign w:val="center"/>
                      </w:tcPr>
                      <w:p w14:paraId="184435EE" w14:textId="39796837" w:rsidR="00432E84" w:rsidRPr="009746FC" w:rsidRDefault="00432E84" w:rsidP="00432E84">
                        <w:pPr>
                          <w:pStyle w:val="Days"/>
                          <w:spacing w:before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JE</w:t>
                        </w:r>
                      </w:p>
                    </w:tc>
                    <w:tc>
                      <w:tcPr>
                        <w:tcW w:w="716" w:type="pct"/>
                        <w:shd w:val="clear" w:color="auto" w:fill="996A8E"/>
                        <w:vAlign w:val="center"/>
                      </w:tcPr>
                      <w:p w14:paraId="0BD5A3A9" w14:textId="08CBC02D" w:rsidR="00432E84" w:rsidRPr="009746FC" w:rsidRDefault="00432E84" w:rsidP="00432E84">
                        <w:pPr>
                          <w:pStyle w:val="Days"/>
                          <w:spacing w:before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VE</w:t>
                        </w:r>
                      </w:p>
                    </w:tc>
                    <w:tc>
                      <w:tcPr>
                        <w:tcW w:w="716" w:type="pct"/>
                        <w:shd w:val="clear" w:color="auto" w:fill="996A8E"/>
                        <w:vAlign w:val="center"/>
                      </w:tcPr>
                      <w:p w14:paraId="1DF446B7" w14:textId="7DDB7A26" w:rsidR="00432E84" w:rsidRPr="009746FC" w:rsidRDefault="00432E84" w:rsidP="00432E84">
                        <w:pPr>
                          <w:pStyle w:val="Days"/>
                          <w:spacing w:before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SA</w:t>
                        </w:r>
                      </w:p>
                    </w:tc>
                    <w:tc>
                      <w:tcPr>
                        <w:tcW w:w="706" w:type="pct"/>
                        <w:shd w:val="clear" w:color="auto" w:fill="996A8E"/>
                        <w:vAlign w:val="center"/>
                      </w:tcPr>
                      <w:p w14:paraId="3F49966C" w14:textId="6A76E625" w:rsidR="00432E84" w:rsidRPr="009746FC" w:rsidRDefault="00432E84" w:rsidP="00432E84">
                        <w:pPr>
                          <w:pStyle w:val="Days"/>
                          <w:spacing w:before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DI</w:t>
                        </w:r>
                      </w:p>
                    </w:tc>
                  </w:tr>
                  <w:tr w:rsidR="006541EB" w:rsidRPr="009746FC" w14:paraId="52DB2D0C" w14:textId="77777777" w:rsidTr="00432E84">
                    <w:trPr>
                      <w:trHeight w:val="104"/>
                    </w:trPr>
                    <w:tc>
                      <w:tcPr>
                        <w:tcW w:w="712" w:type="pct"/>
                        <w:shd w:val="clear" w:color="auto" w:fill="auto"/>
                        <w:vAlign w:val="center"/>
                      </w:tcPr>
                      <w:p w14:paraId="3442A0E2" w14:textId="3AC95868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MonthStart10 \@ dddd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C51A9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вторник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“понедельник" 1 ""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7B22D04B" w14:textId="34F17691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MonthStart10 \@ dddd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C51A9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вторник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“вторник" 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=A2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C51A9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=A2+1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FB5"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9C51A9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C51A9"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019DD76B" w14:textId="3BBEE3A4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MonthStart10 \@ dddd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C51A9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вторник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“среда" 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=B2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C51A9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1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=B2+1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C51A9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9C51A9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C51A9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9C51A9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C51A9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1F5DD540" w14:textId="0CF9AA51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MonthStart10 \@ dddd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C51A9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вторник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“четверг" 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=C2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C51A9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=C2+1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C51A9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9C51A9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C51A9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9C51A9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C51A9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3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6DCAC6A0" w14:textId="397D93BE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MonthStart10 \@ dddd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C51A9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вторник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= “пятница" 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=D2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C51A9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=D2+1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C51A9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4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9C51A9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C51A9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4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9C51A9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C51A9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4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1732CD52" w14:textId="1A2AB7D4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996A8E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instrText xml:space="preserve"> DocVariable MonthStart10 \@ dddd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C51A9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instrText>вторник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instrText xml:space="preserve"> = “суббота" 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instrText xml:space="preserve"> =E2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C51A9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instrText>4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instrText xml:space="preserve"> =E2+1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C51A9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instrText>5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9C51A9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C51A9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instrText>5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9C51A9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C51A9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t>5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12FB6EED" w14:textId="2068E1C4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996A8E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instrText xml:space="preserve"> DocVariable MonthStart10 \@ dddd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C51A9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instrText>вторник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instrText xml:space="preserve"> = “воскресенье" 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instrText xml:space="preserve"> =F2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C51A9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instrText>5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instrText xml:space="preserve"> =F2+1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C51A9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instrText>6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C51A9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instrText>6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C51A9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t>6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541EB" w:rsidRPr="009746FC" w14:paraId="72E72D49" w14:textId="77777777" w:rsidTr="00432E84">
                    <w:trPr>
                      <w:trHeight w:val="104"/>
                    </w:trPr>
                    <w:tc>
                      <w:tcPr>
                        <w:tcW w:w="712" w:type="pct"/>
                        <w:shd w:val="clear" w:color="auto" w:fill="auto"/>
                        <w:vAlign w:val="center"/>
                      </w:tcPr>
                      <w:p w14:paraId="3D5C12FB" w14:textId="783210A3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=G2+1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C51A9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7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1050F70F" w14:textId="4ADF852B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=A3+1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C51A9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8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0D22C60E" w14:textId="5A96AE25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=B3+1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C51A9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9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0A14C521" w14:textId="60D2F96D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=C3+1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C51A9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10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59DB45C0" w14:textId="57E73176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=D3+1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C51A9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11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4C0FAA85" w14:textId="43636CEC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996A8E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instrText xml:space="preserve"> =E3+1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C51A9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t>12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100D8D02" w14:textId="06AB2AF1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996A8E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instrText xml:space="preserve"> =F3+1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C51A9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t>13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541EB" w:rsidRPr="009746FC" w14:paraId="5F71532A" w14:textId="77777777" w:rsidTr="00432E84">
                    <w:trPr>
                      <w:trHeight w:val="104"/>
                    </w:trPr>
                    <w:tc>
                      <w:tcPr>
                        <w:tcW w:w="712" w:type="pct"/>
                        <w:shd w:val="clear" w:color="auto" w:fill="auto"/>
                        <w:vAlign w:val="center"/>
                      </w:tcPr>
                      <w:p w14:paraId="29C14621" w14:textId="2B470471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=G3+1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C51A9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14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76AC1629" w14:textId="41A0F3F4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=A4+1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C51A9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15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42DB093F" w14:textId="7A0D47EC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=B4+1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C51A9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16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67FE9485" w14:textId="4165F398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=C4+1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C51A9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17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2C949BF8" w14:textId="2B1CFBD7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=D4+1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C51A9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18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5C3030EA" w14:textId="2AD0C782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996A8E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instrText xml:space="preserve"> =E4+1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C51A9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t>19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3FD16736" w14:textId="791EA20E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996A8E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instrText xml:space="preserve"> =F4+1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C51A9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t>20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541EB" w:rsidRPr="009746FC" w14:paraId="1D0932F3" w14:textId="77777777" w:rsidTr="00432E84">
                    <w:trPr>
                      <w:trHeight w:val="104"/>
                    </w:trPr>
                    <w:tc>
                      <w:tcPr>
                        <w:tcW w:w="712" w:type="pct"/>
                        <w:shd w:val="clear" w:color="auto" w:fill="auto"/>
                        <w:vAlign w:val="center"/>
                      </w:tcPr>
                      <w:p w14:paraId="19905637" w14:textId="4252EB3C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=G4+1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C51A9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21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51483B4B" w14:textId="4CD1DCD4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=A5+1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C51A9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22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5B1798BE" w14:textId="010859B5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=B5+1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C51A9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23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334B8B77" w14:textId="4289AC73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=C5+1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C51A9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24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743210EB" w14:textId="24AE3044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=D5+1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C51A9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25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3FC00C85" w14:textId="1391DF49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996A8E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instrText xml:space="preserve"> =E5+1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C51A9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t>26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45AD1B9D" w14:textId="648DFD29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996A8E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instrText xml:space="preserve"> =F5+1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C51A9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t>27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541EB" w:rsidRPr="009746FC" w14:paraId="2069ECD2" w14:textId="77777777" w:rsidTr="00432E84">
                    <w:trPr>
                      <w:trHeight w:val="104"/>
                    </w:trPr>
                    <w:tc>
                      <w:tcPr>
                        <w:tcW w:w="712" w:type="pct"/>
                        <w:shd w:val="clear" w:color="auto" w:fill="auto"/>
                        <w:vAlign w:val="center"/>
                      </w:tcPr>
                      <w:p w14:paraId="04F450C0" w14:textId="060D296A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C51A9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C51A9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MonthEnd10 \@ d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C51A9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C51A9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C51A9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C51A9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28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2BCA7944" w14:textId="352E0002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C51A9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C51A9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MonthEnd10 \@ d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C51A9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C51A9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C51A9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C51A9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29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119B034B" w14:textId="6F688453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C51A9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C51A9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MonthEnd10 \@ d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C51A9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C51A9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C51A9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C51A9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30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02DA02B5" w14:textId="0F8A16EF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C51A9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C51A9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MonthEnd10 \@ d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C51A9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C51A9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C51A9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C51A9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31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00A67E8C" w14:textId="0B2EA250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C51A9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C51A9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MonthEnd10 \@ d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C51A9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C51A9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0E517B76" w14:textId="1910F2DF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996A8E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instrText xml:space="preserve"> =E6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C51A9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instrText xml:space="preserve"> =E6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C51A9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instrText xml:space="preserve"> DocVariable MonthEnd10 \@ d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C51A9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instrText xml:space="preserve"> =E6+1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C51A9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C51A9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66FA03A0" w14:textId="36FA1731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996A8E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instrText xml:space="preserve"> =F6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C51A9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instrText xml:space="preserve"> =F6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C51A9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instrText xml:space="preserve"> DocVariable MonthEnd10 \@ d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C51A9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instrText xml:space="preserve"> =F6+1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C51A9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C51A9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541EB" w:rsidRPr="009746FC" w14:paraId="5586147D" w14:textId="77777777" w:rsidTr="00432E84">
                    <w:trPr>
                      <w:trHeight w:val="104"/>
                    </w:trPr>
                    <w:tc>
                      <w:tcPr>
                        <w:tcW w:w="712" w:type="pct"/>
                        <w:shd w:val="clear" w:color="auto" w:fill="auto"/>
                        <w:vAlign w:val="center"/>
                      </w:tcPr>
                      <w:p w14:paraId="1AAEFC39" w14:textId="4076C45E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C51A9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C51A9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MonthEnd10 \@ d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C51A9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C51A9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C51A9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460ED892" w14:textId="63F89C25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C51A9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C51A9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MonthEnd10 \@ d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C51A9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C51A9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C51A9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429725EA" w14:textId="77777777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3B9669C9" w14:textId="77777777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14650D74" w14:textId="77777777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03C1CEEC" w14:textId="77777777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996A8E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3D2BD48E" w14:textId="77777777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996A8E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14B4056E" w14:textId="77777777" w:rsidR="00C22EC6" w:rsidRPr="009746FC" w:rsidRDefault="00C22EC6" w:rsidP="009746FC">
                  <w:pPr>
                    <w:pStyle w:val="Months"/>
                    <w:ind w:left="0"/>
                    <w:jc w:val="center"/>
                    <w:rPr>
                      <w:rFonts w:ascii="Arial Narrow" w:hAnsi="Arial Narrow" w:cstheme="minorHAnsi"/>
                      <w:b/>
                      <w:bCs/>
                      <w:noProof/>
                      <w:color w:val="FAAE00"/>
                      <w:sz w:val="24"/>
                      <w:szCs w:val="24"/>
                      <w:lang w:bidi="ru-RU"/>
                    </w:rPr>
                  </w:pPr>
                </w:p>
              </w:tc>
            </w:tr>
            <w:tr w:rsidR="006541EB" w:rsidRPr="009746FC" w14:paraId="185EC81E" w14:textId="77777777" w:rsidTr="00C22EC6">
              <w:trPr>
                <w:trHeight w:val="1592"/>
              </w:trPr>
              <w:tc>
                <w:tcPr>
                  <w:tcW w:w="833" w:type="pct"/>
                </w:tcPr>
                <w:p w14:paraId="377C4C47" w14:textId="0CA649D5" w:rsidR="00C22EC6" w:rsidRPr="009746FC" w:rsidRDefault="00432E84" w:rsidP="009746FC">
                  <w:pPr>
                    <w:pStyle w:val="Months"/>
                    <w:ind w:left="0"/>
                    <w:jc w:val="center"/>
                    <w:rPr>
                      <w:rFonts w:ascii="Arial Narrow" w:hAnsi="Arial Narrow" w:cstheme="minorHAnsi"/>
                      <w:b/>
                      <w:bCs/>
                      <w:noProof/>
                      <w:color w:val="CBC703"/>
                      <w:sz w:val="22"/>
                      <w:szCs w:val="22"/>
                    </w:rPr>
                  </w:pPr>
                  <w:r>
                    <w:rPr>
                      <w:rFonts w:ascii="Arial Narrow" w:hAnsi="Arial Narrow" w:cstheme="minorHAnsi"/>
                      <w:b/>
                      <w:bCs/>
                      <w:noProof/>
                      <w:color w:val="CBC703"/>
                      <w:sz w:val="28"/>
                      <w:szCs w:val="28"/>
                      <w:lang w:bidi="ru-RU"/>
                    </w:rPr>
                    <w:t>MAI</w:t>
                  </w:r>
                </w:p>
                <w:tbl>
                  <w:tblPr>
                    <w:tblStyle w:val="CalendarTable"/>
                    <w:tblW w:w="4980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25"/>
                    <w:gridCol w:w="328"/>
                    <w:gridCol w:w="328"/>
                    <w:gridCol w:w="328"/>
                    <w:gridCol w:w="328"/>
                    <w:gridCol w:w="328"/>
                    <w:gridCol w:w="322"/>
                  </w:tblGrid>
                  <w:tr w:rsidR="00EA3D81" w:rsidRPr="009746FC" w14:paraId="6EDFDF63" w14:textId="77777777" w:rsidTr="00432E84">
                    <w:trPr>
                      <w:trHeight w:val="104"/>
                    </w:trPr>
                    <w:tc>
                      <w:tcPr>
                        <w:tcW w:w="711" w:type="pct"/>
                        <w:shd w:val="clear" w:color="auto" w:fill="CBC703"/>
                        <w:vAlign w:val="center"/>
                      </w:tcPr>
                      <w:p w14:paraId="368707A6" w14:textId="332199CA" w:rsidR="00432E84" w:rsidRPr="009746FC" w:rsidRDefault="00432E84" w:rsidP="00432E84">
                        <w:pPr>
                          <w:pStyle w:val="Days"/>
                          <w:spacing w:before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LU</w:t>
                        </w:r>
                      </w:p>
                    </w:tc>
                    <w:tc>
                      <w:tcPr>
                        <w:tcW w:w="717" w:type="pct"/>
                        <w:shd w:val="clear" w:color="auto" w:fill="CBC703"/>
                        <w:vAlign w:val="center"/>
                      </w:tcPr>
                      <w:p w14:paraId="753D4C8F" w14:textId="71B8C1D9" w:rsidR="00432E84" w:rsidRPr="009746FC" w:rsidRDefault="00432E84" w:rsidP="00432E84">
                        <w:pPr>
                          <w:pStyle w:val="Days"/>
                          <w:spacing w:before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MA</w:t>
                        </w:r>
                      </w:p>
                    </w:tc>
                    <w:tc>
                      <w:tcPr>
                        <w:tcW w:w="717" w:type="pct"/>
                        <w:shd w:val="clear" w:color="auto" w:fill="CBC703"/>
                        <w:vAlign w:val="center"/>
                      </w:tcPr>
                      <w:p w14:paraId="4BAF014F" w14:textId="63593352" w:rsidR="00432E84" w:rsidRPr="009746FC" w:rsidRDefault="00432E84" w:rsidP="00432E84">
                        <w:pPr>
                          <w:pStyle w:val="Days"/>
                          <w:spacing w:before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ME</w:t>
                        </w:r>
                      </w:p>
                    </w:tc>
                    <w:tc>
                      <w:tcPr>
                        <w:tcW w:w="717" w:type="pct"/>
                        <w:shd w:val="clear" w:color="auto" w:fill="CBC703"/>
                        <w:vAlign w:val="center"/>
                      </w:tcPr>
                      <w:p w14:paraId="13D21B2E" w14:textId="6C82B6A8" w:rsidR="00432E84" w:rsidRPr="009746FC" w:rsidRDefault="00432E84" w:rsidP="00432E84">
                        <w:pPr>
                          <w:pStyle w:val="Days"/>
                          <w:spacing w:before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JE</w:t>
                        </w:r>
                      </w:p>
                    </w:tc>
                    <w:tc>
                      <w:tcPr>
                        <w:tcW w:w="717" w:type="pct"/>
                        <w:shd w:val="clear" w:color="auto" w:fill="CBC703"/>
                        <w:vAlign w:val="center"/>
                      </w:tcPr>
                      <w:p w14:paraId="7E696144" w14:textId="66357A6C" w:rsidR="00432E84" w:rsidRPr="009746FC" w:rsidRDefault="00432E84" w:rsidP="00432E84">
                        <w:pPr>
                          <w:pStyle w:val="Days"/>
                          <w:spacing w:before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VE</w:t>
                        </w:r>
                      </w:p>
                    </w:tc>
                    <w:tc>
                      <w:tcPr>
                        <w:tcW w:w="717" w:type="pct"/>
                        <w:shd w:val="clear" w:color="auto" w:fill="CBC703"/>
                        <w:vAlign w:val="center"/>
                      </w:tcPr>
                      <w:p w14:paraId="2BC55854" w14:textId="1438FA0D" w:rsidR="00432E84" w:rsidRPr="009746FC" w:rsidRDefault="00432E84" w:rsidP="00432E84">
                        <w:pPr>
                          <w:pStyle w:val="Days"/>
                          <w:spacing w:before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SA</w:t>
                        </w:r>
                      </w:p>
                    </w:tc>
                    <w:tc>
                      <w:tcPr>
                        <w:tcW w:w="704" w:type="pct"/>
                        <w:shd w:val="clear" w:color="auto" w:fill="CBC703"/>
                        <w:vAlign w:val="center"/>
                      </w:tcPr>
                      <w:p w14:paraId="4CDA5446" w14:textId="29A9EC41" w:rsidR="00432E84" w:rsidRPr="009746FC" w:rsidRDefault="00432E84" w:rsidP="00432E84">
                        <w:pPr>
                          <w:pStyle w:val="Days"/>
                          <w:spacing w:before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DI</w:t>
                        </w:r>
                      </w:p>
                    </w:tc>
                  </w:tr>
                  <w:tr w:rsidR="006541EB" w:rsidRPr="009746FC" w14:paraId="56DD01DA" w14:textId="77777777" w:rsidTr="00432E84">
                    <w:trPr>
                      <w:trHeight w:val="104"/>
                    </w:trPr>
                    <w:tc>
                      <w:tcPr>
                        <w:tcW w:w="711" w:type="pct"/>
                        <w:shd w:val="clear" w:color="auto" w:fill="auto"/>
                        <w:vAlign w:val="center"/>
                      </w:tcPr>
                      <w:p w14:paraId="1D89D0A1" w14:textId="2487D0AE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MonthStart5 \@ dddd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C51A9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среда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“понедельник" 1 ""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B15671C" w14:textId="024B42FA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MonthStart5 \@ dddd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C51A9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среда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“вторник" 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=A2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C51A9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=A2+1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C51A9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F2186F9" w14:textId="23E7C413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MonthStart5 \@ dddd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C51A9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среда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“среда" 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=B2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C51A9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=B2+1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C51A9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C51A9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C51A9"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443C438" w14:textId="484EBDF4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MonthStart5 \@ dddd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C51A9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среда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“четверг" 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=C2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C51A9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1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=C2+1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C51A9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C51A9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C51A9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6CB4FF2" w14:textId="78EC1680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MonthStart5 \@ dddd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C51A9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среда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= “пятница" 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=D2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C51A9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=D2+1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C51A9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C51A9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C51A9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3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0C6A1D9" w14:textId="5D1FCBD7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BC703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instrText xml:space="preserve"> DocVariable MonthStart5 \@ dddd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C51A9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instrText>среда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instrText xml:space="preserve"> = “суббота" 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instrText xml:space="preserve"> =E2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C51A9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instrText xml:space="preserve"> =E2+1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C51A9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instrText>4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C51A9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instrText>4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C51A9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t>4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shd w:val="clear" w:color="auto" w:fill="auto"/>
                        <w:vAlign w:val="center"/>
                      </w:tcPr>
                      <w:p w14:paraId="1F3BDEBF" w14:textId="1BF60178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BC703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instrText xml:space="preserve"> DocVariable MonthStart5 \@ dddd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C51A9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instrText>среда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instrText xml:space="preserve"> = “воскресенье" 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instrText xml:space="preserve"> =F2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C51A9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instrText>4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instrText xml:space="preserve"> =F2+1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C51A9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instrText>5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C51A9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instrText>5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C51A9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t>5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541EB" w:rsidRPr="009746FC" w14:paraId="7CC4BA0E" w14:textId="77777777" w:rsidTr="00432E84">
                    <w:trPr>
                      <w:trHeight w:val="104"/>
                    </w:trPr>
                    <w:tc>
                      <w:tcPr>
                        <w:tcW w:w="711" w:type="pct"/>
                        <w:shd w:val="clear" w:color="auto" w:fill="auto"/>
                        <w:vAlign w:val="center"/>
                      </w:tcPr>
                      <w:p w14:paraId="779CF86F" w14:textId="5865B9EE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=G2+1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C51A9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6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BF3BE46" w14:textId="38DD43F9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=A3+1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C51A9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7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0D75853" w14:textId="68A4B5F9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=B3+1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C51A9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8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0643A46" w14:textId="4029AA1F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=C3+1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C51A9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9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01C6C44" w14:textId="02505631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=D3+1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C51A9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10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D724891" w14:textId="33E3CDDE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BC703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instrText xml:space="preserve"> =E3+1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C51A9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t>11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shd w:val="clear" w:color="auto" w:fill="auto"/>
                        <w:vAlign w:val="center"/>
                      </w:tcPr>
                      <w:p w14:paraId="3456B0AD" w14:textId="30D19BDF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BC703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instrText xml:space="preserve"> =F3+1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C51A9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t>12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541EB" w:rsidRPr="009746FC" w14:paraId="76822E0A" w14:textId="77777777" w:rsidTr="00432E84">
                    <w:trPr>
                      <w:trHeight w:val="104"/>
                    </w:trPr>
                    <w:tc>
                      <w:tcPr>
                        <w:tcW w:w="711" w:type="pct"/>
                        <w:shd w:val="clear" w:color="auto" w:fill="auto"/>
                        <w:vAlign w:val="center"/>
                      </w:tcPr>
                      <w:p w14:paraId="2222A9CB" w14:textId="0EC5EA06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=G3+1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C51A9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13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6D88A38" w14:textId="3F1BE2EA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=A4+1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C51A9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14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C3B4608" w14:textId="56CB24A0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=B4+1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C51A9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15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8FA89E1" w14:textId="6DEB92E1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=C4+1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C51A9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16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E8868EF" w14:textId="0C5602E0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=D4+1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C51A9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17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22E7DC2" w14:textId="08F88D23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BC703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instrText xml:space="preserve"> =E4+1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C51A9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t>18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shd w:val="clear" w:color="auto" w:fill="auto"/>
                        <w:vAlign w:val="center"/>
                      </w:tcPr>
                      <w:p w14:paraId="4C9B225D" w14:textId="5768F81F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BC703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instrText xml:space="preserve"> =F4+1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C51A9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t>19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541EB" w:rsidRPr="009746FC" w14:paraId="0D359440" w14:textId="77777777" w:rsidTr="00432E84">
                    <w:trPr>
                      <w:trHeight w:val="104"/>
                    </w:trPr>
                    <w:tc>
                      <w:tcPr>
                        <w:tcW w:w="711" w:type="pct"/>
                        <w:shd w:val="clear" w:color="auto" w:fill="auto"/>
                        <w:vAlign w:val="center"/>
                      </w:tcPr>
                      <w:p w14:paraId="7B2D27D2" w14:textId="31B47306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=G4+1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C51A9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20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E5D9C9A" w14:textId="04A62D90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=A5+1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C51A9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21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84D766B" w14:textId="76D82BAC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=B5+1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C51A9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22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EC4C2BD" w14:textId="33738135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=C5+1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C51A9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23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D6F744C" w14:textId="6FED3213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=D5+1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C51A9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24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7CD64D2" w14:textId="13356257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BC703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instrText xml:space="preserve"> =E5+1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C51A9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t>25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shd w:val="clear" w:color="auto" w:fill="auto"/>
                        <w:vAlign w:val="center"/>
                      </w:tcPr>
                      <w:p w14:paraId="0DA1A4A2" w14:textId="62E0C51C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BC703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instrText xml:space="preserve"> =F5+1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C51A9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t>26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541EB" w:rsidRPr="009746FC" w14:paraId="18AF1149" w14:textId="77777777" w:rsidTr="00432E84">
                    <w:trPr>
                      <w:trHeight w:val="104"/>
                    </w:trPr>
                    <w:tc>
                      <w:tcPr>
                        <w:tcW w:w="711" w:type="pct"/>
                        <w:shd w:val="clear" w:color="auto" w:fill="auto"/>
                        <w:vAlign w:val="center"/>
                      </w:tcPr>
                      <w:p w14:paraId="5B8513F8" w14:textId="02561CF5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C51A9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C51A9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MonthEnd5 \@ d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C51A9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C51A9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C51A9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C51A9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27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B5BFE31" w14:textId="2341D829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C51A9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C51A9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MonthEnd5 \@ d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C51A9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C51A9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C51A9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C51A9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28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3336343" w14:textId="46FA10C4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C51A9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C51A9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MonthEnd5 \@ d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C51A9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C51A9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C51A9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C51A9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29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573C36D" w14:textId="2E4A91EC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C51A9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C51A9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MonthEnd5 \@ d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C51A9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C51A9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9C51A9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C51A9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9C51A9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C51A9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30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51D0E61" w14:textId="02756B25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C51A9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C51A9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MonthEnd5 \@ d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C51A9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C51A9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C51A9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9C51A9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C51A9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31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6BD7AA6" w14:textId="63FACC85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BC703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instrText xml:space="preserve"> =E6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C51A9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instrText xml:space="preserve"> =E6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C51A9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instrText xml:space="preserve"> DocVariable MonthEnd5 \@ d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C51A9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instrText xml:space="preserve"> =E6+1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72649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shd w:val="clear" w:color="auto" w:fill="auto"/>
                        <w:vAlign w:val="center"/>
                      </w:tcPr>
                      <w:p w14:paraId="3E172339" w14:textId="6D2FF074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BC703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instrText xml:space="preserve"> =F6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C51A9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instrText xml:space="preserve"> =F6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72649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instrText xml:space="preserve"> DocVariable MonthEnd5 \@ d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72649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instrText xml:space="preserve"> =F6+1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72649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72649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541EB" w:rsidRPr="009746FC" w14:paraId="315E3D2B" w14:textId="77777777" w:rsidTr="00432E84">
                    <w:trPr>
                      <w:trHeight w:val="104"/>
                    </w:trPr>
                    <w:tc>
                      <w:tcPr>
                        <w:tcW w:w="711" w:type="pct"/>
                        <w:shd w:val="clear" w:color="auto" w:fill="auto"/>
                        <w:vAlign w:val="center"/>
                      </w:tcPr>
                      <w:p w14:paraId="0F36CD41" w14:textId="2BDF1A48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C51A9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72649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MonthEnd5 \@ d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72649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72649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72649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46CDEC6" w14:textId="74C065B1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C51A9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72649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MonthEnd5 \@ d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72649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72649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72649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FAB398F" w14:textId="77777777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6CBDE72" w14:textId="77777777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621776E" w14:textId="77777777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CEFA3C1" w14:textId="77777777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BC703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04" w:type="pct"/>
                        <w:shd w:val="clear" w:color="auto" w:fill="auto"/>
                        <w:vAlign w:val="center"/>
                      </w:tcPr>
                      <w:p w14:paraId="706A196C" w14:textId="77777777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BC703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3E41C27F" w14:textId="77777777" w:rsidR="00C22EC6" w:rsidRPr="009746FC" w:rsidRDefault="00C22EC6" w:rsidP="009746FC">
                  <w:pPr>
                    <w:pStyle w:val="Months"/>
                    <w:ind w:left="0"/>
                    <w:jc w:val="center"/>
                    <w:rPr>
                      <w:rFonts w:ascii="Arial Narrow" w:hAnsi="Arial Narrow" w:cstheme="minorHAnsi"/>
                      <w:b/>
                      <w:bCs/>
                      <w:noProof/>
                      <w:color w:val="00A4DC"/>
                      <w:sz w:val="24"/>
                      <w:szCs w:val="24"/>
                      <w:lang w:bidi="ru-RU"/>
                    </w:rPr>
                  </w:pPr>
                </w:p>
              </w:tc>
              <w:tc>
                <w:tcPr>
                  <w:tcW w:w="3333" w:type="pct"/>
                  <w:vMerge/>
                </w:tcPr>
                <w:p w14:paraId="4C159F56" w14:textId="77777777" w:rsidR="00C22EC6" w:rsidRPr="009746FC" w:rsidRDefault="00C22EC6" w:rsidP="009746FC">
                  <w:pPr>
                    <w:pStyle w:val="Months"/>
                    <w:ind w:left="0"/>
                    <w:jc w:val="center"/>
                    <w:rPr>
                      <w:rFonts w:ascii="Arial Narrow" w:hAnsi="Arial Narrow" w:cstheme="minorHAnsi"/>
                      <w:b/>
                      <w:bCs/>
                      <w:noProof/>
                      <w:color w:val="CBC703"/>
                      <w:sz w:val="24"/>
                      <w:szCs w:val="24"/>
                      <w:lang w:bidi="ru-RU"/>
                    </w:rPr>
                  </w:pPr>
                </w:p>
              </w:tc>
              <w:tc>
                <w:tcPr>
                  <w:tcW w:w="834" w:type="pct"/>
                </w:tcPr>
                <w:p w14:paraId="1CE47EA9" w14:textId="0AD898EB" w:rsidR="00C22EC6" w:rsidRPr="009746FC" w:rsidRDefault="00432E84" w:rsidP="009746FC">
                  <w:pPr>
                    <w:pStyle w:val="Months"/>
                    <w:ind w:left="0"/>
                    <w:jc w:val="center"/>
                    <w:rPr>
                      <w:rFonts w:ascii="Arial Narrow" w:hAnsi="Arial Narrow" w:cstheme="minorHAnsi"/>
                      <w:b/>
                      <w:bCs/>
                      <w:noProof/>
                      <w:color w:val="6A7FB8"/>
                      <w:sz w:val="22"/>
                      <w:szCs w:val="22"/>
                    </w:rPr>
                  </w:pPr>
                  <w:r>
                    <w:rPr>
                      <w:rFonts w:ascii="Arial Narrow" w:hAnsi="Arial Narrow" w:cstheme="minorHAnsi"/>
                      <w:b/>
                      <w:bCs/>
                      <w:noProof/>
                      <w:color w:val="6A7FB8"/>
                      <w:sz w:val="28"/>
                      <w:szCs w:val="28"/>
                      <w:lang w:bidi="ru-RU"/>
                    </w:rPr>
                    <w:t>NOVEMBRE</w:t>
                  </w:r>
                </w:p>
                <w:tbl>
                  <w:tblPr>
                    <w:tblStyle w:val="CalendarTable"/>
                    <w:tblW w:w="4980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26"/>
                    <w:gridCol w:w="328"/>
                    <w:gridCol w:w="328"/>
                    <w:gridCol w:w="328"/>
                    <w:gridCol w:w="328"/>
                    <w:gridCol w:w="328"/>
                    <w:gridCol w:w="323"/>
                  </w:tblGrid>
                  <w:tr w:rsidR="00EA3D81" w:rsidRPr="009746FC" w14:paraId="77088E10" w14:textId="77777777" w:rsidTr="00432E84">
                    <w:trPr>
                      <w:trHeight w:val="104"/>
                    </w:trPr>
                    <w:tc>
                      <w:tcPr>
                        <w:tcW w:w="712" w:type="pct"/>
                        <w:shd w:val="clear" w:color="auto" w:fill="6A7FB8"/>
                        <w:vAlign w:val="center"/>
                      </w:tcPr>
                      <w:p w14:paraId="04DBCEF9" w14:textId="79BE4B3D" w:rsidR="00432E84" w:rsidRPr="009746FC" w:rsidRDefault="00432E84" w:rsidP="00432E84">
                        <w:pPr>
                          <w:pStyle w:val="Days"/>
                          <w:spacing w:before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LU</w:t>
                        </w:r>
                      </w:p>
                    </w:tc>
                    <w:tc>
                      <w:tcPr>
                        <w:tcW w:w="716" w:type="pct"/>
                        <w:shd w:val="clear" w:color="auto" w:fill="6A7FB8"/>
                        <w:vAlign w:val="center"/>
                      </w:tcPr>
                      <w:p w14:paraId="7F9FD50F" w14:textId="6758B943" w:rsidR="00432E84" w:rsidRPr="009746FC" w:rsidRDefault="00432E84" w:rsidP="00432E84">
                        <w:pPr>
                          <w:pStyle w:val="Days"/>
                          <w:spacing w:before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MA</w:t>
                        </w:r>
                      </w:p>
                    </w:tc>
                    <w:tc>
                      <w:tcPr>
                        <w:tcW w:w="716" w:type="pct"/>
                        <w:shd w:val="clear" w:color="auto" w:fill="6A7FB8"/>
                        <w:vAlign w:val="center"/>
                      </w:tcPr>
                      <w:p w14:paraId="31BD9FE7" w14:textId="173CD342" w:rsidR="00432E84" w:rsidRPr="009746FC" w:rsidRDefault="00432E84" w:rsidP="00432E84">
                        <w:pPr>
                          <w:pStyle w:val="Days"/>
                          <w:spacing w:before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ME</w:t>
                        </w:r>
                      </w:p>
                    </w:tc>
                    <w:tc>
                      <w:tcPr>
                        <w:tcW w:w="716" w:type="pct"/>
                        <w:shd w:val="clear" w:color="auto" w:fill="6A7FB8"/>
                        <w:vAlign w:val="center"/>
                      </w:tcPr>
                      <w:p w14:paraId="52AC39B5" w14:textId="1FE33709" w:rsidR="00432E84" w:rsidRPr="009746FC" w:rsidRDefault="00432E84" w:rsidP="00432E84">
                        <w:pPr>
                          <w:pStyle w:val="Days"/>
                          <w:spacing w:before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JE</w:t>
                        </w:r>
                      </w:p>
                    </w:tc>
                    <w:tc>
                      <w:tcPr>
                        <w:tcW w:w="716" w:type="pct"/>
                        <w:shd w:val="clear" w:color="auto" w:fill="6A7FB8"/>
                        <w:vAlign w:val="center"/>
                      </w:tcPr>
                      <w:p w14:paraId="342EB7F6" w14:textId="05E98F1A" w:rsidR="00432E84" w:rsidRPr="009746FC" w:rsidRDefault="00432E84" w:rsidP="00432E84">
                        <w:pPr>
                          <w:pStyle w:val="Days"/>
                          <w:spacing w:before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VE</w:t>
                        </w:r>
                      </w:p>
                    </w:tc>
                    <w:tc>
                      <w:tcPr>
                        <w:tcW w:w="716" w:type="pct"/>
                        <w:shd w:val="clear" w:color="auto" w:fill="6A7FB8"/>
                        <w:vAlign w:val="center"/>
                      </w:tcPr>
                      <w:p w14:paraId="7F541EB9" w14:textId="13956B7D" w:rsidR="00432E84" w:rsidRPr="009746FC" w:rsidRDefault="00432E84" w:rsidP="00432E84">
                        <w:pPr>
                          <w:pStyle w:val="Days"/>
                          <w:spacing w:before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SA</w:t>
                        </w:r>
                      </w:p>
                    </w:tc>
                    <w:tc>
                      <w:tcPr>
                        <w:tcW w:w="706" w:type="pct"/>
                        <w:shd w:val="clear" w:color="auto" w:fill="6A7FB8"/>
                        <w:vAlign w:val="center"/>
                      </w:tcPr>
                      <w:p w14:paraId="592B8E8D" w14:textId="08697194" w:rsidR="00432E84" w:rsidRPr="009746FC" w:rsidRDefault="00432E84" w:rsidP="00432E84">
                        <w:pPr>
                          <w:pStyle w:val="Days"/>
                          <w:spacing w:before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DI</w:t>
                        </w:r>
                      </w:p>
                    </w:tc>
                  </w:tr>
                  <w:tr w:rsidR="006541EB" w:rsidRPr="009746FC" w14:paraId="184AC6A0" w14:textId="77777777" w:rsidTr="00432E84">
                    <w:trPr>
                      <w:trHeight w:val="104"/>
                    </w:trPr>
                    <w:tc>
                      <w:tcPr>
                        <w:tcW w:w="712" w:type="pct"/>
                        <w:shd w:val="clear" w:color="auto" w:fill="auto"/>
                        <w:vAlign w:val="center"/>
                      </w:tcPr>
                      <w:p w14:paraId="1E3EE9A9" w14:textId="405C58E7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MonthStart11 \@ dddd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C51A9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пятница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“понедельник" 1 ""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6E96B6F5" w14:textId="25D2482A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MonthStart11 \@ dddd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C51A9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пятница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“вторник" 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=A2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C51A9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=A2+1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9641A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26F5C88C" w14:textId="2514A016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MonthStart11 \@ dddd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C51A9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пятница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“среда" 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=B2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C51A9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=B2+1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72649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3E1B59EF" w14:textId="2634EE9E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MonthStart11 \@ dddd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C51A9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пятница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“четверг" 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=C2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C51A9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=C2+1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C51A9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3A55ECB5" w14:textId="3B6808ED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MonthStart11 \@ dddd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C51A9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пятница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= “пятница" 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=D2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C51A9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=D2+1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C51A9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C51A9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C51A9"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0D66AF27" w14:textId="560D0265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6A7FB8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instrText xml:space="preserve"> DocVariable MonthStart11 \@ dddd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C51A9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instrText>пятница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instrText xml:space="preserve"> = “суббота" 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instrText xml:space="preserve"> =E2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C51A9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instrText>1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instrText xml:space="preserve"> =E2+1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C51A9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C51A9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C51A9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t>2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375A2503" w14:textId="7308EB83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6A7FB8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instrText xml:space="preserve"> DocVariable MonthStart11 \@ dddd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C51A9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instrText>пятница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instrText xml:space="preserve"> = “воскресенье" 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instrText xml:space="preserve"> =F2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C51A9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instrText xml:space="preserve"> =F2+1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C51A9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C51A9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C51A9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t>3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541EB" w:rsidRPr="009746FC" w14:paraId="292327A7" w14:textId="77777777" w:rsidTr="00432E84">
                    <w:trPr>
                      <w:trHeight w:val="104"/>
                    </w:trPr>
                    <w:tc>
                      <w:tcPr>
                        <w:tcW w:w="712" w:type="pct"/>
                        <w:shd w:val="clear" w:color="auto" w:fill="auto"/>
                        <w:vAlign w:val="center"/>
                      </w:tcPr>
                      <w:p w14:paraId="07B29622" w14:textId="0B233538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=G2+1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C51A9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4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69365E0E" w14:textId="5CB74E6E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=A3+1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C51A9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5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65C338C4" w14:textId="265D5652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=B3+1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C51A9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6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0D65B6CF" w14:textId="5EF1BE29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=C3+1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C51A9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7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1222E37E" w14:textId="0C6C943A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=D3+1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C51A9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8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5F7E0667" w14:textId="76E141E8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6A7FB8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instrText xml:space="preserve"> =E3+1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C51A9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t>9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00C88F03" w14:textId="32A7839C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6A7FB8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instrText xml:space="preserve"> =F3+1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C51A9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t>10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541EB" w:rsidRPr="009746FC" w14:paraId="32764BC5" w14:textId="77777777" w:rsidTr="00432E84">
                    <w:trPr>
                      <w:trHeight w:val="104"/>
                    </w:trPr>
                    <w:tc>
                      <w:tcPr>
                        <w:tcW w:w="712" w:type="pct"/>
                        <w:shd w:val="clear" w:color="auto" w:fill="auto"/>
                        <w:vAlign w:val="center"/>
                      </w:tcPr>
                      <w:p w14:paraId="44B50909" w14:textId="03CF5B09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=G3+1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C51A9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11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70287BAA" w14:textId="7F53D12F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=A4+1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C51A9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12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5C1D25BD" w14:textId="320405A6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=B4+1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C51A9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13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653D9C99" w14:textId="09ABF713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=C4+1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C51A9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14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07AD8ABA" w14:textId="13C1133C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=D4+1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C51A9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15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27AFBFB0" w14:textId="652B239C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6A7FB8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instrText xml:space="preserve"> =E4+1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C51A9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t>16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1C598CAB" w14:textId="3D1F3A50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6A7FB8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instrText xml:space="preserve"> =F4+1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C51A9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t>17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541EB" w:rsidRPr="009746FC" w14:paraId="0690928A" w14:textId="77777777" w:rsidTr="00432E84">
                    <w:trPr>
                      <w:trHeight w:val="104"/>
                    </w:trPr>
                    <w:tc>
                      <w:tcPr>
                        <w:tcW w:w="712" w:type="pct"/>
                        <w:shd w:val="clear" w:color="auto" w:fill="auto"/>
                        <w:vAlign w:val="center"/>
                      </w:tcPr>
                      <w:p w14:paraId="7F45A1A0" w14:textId="7494B47C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=G4+1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C51A9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18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2D5667E5" w14:textId="3FF484CB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=A5+1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C51A9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19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66DC7DE7" w14:textId="20D086EA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=B5+1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C51A9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20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33D6EC39" w14:textId="444424B1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=C5+1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C51A9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21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5731105C" w14:textId="14B45AC1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=D5+1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C51A9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22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104D8878" w14:textId="34D7A04E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6A7FB8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instrText xml:space="preserve"> =E5+1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C51A9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t>23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09791E6B" w14:textId="23C9EA56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6A7FB8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instrText xml:space="preserve"> =F5+1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C51A9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t>24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541EB" w:rsidRPr="009746FC" w14:paraId="4C2814DE" w14:textId="77777777" w:rsidTr="00432E84">
                    <w:trPr>
                      <w:trHeight w:val="104"/>
                    </w:trPr>
                    <w:tc>
                      <w:tcPr>
                        <w:tcW w:w="712" w:type="pct"/>
                        <w:shd w:val="clear" w:color="auto" w:fill="auto"/>
                        <w:vAlign w:val="center"/>
                      </w:tcPr>
                      <w:p w14:paraId="73527D4A" w14:textId="69551698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C51A9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24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C51A9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24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MonthEnd11 \@ d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C51A9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C51A9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25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C51A9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25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C51A9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25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3E9D72D3" w14:textId="7F798AEE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C51A9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25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C51A9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25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MonthEnd11 \@ d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C51A9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C51A9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C51A9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C51A9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26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394AD4B5" w14:textId="31FC05C0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C51A9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C51A9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MonthEnd11 \@ d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C51A9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C51A9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C51A9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C51A9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27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06CEE53F" w14:textId="4203E63E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C51A9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C51A9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MonthEnd11 \@ d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C51A9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C51A9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C51A9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C51A9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28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4A3D4BEC" w14:textId="2F7F263B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C51A9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C51A9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MonthEnd11 \@ d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C51A9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C51A9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9C51A9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C51A9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9C51A9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C51A9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29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2C9672C1" w14:textId="6D2E3DDA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6A7FB8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instrText xml:space="preserve"> =E6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C51A9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instrText xml:space="preserve"> =E6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C51A9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instrText xml:space="preserve"> DocVariable MonthEnd11 \@ d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C51A9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instrText xml:space="preserve"> =E6+1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C51A9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C51A9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9C51A9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C51A9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t>30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22BD1DAC" w14:textId="65BB4F05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6A7FB8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instrText xml:space="preserve"> =F6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C51A9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instrText xml:space="preserve"> =F6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C51A9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instrText xml:space="preserve"> DocVariable MonthEnd11 \@ d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C51A9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instrText xml:space="preserve"> =F6+1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FB5"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541EB" w:rsidRPr="009746FC" w14:paraId="27FFE348" w14:textId="77777777" w:rsidTr="00432E84">
                    <w:trPr>
                      <w:trHeight w:val="104"/>
                    </w:trPr>
                    <w:tc>
                      <w:tcPr>
                        <w:tcW w:w="712" w:type="pct"/>
                        <w:shd w:val="clear" w:color="auto" w:fill="auto"/>
                        <w:vAlign w:val="center"/>
                      </w:tcPr>
                      <w:p w14:paraId="38B56A22" w14:textId="54B69A88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C51A9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FB5"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MonthEnd11 \@ d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FB5"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FB5"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FB5"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22B559E5" w14:textId="6453EBFC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C51A9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FB5"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MonthEnd11 \@ d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FB5"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22465ADE" w14:textId="77777777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0018C4BA" w14:textId="77777777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513FD163" w14:textId="77777777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18509730" w14:textId="77777777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6A7FB8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66C4D3D8" w14:textId="77777777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6A7FB8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748E7656" w14:textId="77777777" w:rsidR="00C22EC6" w:rsidRPr="009746FC" w:rsidRDefault="00C22EC6" w:rsidP="009746FC">
                  <w:pPr>
                    <w:pStyle w:val="Months"/>
                    <w:ind w:left="0"/>
                    <w:jc w:val="center"/>
                    <w:rPr>
                      <w:rFonts w:ascii="Arial Narrow" w:hAnsi="Arial Narrow" w:cstheme="minorHAnsi"/>
                      <w:b/>
                      <w:bCs/>
                      <w:noProof/>
                      <w:color w:val="FAAE00"/>
                      <w:sz w:val="24"/>
                      <w:szCs w:val="24"/>
                      <w:lang w:bidi="ru-RU"/>
                    </w:rPr>
                  </w:pPr>
                </w:p>
              </w:tc>
            </w:tr>
            <w:tr w:rsidR="006541EB" w:rsidRPr="009746FC" w14:paraId="399EC3CB" w14:textId="77777777" w:rsidTr="00C22EC6">
              <w:trPr>
                <w:trHeight w:val="1592"/>
              </w:trPr>
              <w:tc>
                <w:tcPr>
                  <w:tcW w:w="833" w:type="pct"/>
                </w:tcPr>
                <w:p w14:paraId="13FBF1D0" w14:textId="469E33F3" w:rsidR="00C22EC6" w:rsidRPr="006541EB" w:rsidRDefault="00432E84" w:rsidP="009746FC">
                  <w:pPr>
                    <w:pStyle w:val="Months"/>
                    <w:ind w:left="0"/>
                    <w:jc w:val="center"/>
                    <w:rPr>
                      <w:rFonts w:ascii="Arial Narrow" w:hAnsi="Arial Narrow" w:cstheme="minorHAnsi"/>
                      <w:b/>
                      <w:bCs/>
                      <w:noProof/>
                      <w:color w:val="FAAE00"/>
                      <w:sz w:val="22"/>
                      <w:szCs w:val="22"/>
                      <w:lang w:val="fr-FR"/>
                    </w:rPr>
                  </w:pPr>
                  <w:r w:rsidRPr="006541EB">
                    <w:rPr>
                      <w:rFonts w:ascii="Arial Narrow" w:hAnsi="Arial Narrow" w:cstheme="minorHAnsi"/>
                      <w:b/>
                      <w:bCs/>
                      <w:noProof/>
                      <w:color w:val="FAAE00"/>
                      <w:sz w:val="22"/>
                      <w:szCs w:val="22"/>
                      <w:lang w:val="fr-FR" w:bidi="ru-RU"/>
                    </w:rPr>
                    <w:t>JUIN</w:t>
                  </w:r>
                </w:p>
                <w:tbl>
                  <w:tblPr>
                    <w:tblStyle w:val="CalendarTable"/>
                    <w:tblW w:w="4980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26"/>
                    <w:gridCol w:w="329"/>
                    <w:gridCol w:w="329"/>
                    <w:gridCol w:w="327"/>
                    <w:gridCol w:w="327"/>
                    <w:gridCol w:w="327"/>
                    <w:gridCol w:w="322"/>
                  </w:tblGrid>
                  <w:tr w:rsidR="00EA3D81" w:rsidRPr="006541EB" w14:paraId="1E405E5B" w14:textId="77777777" w:rsidTr="00432E84">
                    <w:trPr>
                      <w:trHeight w:val="104"/>
                    </w:trPr>
                    <w:tc>
                      <w:tcPr>
                        <w:tcW w:w="713" w:type="pct"/>
                        <w:shd w:val="clear" w:color="auto" w:fill="FAAE00"/>
                        <w:vAlign w:val="center"/>
                      </w:tcPr>
                      <w:p w14:paraId="4378794D" w14:textId="4456F7C2" w:rsidR="00432E84" w:rsidRPr="006541EB" w:rsidRDefault="00432E84" w:rsidP="00432E84">
                        <w:pPr>
                          <w:pStyle w:val="Days"/>
                          <w:spacing w:before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val="fr-FR"/>
                          </w:rPr>
                        </w:pPr>
                        <w:r w:rsidRPr="006541E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val="fr-FR" w:bidi="ru-RU"/>
                          </w:rPr>
                          <w:t>LU</w:t>
                        </w:r>
                      </w:p>
                    </w:tc>
                    <w:tc>
                      <w:tcPr>
                        <w:tcW w:w="719" w:type="pct"/>
                        <w:shd w:val="clear" w:color="auto" w:fill="FAAE00"/>
                        <w:vAlign w:val="center"/>
                      </w:tcPr>
                      <w:p w14:paraId="7FD25669" w14:textId="07BF45C1" w:rsidR="00432E84" w:rsidRPr="006541EB" w:rsidRDefault="00432E84" w:rsidP="00432E84">
                        <w:pPr>
                          <w:pStyle w:val="Days"/>
                          <w:spacing w:before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val="fr-FR"/>
                          </w:rPr>
                        </w:pPr>
                        <w:r w:rsidRPr="006541E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val="fr-FR" w:bidi="ru-RU"/>
                          </w:rPr>
                          <w:t>MA</w:t>
                        </w:r>
                      </w:p>
                    </w:tc>
                    <w:tc>
                      <w:tcPr>
                        <w:tcW w:w="719" w:type="pct"/>
                        <w:shd w:val="clear" w:color="auto" w:fill="FAAE00"/>
                        <w:vAlign w:val="center"/>
                      </w:tcPr>
                      <w:p w14:paraId="4349F95F" w14:textId="61A46A08" w:rsidR="00432E84" w:rsidRPr="006541EB" w:rsidRDefault="00432E84" w:rsidP="00432E84">
                        <w:pPr>
                          <w:pStyle w:val="Days"/>
                          <w:spacing w:before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val="fr-FR"/>
                          </w:rPr>
                        </w:pPr>
                        <w:r w:rsidRPr="006541E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val="fr-FR" w:bidi="ru-RU"/>
                          </w:rPr>
                          <w:t>ME</w:t>
                        </w:r>
                      </w:p>
                    </w:tc>
                    <w:tc>
                      <w:tcPr>
                        <w:tcW w:w="715" w:type="pct"/>
                        <w:shd w:val="clear" w:color="auto" w:fill="FAAE00"/>
                        <w:vAlign w:val="center"/>
                      </w:tcPr>
                      <w:p w14:paraId="07F09BD7" w14:textId="59E15B78" w:rsidR="00432E84" w:rsidRPr="006541EB" w:rsidRDefault="00432E84" w:rsidP="00432E84">
                        <w:pPr>
                          <w:pStyle w:val="Days"/>
                          <w:spacing w:before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val="fr-FR"/>
                          </w:rPr>
                        </w:pPr>
                        <w:r w:rsidRPr="006541E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val="fr-FR" w:bidi="ru-RU"/>
                          </w:rPr>
                          <w:t>JE</w:t>
                        </w:r>
                      </w:p>
                    </w:tc>
                    <w:tc>
                      <w:tcPr>
                        <w:tcW w:w="715" w:type="pct"/>
                        <w:shd w:val="clear" w:color="auto" w:fill="FAAE00"/>
                        <w:vAlign w:val="center"/>
                      </w:tcPr>
                      <w:p w14:paraId="349730EB" w14:textId="2C623B66" w:rsidR="00432E84" w:rsidRPr="006541EB" w:rsidRDefault="00432E84" w:rsidP="00432E84">
                        <w:pPr>
                          <w:pStyle w:val="Days"/>
                          <w:spacing w:before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val="fr-FR"/>
                          </w:rPr>
                        </w:pPr>
                        <w:r w:rsidRPr="006541E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val="fr-FR" w:bidi="ru-RU"/>
                          </w:rPr>
                          <w:t>VE</w:t>
                        </w:r>
                      </w:p>
                    </w:tc>
                    <w:tc>
                      <w:tcPr>
                        <w:tcW w:w="715" w:type="pct"/>
                        <w:shd w:val="clear" w:color="auto" w:fill="FAAE00"/>
                        <w:vAlign w:val="center"/>
                      </w:tcPr>
                      <w:p w14:paraId="273C687C" w14:textId="23B400DB" w:rsidR="00432E84" w:rsidRPr="006541EB" w:rsidRDefault="00432E84" w:rsidP="00432E84">
                        <w:pPr>
                          <w:pStyle w:val="Days"/>
                          <w:spacing w:before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val="fr-FR"/>
                          </w:rPr>
                        </w:pPr>
                        <w:r w:rsidRPr="006541E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val="fr-FR" w:bidi="ru-RU"/>
                          </w:rPr>
                          <w:t>SA</w:t>
                        </w:r>
                      </w:p>
                    </w:tc>
                    <w:tc>
                      <w:tcPr>
                        <w:tcW w:w="704" w:type="pct"/>
                        <w:shd w:val="clear" w:color="auto" w:fill="FAAE00"/>
                        <w:vAlign w:val="center"/>
                      </w:tcPr>
                      <w:p w14:paraId="538130F7" w14:textId="65C918EB" w:rsidR="00432E84" w:rsidRPr="006541EB" w:rsidRDefault="00432E84" w:rsidP="00432E84">
                        <w:pPr>
                          <w:pStyle w:val="Days"/>
                          <w:spacing w:before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val="fr-FR"/>
                          </w:rPr>
                        </w:pPr>
                        <w:r w:rsidRPr="006541E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val="fr-FR" w:bidi="ru-RU"/>
                          </w:rPr>
                          <w:t>DI</w:t>
                        </w:r>
                      </w:p>
                    </w:tc>
                  </w:tr>
                  <w:tr w:rsidR="00EA3D81" w:rsidRPr="009746FC" w14:paraId="2CF9CFF6" w14:textId="77777777" w:rsidTr="00432E84">
                    <w:trPr>
                      <w:trHeight w:val="104"/>
                    </w:trPr>
                    <w:tc>
                      <w:tcPr>
                        <w:tcW w:w="713" w:type="pct"/>
                        <w:shd w:val="clear" w:color="auto" w:fill="auto"/>
                        <w:vAlign w:val="center"/>
                      </w:tcPr>
                      <w:p w14:paraId="26708EBE" w14:textId="5668C60C" w:rsidR="00C22EC6" w:rsidRPr="006541EB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fr-FR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6541E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fr-FR" w:bidi="ru-RU"/>
                          </w:rPr>
                          <w:instrText xml:space="preserve"> 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6541E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fr-FR" w:bidi="ru-RU"/>
                          </w:rPr>
                          <w:instrText xml:space="preserve"> DocVariable MonthStart6 \@ dddd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C51A9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fr-FR" w:bidi="ru-RU"/>
                          </w:rPr>
                          <w:instrText>samedi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6541E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fr-FR" w:bidi="ru-RU"/>
                          </w:rPr>
                          <w:instrText xml:space="preserve"> = “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понедельник</w:instrText>
                        </w:r>
                        <w:r w:rsidRPr="006541E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fr-FR" w:bidi="ru-RU"/>
                          </w:rPr>
                          <w:instrText>" 1 ""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4720E604" w14:textId="2394E008" w:rsidR="00C22EC6" w:rsidRPr="006541EB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fr-FR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6541E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fr-FR" w:bidi="ru-RU"/>
                          </w:rPr>
                          <w:instrText xml:space="preserve"> 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6541E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fr-FR" w:bidi="ru-RU"/>
                          </w:rPr>
                          <w:instrText xml:space="preserve"> DocVariable MonthStart6 \@ dddd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C51A9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fr-FR" w:bidi="ru-RU"/>
                          </w:rPr>
                          <w:instrText>samedi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6541E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fr-FR" w:bidi="ru-RU"/>
                          </w:rPr>
                          <w:instrText xml:space="preserve"> = “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вторник</w:instrText>
                        </w:r>
                        <w:r w:rsidRPr="006541E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fr-FR" w:bidi="ru-RU"/>
                          </w:rPr>
                          <w:instrText xml:space="preserve">" 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6541E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fr-FR" w:bidi="ru-RU"/>
                          </w:rPr>
                          <w:instrText xml:space="preserve"> 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6541E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fr-FR" w:bidi="ru-RU"/>
                          </w:rPr>
                          <w:instrText xml:space="preserve"> =A2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C51A9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fr-FR" w:bidi="ru-RU"/>
                          </w:rPr>
                          <w:instrText>0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6541E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fr-FR" w:bidi="ru-RU"/>
                          </w:rPr>
                          <w:instrText xml:space="preserve"> &lt;&gt; 0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6541E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fr-FR" w:bidi="ru-RU"/>
                          </w:rPr>
                          <w:instrText xml:space="preserve"> =A2+1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FB5" w:rsidRPr="006541E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fr-FR" w:bidi="ru-RU"/>
                          </w:rPr>
                          <w:instrText>2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6541E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fr-FR" w:bidi="ru-RU"/>
                          </w:rPr>
                          <w:instrText xml:space="preserve"> ""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5424FCDF" w14:textId="2BA3CB13" w:rsidR="00C22EC6" w:rsidRPr="006541EB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fr-FR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6541E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fr-FR" w:bidi="ru-RU"/>
                          </w:rPr>
                          <w:instrText xml:space="preserve"> 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6541E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fr-FR" w:bidi="ru-RU"/>
                          </w:rPr>
                          <w:instrText xml:space="preserve"> DocVariable MonthStart6 \@ dddd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C51A9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fr-FR" w:bidi="ru-RU"/>
                          </w:rPr>
                          <w:instrText>samedi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6541E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fr-FR" w:bidi="ru-RU"/>
                          </w:rPr>
                          <w:instrText xml:space="preserve"> = “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среда</w:instrText>
                        </w:r>
                        <w:r w:rsidRPr="006541E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fr-FR" w:bidi="ru-RU"/>
                          </w:rPr>
                          <w:instrText xml:space="preserve">" 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6541E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fr-FR" w:bidi="ru-RU"/>
                          </w:rPr>
                          <w:instrText xml:space="preserve"> 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6541E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fr-FR" w:bidi="ru-RU"/>
                          </w:rPr>
                          <w:instrText xml:space="preserve"> =B2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C51A9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fr-FR" w:bidi="ru-RU"/>
                          </w:rPr>
                          <w:instrText>0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6541E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fr-FR" w:bidi="ru-RU"/>
                          </w:rPr>
                          <w:instrText xml:space="preserve"> &lt;&gt; 0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6541E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fr-FR" w:bidi="ru-RU"/>
                          </w:rPr>
                          <w:instrText xml:space="preserve"> =B2+1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9641A" w:rsidRPr="006541E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fr-FR" w:bidi="ru-RU"/>
                          </w:rPr>
                          <w:instrText>2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6541E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fr-FR" w:bidi="ru-RU"/>
                          </w:rPr>
                          <w:instrText xml:space="preserve"> ""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2A05D38D" w14:textId="2036D56E" w:rsidR="00C22EC6" w:rsidRPr="006541EB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fr-FR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6541E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fr-FR" w:bidi="ru-RU"/>
                          </w:rPr>
                          <w:instrText xml:space="preserve"> 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6541E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fr-FR" w:bidi="ru-RU"/>
                          </w:rPr>
                          <w:instrText xml:space="preserve"> DocVariable MonthStart6 \@ dddd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C51A9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fr-FR" w:bidi="ru-RU"/>
                          </w:rPr>
                          <w:instrText>samedi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6541E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fr-FR" w:bidi="ru-RU"/>
                          </w:rPr>
                          <w:instrText xml:space="preserve"> = “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четверг</w:instrText>
                        </w:r>
                        <w:r w:rsidRPr="006541E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fr-FR" w:bidi="ru-RU"/>
                          </w:rPr>
                          <w:instrText xml:space="preserve">" 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6541E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fr-FR" w:bidi="ru-RU"/>
                          </w:rPr>
                          <w:instrText xml:space="preserve"> 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6541E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fr-FR" w:bidi="ru-RU"/>
                          </w:rPr>
                          <w:instrText xml:space="preserve"> =C2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C51A9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fr-FR" w:bidi="ru-RU"/>
                          </w:rPr>
                          <w:instrText>0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6541E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fr-FR" w:bidi="ru-RU"/>
                          </w:rPr>
                          <w:instrText xml:space="preserve"> &lt;&gt; 0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6541E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fr-FR" w:bidi="ru-RU"/>
                          </w:rPr>
                          <w:instrText xml:space="preserve"> =C2+1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72649" w:rsidRPr="006541E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fr-FR" w:bidi="ru-RU"/>
                          </w:rPr>
                          <w:instrText>2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6541E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fr-FR" w:bidi="ru-RU"/>
                          </w:rPr>
                          <w:instrText xml:space="preserve"> ""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3C918836" w14:textId="08E5B5BC" w:rsidR="00C22EC6" w:rsidRPr="006541EB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fr-FR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6541E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fr-FR" w:bidi="ru-RU"/>
                          </w:rPr>
                          <w:instrText xml:space="preserve"> 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6541E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fr-FR" w:bidi="ru-RU"/>
                          </w:rPr>
                          <w:instrText xml:space="preserve"> DocVariable MonthStart6 \@ dddd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C51A9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fr-FR" w:bidi="ru-RU"/>
                          </w:rPr>
                          <w:instrText>samedi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6541E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fr-FR" w:bidi="ru-RU"/>
                          </w:rPr>
                          <w:instrText>= “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пятница</w:instrText>
                        </w:r>
                        <w:r w:rsidRPr="006541E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fr-FR" w:bidi="ru-RU"/>
                          </w:rPr>
                          <w:instrText xml:space="preserve">" 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6541E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fr-FR" w:bidi="ru-RU"/>
                          </w:rPr>
                          <w:instrText xml:space="preserve"> 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6541E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fr-FR" w:bidi="ru-RU"/>
                          </w:rPr>
                          <w:instrText xml:space="preserve"> =D2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C51A9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fr-FR" w:bidi="ru-RU"/>
                          </w:rPr>
                          <w:instrText>0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6541E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fr-FR" w:bidi="ru-RU"/>
                          </w:rPr>
                          <w:instrText xml:space="preserve"> &lt;&gt; 0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6541E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fr-FR" w:bidi="ru-RU"/>
                          </w:rPr>
                          <w:instrText xml:space="preserve"> =D2+1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 w:rsidRPr="006541E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fr-FR" w:bidi="ru-RU"/>
                          </w:rPr>
                          <w:instrText>2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6541E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fr-FR" w:bidi="ru-RU"/>
                          </w:rPr>
                          <w:instrText xml:space="preserve"> ""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36235E1A" w14:textId="27D69CEC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AAE00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instrText xml:space="preserve"> DocVariable MonthStart6 \@ dddd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C51A9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instrText>суббота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instrText xml:space="preserve"> = “суббота" 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instrText xml:space="preserve"> =E2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C51A9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instrText xml:space="preserve"> =E2+1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9C51A9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C51A9"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t>1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shd w:val="clear" w:color="auto" w:fill="auto"/>
                        <w:vAlign w:val="center"/>
                      </w:tcPr>
                      <w:p w14:paraId="05DDE729" w14:textId="244DF4F9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AAE00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instrText xml:space="preserve"> DocVariable MonthStart6 \@ dddd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C51A9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instrText>суббота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instrText xml:space="preserve"> = “воскресенье" 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instrText xml:space="preserve"> =F2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C51A9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instrText>1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instrText xml:space="preserve"> =F2+1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C51A9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9C51A9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C51A9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9C51A9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C51A9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t>2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A3D81" w:rsidRPr="009746FC" w14:paraId="6140E97B" w14:textId="77777777" w:rsidTr="00432E84">
                    <w:trPr>
                      <w:trHeight w:val="104"/>
                    </w:trPr>
                    <w:tc>
                      <w:tcPr>
                        <w:tcW w:w="713" w:type="pct"/>
                        <w:shd w:val="clear" w:color="auto" w:fill="auto"/>
                        <w:vAlign w:val="center"/>
                      </w:tcPr>
                      <w:p w14:paraId="06ABCF76" w14:textId="06F4C1A9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=G2+1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C51A9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3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08429319" w14:textId="42157002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=A3+1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C51A9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4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7D11E684" w14:textId="26496A6C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=B3+1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C51A9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5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32C55E40" w14:textId="1AB60226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=C3+1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C51A9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6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58BD804F" w14:textId="04704473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=D3+1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C51A9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7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78F04657" w14:textId="01370160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AAE00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instrText xml:space="preserve"> =E3+1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C51A9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t>8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shd w:val="clear" w:color="auto" w:fill="auto"/>
                        <w:vAlign w:val="center"/>
                      </w:tcPr>
                      <w:p w14:paraId="34C76A2C" w14:textId="47981B93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AAE00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instrText xml:space="preserve"> =F3+1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C51A9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t>9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A3D81" w:rsidRPr="009746FC" w14:paraId="14E54407" w14:textId="77777777" w:rsidTr="00432E84">
                    <w:trPr>
                      <w:trHeight w:val="104"/>
                    </w:trPr>
                    <w:tc>
                      <w:tcPr>
                        <w:tcW w:w="713" w:type="pct"/>
                        <w:shd w:val="clear" w:color="auto" w:fill="auto"/>
                        <w:vAlign w:val="center"/>
                      </w:tcPr>
                      <w:p w14:paraId="124A092D" w14:textId="4E108ED6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=G3+1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C51A9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10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3D4EAFA1" w14:textId="1EA43AD7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=A4+1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C51A9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11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0EB49ABE" w14:textId="3DAEDA09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=B4+1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C51A9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12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41A12A0A" w14:textId="36F26A3D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=C4+1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C51A9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13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5ED69241" w14:textId="695DC5C6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=D4+1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C51A9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14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68B5B289" w14:textId="3A068E41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AAE00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instrText xml:space="preserve"> =E4+1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C51A9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t>15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shd w:val="clear" w:color="auto" w:fill="auto"/>
                        <w:vAlign w:val="center"/>
                      </w:tcPr>
                      <w:p w14:paraId="1D8F1354" w14:textId="25CC8066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AAE00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instrText xml:space="preserve"> =F4+1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C51A9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t>16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A3D81" w:rsidRPr="009746FC" w14:paraId="69FEE4D0" w14:textId="77777777" w:rsidTr="00432E84">
                    <w:trPr>
                      <w:trHeight w:val="104"/>
                    </w:trPr>
                    <w:tc>
                      <w:tcPr>
                        <w:tcW w:w="713" w:type="pct"/>
                        <w:shd w:val="clear" w:color="auto" w:fill="auto"/>
                        <w:vAlign w:val="center"/>
                      </w:tcPr>
                      <w:p w14:paraId="3A6F7119" w14:textId="47A6D255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=G4+1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C51A9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17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60529A88" w14:textId="57B4506A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=A5+1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C51A9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18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5BFF3410" w14:textId="63578C8A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=B5+1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C51A9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19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687D2FCA" w14:textId="06F613F6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=C5+1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C51A9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20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259F3A64" w14:textId="26043F93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=D5+1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C51A9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21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688FD848" w14:textId="20C6D2C9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AAE00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instrText xml:space="preserve"> =E5+1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C51A9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t>22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shd w:val="clear" w:color="auto" w:fill="auto"/>
                        <w:vAlign w:val="center"/>
                      </w:tcPr>
                      <w:p w14:paraId="716926B5" w14:textId="08C83CC2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AAE00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instrText xml:space="preserve"> =F5+1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C51A9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t>23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A3D81" w:rsidRPr="009746FC" w14:paraId="441C4D18" w14:textId="77777777" w:rsidTr="00432E84">
                    <w:trPr>
                      <w:trHeight w:val="104"/>
                    </w:trPr>
                    <w:tc>
                      <w:tcPr>
                        <w:tcW w:w="713" w:type="pct"/>
                        <w:shd w:val="clear" w:color="auto" w:fill="auto"/>
                        <w:vAlign w:val="center"/>
                      </w:tcPr>
                      <w:p w14:paraId="729CF187" w14:textId="32BA742C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C51A9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23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C51A9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23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MonthEnd6 \@ d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C51A9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C51A9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24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C51A9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24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C51A9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24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09EAAC73" w14:textId="6BE0D9F0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C51A9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24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C51A9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24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MonthEnd6 \@ d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C51A9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C51A9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25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C51A9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25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C51A9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25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0AE67A8B" w14:textId="127FF4DC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C51A9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25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C51A9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25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MonthEnd6 \@ d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C51A9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C51A9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C51A9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C51A9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26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46F7D3E7" w14:textId="20820240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C51A9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C51A9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MonthEnd6 \@ d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C51A9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C51A9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C51A9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C51A9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27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2C89219B" w14:textId="58A1DA31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C51A9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C51A9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MonthEnd6 \@ d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C51A9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C51A9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C51A9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C51A9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28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23DB053C" w14:textId="7BCC23F2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AAE00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instrText xml:space="preserve"> =E6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C51A9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instrText xml:space="preserve"> =E6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C51A9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instrText xml:space="preserve"> DocVariable MonthEnd6 \@ d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C51A9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instrText xml:space="preserve"> =E6+1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C51A9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C51A9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C51A9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t>29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shd w:val="clear" w:color="auto" w:fill="auto"/>
                        <w:vAlign w:val="center"/>
                      </w:tcPr>
                      <w:p w14:paraId="2464A50B" w14:textId="19BEDC76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AAE00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instrText xml:space="preserve"> =F6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C51A9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instrText xml:space="preserve"> =F6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C51A9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instrText xml:space="preserve"> DocVariable MonthEnd6 \@ d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C51A9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instrText xml:space="preserve"> =F6+1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C51A9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C51A9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C51A9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t>30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A3D81" w:rsidRPr="009746FC" w14:paraId="02701D73" w14:textId="77777777" w:rsidTr="00432E84">
                    <w:trPr>
                      <w:trHeight w:val="104"/>
                    </w:trPr>
                    <w:tc>
                      <w:tcPr>
                        <w:tcW w:w="713" w:type="pct"/>
                        <w:shd w:val="clear" w:color="auto" w:fill="auto"/>
                        <w:vAlign w:val="center"/>
                      </w:tcPr>
                      <w:p w14:paraId="0CC6711B" w14:textId="721943FE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C51A9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C51A9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MonthEnd6 \@ d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C51A9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C51A9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33EDD50D" w14:textId="350FF0B9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C51A9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C51A9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MonthEnd6 \@ d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C51A9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C51A9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9C51A9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C51A9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46132F0F" w14:textId="77777777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69013C65" w14:textId="77777777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6F76E8BF" w14:textId="77777777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3FCBE378" w14:textId="77777777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AAE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04" w:type="pct"/>
                        <w:shd w:val="clear" w:color="auto" w:fill="auto"/>
                        <w:vAlign w:val="center"/>
                      </w:tcPr>
                      <w:p w14:paraId="0BE244A5" w14:textId="77777777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AAE00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2ADB57EA" w14:textId="77777777" w:rsidR="00C22EC6" w:rsidRPr="009746FC" w:rsidRDefault="00C22EC6" w:rsidP="009746FC">
                  <w:pPr>
                    <w:pStyle w:val="Months"/>
                    <w:ind w:left="0"/>
                    <w:jc w:val="center"/>
                    <w:rPr>
                      <w:rFonts w:ascii="Arial Narrow" w:hAnsi="Arial Narrow" w:cstheme="minorHAnsi"/>
                      <w:b/>
                      <w:bCs/>
                      <w:noProof/>
                      <w:color w:val="00A4DC"/>
                      <w:sz w:val="24"/>
                      <w:szCs w:val="24"/>
                      <w:lang w:bidi="ru-RU"/>
                    </w:rPr>
                  </w:pPr>
                </w:p>
              </w:tc>
              <w:tc>
                <w:tcPr>
                  <w:tcW w:w="3333" w:type="pct"/>
                  <w:vMerge/>
                </w:tcPr>
                <w:p w14:paraId="57BCA410" w14:textId="77777777" w:rsidR="00C22EC6" w:rsidRPr="009746FC" w:rsidRDefault="00C22EC6" w:rsidP="009746FC">
                  <w:pPr>
                    <w:pStyle w:val="Months"/>
                    <w:ind w:left="0"/>
                    <w:jc w:val="center"/>
                    <w:rPr>
                      <w:rFonts w:ascii="Arial Narrow" w:hAnsi="Arial Narrow" w:cstheme="minorHAnsi"/>
                      <w:b/>
                      <w:bCs/>
                      <w:noProof/>
                      <w:color w:val="CBC703"/>
                      <w:sz w:val="24"/>
                      <w:szCs w:val="24"/>
                      <w:lang w:bidi="ru-RU"/>
                    </w:rPr>
                  </w:pPr>
                </w:p>
              </w:tc>
              <w:tc>
                <w:tcPr>
                  <w:tcW w:w="834" w:type="pct"/>
                </w:tcPr>
                <w:p w14:paraId="605102EB" w14:textId="6EE765ED" w:rsidR="00C22EC6" w:rsidRPr="009746FC" w:rsidRDefault="00432E84" w:rsidP="009746FC">
                  <w:pPr>
                    <w:pStyle w:val="Months"/>
                    <w:ind w:left="0"/>
                    <w:jc w:val="center"/>
                    <w:rPr>
                      <w:rFonts w:ascii="Arial Narrow" w:hAnsi="Arial Narrow" w:cstheme="minorHAnsi"/>
                      <w:b/>
                      <w:bCs/>
                      <w:noProof/>
                      <w:color w:val="007AAB"/>
                      <w:sz w:val="22"/>
                      <w:szCs w:val="22"/>
                    </w:rPr>
                  </w:pPr>
                  <w:r>
                    <w:rPr>
                      <w:rFonts w:ascii="Arial Narrow" w:hAnsi="Arial Narrow" w:cstheme="minorHAnsi"/>
                      <w:b/>
                      <w:bCs/>
                      <w:noProof/>
                      <w:color w:val="007AAB"/>
                      <w:sz w:val="28"/>
                      <w:szCs w:val="28"/>
                      <w:lang w:bidi="ru-RU"/>
                    </w:rPr>
                    <w:t>DÉCEMBRE</w:t>
                  </w:r>
                </w:p>
                <w:tbl>
                  <w:tblPr>
                    <w:tblStyle w:val="CalendarTable"/>
                    <w:tblW w:w="4980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24"/>
                    <w:gridCol w:w="329"/>
                    <w:gridCol w:w="329"/>
                    <w:gridCol w:w="328"/>
                    <w:gridCol w:w="328"/>
                    <w:gridCol w:w="328"/>
                    <w:gridCol w:w="323"/>
                  </w:tblGrid>
                  <w:tr w:rsidR="00EA3D81" w:rsidRPr="009746FC" w14:paraId="20AF2A3A" w14:textId="77777777" w:rsidTr="00432E84">
                    <w:trPr>
                      <w:trHeight w:val="104"/>
                    </w:trPr>
                    <w:tc>
                      <w:tcPr>
                        <w:tcW w:w="708" w:type="pct"/>
                        <w:shd w:val="clear" w:color="auto" w:fill="007AAB"/>
                        <w:vAlign w:val="center"/>
                      </w:tcPr>
                      <w:p w14:paraId="1EE9D39B" w14:textId="702FD39E" w:rsidR="00432E84" w:rsidRPr="009746FC" w:rsidRDefault="00432E84" w:rsidP="00432E84">
                        <w:pPr>
                          <w:pStyle w:val="Days"/>
                          <w:spacing w:before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LU</w:t>
                        </w:r>
                      </w:p>
                    </w:tc>
                    <w:tc>
                      <w:tcPr>
                        <w:tcW w:w="719" w:type="pct"/>
                        <w:shd w:val="clear" w:color="auto" w:fill="007AAB"/>
                        <w:vAlign w:val="center"/>
                      </w:tcPr>
                      <w:p w14:paraId="0B6799CF" w14:textId="55441F86" w:rsidR="00432E84" w:rsidRPr="009746FC" w:rsidRDefault="00432E84" w:rsidP="00432E84">
                        <w:pPr>
                          <w:pStyle w:val="Days"/>
                          <w:spacing w:before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MA</w:t>
                        </w:r>
                      </w:p>
                    </w:tc>
                    <w:tc>
                      <w:tcPr>
                        <w:tcW w:w="719" w:type="pct"/>
                        <w:shd w:val="clear" w:color="auto" w:fill="007AAB"/>
                        <w:vAlign w:val="center"/>
                      </w:tcPr>
                      <w:p w14:paraId="20844C07" w14:textId="6B6AD480" w:rsidR="00432E84" w:rsidRPr="009746FC" w:rsidRDefault="00432E84" w:rsidP="00432E84">
                        <w:pPr>
                          <w:pStyle w:val="Days"/>
                          <w:spacing w:before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ME</w:t>
                        </w:r>
                      </w:p>
                    </w:tc>
                    <w:tc>
                      <w:tcPr>
                        <w:tcW w:w="716" w:type="pct"/>
                        <w:shd w:val="clear" w:color="auto" w:fill="007AAB"/>
                        <w:vAlign w:val="center"/>
                      </w:tcPr>
                      <w:p w14:paraId="0E657A5E" w14:textId="2C784C9B" w:rsidR="00432E84" w:rsidRPr="009746FC" w:rsidRDefault="00432E84" w:rsidP="00432E84">
                        <w:pPr>
                          <w:pStyle w:val="Days"/>
                          <w:spacing w:before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JE</w:t>
                        </w:r>
                      </w:p>
                    </w:tc>
                    <w:tc>
                      <w:tcPr>
                        <w:tcW w:w="716" w:type="pct"/>
                        <w:shd w:val="clear" w:color="auto" w:fill="007AAB"/>
                        <w:vAlign w:val="center"/>
                      </w:tcPr>
                      <w:p w14:paraId="6614291C" w14:textId="5F958D6D" w:rsidR="00432E84" w:rsidRPr="009746FC" w:rsidRDefault="00432E84" w:rsidP="00432E84">
                        <w:pPr>
                          <w:pStyle w:val="Days"/>
                          <w:spacing w:before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VE</w:t>
                        </w:r>
                      </w:p>
                    </w:tc>
                    <w:tc>
                      <w:tcPr>
                        <w:tcW w:w="716" w:type="pct"/>
                        <w:shd w:val="clear" w:color="auto" w:fill="007AAB"/>
                        <w:vAlign w:val="center"/>
                      </w:tcPr>
                      <w:p w14:paraId="2E7A0385" w14:textId="008844E4" w:rsidR="00432E84" w:rsidRPr="009746FC" w:rsidRDefault="00432E84" w:rsidP="00432E84">
                        <w:pPr>
                          <w:pStyle w:val="Days"/>
                          <w:spacing w:before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SA</w:t>
                        </w:r>
                      </w:p>
                    </w:tc>
                    <w:tc>
                      <w:tcPr>
                        <w:tcW w:w="706" w:type="pct"/>
                        <w:shd w:val="clear" w:color="auto" w:fill="007AAB"/>
                        <w:vAlign w:val="center"/>
                      </w:tcPr>
                      <w:p w14:paraId="19E5D1D2" w14:textId="2CB72D42" w:rsidR="00432E84" w:rsidRPr="009746FC" w:rsidRDefault="00432E84" w:rsidP="00432E84">
                        <w:pPr>
                          <w:pStyle w:val="Days"/>
                          <w:spacing w:before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DI</w:t>
                        </w:r>
                      </w:p>
                    </w:tc>
                  </w:tr>
                  <w:tr w:rsidR="00EA3D81" w:rsidRPr="009746FC" w14:paraId="552D3BC4" w14:textId="77777777" w:rsidTr="00432E84">
                    <w:trPr>
                      <w:trHeight w:val="104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7AF3AABD" w14:textId="426879FE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MonthStart12 \@ dddd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C51A9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воскресенье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“понедельник" 1 ""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70EA1349" w14:textId="75FC5B7F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MonthStart12 \@ dddd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C51A9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воскресенье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“вторник" 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=A2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C51A9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=A2+1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FB5"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5EF2D6D2" w14:textId="4CC24CE5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MonthStart12 \@ dddd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C51A9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воскресенье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“среда" 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=B2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C51A9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=B2+1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FB5"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25282782" w14:textId="65CF4C6A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MonthStart12 \@ dddd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C51A9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воскресенье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“четверг" 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=C2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C51A9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=C2+1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9641A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10806B50" w14:textId="17D951E7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MonthStart12 \@ dddd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C51A9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воскресенье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= “пятница" 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=D2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C51A9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=D2+1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72649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29A1A1AC" w14:textId="04092321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7AAB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instrText xml:space="preserve"> DocVariable MonthStart12 \@ dddd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C51A9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instrText>воскресенье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instrText xml:space="preserve"> = “суббота" 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instrText xml:space="preserve"> =E2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C51A9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instrText xml:space="preserve"> =E2+1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C51A9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38C41382" w14:textId="6A42C786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7AAB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instrText xml:space="preserve"> DocVariable MonthStart12 \@ dddd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C51A9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instrText>воскресенье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instrText xml:space="preserve"> = “воскресенье" 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instrText xml:space="preserve"> =F2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C51A9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instrText xml:space="preserve"> =F2+1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C51A9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C51A9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C51A9"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t>1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A3D81" w:rsidRPr="009746FC" w14:paraId="39A42BCC" w14:textId="77777777" w:rsidTr="00432E84">
                    <w:trPr>
                      <w:trHeight w:val="104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435AAA5D" w14:textId="0EBBA9DF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=G2+1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C51A9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08469BAA" w14:textId="060134A4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=A3+1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C51A9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3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17CE6F20" w14:textId="64F85B16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=B3+1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C51A9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4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6589D219" w14:textId="5EEA07B4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=C3+1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C51A9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5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734E011D" w14:textId="67681380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=D3+1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C51A9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6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128DB54A" w14:textId="6E5983DB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7AAB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instrText xml:space="preserve"> =E3+1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C51A9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t>7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6170A62E" w14:textId="3D69A2E2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7AAB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instrText xml:space="preserve"> =F3+1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C51A9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t>8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A3D81" w:rsidRPr="009746FC" w14:paraId="42121A5E" w14:textId="77777777" w:rsidTr="00432E84">
                    <w:trPr>
                      <w:trHeight w:val="104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6A30F8F7" w14:textId="7B2E6F9E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=G3+1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C51A9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9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73CBFCFC" w14:textId="3A225EF8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=A4+1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C51A9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10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73B546E8" w14:textId="0CCB430C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=B4+1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C51A9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11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0C6E19C3" w14:textId="2E990A15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=C4+1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C51A9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12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76DEFB78" w14:textId="53A78010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=D4+1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C51A9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13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63621C2F" w14:textId="0EEFCE99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7AAB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instrText xml:space="preserve"> =E4+1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C51A9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t>14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45E01F00" w14:textId="373CD805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7AAB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instrText xml:space="preserve"> =F4+1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C51A9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t>15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A3D81" w:rsidRPr="009746FC" w14:paraId="2F89B050" w14:textId="77777777" w:rsidTr="00432E84">
                    <w:trPr>
                      <w:trHeight w:val="104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4B8A5A0B" w14:textId="654C743D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=G4+1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C51A9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16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15AD464B" w14:textId="3CDC2680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=A5+1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C51A9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17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336E6D1C" w14:textId="600E6DB6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=B5+1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C51A9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18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2E5C980D" w14:textId="51F1E343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=C5+1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C51A9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19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3141EC23" w14:textId="2187FC55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=D5+1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C51A9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20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490CC425" w14:textId="797AE1B0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7AAB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instrText xml:space="preserve"> =E5+1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C51A9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t>21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09CD9995" w14:textId="4A6E31DB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7AAB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instrText xml:space="preserve"> =F5+1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C51A9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t>22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A3D81" w:rsidRPr="009746FC" w14:paraId="465FAC78" w14:textId="77777777" w:rsidTr="00432E84">
                    <w:trPr>
                      <w:trHeight w:val="104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503DB5F8" w14:textId="79135F31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C51A9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22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C51A9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22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MonthEnd12 \@ d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C51A9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C51A9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23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C51A9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23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C51A9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23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6A7ABAD1" w14:textId="7CF4F9E7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C51A9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23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C51A9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23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MonthEnd12 \@ d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C51A9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C51A9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24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C51A9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24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C51A9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24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015DC7F6" w14:textId="1AFA0F3C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C51A9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24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C51A9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24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MonthEnd12 \@ d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C51A9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C51A9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25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C51A9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25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C51A9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25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05CCC84A" w14:textId="722E39F6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C51A9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25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C51A9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25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MonthEnd12 \@ d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C51A9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C51A9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C51A9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C51A9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26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1C2C80E6" w14:textId="05E798C1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C51A9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C51A9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MonthEnd12 \@ d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C51A9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C51A9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C51A9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C51A9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27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7259B780" w14:textId="5EBC36FE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7AAB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instrText xml:space="preserve"> =E6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C51A9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instrText xml:space="preserve"> =E6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C51A9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instrText xml:space="preserve"> DocVariable MonthEnd12 \@ d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C51A9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instrText xml:space="preserve"> =E6+1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C51A9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C51A9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C51A9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t>28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76E19009" w14:textId="45042DFB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7AAB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instrText xml:space="preserve"> =F6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C51A9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instrText xml:space="preserve"> =F6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C51A9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instrText xml:space="preserve"> DocVariable MonthEnd12 \@ d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C51A9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instrText xml:space="preserve"> =F6+1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C51A9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C51A9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C51A9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t>29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A3D81" w:rsidRPr="009746FC" w14:paraId="12D7065C" w14:textId="77777777" w:rsidTr="00432E84">
                    <w:trPr>
                      <w:trHeight w:val="104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5F685387" w14:textId="08829CC3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C51A9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C51A9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MonthEnd12 \@ d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C51A9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C51A9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9C51A9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C51A9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9C51A9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C51A9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30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40595D60" w14:textId="79413B10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C51A9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C51A9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MonthEnd12 \@ d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C51A9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C51A9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C51A9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9C51A9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C51A9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31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3F6004F7" w14:textId="77777777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61AB5072" w14:textId="77777777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043A01A8" w14:textId="77777777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405E2E26" w14:textId="77777777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7AAB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781D3068" w14:textId="77777777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7AAB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7AEEE39C" w14:textId="77777777" w:rsidR="00C22EC6" w:rsidRPr="009746FC" w:rsidRDefault="00C22EC6" w:rsidP="009746FC">
                  <w:pPr>
                    <w:pStyle w:val="Months"/>
                    <w:ind w:left="0"/>
                    <w:jc w:val="center"/>
                    <w:rPr>
                      <w:rFonts w:ascii="Arial Narrow" w:hAnsi="Arial Narrow" w:cstheme="minorHAnsi"/>
                      <w:b/>
                      <w:bCs/>
                      <w:noProof/>
                      <w:color w:val="FAAE00"/>
                      <w:sz w:val="24"/>
                      <w:szCs w:val="24"/>
                      <w:lang w:bidi="ru-RU"/>
                    </w:rPr>
                  </w:pPr>
                </w:p>
              </w:tc>
            </w:tr>
          </w:tbl>
          <w:p w14:paraId="1A5B6E03" w14:textId="2CC03F92" w:rsidR="00E50BDE" w:rsidRPr="009746FC" w:rsidRDefault="00E50BDE" w:rsidP="009746FC">
            <w:pPr>
              <w:pStyle w:val="ad"/>
              <w:spacing w:after="0"/>
              <w:jc w:val="center"/>
              <w:rPr>
                <w:rFonts w:ascii="Arial Narrow" w:hAnsi="Arial Narrow" w:cstheme="minorHAnsi"/>
                <w:b/>
                <w:bCs/>
                <w:noProof/>
                <w:color w:val="auto"/>
                <w:sz w:val="16"/>
                <w:szCs w:val="16"/>
              </w:rPr>
            </w:pPr>
          </w:p>
        </w:tc>
      </w:tr>
    </w:tbl>
    <w:p w14:paraId="2B3E424A" w14:textId="5FFF23E7" w:rsidR="00F93E3B" w:rsidRPr="009746FC" w:rsidRDefault="00F93E3B" w:rsidP="009746FC">
      <w:pPr>
        <w:pStyle w:val="a5"/>
        <w:rPr>
          <w:rFonts w:ascii="Arial Narrow" w:hAnsi="Arial Narrow" w:cstheme="minorHAnsi"/>
          <w:b/>
          <w:bCs/>
          <w:noProof/>
          <w:color w:val="auto"/>
          <w:sz w:val="2"/>
          <w:szCs w:val="2"/>
        </w:rPr>
      </w:pPr>
    </w:p>
    <w:sectPr w:rsidR="00F93E3B" w:rsidRPr="009746FC" w:rsidSect="00C22EC6">
      <w:pgSz w:w="16838" w:h="11906" w:orient="landscape" w:code="9"/>
      <w:pgMar w:top="397" w:right="510" w:bottom="397" w:left="510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D658CF" w14:textId="77777777" w:rsidR="00417AE3" w:rsidRDefault="00417AE3">
      <w:pPr>
        <w:spacing w:after="0"/>
      </w:pPr>
      <w:r>
        <w:separator/>
      </w:r>
    </w:p>
  </w:endnote>
  <w:endnote w:type="continuationSeparator" w:id="0">
    <w:p w14:paraId="34133885" w14:textId="77777777" w:rsidR="00417AE3" w:rsidRDefault="00417AE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27DB13" w14:textId="77777777" w:rsidR="00417AE3" w:rsidRDefault="00417AE3">
      <w:pPr>
        <w:spacing w:after="0"/>
      </w:pPr>
      <w:r>
        <w:separator/>
      </w:r>
    </w:p>
  </w:footnote>
  <w:footnote w:type="continuationSeparator" w:id="0">
    <w:p w14:paraId="75BBF948" w14:textId="77777777" w:rsidR="00417AE3" w:rsidRDefault="00417AE3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4"/>
    <w:docVar w:name="MonthEnd10" w:val="31.10.2024"/>
    <w:docVar w:name="MonthEnd11" w:val="30.11.2024"/>
    <w:docVar w:name="MonthEnd12" w:val="31.12.2024"/>
    <w:docVar w:name="MonthEnd2" w:val="29.02.2024"/>
    <w:docVar w:name="MonthEnd3" w:val="31.03.2024"/>
    <w:docVar w:name="MonthEnd4" w:val="30.04.2024"/>
    <w:docVar w:name="MonthEnd5" w:val="31.05.2024"/>
    <w:docVar w:name="MonthEnd6" w:val="30.06.2024"/>
    <w:docVar w:name="MonthEnd7" w:val="31.07.2024"/>
    <w:docVar w:name="MonthEnd8" w:val="31.08.2024"/>
    <w:docVar w:name="MonthEnd9" w:val="30.09.2024"/>
    <w:docVar w:name="Months" w:val="12"/>
    <w:docVar w:name="MonthStart1" w:val="01.01.2024"/>
    <w:docVar w:name="MonthStart10" w:val="01.10.2024"/>
    <w:docVar w:name="MonthStart11" w:val="01.11.2024"/>
    <w:docVar w:name="MonthStart12" w:val="01.12.2024"/>
    <w:docVar w:name="MonthStart2" w:val="01.02.2024"/>
    <w:docVar w:name="MonthStart3" w:val="01.03.2024"/>
    <w:docVar w:name="MonthStart4" w:val="01.04.2024"/>
    <w:docVar w:name="MonthStart5" w:val="01.05.2024"/>
    <w:docVar w:name="MonthStart6" w:val="01.06.2024"/>
    <w:docVar w:name="MonthStart7" w:val="01.07.2024"/>
    <w:docVar w:name="MonthStart8" w:val="01.08.2024"/>
    <w:docVar w:name="MonthStart9" w:val="01.09.2024"/>
    <w:docVar w:name="MonthStartLast" w:val="12/1/2012"/>
    <w:docVar w:name="WeekStart" w:val="понедельник"/>
  </w:docVars>
  <w:rsids>
    <w:rsidRoot w:val="00285C1D"/>
    <w:rsid w:val="000320BD"/>
    <w:rsid w:val="0005357B"/>
    <w:rsid w:val="00054E33"/>
    <w:rsid w:val="00071356"/>
    <w:rsid w:val="00097A25"/>
    <w:rsid w:val="000A5A57"/>
    <w:rsid w:val="001274F3"/>
    <w:rsid w:val="00151CCE"/>
    <w:rsid w:val="00172F74"/>
    <w:rsid w:val="0019641A"/>
    <w:rsid w:val="001B01F9"/>
    <w:rsid w:val="001C41F9"/>
    <w:rsid w:val="001F4992"/>
    <w:rsid w:val="00211686"/>
    <w:rsid w:val="002549DD"/>
    <w:rsid w:val="002562E7"/>
    <w:rsid w:val="00285C1D"/>
    <w:rsid w:val="002C3AAE"/>
    <w:rsid w:val="002D292B"/>
    <w:rsid w:val="00302C5D"/>
    <w:rsid w:val="003327F5"/>
    <w:rsid w:val="00340CAF"/>
    <w:rsid w:val="003C0D41"/>
    <w:rsid w:val="003E085C"/>
    <w:rsid w:val="003E7B3A"/>
    <w:rsid w:val="003F70D3"/>
    <w:rsid w:val="00416364"/>
    <w:rsid w:val="00417AE3"/>
    <w:rsid w:val="00431B29"/>
    <w:rsid w:val="00432E84"/>
    <w:rsid w:val="00440416"/>
    <w:rsid w:val="00462EAD"/>
    <w:rsid w:val="0047429C"/>
    <w:rsid w:val="004A6170"/>
    <w:rsid w:val="004B2D3B"/>
    <w:rsid w:val="004F6AAC"/>
    <w:rsid w:val="00512F2D"/>
    <w:rsid w:val="00542DF0"/>
    <w:rsid w:val="00570FBB"/>
    <w:rsid w:val="00583B82"/>
    <w:rsid w:val="005923AC"/>
    <w:rsid w:val="005C68B0"/>
    <w:rsid w:val="005D5149"/>
    <w:rsid w:val="005E656F"/>
    <w:rsid w:val="006541EB"/>
    <w:rsid w:val="00660BE2"/>
    <w:rsid w:val="00667021"/>
    <w:rsid w:val="00672649"/>
    <w:rsid w:val="006974E1"/>
    <w:rsid w:val="006C0896"/>
    <w:rsid w:val="006D0293"/>
    <w:rsid w:val="006F513E"/>
    <w:rsid w:val="00712732"/>
    <w:rsid w:val="007675C1"/>
    <w:rsid w:val="007A7E86"/>
    <w:rsid w:val="007C0139"/>
    <w:rsid w:val="007D45A1"/>
    <w:rsid w:val="007F564D"/>
    <w:rsid w:val="00804FAE"/>
    <w:rsid w:val="008527AC"/>
    <w:rsid w:val="00864371"/>
    <w:rsid w:val="0087060A"/>
    <w:rsid w:val="008B1201"/>
    <w:rsid w:val="008B63DD"/>
    <w:rsid w:val="008F16F7"/>
    <w:rsid w:val="009164BA"/>
    <w:rsid w:val="009166BD"/>
    <w:rsid w:val="00941C64"/>
    <w:rsid w:val="00953D91"/>
    <w:rsid w:val="009746FC"/>
    <w:rsid w:val="00977AAE"/>
    <w:rsid w:val="00996E56"/>
    <w:rsid w:val="00997268"/>
    <w:rsid w:val="009B0F5D"/>
    <w:rsid w:val="009C2BB5"/>
    <w:rsid w:val="009C51A9"/>
    <w:rsid w:val="009F1541"/>
    <w:rsid w:val="00A121C6"/>
    <w:rsid w:val="00A12667"/>
    <w:rsid w:val="00A14581"/>
    <w:rsid w:val="00A20E4C"/>
    <w:rsid w:val="00A253D7"/>
    <w:rsid w:val="00A53FB5"/>
    <w:rsid w:val="00AA1636"/>
    <w:rsid w:val="00AA23D3"/>
    <w:rsid w:val="00AA3C50"/>
    <w:rsid w:val="00AE302A"/>
    <w:rsid w:val="00AE36BB"/>
    <w:rsid w:val="00B10C6B"/>
    <w:rsid w:val="00B37C7E"/>
    <w:rsid w:val="00B65B09"/>
    <w:rsid w:val="00B85583"/>
    <w:rsid w:val="00B9476B"/>
    <w:rsid w:val="00BC3952"/>
    <w:rsid w:val="00BE5AB8"/>
    <w:rsid w:val="00BF3C3E"/>
    <w:rsid w:val="00C22EC6"/>
    <w:rsid w:val="00C32B94"/>
    <w:rsid w:val="00C44DFB"/>
    <w:rsid w:val="00C6519B"/>
    <w:rsid w:val="00C70F21"/>
    <w:rsid w:val="00C7354B"/>
    <w:rsid w:val="00C91863"/>
    <w:rsid w:val="00C91F9B"/>
    <w:rsid w:val="00CC233C"/>
    <w:rsid w:val="00CD3A57"/>
    <w:rsid w:val="00D151A9"/>
    <w:rsid w:val="00D84FBB"/>
    <w:rsid w:val="00DC1675"/>
    <w:rsid w:val="00DC7913"/>
    <w:rsid w:val="00DE32AC"/>
    <w:rsid w:val="00E1407A"/>
    <w:rsid w:val="00E318B9"/>
    <w:rsid w:val="00E50BDE"/>
    <w:rsid w:val="00E774CD"/>
    <w:rsid w:val="00E77E1D"/>
    <w:rsid w:val="00E8317B"/>
    <w:rsid w:val="00EA23AE"/>
    <w:rsid w:val="00EA3D81"/>
    <w:rsid w:val="00EB0778"/>
    <w:rsid w:val="00ED75B6"/>
    <w:rsid w:val="00EF1F0E"/>
    <w:rsid w:val="00F24F2E"/>
    <w:rsid w:val="00F77D41"/>
    <w:rsid w:val="00F91390"/>
    <w:rsid w:val="00F93E3B"/>
    <w:rsid w:val="00FA67E1"/>
    <w:rsid w:val="00FC0032"/>
    <w:rsid w:val="00FE7C39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519B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2F5496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2F5496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2F5496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2F5496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2F5496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an\Downloads\tf02896572.do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2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3414</Words>
  <Characters>19464</Characters>
  <Application>Microsoft Office Word</Application>
  <DocSecurity>0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2023-11-09T18:19:00Z</dcterms:created>
  <dcterms:modified xsi:type="dcterms:W3CDTF">2023-11-09T18:19:00Z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