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084099" w:rsidRPr="00316FF2" w14:paraId="0E626255" w14:textId="7777777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6509218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JANVIER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7F10325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43A14D3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EB9D2E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4C845180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531AC36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5DB987E9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483B1FD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5B55AE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4E4247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7124A2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2BA045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764018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2E3C099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7372AED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75704A2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27EDDEE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0130CCE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4345F8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568084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2E90823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25B4260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69775C4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5D5216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32FD79C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6B32C6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4F76C3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30E9398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6F5A2AA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7A4381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66A184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347F6D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78B5E46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31E9DF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2DB665E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739B355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326ADA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6C7AF0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48385A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412781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58A631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1597810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005A992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002A63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585FC3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77777777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40C851AD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begin"/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separate"/>
            </w:r>
            <w:r w:rsidR="002101D7"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t>2024</w: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84099" w:rsidRPr="00084099" w14:paraId="0E8E4700" w14:textId="3977067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75EDE593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val="fr-FR" w:bidi="ru-RU"/>
              </w:rPr>
              <w:t>FÉVRIER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6B40C25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7E300160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26E604EE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71FD3B11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69723E3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18E1EEC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CFE41A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39C8E688" w14:textId="0660ACC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584467F4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02053AD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5A20094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2A37892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0E51605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7F2A13D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4697FE9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четверг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3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2058175" w14:textId="3151F5D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A5FE57C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5070B91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4A5A1C6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681CAFB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563197D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1F74FB1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26A56F9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4A6B44E" w14:textId="21C882C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AE98099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486BD3E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46BEB19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7482AD8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6D403AF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066E74F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0F5B544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0A16696" w14:textId="1730D2C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217BAA3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69ED680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0108ED0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293B7D1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5C95E2F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683DD07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1964D7C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AC638BD" w14:textId="7D12CDC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9B1B6D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2D16750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0B63552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24B9420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7535698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1004ED1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1C008BD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8EBD0AF" w14:textId="16EDCE0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2C3C17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3CC58B1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7235473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!A12 Is Not In Table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6CF1E22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</w:tr>
          </w:tbl>
          <w:p w14:paraId="5E5BFF3C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23C837ED" w:rsidR="00084099" w:rsidRPr="00084099" w:rsidRDefault="007B1DD3" w:rsidP="001B017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drawing>
                <wp:inline distT="0" distB="0" distL="0" distR="0" wp14:anchorId="1DDBCD6D" wp14:editId="034F6A3A">
                  <wp:extent cx="4900793" cy="7125970"/>
                  <wp:effectExtent l="0" t="0" r="0" b="0"/>
                  <wp:docPr id="54081336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019" cy="713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099" w:rsidRPr="00A76A04" w14:paraId="428DDDA2" w14:textId="1FE2452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0123D1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MARS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A76A04" w14:paraId="6518776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6DDBF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06DD73A6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35F1A0BF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7B2ACB4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2CB77CD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610B6EBC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A71A6CB" w14:textId="20ED04C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3EC49BEC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72D572B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2C12266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45D0DF6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7DBEA39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48AB801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60D031B9" w:rsidR="00084099" w:rsidRPr="002101D7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666BF45" w14:textId="51FFB66F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539FF9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4B80017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205DA38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6AC6B42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136C08E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27C0068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441579C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5450E15" w14:textId="71E1B60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6D7AAD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76E524B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5525C75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71A082D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4A732DC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7B72109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564A5B5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1139212" w14:textId="4ACF6F7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344C3E3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0D6BD19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5411192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01644F8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7EE5573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5059172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5CE73EA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63EDA60" w14:textId="209BAB4D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429A32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5E1D16E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0E3E343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26E8BF9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193485B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179E4CE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7922236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3D8360E9" w14:textId="1DAF4844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3FDF107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2D226DA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05783B7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14A39E5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70CDA512" w14:textId="466FE5D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176D80BC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AVRIL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0F8EFA4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3A0F08D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3A583D1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3F6332B3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14038EF4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1B4BD8E2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4742B76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1A9F0FE" w14:textId="79D6EEC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0834927B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67811FF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703F72A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5BA956A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0D74350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2DA8869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1AB0220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0391056" w14:textId="30C88D2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C1BABDB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6BD8DE8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41056D3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4EA5B37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3ADC2B7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4F749CD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7A5A652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41B79D55" w14:textId="678D7C3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47CE155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7CAB304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333192F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017A6C7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1EF366C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6786876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7D0D9C2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17488757" w14:textId="6578DF3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5EDD38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3F616EA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6DF74EA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3AEC857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0AD3190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7BB13C1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3B8D7F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10DB538" w14:textId="2415E13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2040FA7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018A70A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280E92E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50F4A4B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326E055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4874331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6F092DF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C0AAAA2" w14:textId="6981ECD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07CC17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4DF8D00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02EA27C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3662344A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271A27B1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</w:tr>
      <w:tr w:rsidR="00084099" w:rsidRPr="00A76A04" w14:paraId="0B0478E6" w14:textId="56E3D0E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4768D729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MAI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A76A04" w14:paraId="69E33CC3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6EAF9DD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677B604A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29C3C1A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174784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7BBA6BDD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60771A46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F27187D" w14:textId="4FFA966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7A96DE26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142F894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71B37A9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7CE3A47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6D62E62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4B29AF6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7DF968C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CF3A894" w14:textId="05A8F7B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2041962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8D55457" w14:textId="5968D02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1F94BFF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21E975F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3979E36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183160B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1C60250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9A09F17" w14:textId="32CB0393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23B36B2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24EB13F" w14:textId="225A047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12510B4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45281FE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4065309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49C83CD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4FD9422E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04F77CB" w14:textId="383AA39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CCA7894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522B127" w14:textId="39313BF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54AFCF1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21CC2C9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5D79FA0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1661B72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1E9230B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1D4D3B5" w14:textId="0AC73592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470EEE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80BDF2" w14:textId="294D144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7839B6D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7022DA4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0D0DC4A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0EBDF77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4BE09893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60C644F" w14:textId="42957CC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E0DA3A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89392E" w14:textId="5E26BF0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096F005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09E9EBF4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40D26C1B" w14:textId="0B2DC4B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24A6A945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JUIN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017B85C2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4F0C26F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77474EB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5560990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66FA4D0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6C44921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7D5ED4A5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5BB31D65" w14:textId="3B46AD0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504D2FAE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1E69803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321D787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6E121D1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647F39A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6B37C5B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1615E0A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137AF50" w14:textId="5B2F39B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96B3F6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C2B1914" w14:textId="79F20F9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712AD4E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2FB48B1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3E15793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0B07F64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56CDC5B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74B93A1" w14:textId="7EC925D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6A8337D5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6B7FC6" w14:textId="6244383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6B313DD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288D51F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0084558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7C64415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5B18BEA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0B1721" w14:textId="20DC1D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95CD3D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701E755" w14:textId="421C466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2E97912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5CF9337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70F9682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3CC63D1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4A5F2D5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C941E56" w14:textId="770DCCA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295849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9387A42" w14:textId="50E34A2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6F2C0C3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2CEE6E4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39C3D92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4F1FB1C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5813FAA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3634688" w14:textId="31E4767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36B69E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D0D06CD" w14:textId="1882902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13AAE28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6500312D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577C6A5D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084099" w14:paraId="3C83E729" w14:textId="6228E134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4BF71B7B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val="fr-FR" w:bidi="ru-RU"/>
              </w:rPr>
              <w:t>JUILLET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34E80410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6B18426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B8F614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2318FD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14614A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6D0D954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3035D95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61E1F7B0" w14:textId="519E7269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7B2DEA94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</w:tcPr>
                <w:p w14:paraId="43F0AD95" w14:textId="4A4C9AC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6B73C39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08A7702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5CB6645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199041E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02B73F1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16EF737B" w14:textId="20721DF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62C1DC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B8D391C" w14:textId="474502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3C5450A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042F2EC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3E666C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02C1F97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4E362F3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0DFE771C" w14:textId="3EEDF28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E84EF3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58016E5" w14:textId="12F58E7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3B688E7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5D5E82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3E960EA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71AC148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2A9CBA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4E70A59" w14:textId="1658C53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E100895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CDB018E" w14:textId="4DB82A6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79D9B42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49CDC4C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642FCE9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120262C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2DFAC62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887D555" w14:textId="3C69335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852B6A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825E26C" w14:textId="1153811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475ECD9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1B52FC5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4D6DD48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2FA885F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5EA3CF4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238D8C79" w14:textId="166EB13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D0C295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6836F7F1" w14:textId="25AB829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464E0E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</w:tcPr>
                <w:p w14:paraId="0089AF0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</w:tr>
          </w:tbl>
          <w:p w14:paraId="092D21BA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A76A04" w14:paraId="25C2F35E" w14:textId="261B5C39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51AE7209" w:rsidR="00331AC6" w:rsidRPr="00084099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val="fr-FR" w:bidi="ru-RU"/>
              </w:rPr>
              <w:t>AOÛT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2101D7" w:rsidRPr="00084099" w14:paraId="1BFDE0F7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6DF479A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2B1599E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0DD09C69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5315D1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4B71A53C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6A7B139F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CC4FBD5" w14:textId="5035D8D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331AC6" w:rsidRPr="00084099" w14:paraId="0905E99B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023D665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6730F8D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6B14500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54BFE0F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6189480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2CB264E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D65E4C3" w14:textId="5C672155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1008A9F9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DF8DD7" w14:textId="134C5AA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223C4AD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44B260B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4203C89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0392C77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075DC68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FF23AF" w14:textId="224BEC7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51427DC7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76D6E2E" w14:textId="1DEE5A21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2E4E79E3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7E28557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7042867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23DE3E3D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31F7C8B8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DEE1258" w14:textId="5BA4E8A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5A7B671A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E023E4" w14:textId="6013555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079CF34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65FF53D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2D6B125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1C59D0D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5559996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4757E4E" w14:textId="50CFD94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630F5796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2F3885" w14:textId="6FEC833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18F98B1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1BB0322B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2CB0CBA3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40D9A00B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605BA66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9DBDF38" w14:textId="27D9899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A0787C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6F1270F0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E9FF313" w14:textId="4568EEC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5B2F465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5A9D30D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</w:tr>
          </w:tbl>
          <w:p w14:paraId="2B47E35E" w14:textId="77777777" w:rsidR="00331AC6" w:rsidRPr="00084099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0409F710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SEPTEMBRE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7B1DD3" w:rsidRPr="00A76A04" w14:paraId="645879D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55BAA04C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03EB28A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6F2E1A4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800070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70CFE6F1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11A1DD85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33588A82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37796AC8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04394C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7B9821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2E8090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605B27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730FDA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7C860D0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6E9F72D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95AD91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8023CD1" w14:textId="577A3A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8E406AE" w14:textId="2B6CDA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0E16BF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09C226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471E5A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63DD3CE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23CB875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E3C20E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D48682E" w14:textId="74CBC0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DD19875" w14:textId="502D2D0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468EA9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48034D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7385F3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1942EA9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184B4D6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933A844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3C82A99" w14:textId="4C2D5E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116E4C8" w14:textId="3BD4956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5161D9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0C667AD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107F47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715A62D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28BA06C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D051F30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DCAF7DF" w14:textId="36E8FC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0E93DE36" w14:textId="6BBB75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225E897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224777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497B7B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28C1EFC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4EC90DC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48DFBFC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88A25D0" w14:textId="41396E7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6D9914E" w14:textId="254EE6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00326D2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OCTOBRE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2CA45336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05DDDCB8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05C47AF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594746B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12EA242E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6D36E0D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53BA3773" w14:textId="0B3947C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9EE0E38" w14:textId="6759B2C4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1F7BAF32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4E76D6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79A3547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256E30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5BE7D6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432566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A2C5D4" w14:textId="0B3B802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B8C4690" w14:textId="6975A8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5858A4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66FCE36F" w14:textId="232E4A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5C86653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4E006B4" w14:textId="732153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16DF623" w14:textId="1192A4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288993F" w14:textId="406E112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6BDB61" w14:textId="5B513DF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CBFBBF" w14:textId="0380B1C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CF1A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F15BE79" w14:textId="045B86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471F57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5C783A0" w14:textId="6E6F59D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2117875" w14:textId="150306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346C032" w14:textId="2CBA77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837FF" w14:textId="3A90E3D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9992FE3" w14:textId="7293839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71A2105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182D8879" w14:textId="07F4C8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00293F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D105ABA" w14:textId="608322E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75590E" w14:textId="254E96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BE62C81" w14:textId="4C6DBB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846101B" w14:textId="3F5AFF8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2E49AF9" w14:textId="087C3D5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E5A76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0717923" w14:textId="00A0BD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000FE9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236E5DC" w14:textId="10DA359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F1CFCFD" w14:textId="5563F9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226E79" w14:textId="4CF288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1F4D579" w14:textId="79B40E1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AE61AA" w14:textId="781F10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DF4C976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952E7F0" w14:textId="68F851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604F7DB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492C525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NOVEMBRE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7B1DD3" w:rsidRPr="00A76A04" w14:paraId="367E4EEF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7B831F10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1CA9690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08D0803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6FFDD32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3690D5B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5284F80" w14:textId="3B25BEAC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4" w:type="pct"/>
                  <w:shd w:val="clear" w:color="auto" w:fill="auto"/>
                  <w:vAlign w:val="center"/>
                </w:tcPr>
                <w:p w14:paraId="367EB8A4" w14:textId="6F189076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3CDC9C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6F387E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6518D2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42D3AC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64D3FD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25C4DF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8BA5D12" w14:textId="071DDAA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0916783" w14:textId="109F9AF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ACF56FC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AE84C93" w14:textId="3D37F4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CE7FA3" w14:textId="28DFF1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03810F" w14:textId="711BF2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67AE535" w14:textId="69BA83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3B7E40B" w14:textId="6253BF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0B43FE7" w14:textId="29781A3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E046CD0" w14:textId="314E4B0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2F300FA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F48B8EB" w14:textId="741EE09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3EAF221" w14:textId="38955E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579EE6" w14:textId="2AE062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77BF43" w14:textId="726681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7F141C9" w14:textId="0E6D73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758AB1" w14:textId="3F6FC8D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1569DDD" w14:textId="2113387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205446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F793A8E" w14:textId="1722162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8C83B39" w14:textId="7681402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494B7D3" w14:textId="0CBAB2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85CE361" w14:textId="142B88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E8BF641" w14:textId="66C740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A72D262" w14:textId="6836624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1FDF157" w14:textId="2E97E33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4822822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14DC7B6" w14:textId="3422C0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F3797E" w14:textId="788FE8F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A88B197" w14:textId="2036C8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911A708" w14:textId="307A920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4181BA" w14:textId="34091C6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1A694E" w14:textId="246EBED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94699AC" w14:textId="3D73303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F08A90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704A9995" w14:textId="04F66F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F2E548" w14:textId="0D674D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07173EF3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DÉCEMBRE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68F1D164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44C4B8B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31B3F22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08C0DC1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108CC4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63029D8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00ACD050" w14:textId="4D2C61BF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0C0365A" w14:textId="42D53AD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D397F5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52BF21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09483A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69DAC8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0CB364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08D205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0E5499" w14:textId="46CB40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D03D7C" w14:textId="633360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EA1839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51799102" w14:textId="7892C7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6DD8A2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960BB1B" w14:textId="027543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EF6E549" w14:textId="2C3296A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C6D945" w14:textId="077139C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89E4EF" w14:textId="38C0F5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0209FDC" w14:textId="4891B2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5BF40B8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5428C21" w14:textId="4A25E23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589FF5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9059CD9" w14:textId="6AEEF0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5EF94A" w14:textId="5B08FC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18E5829" w14:textId="17FEE7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D8F349" w14:textId="2395EA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9FA21EC" w14:textId="14EFF7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C3AF3A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6A83F2" w14:textId="3935DB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571C72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4D26B5C" w14:textId="1300EC3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6D597F" w14:textId="5FF90E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90F5C5D" w14:textId="01C7DA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D5745F6" w14:textId="0D7862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23B09A" w14:textId="4DF5851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B0D11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A293EE" w14:textId="65F947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6E8F7E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F13BB" w14:textId="45B989F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B4E68C" w14:textId="4E16F7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FD34D8" w14:textId="29D9C1B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E10DD9" w14:textId="3BCDA4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6DD18CC" w14:textId="1E884B5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1CC41B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F5A5347" w14:textId="5415FF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4AA32A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40F2" w14:textId="77777777" w:rsidR="00D26BEC" w:rsidRDefault="00D26BEC">
      <w:pPr>
        <w:spacing w:after="0"/>
      </w:pPr>
      <w:r>
        <w:separator/>
      </w:r>
    </w:p>
  </w:endnote>
  <w:endnote w:type="continuationSeparator" w:id="0">
    <w:p w14:paraId="161ACB3E" w14:textId="77777777" w:rsidR="00D26BEC" w:rsidRDefault="00D26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C04A" w14:textId="77777777" w:rsidR="00D26BEC" w:rsidRDefault="00D26BEC">
      <w:pPr>
        <w:spacing w:after="0"/>
      </w:pPr>
      <w:r>
        <w:separator/>
      </w:r>
    </w:p>
  </w:footnote>
  <w:footnote w:type="continuationSeparator" w:id="0">
    <w:p w14:paraId="6D531D89" w14:textId="77777777" w:rsidR="00D26BEC" w:rsidRDefault="00D26B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647B"/>
    <w:rsid w:val="00084099"/>
    <w:rsid w:val="00097A25"/>
    <w:rsid w:val="000A5A57"/>
    <w:rsid w:val="000A6910"/>
    <w:rsid w:val="001274F3"/>
    <w:rsid w:val="00151CCE"/>
    <w:rsid w:val="001B0171"/>
    <w:rsid w:val="001B01F9"/>
    <w:rsid w:val="001C41F9"/>
    <w:rsid w:val="002101D7"/>
    <w:rsid w:val="00285C1D"/>
    <w:rsid w:val="00291EDB"/>
    <w:rsid w:val="00316FF2"/>
    <w:rsid w:val="00331AC6"/>
    <w:rsid w:val="003327F5"/>
    <w:rsid w:val="00340CAF"/>
    <w:rsid w:val="003C0D41"/>
    <w:rsid w:val="003D16C4"/>
    <w:rsid w:val="003E085C"/>
    <w:rsid w:val="003E7B3A"/>
    <w:rsid w:val="004032BB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04BE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676D1"/>
    <w:rsid w:val="007B1DD3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9B26E8"/>
    <w:rsid w:val="00A02A72"/>
    <w:rsid w:val="00A0787C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5779"/>
    <w:rsid w:val="00BD72A0"/>
    <w:rsid w:val="00BE5AB8"/>
    <w:rsid w:val="00C44DFB"/>
    <w:rsid w:val="00C6519B"/>
    <w:rsid w:val="00C70F21"/>
    <w:rsid w:val="00C7354B"/>
    <w:rsid w:val="00C91F9B"/>
    <w:rsid w:val="00D26BEC"/>
    <w:rsid w:val="00D83B4F"/>
    <w:rsid w:val="00DA4FC5"/>
    <w:rsid w:val="00DE286E"/>
    <w:rsid w:val="00DE3139"/>
    <w:rsid w:val="00DE32AC"/>
    <w:rsid w:val="00E1407A"/>
    <w:rsid w:val="00E4465E"/>
    <w:rsid w:val="00E50BDE"/>
    <w:rsid w:val="00E774CD"/>
    <w:rsid w:val="00E77E1D"/>
    <w:rsid w:val="00ED75B6"/>
    <w:rsid w:val="00ED7E33"/>
    <w:rsid w:val="00F2125C"/>
    <w:rsid w:val="00F33BC5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2023-11-09T16:54:00Z</dcterms:created>
  <dcterms:modified xsi:type="dcterms:W3CDTF">2023-11-09T16:54:00Z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