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178"/>
        <w:gridCol w:w="2179"/>
        <w:gridCol w:w="2177"/>
        <w:gridCol w:w="2175"/>
        <w:gridCol w:w="2177"/>
      </w:tblGrid>
      <w:tr w:rsidR="00084099" w:rsidRPr="00316FF2" w14:paraId="0E626255" w14:textId="77777777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F78F05" w14:textId="6509218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</w:rPr>
            </w:pPr>
            <w:bookmarkStart w:id="0" w:name="_Hlk38821049"/>
            <w:r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bidi="ru-RU"/>
              </w:rPr>
              <w:t>JANVIER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8"/>
              <w:gridCol w:w="288"/>
              <w:gridCol w:w="288"/>
              <w:gridCol w:w="288"/>
              <w:gridCol w:w="281"/>
            </w:tblGrid>
            <w:tr w:rsidR="00331AC6" w:rsidRPr="00A76A04" w14:paraId="47304D80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736A6CE" w14:textId="7F10325E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AA0D91" w14:textId="43A14D34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D760A0" w14:textId="5EB9D2EE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A291A5" w14:textId="4C845180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8BA57A2" w14:textId="531AC364" w:rsidR="00331AC6" w:rsidRPr="00A76A04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7FC0C2E1" w14:textId="5DB987E9" w:rsidR="00331AC6" w:rsidRPr="00454F99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21013A8F" w14:textId="3483B1FD" w:rsidR="00331AC6" w:rsidRPr="00454F99" w:rsidRDefault="002101D7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331AC6" w:rsidRPr="00A76A04" w14:paraId="145EEDEB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top w:val="single" w:sz="6" w:space="0" w:color="auto"/>
                  </w:tcBorders>
                  <w:vAlign w:val="center"/>
                </w:tcPr>
                <w:p w14:paraId="231A0144" w14:textId="5B55AEF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7AF5868" w14:textId="4E4247F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CDF6B4A" w14:textId="7124A22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223EA1A" w14:textId="2BA0452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6D8905B" w14:textId="7640183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6D3A5" w14:textId="2E3C099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5923097" w14:textId="7372AED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5C355EE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DA1AC7" w14:textId="75704A2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4205EF" w14:textId="27EDDEE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9EA59CC" w14:textId="0130CCE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83B4E3" w14:textId="4345F8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BF47C6" w14:textId="568084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315291" w14:textId="2E90823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05396423" w14:textId="25B4260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350C2C9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31C43C51" w14:textId="69775C4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4AB363" w14:textId="5D5216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D0AD23" w14:textId="32FD79C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8EFF31" w14:textId="6B32C63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E0CEB9" w14:textId="4F76C33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675377" w14:textId="30E9398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9F9E848" w14:textId="6F5A2AA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26BD44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6C4D6E6F" w14:textId="7A4381F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929B39" w14:textId="66A184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9C023" w14:textId="347F6D7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2CBDE1" w14:textId="78B5E46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7D3F4D" w14:textId="31E9DFC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0F2294B" w14:textId="2DB665E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5526DE30" w14:textId="739B355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B2C9BB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C37ADC6" w14:textId="326ADA1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125721" w14:textId="6C7AF00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A54A6F" w14:textId="48385A4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2535B3" w14:textId="4127814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8A08C4" w14:textId="58A6313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7F20E4" w14:textId="1597810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51DB4ED" w14:textId="005A992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692E78A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F1D86A" w14:textId="002A630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0806F2" w14:textId="585FC33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FF1A5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4A3B20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F0EE8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3FBE89E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6217CFF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</w:tr>
            <w:bookmarkEnd w:id="0"/>
          </w:tbl>
          <w:p w14:paraId="49A865A7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658A8A" w14:textId="77777777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509135" w14:textId="6EEE84B2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DF7A6B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681E62" w14:textId="40C851AD" w:rsidR="00331AC6" w:rsidRPr="00A76A04" w:rsidRDefault="00331AC6" w:rsidP="001B0171">
            <w:pPr>
              <w:jc w:val="center"/>
              <w:rPr>
                <w:b/>
                <w:bCs/>
              </w:rPr>
            </w:pP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fldChar w:fldCharType="begin"/>
            </w: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fldChar w:fldCharType="separate"/>
            </w:r>
            <w:r w:rsidR="002101D7"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t>2024</w:t>
            </w:r>
            <w:r w:rsidRPr="007B1DD3">
              <w:rPr>
                <w:rFonts w:ascii="Arial Narrow" w:hAnsi="Arial Narrow"/>
                <w:b/>
                <w:bCs/>
                <w:noProof/>
                <w:color w:val="92D050"/>
                <w:sz w:val="110"/>
                <w:szCs w:val="110"/>
                <w:lang w:bidi="ru-RU"/>
              </w:rPr>
              <w:fldChar w:fldCharType="end"/>
            </w:r>
          </w:p>
        </w:tc>
      </w:tr>
      <w:tr w:rsidR="00084099" w:rsidRPr="00084099" w14:paraId="0E8E4700" w14:textId="3977067E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91299F" w14:textId="75EDE593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val="fr-FR" w:bidi="ru-RU"/>
              </w:rPr>
              <w:t>FÉVRIER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084099" w14:paraId="6B40C259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1F6826A" w14:textId="7E300160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F60B8E" w14:textId="26E604EE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226018E" w14:textId="71FD3B11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167C8C" w14:textId="69723E37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4B51081" w14:textId="18E1EEC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2146F244" w14:textId="5CFE41AA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39C8E688" w14:textId="0660ACC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084099" w:rsidRPr="00084099" w14:paraId="584467F4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2E6CD375" w14:textId="02053AD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1FF9048D" w14:textId="5A20094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F304EEB" w14:textId="2A37892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B5061F6" w14:textId="0E51605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5CB1D59" w14:textId="7F2A13D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317FED" w14:textId="4697FE9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четверг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 “</w:instrText>
                  </w: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" 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=E2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=E2+1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3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""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3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3</w: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2058175" w14:textId="3151F5D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DocVariable MonthStart2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1A5FE57C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354DE9F" w14:textId="5070B91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9ED5193" w14:textId="4A5A1C6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F701C" w14:textId="681CAFB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5CB7D2" w14:textId="563197D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8049800" w14:textId="1F74FB1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348385B" w14:textId="26A56F9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4A6B44E" w14:textId="21C882C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7AE98099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39505" w14:textId="486BD3E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AA8CBE3" w14:textId="46BEB19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A2B309" w14:textId="7482AD8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BB2594" w14:textId="6D403AF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D7948" w14:textId="066E74F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4282D0" w14:textId="0F5B544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0A16696" w14:textId="1730D2C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217BAA3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F77460" w14:textId="69ED680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387E63" w14:textId="0108ED0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556B04" w14:textId="293B7D1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F74422" w14:textId="5C95E2F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FD915D" w14:textId="683DD07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BE5B6D" w14:textId="1964D7C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AC638BD" w14:textId="7D12CDC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39B1B6D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203CD346" w14:textId="2D16750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881E41E" w14:textId="0B63552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193BE0" w14:textId="24B9420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1AC636" w14:textId="7535698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32C42E" w14:textId="1004ED1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9D0C41" w14:textId="1C008BD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68EBD0AF" w14:textId="16EDCE0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2C3C17D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1BF69AE" w14:textId="3CC58B1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7463EC8" w14:textId="7235473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!A12 Is Not In Table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E36130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A1442CE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653C6E7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0285AE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06CF1E22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val="fr-FR"/>
                    </w:rPr>
                  </w:pPr>
                </w:p>
              </w:tc>
            </w:tr>
          </w:tbl>
          <w:p w14:paraId="5E5BFF3C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40D2C3" w14:textId="54BBC15F" w:rsidR="00084099" w:rsidRPr="00084099" w:rsidRDefault="00711F6D" w:rsidP="001B017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drawing>
                <wp:inline distT="0" distB="0" distL="0" distR="0" wp14:anchorId="41F63839" wp14:editId="4B0957A8">
                  <wp:extent cx="4953000" cy="7202164"/>
                  <wp:effectExtent l="0" t="0" r="0" b="0"/>
                  <wp:docPr id="64984478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844788" name="Рисунок 64984478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7026" cy="722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099" w:rsidRPr="00A76A04" w14:paraId="428DDDA2" w14:textId="1FE24527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F6ADAB" w14:textId="3C0123D1" w:rsidR="00084099" w:rsidRPr="004E7341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MARS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A76A04" w14:paraId="65187769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717401" w14:textId="46DDBFB3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7C2001" w14:textId="06DD73A6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E4B7CE" w14:textId="35F1A0BF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6C33FA" w14:textId="7B2ACB41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12C501" w14:textId="2CB77CD1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21C8045" w14:textId="610B6EBC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2A71A6CB" w14:textId="20ED04C1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084099" w:rsidRPr="00A76A04" w14:paraId="3EC49BEC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6A9E3CA" w14:textId="72D572B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E94A4C1" w14:textId="2C12266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781815D" w14:textId="45D0DF6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E4CB35D" w14:textId="7DBEA39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F89C3CF" w14:textId="48AB801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29D1E9" w14:textId="60D031B9" w:rsidR="00084099" w:rsidRPr="002101D7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</w:t>
                  </w:r>
                  <w:r w:rsidRP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666BF45" w14:textId="51FFB66F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539FF9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79E8F1E" w14:textId="4B80017B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8E53855" w14:textId="205DA38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AEE4D4" w14:textId="6AC6B42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C8D6B96" w14:textId="136C08E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6539C7" w14:textId="27C0068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664A81" w14:textId="441579C9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25450E15" w14:textId="71E1B60C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16D7AAD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D0F1406" w14:textId="76E524B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6803805" w14:textId="5525C75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F1EBD0" w14:textId="71A082D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F055CA" w14:textId="4A732DC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180E4F" w14:textId="7B72109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6E9C411" w14:textId="564A5B55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71139212" w14:textId="4ACF6F70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344C3E3D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C1959A" w14:textId="0D6BD19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F952830" w14:textId="5411192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337ADA" w14:textId="01644F8A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9FCC6A0" w14:textId="7EE55731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5CC243" w14:textId="5059172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9571E3" w14:textId="5CE73EAC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063EDA60" w14:textId="209BAB4D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7429A32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C67D3" w14:textId="5E1D16E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D27F64C" w14:textId="0E3E343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20AA23" w14:textId="26E8BF9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BC31A" w14:textId="193485B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E893BE" w14:textId="179E4CE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788497" w14:textId="79222361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3D8360E9" w14:textId="1DAF4844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3FDF107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C643D0B" w14:textId="2D226DA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86CC34" w14:textId="05783B7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A54AE72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B5372A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C120161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9CBA5C6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14A39E55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034678C9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3B97E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084099" w:rsidRPr="00084099" w14:paraId="70CDA512" w14:textId="466FE5D3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75D78F" w14:textId="176D80BC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val="fr-FR" w:bidi="ru-RU"/>
              </w:rPr>
              <w:t>AVRIL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084099" w:rsidRPr="00084099" w14:paraId="0F8EFA45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DB35AE" w14:textId="3A0F08DC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8A73EE9" w14:textId="3A583D1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3253D4C" w14:textId="3F6332B3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6AD5F7B" w14:textId="14038EF4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434C77A" w14:textId="1B4BD8E2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07D56C57" w14:textId="4742B76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21A9F0FE" w14:textId="79D6EECA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084099" w:rsidRPr="00084099" w14:paraId="0834927B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B23F32B" w14:textId="67811FF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D34AB1D" w14:textId="703F72A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8953FFD" w14:textId="5BA956A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0C4BF8C" w14:textId="0D74350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6F55A9D" w14:textId="2DA8869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A22382" w14:textId="1AB0220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60391056" w14:textId="30C88D2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MonthStart4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3C1BABDB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3E426FD" w14:textId="6BD8DE8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B89B7D" w14:textId="41056D3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31F39C" w14:textId="4EA5B37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5B8268" w14:textId="3ADC2B7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A6CEB6" w14:textId="4F749CD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54EA91" w14:textId="7A5A652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41B79D55" w14:textId="678D7C3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47CE155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C9CD291" w14:textId="7CAB304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46CEA1" w14:textId="333192F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271DB0A" w14:textId="017A6C7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ED05D9" w14:textId="1EF366C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4060902" w14:textId="6786876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946DE3" w14:textId="7D0D9C2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17488757" w14:textId="6578DF3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05EDD38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5DD53B8" w14:textId="3F616EA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6E18B84" w14:textId="6DF74EA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B22058" w14:textId="3AEC857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8F9E33" w14:textId="0AD3190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B4AFEA" w14:textId="7BB13C1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3CD965A" w14:textId="3B8D7FE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010DB538" w14:textId="2415E13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2040FA72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FD7AB26" w14:textId="018A70A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FCD8104" w14:textId="280E92E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DB5777" w14:textId="50F4A4B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B75A8E" w14:textId="326E055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19C9C2" w14:textId="4874331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5DFEF4" w14:textId="6F092DF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vAlign w:val="center"/>
                </w:tcPr>
                <w:p w14:paraId="5C0AAAA2" w14:textId="6981ECD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707CC176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7D4A8F9" w14:textId="4DF8D00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635630" w14:textId="02EA27C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EE417B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5307EB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8637BFD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B988CE6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  <w:tc>
                <w:tcPr>
                  <w:tcW w:w="703" w:type="pct"/>
                  <w:vAlign w:val="center"/>
                </w:tcPr>
                <w:p w14:paraId="3662344A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</w:tr>
          </w:tbl>
          <w:p w14:paraId="271A27B1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D09B54" w14:textId="77777777" w:rsidR="00084099" w:rsidRPr="00084099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</w:tr>
      <w:tr w:rsidR="00084099" w:rsidRPr="00A76A04" w14:paraId="0B0478E6" w14:textId="56E3D0E3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7DC5E" w14:textId="4768D729" w:rsidR="00084099" w:rsidRPr="004E7341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92D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92D050"/>
                <w:sz w:val="28"/>
                <w:szCs w:val="28"/>
                <w:lang w:bidi="ru-RU"/>
              </w:rPr>
              <w:t>MAI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A76A04" w14:paraId="69E33CC3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B0DBF24" w14:textId="6EAF9DD4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96A9C5F" w14:textId="677B604A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9FDCF9D" w14:textId="29C3C1A4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12917A" w14:textId="174784B3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863CE30" w14:textId="7BBA6BDD" w:rsidR="00084099" w:rsidRPr="00A76A04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67E9CB3F" w14:textId="60771A46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0F27187D" w14:textId="4FFA9661" w:rsidR="00084099" w:rsidRPr="002101D7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084099" w:rsidRPr="00A76A04" w14:paraId="7A96DE26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4D9EFE5F" w14:textId="142F894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791742D" w14:textId="71B37A95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222D13E" w14:textId="7CE3A47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CC20AC5" w14:textId="6D62E62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B23F9D6" w14:textId="4B29AF6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347185" w14:textId="7DF968C0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CF3A894" w14:textId="05A8F7B5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2041962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08D55457" w14:textId="5968D02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113CE2" w14:textId="1F94BFF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599B8B" w14:textId="21E975FA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B0FDA3" w14:textId="3979E36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FF1D66" w14:textId="183160B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179AF6" w14:textId="1C602500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9A09F17" w14:textId="32CB0393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23B36B28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24EB13F" w14:textId="225A047E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F2A643" w14:textId="12510B44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E13328" w14:textId="45281FE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743EB3" w14:textId="40653096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964993" w14:textId="49C83CD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13949" w14:textId="4FD9422E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04F77CB" w14:textId="383AA395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7CCA7894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522B127" w14:textId="39313BF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F2F3EC" w14:textId="54AFCF1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84548B" w14:textId="21CC2C99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AC07A1" w14:textId="5D79FA0C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AD68A1" w14:textId="1661B72F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93CAB8" w14:textId="1E9230B1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1D4D3B5" w14:textId="0AC73592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1470EEE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7E80BDF2" w14:textId="294D144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03FA9B" w14:textId="7839B6DD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B1D25E" w14:textId="7022DA40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E0339E" w14:textId="0D0DC4A2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B291B93" w14:textId="0EBDF773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13B4D0" w14:textId="4BE09893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60C644F" w14:textId="42957CCC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A76A04" w14:paraId="6E0DA3A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B89392E" w14:textId="5E26BF0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6374D2" w14:textId="096F0058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8597B3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41967BA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ACF8CD" w14:textId="77777777" w:rsidR="00084099" w:rsidRPr="00331AC6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FD1AD15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09E9EBF4" w14:textId="77777777" w:rsidR="00084099" w:rsidRPr="00454F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</w:tr>
          </w:tbl>
          <w:p w14:paraId="67E6B33B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D17977" w14:textId="77777777" w:rsidR="00084099" w:rsidRPr="00A76A04" w:rsidRDefault="00084099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084099" w:rsidRPr="00084099" w14:paraId="40D26C1B" w14:textId="0B2DC4BE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A2615E" w14:textId="24A6A945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val="fr-FR" w:bidi="ru-RU"/>
              </w:rPr>
              <w:t>JUIN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084099" w14:paraId="017B85C2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7E0A71" w14:textId="4F0C26F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639333" w14:textId="77474EB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12F900" w14:textId="5560990D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E73704" w14:textId="66FA4D0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3648E7" w14:textId="6C449217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3397A574" w14:textId="7D5ED4A5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5BB31D65" w14:textId="3B46AD0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084099" w:rsidRPr="00084099" w14:paraId="504D2FAE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7AC723B0" w14:textId="1E69803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44B10A54" w14:textId="321D787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6E61367" w14:textId="6E121D1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3833CEB" w14:textId="647F39A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CC4EFCA" w14:textId="6B37C5B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301237" w14:textId="1615E0A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137AF50" w14:textId="5B2F39B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196B3F63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C2B1914" w14:textId="79F20F9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C6DE4AA" w14:textId="712AD4E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A23C6" w14:textId="2FB48B1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6B50D9" w14:textId="3E15793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0980A7" w14:textId="0B07F64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996F31" w14:textId="56CDC5B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274B93A1" w14:textId="7EC925D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6A8337D5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26B7FC6" w14:textId="6244383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1119B5C" w14:textId="6B313DD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81D664" w14:textId="288D51F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0A7620" w14:textId="0084558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625B28" w14:textId="7C64415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4FC37B" w14:textId="5B18BEA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E0B1721" w14:textId="20DC1D2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95CD3DC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701E755" w14:textId="421C466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147282" w14:textId="2E97912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79BBC5" w14:textId="5CF9337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254689" w14:textId="70F9682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40FEB09" w14:textId="3CC63D10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B87602" w14:textId="4A5F2D5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C941E56" w14:textId="770DCCA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1295849C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9387A42" w14:textId="50E34A2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6B71FEC" w14:textId="6F2C0C3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509ACC" w14:textId="2CEE6E4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4F3377" w14:textId="39C3D92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762E46" w14:textId="4F1FB1C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DA2FAA" w14:textId="5813FAA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3634688" w14:textId="31E4767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36B69E8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0D0D06CD" w14:textId="1882902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CAADCE" w14:textId="13AAE28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7A8EAE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9C070B2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6B01B15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D0BB3DF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6500312D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val="fr-FR"/>
                    </w:rPr>
                  </w:pPr>
                </w:p>
              </w:tc>
            </w:tr>
          </w:tbl>
          <w:p w14:paraId="577C6A5D" w14:textId="77777777" w:rsidR="00084099" w:rsidRPr="00084099" w:rsidRDefault="00084099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E15FE6" w14:textId="77777777" w:rsidR="00084099" w:rsidRPr="00084099" w:rsidRDefault="00084099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val="fr-FR" w:bidi="ru-RU"/>
              </w:rPr>
            </w:pPr>
          </w:p>
        </w:tc>
      </w:tr>
      <w:tr w:rsidR="00084099" w:rsidRPr="00084099" w14:paraId="3C83E729" w14:textId="6228E134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6B3C57" w14:textId="4BF71B7B" w:rsidR="00084099" w:rsidRPr="00084099" w:rsidRDefault="000840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C0000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C00000"/>
                <w:sz w:val="28"/>
                <w:szCs w:val="28"/>
                <w:lang w:val="fr-FR" w:bidi="ru-RU"/>
              </w:rPr>
              <w:t>JUILLET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084099" w:rsidRPr="00084099" w14:paraId="34E80410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EF6A662" w14:textId="6B18426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759A9BC" w14:textId="7B8F6146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D16A9D" w14:textId="2318FD2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DF3D04B" w14:textId="14614A2B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D8A9D1F" w14:textId="6D0D9548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9BA79DD" w14:textId="3035D95C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61E1F7B0" w14:textId="519E7269" w:rsidR="00084099" w:rsidRPr="00084099" w:rsidRDefault="00084099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084099" w:rsidRPr="00084099" w14:paraId="7B2DEA94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</w:tcPr>
                <w:p w14:paraId="43F0AD95" w14:textId="4A4C9AC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</w:tcPr>
                <w:p w14:paraId="034009D2" w14:textId="6B73C39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AC564DA" w14:textId="08A7702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11BAD571" w14:textId="5CB6645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79B1D27" w14:textId="199041E5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4BA377D" w14:textId="02B73F1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16EF737B" w14:textId="20721DF9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DocVariable MonthStart7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762C1DCC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2B8D391C" w14:textId="4745022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D4BF10" w14:textId="3C5450A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B2A51F" w14:textId="042F2EC8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7758E13" w14:textId="3E666C2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3D83376" w14:textId="02C1F97E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83B176C" w14:textId="4E362F3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0DFE771C" w14:textId="3EEDF28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5E84EF3E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158016E5" w14:textId="12F58E7C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DFB055D" w14:textId="3B688E7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209A723" w14:textId="5D5E82E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75DC859" w14:textId="3E960EA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3DBE7FB" w14:textId="71AC148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5F665E" w14:textId="2A9CBAE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74E70A59" w14:textId="1658C53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0E100895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2CDB018E" w14:textId="4DB82A6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8D76ADE" w14:textId="79D9B42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B2BAF06" w14:textId="49CDC4C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5E653FE" w14:textId="642FCE9F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03116CF" w14:textId="120262C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44CD60" w14:textId="2DFAC62A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7887D555" w14:textId="3C69335D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0852B6AE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1825E26C" w14:textId="11538112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6BF5BF" w14:textId="475ECD9B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8BF4FD1" w14:textId="1B52FC5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E65DDF0" w14:textId="4D6DD481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50043C3" w14:textId="2FA885F6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34682F" w14:textId="5EA3CF4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</w:tcPr>
                <w:p w14:paraId="238D8C79" w14:textId="166EB134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084099" w:rsidRPr="00084099" w14:paraId="3D0C295C" w14:textId="77777777" w:rsidTr="002101D7">
              <w:trPr>
                <w:trHeight w:val="20"/>
              </w:trPr>
              <w:tc>
                <w:tcPr>
                  <w:tcW w:w="706" w:type="pct"/>
                </w:tcPr>
                <w:p w14:paraId="6836F7F1" w14:textId="25AB8293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FD2C460" w14:textId="464E0E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C458F5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4E95B726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60A0084A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</w:tcPr>
                <w:p w14:paraId="766AF6C4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</w:tcPr>
                <w:p w14:paraId="0089AF06" w14:textId="77777777" w:rsidR="00084099" w:rsidRPr="00084099" w:rsidRDefault="00084099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val="fr-FR"/>
                    </w:rPr>
                  </w:pPr>
                </w:p>
              </w:tc>
            </w:tr>
          </w:tbl>
          <w:p w14:paraId="092D21BA" w14:textId="77777777" w:rsidR="00084099" w:rsidRPr="00084099" w:rsidRDefault="00084099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4000" w:type="pct"/>
            <w:gridSpan w:val="4"/>
            <w:vMerge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548266" w14:textId="77777777" w:rsidR="00084099" w:rsidRPr="00084099" w:rsidRDefault="00084099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val="fr-FR" w:bidi="ru-RU"/>
              </w:rPr>
            </w:pPr>
          </w:p>
        </w:tc>
      </w:tr>
      <w:tr w:rsidR="00084099" w:rsidRPr="00A76A04" w14:paraId="25C2F35E" w14:textId="261B5C39" w:rsidTr="00084099">
        <w:trPr>
          <w:trHeight w:val="1814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9119F" w14:textId="51AE7209" w:rsidR="00331AC6" w:rsidRPr="00084099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  <w:lang w:val="fr-FR"/>
              </w:rPr>
            </w:pPr>
            <w:r w:rsidRPr="00084099"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val="fr-FR" w:bidi="ru-RU"/>
              </w:rPr>
              <w:t>AOÛT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2101D7" w:rsidRPr="00084099" w14:paraId="1BFDE0F7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75ED56" w14:textId="6DF479AD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1EB749" w14:textId="2B1599EA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B6A4A74" w14:textId="0DD09C69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7B7234C" w14:textId="55315D1A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D20ED2" w14:textId="4B71A53C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val="fr-FR"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08F83ED" w14:textId="6A7B139F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val="fr-FR"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2CC4FBD5" w14:textId="5035D8DD" w:rsidR="002101D7" w:rsidRPr="00084099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  <w:lang w:val="fr-FR"/>
                    </w:rPr>
                  </w:pPr>
                  <w:r w:rsidRPr="000840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val="fr-FR" w:bidi="ru-RU"/>
                    </w:rPr>
                    <w:t>DI</w:t>
                  </w:r>
                </w:p>
              </w:tc>
            </w:tr>
            <w:tr w:rsidR="00331AC6" w:rsidRPr="00084099" w14:paraId="0905E99B" w14:textId="77777777" w:rsidTr="002101D7">
              <w:trPr>
                <w:trHeight w:val="20"/>
              </w:trPr>
              <w:tc>
                <w:tcPr>
                  <w:tcW w:w="706" w:type="pct"/>
                  <w:tcBorders>
                    <w:top w:val="single" w:sz="6" w:space="0" w:color="auto"/>
                  </w:tcBorders>
                  <w:vAlign w:val="center"/>
                </w:tcPr>
                <w:p w14:paraId="75AC1B40" w14:textId="023D665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69E56F1" w14:textId="6730F8D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A3C95" w14:textId="6B14500C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30295" w14:textId="54BFE0FA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E3701E4" w14:textId="6189480F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507A05" w14:textId="2CB264E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D65E4C3" w14:textId="5C672155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DocVariable MonthStart8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1008A9F9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2DF8DD7" w14:textId="134C5AA2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551433B" w14:textId="223C4AD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8CE4E7" w14:textId="44B260B9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D367424" w14:textId="4203C894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127D72" w14:textId="0392C772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633544" w14:textId="075DC689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DFF23AF" w14:textId="224BEC7A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51427DC7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376D6E2E" w14:textId="1DEE5A21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28A171" w14:textId="2E4E79E3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C657E0" w14:textId="7E28557E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25EE89" w14:textId="70428672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3CE685" w14:textId="23DE3E3D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6453C2" w14:textId="31F7C8B8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1DEE1258" w14:textId="5BA4E8A6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5A7B671A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7EE023E4" w14:textId="6013555C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CDD18B" w14:textId="079CF34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ECBB1B" w14:textId="65FF53D6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D2CD27" w14:textId="2D6B125F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1542E9" w14:textId="1C59D0D4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B4B44C" w14:textId="55599960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4757E4E" w14:textId="50CFD94E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630F5796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4B2F3885" w14:textId="6FEC833C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D982B9E" w14:textId="18F98B14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1CE3C6C" w14:textId="1BB0322B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F09DA0" w14:textId="2CB0CBA3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BEB47" w14:textId="40D9A00B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DDDFB5" w14:textId="605BA66E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9DBDF38" w14:textId="27D9899A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A0787C"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084099" w14:paraId="6F1270F0" w14:textId="77777777" w:rsidTr="002101D7">
              <w:trPr>
                <w:trHeight w:val="20"/>
              </w:trPr>
              <w:tc>
                <w:tcPr>
                  <w:tcW w:w="706" w:type="pct"/>
                  <w:vAlign w:val="center"/>
                </w:tcPr>
                <w:p w14:paraId="5E9FF313" w14:textId="4568EECC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3D1B16" w14:textId="5B2F465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 w:rsidRPr="0008409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44E624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63DFA67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2BBF6B2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val="fr-FR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FF3C3C2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55A9D30D" w14:textId="77777777" w:rsidR="00331AC6" w:rsidRPr="000840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val="fr-FR"/>
                    </w:rPr>
                  </w:pPr>
                </w:p>
              </w:tc>
            </w:tr>
          </w:tbl>
          <w:p w14:paraId="2B47E35E" w14:textId="77777777" w:rsidR="00331AC6" w:rsidRPr="00084099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lang w:val="fr-FR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F00135" w14:textId="0409F710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70C0"/>
                <w:sz w:val="28"/>
                <w:szCs w:val="28"/>
                <w:lang w:bidi="ru-RU"/>
              </w:rPr>
              <w:t>SEPTEMBRE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7B1DD3" w:rsidRPr="00A76A04" w14:paraId="645879D5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6B24B9" w14:textId="55BAA04C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5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76C9837" w14:textId="03EB28A4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C1822A3" w14:textId="6F2E1A4F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F5AAF3" w14:textId="28000704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FABD6AF" w14:textId="70CFE6F1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E57F06F" w14:textId="11A1DD85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6EAFABA3" w14:textId="33588A82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37796AC8" w14:textId="77777777" w:rsidTr="002101D7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3146D6B1" w14:textId="04394C2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6" w:space="0" w:color="auto"/>
                  </w:tcBorders>
                  <w:vAlign w:val="center"/>
                </w:tcPr>
                <w:p w14:paraId="05A716E0" w14:textId="7B98214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625494B" w14:textId="2E80901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F79ABC0" w14:textId="605B27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9BE8EA2" w14:textId="730FDA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72CB4C" w14:textId="7C860D0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4EDF269" w14:textId="6E9F72D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95AD91F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8023CD1" w14:textId="577A3A0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18E406AE" w14:textId="2B6CDA7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0F223" w14:textId="0E16BF5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B61A02" w14:textId="09C226E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108AC7" w14:textId="471E5A3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A8DC26" w14:textId="63DD3CE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51247D7" w14:textId="23CB875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E3C20EF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D48682E" w14:textId="74CBC0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3DD19875" w14:textId="502D2D0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2A1FD" w14:textId="468EA93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9D2673" w14:textId="48034D1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D8E4D0" w14:textId="7385F3D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CEF400" w14:textId="1942EA9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F73882E" w14:textId="184B4D6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933A844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3C82A99" w14:textId="4C2D5EF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3116E4C8" w14:textId="3BD4956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53A525" w14:textId="5161D9B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F36A22" w14:textId="0C667AD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3B978E" w14:textId="107F479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32106E" w14:textId="715A62D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2AD30BD" w14:textId="28BA06C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D051F30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DCAF7DF" w14:textId="36E8FCF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0E93DE36" w14:textId="6BBB756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C079EF" w14:textId="225E897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12A821" w14:textId="224777F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C8DFD2" w14:textId="497B7B9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3F28FF" w14:textId="28C1EFC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1490D5" w14:textId="4EC90DC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48DFBFC1" w14:textId="77777777" w:rsidTr="002101D7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88A25D0" w14:textId="41396E7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vAlign w:val="center"/>
                </w:tcPr>
                <w:p w14:paraId="16D9914E" w14:textId="254EE6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A810A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1940D7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7D67C68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A6F6F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00C09C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</w:tr>
          </w:tbl>
          <w:p w14:paraId="7FEA4DF5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E40D15" w14:textId="00326D2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bidi="ru-RU"/>
              </w:rPr>
              <w:t>OCTOBRE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7B1DD3" w:rsidRPr="00A76A04" w14:paraId="2CA45336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FD6A2E3" w14:textId="05DDDCB8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833CA82" w14:textId="05C47AF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ECDABC" w14:textId="594746B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A901B4B" w14:textId="12EA242E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73BA2D" w14:textId="6D36E0D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9" w:type="pct"/>
                  <w:shd w:val="clear" w:color="auto" w:fill="auto"/>
                  <w:vAlign w:val="center"/>
                </w:tcPr>
                <w:p w14:paraId="53BA3773" w14:textId="0B3947C1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29EE0E38" w14:textId="6759B2C4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1F7BAF32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top w:val="single" w:sz="6" w:space="0" w:color="auto"/>
                  </w:tcBorders>
                  <w:vAlign w:val="center"/>
                </w:tcPr>
                <w:p w14:paraId="3719026E" w14:textId="4E76D6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57EF832" w14:textId="79A3547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030485E3" w14:textId="256E301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F910245" w14:textId="5BE7D69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91102BC" w14:textId="432566D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A2C5D4" w14:textId="0B3B802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B8C4690" w14:textId="6975A87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5858A41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66FCE36F" w14:textId="232E4A7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AE041A" w14:textId="5C86653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4E006B4" w14:textId="7321532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16DF623" w14:textId="1192A44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288993F" w14:textId="406E112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D6BDB61" w14:textId="5B513DF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DCBFBBF" w14:textId="0380B1C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4CF1A38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4F15BE79" w14:textId="045B86D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0390027" w14:textId="471F57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5C783A0" w14:textId="6E6F59D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2117875" w14:textId="1503061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346C032" w14:textId="2CBA77E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4837FF" w14:textId="3A90E3D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79992FE3" w14:textId="7293839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71A2105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182D8879" w14:textId="07F4C85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D9514A" w14:textId="00293FD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D105ABA" w14:textId="608322E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775590E" w14:textId="254E96E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BE62C81" w14:textId="4C6DBBE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846101B" w14:textId="3F5AFF8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2E49AF9" w14:textId="087C3D5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4E5A761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0717923" w14:textId="00A0BDA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40EFA9" w14:textId="000FE9D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236E5DC" w14:textId="10DA359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F1CFCFD" w14:textId="5563F97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6226E79" w14:textId="4CF288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1F4D579" w14:textId="79B40E1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68AE61AA" w14:textId="781F107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DF4C976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7952E7F0" w14:textId="68F851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98C8C3" w14:textId="604F7DB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C5AD44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138F8AB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4C9EBF9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516E603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126EC128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</w:tr>
          </w:tbl>
          <w:p w14:paraId="5ABDB4C7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696ECA" w14:textId="492C5252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NOVEMBRE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7"/>
              <w:gridCol w:w="287"/>
              <w:gridCol w:w="287"/>
              <w:gridCol w:w="287"/>
              <w:gridCol w:w="282"/>
            </w:tblGrid>
            <w:tr w:rsidR="007B1DD3" w:rsidRPr="00A76A04" w14:paraId="367E4EEF" w14:textId="77777777" w:rsidTr="002101D7">
              <w:trPr>
                <w:trHeight w:val="20"/>
              </w:trPr>
              <w:tc>
                <w:tcPr>
                  <w:tcW w:w="70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CCBE87E" w14:textId="7B831F10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A2EA97" w14:textId="1CA9690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E5AE6" w14:textId="08D08033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FC224AA" w14:textId="6FFDD323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55204" w14:textId="3690D5BF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45284F80" w14:textId="3B25BEAC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4" w:type="pct"/>
                  <w:shd w:val="clear" w:color="auto" w:fill="auto"/>
                  <w:vAlign w:val="center"/>
                </w:tcPr>
                <w:p w14:paraId="367EB8A4" w14:textId="6F189076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753CDC9C" w14:textId="77777777" w:rsidTr="002101D7">
              <w:trPr>
                <w:trHeight w:val="20"/>
              </w:trPr>
              <w:tc>
                <w:tcPr>
                  <w:tcW w:w="709" w:type="pct"/>
                  <w:tcBorders>
                    <w:top w:val="single" w:sz="6" w:space="0" w:color="auto"/>
                  </w:tcBorders>
                  <w:vAlign w:val="center"/>
                </w:tcPr>
                <w:p w14:paraId="26A6FB1F" w14:textId="6F387EE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6EFC94FF" w14:textId="6518D29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6AECF870" w14:textId="42D3ACE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2003DFFE" w14:textId="64D3FD9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</w:tcBorders>
                  <w:vAlign w:val="center"/>
                </w:tcPr>
                <w:p w14:paraId="4FB4DE20" w14:textId="25C4DF6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8BA5D12" w14:textId="071DDAA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0916783" w14:textId="109F9AF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ACF56FC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3AE84C93" w14:textId="3D37F49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CE7FA3" w14:textId="28DFF15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903810F" w14:textId="711BF2E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67AE535" w14:textId="69BA833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3B7E40B" w14:textId="6253BF7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0B43FE7" w14:textId="29781A3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7E046CD0" w14:textId="314E4B0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02F300FA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4F48B8EB" w14:textId="741EE09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3EAF221" w14:textId="38955E0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7579EE6" w14:textId="2AE0621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5777BF43" w14:textId="726681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7F141C9" w14:textId="0E6D736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6D758AB1" w14:textId="3F6FC8D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51569DDD" w14:textId="2113387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6205446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3F793A8E" w14:textId="1722162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8C83B39" w14:textId="7681402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2494B7D3" w14:textId="0CBAB20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85CE361" w14:textId="142B887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E8BF641" w14:textId="66C7405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7A72D262" w14:textId="6836624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21FDF157" w14:textId="2E97E33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4822822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414DC7B6" w14:textId="3422C03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FF3797E" w14:textId="788FE8F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A88B197" w14:textId="2036C89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911A708" w14:textId="307A920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054181BA" w14:textId="34091C6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3D1A694E" w14:textId="246EBED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vAlign w:val="center"/>
                </w:tcPr>
                <w:p w14:paraId="394699AC" w14:textId="3D73303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26F08A90" w14:textId="77777777" w:rsidTr="002101D7">
              <w:trPr>
                <w:trHeight w:val="20"/>
              </w:trPr>
              <w:tc>
                <w:tcPr>
                  <w:tcW w:w="709" w:type="pct"/>
                  <w:vAlign w:val="center"/>
                </w:tcPr>
                <w:p w14:paraId="704A9995" w14:textId="04F66FD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8F2E548" w14:textId="0D674D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vAlign w:val="center"/>
                </w:tcPr>
                <w:p w14:paraId="1952FA9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1F650B7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0275911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14:paraId="734B4C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4" w:type="pct"/>
                  <w:vAlign w:val="center"/>
                </w:tcPr>
                <w:p w14:paraId="2AB96F53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3ACD0B0A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AD86C5" w14:textId="07173EF3" w:rsidR="00331AC6" w:rsidRPr="004E7341" w:rsidRDefault="002101D7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DÉCEMBRE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7B1DD3" w:rsidRPr="00A76A04" w14:paraId="68F1D164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17FD5E" w14:textId="44C4B8B9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75FFC21" w14:textId="231B3F22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MA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5856EE" w14:textId="08C0DC1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ME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0BB33E" w14:textId="5108CC49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JE</w:t>
                  </w:r>
                </w:p>
              </w:tc>
              <w:tc>
                <w:tcPr>
                  <w:tcW w:w="719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E80FA4" w14:textId="63029D8D" w:rsidR="002101D7" w:rsidRPr="00A76A04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VE</w:t>
                  </w:r>
                </w:p>
              </w:tc>
              <w:tc>
                <w:tcPr>
                  <w:tcW w:w="719" w:type="pct"/>
                  <w:shd w:val="clear" w:color="auto" w:fill="auto"/>
                  <w:vAlign w:val="center"/>
                </w:tcPr>
                <w:p w14:paraId="00ACD050" w14:textId="4D2C61BF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SA</w:t>
                  </w:r>
                </w:p>
              </w:tc>
              <w:tc>
                <w:tcPr>
                  <w:tcW w:w="706" w:type="pct"/>
                  <w:shd w:val="clear" w:color="auto" w:fill="auto"/>
                  <w:vAlign w:val="center"/>
                </w:tcPr>
                <w:p w14:paraId="00C0365A" w14:textId="42D53AD1" w:rsidR="002101D7" w:rsidRPr="002101D7" w:rsidRDefault="002101D7" w:rsidP="002101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2101D7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DI</w:t>
                  </w:r>
                </w:p>
              </w:tc>
            </w:tr>
            <w:tr w:rsidR="007B1DD3" w:rsidRPr="00A76A04" w14:paraId="75D397F5" w14:textId="77777777" w:rsidTr="002101D7">
              <w:trPr>
                <w:trHeight w:val="20"/>
              </w:trPr>
              <w:tc>
                <w:tcPr>
                  <w:tcW w:w="704" w:type="pct"/>
                  <w:tcBorders>
                    <w:top w:val="single" w:sz="6" w:space="0" w:color="auto"/>
                  </w:tcBorders>
                  <w:vAlign w:val="center"/>
                </w:tcPr>
                <w:p w14:paraId="1FFAE599" w14:textId="52BF21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7746D7E6" w14:textId="09483A2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73D59108" w14:textId="69DAC8C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6329D11F" w14:textId="0CB3644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tcBorders>
                    <w:top w:val="single" w:sz="6" w:space="0" w:color="auto"/>
                  </w:tcBorders>
                  <w:vAlign w:val="center"/>
                </w:tcPr>
                <w:p w14:paraId="56487DC8" w14:textId="08D205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A0787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60E5499" w14:textId="46CB400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5ED03D7C" w14:textId="633360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6EA1839A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51799102" w14:textId="7892C71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FBCCF12" w14:textId="6DD8A27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4960BB1B" w14:textId="027543C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EF6E549" w14:textId="2C3296A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0C6D945" w14:textId="077139C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789E4EF" w14:textId="38C0F50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30209FDC" w14:textId="4891B2A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5BF40B83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45428C21" w14:textId="4A25E23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069818" w14:textId="589FF5A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9059CD9" w14:textId="6AEEF0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75EF94A" w14:textId="5B08FCF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18E5829" w14:textId="17FEE7A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5CD8F349" w14:textId="2395EAC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09FA21EC" w14:textId="14EFF7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C3AF3AA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C6A83F2" w14:textId="3935DBF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D54AF35" w14:textId="571C72B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14D26B5C" w14:textId="1300EC3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76D597F" w14:textId="5FF90E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690F5C5D" w14:textId="01C7DA4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D5745F6" w14:textId="0D78621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6823B09A" w14:textId="4DF5851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3B0D1138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3CA293EE" w14:textId="65F9470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411DCC4" w14:textId="6E8F7E1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7C4F13BB" w14:textId="45B989F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0B4E68C" w14:textId="4E16F76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36FD34D8" w14:textId="29D9C1B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2AE10DD9" w14:textId="3BCDA4B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6" w:type="pct"/>
                  <w:vAlign w:val="center"/>
                </w:tcPr>
                <w:p w14:paraId="16DD18CC" w14:textId="1E884B5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7B1DD3" w:rsidRPr="00A76A04" w14:paraId="11CC41B3" w14:textId="77777777" w:rsidTr="002101D7">
              <w:trPr>
                <w:trHeight w:val="20"/>
              </w:trPr>
              <w:tc>
                <w:tcPr>
                  <w:tcW w:w="704" w:type="pct"/>
                  <w:vAlign w:val="center"/>
                </w:tcPr>
                <w:p w14:paraId="7F5A5347" w14:textId="5415FF3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39C500" w14:textId="4AA32A2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2101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9" w:type="pct"/>
                  <w:vAlign w:val="center"/>
                </w:tcPr>
                <w:p w14:paraId="0E4774BC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6655FAB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0B7FC44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3F98A49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6" w:type="pct"/>
                  <w:vAlign w:val="center"/>
                </w:tcPr>
                <w:p w14:paraId="5DEE15E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2ADB008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B3E424A" w14:textId="1DF0A038" w:rsidR="00F93E3B" w:rsidRPr="00A76A04" w:rsidRDefault="00F93E3B" w:rsidP="00DE286E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A76A04" w:rsidSect="00331AC6">
      <w:pgSz w:w="11906" w:h="16838" w:code="9"/>
      <w:pgMar w:top="510" w:right="510" w:bottom="22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DA26" w14:textId="77777777" w:rsidR="00395238" w:rsidRDefault="00395238">
      <w:pPr>
        <w:spacing w:after="0"/>
      </w:pPr>
      <w:r>
        <w:separator/>
      </w:r>
    </w:p>
  </w:endnote>
  <w:endnote w:type="continuationSeparator" w:id="0">
    <w:p w14:paraId="3CF104F7" w14:textId="77777777" w:rsidR="00395238" w:rsidRDefault="003952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2DAA" w14:textId="77777777" w:rsidR="00395238" w:rsidRDefault="00395238">
      <w:pPr>
        <w:spacing w:after="0"/>
      </w:pPr>
      <w:r>
        <w:separator/>
      </w:r>
    </w:p>
  </w:footnote>
  <w:footnote w:type="continuationSeparator" w:id="0">
    <w:p w14:paraId="40D1918F" w14:textId="77777777" w:rsidR="00395238" w:rsidRDefault="003952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647B"/>
    <w:rsid w:val="00084099"/>
    <w:rsid w:val="00097A25"/>
    <w:rsid w:val="000A5A57"/>
    <w:rsid w:val="000A6910"/>
    <w:rsid w:val="001274F3"/>
    <w:rsid w:val="00151CCE"/>
    <w:rsid w:val="001B0171"/>
    <w:rsid w:val="001B01F9"/>
    <w:rsid w:val="001C41F9"/>
    <w:rsid w:val="002101D7"/>
    <w:rsid w:val="00285C1D"/>
    <w:rsid w:val="00291EDB"/>
    <w:rsid w:val="00316FF2"/>
    <w:rsid w:val="00331AC6"/>
    <w:rsid w:val="003327F5"/>
    <w:rsid w:val="00340CAF"/>
    <w:rsid w:val="00395238"/>
    <w:rsid w:val="003C0D41"/>
    <w:rsid w:val="003D16C4"/>
    <w:rsid w:val="003E085C"/>
    <w:rsid w:val="003E7B3A"/>
    <w:rsid w:val="004032BB"/>
    <w:rsid w:val="00416364"/>
    <w:rsid w:val="00420B21"/>
    <w:rsid w:val="00431B29"/>
    <w:rsid w:val="00440416"/>
    <w:rsid w:val="00454F99"/>
    <w:rsid w:val="00462EAD"/>
    <w:rsid w:val="004A03D4"/>
    <w:rsid w:val="004A6170"/>
    <w:rsid w:val="004E1C27"/>
    <w:rsid w:val="004E7341"/>
    <w:rsid w:val="004F6AAC"/>
    <w:rsid w:val="00512F2D"/>
    <w:rsid w:val="00530147"/>
    <w:rsid w:val="00570D24"/>
    <w:rsid w:val="00570FBB"/>
    <w:rsid w:val="00583B82"/>
    <w:rsid w:val="005904BE"/>
    <w:rsid w:val="005923AC"/>
    <w:rsid w:val="0059309B"/>
    <w:rsid w:val="00595DF1"/>
    <w:rsid w:val="005D5149"/>
    <w:rsid w:val="005E656F"/>
    <w:rsid w:val="00667021"/>
    <w:rsid w:val="006974E1"/>
    <w:rsid w:val="006A2446"/>
    <w:rsid w:val="006B443D"/>
    <w:rsid w:val="006C0896"/>
    <w:rsid w:val="006F513E"/>
    <w:rsid w:val="00711F6D"/>
    <w:rsid w:val="007676D1"/>
    <w:rsid w:val="007B1DD3"/>
    <w:rsid w:val="007C0139"/>
    <w:rsid w:val="007C68BC"/>
    <w:rsid w:val="007D45A1"/>
    <w:rsid w:val="007F564D"/>
    <w:rsid w:val="00853A00"/>
    <w:rsid w:val="008B1201"/>
    <w:rsid w:val="008B7B55"/>
    <w:rsid w:val="008F16F7"/>
    <w:rsid w:val="00904FA8"/>
    <w:rsid w:val="009164BA"/>
    <w:rsid w:val="009166BD"/>
    <w:rsid w:val="009222D3"/>
    <w:rsid w:val="00974290"/>
    <w:rsid w:val="00977AAE"/>
    <w:rsid w:val="00996E56"/>
    <w:rsid w:val="00997268"/>
    <w:rsid w:val="009B26E8"/>
    <w:rsid w:val="00A02A72"/>
    <w:rsid w:val="00A0787C"/>
    <w:rsid w:val="00A12667"/>
    <w:rsid w:val="00A14581"/>
    <w:rsid w:val="00A20E4C"/>
    <w:rsid w:val="00A76A04"/>
    <w:rsid w:val="00A87BE1"/>
    <w:rsid w:val="00AA23D3"/>
    <w:rsid w:val="00AA3C50"/>
    <w:rsid w:val="00AE302A"/>
    <w:rsid w:val="00AE36BB"/>
    <w:rsid w:val="00B23DCC"/>
    <w:rsid w:val="00B37C7E"/>
    <w:rsid w:val="00B65B09"/>
    <w:rsid w:val="00B80007"/>
    <w:rsid w:val="00B85583"/>
    <w:rsid w:val="00B9476B"/>
    <w:rsid w:val="00BB63CF"/>
    <w:rsid w:val="00BC3952"/>
    <w:rsid w:val="00BD5779"/>
    <w:rsid w:val="00BD72A0"/>
    <w:rsid w:val="00BE5AB8"/>
    <w:rsid w:val="00C44DFB"/>
    <w:rsid w:val="00C6519B"/>
    <w:rsid w:val="00C70F21"/>
    <w:rsid w:val="00C7354B"/>
    <w:rsid w:val="00C91F9B"/>
    <w:rsid w:val="00D83B4F"/>
    <w:rsid w:val="00DA4FC5"/>
    <w:rsid w:val="00DE286E"/>
    <w:rsid w:val="00DE3139"/>
    <w:rsid w:val="00DE32AC"/>
    <w:rsid w:val="00E1407A"/>
    <w:rsid w:val="00E4465E"/>
    <w:rsid w:val="00E50BDE"/>
    <w:rsid w:val="00E774CD"/>
    <w:rsid w:val="00E77E1D"/>
    <w:rsid w:val="00ED75B6"/>
    <w:rsid w:val="00ED7E33"/>
    <w:rsid w:val="00F2125C"/>
    <w:rsid w:val="00F33BC5"/>
    <w:rsid w:val="00F34E43"/>
    <w:rsid w:val="00F91390"/>
    <w:rsid w:val="00F93E3B"/>
    <w:rsid w:val="00FC0032"/>
    <w:rsid w:val="00FD5301"/>
    <w:rsid w:val="00FF362C"/>
    <w:rsid w:val="00FF458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3414</Words>
  <Characters>19462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2023-11-09T17:03:00Z</dcterms:created>
  <dcterms:modified xsi:type="dcterms:W3CDTF">2023-11-09T17:03:00Z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