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178"/>
        <w:gridCol w:w="2179"/>
        <w:gridCol w:w="2177"/>
        <w:gridCol w:w="2175"/>
        <w:gridCol w:w="2177"/>
      </w:tblGrid>
      <w:tr w:rsidR="00084099" w:rsidRPr="00316FF2" w14:paraId="0E626255" w14:textId="77777777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F78F05" w14:textId="6509218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</w:rPr>
            </w:pPr>
            <w:bookmarkStart w:id="0" w:name="_Hlk38821049"/>
            <w:r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bidi="ru-RU"/>
              </w:rPr>
              <w:t>JANVIER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8"/>
              <w:gridCol w:w="288"/>
              <w:gridCol w:w="288"/>
              <w:gridCol w:w="288"/>
              <w:gridCol w:w="281"/>
            </w:tblGrid>
            <w:tr w:rsidR="00331AC6" w:rsidRPr="00A76A04" w14:paraId="47304D80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736A6CE" w14:textId="7F10325E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AA0D91" w14:textId="43A14D34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D760A0" w14:textId="5EB9D2EE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A291A5" w14:textId="4C845180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8BA57A2" w14:textId="531AC364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7FC0C2E1" w14:textId="5DB987E9" w:rsidR="00331AC6" w:rsidRPr="00454F99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21013A8F" w14:textId="3483B1FD" w:rsidR="00331AC6" w:rsidRPr="00454F99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331AC6" w:rsidRPr="00A76A04" w14:paraId="145EEDEB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top w:val="single" w:sz="6" w:space="0" w:color="auto"/>
                  </w:tcBorders>
                  <w:vAlign w:val="center"/>
                </w:tcPr>
                <w:p w14:paraId="231A0144" w14:textId="0B2A150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7AF5868" w14:textId="570DDFC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CDF6B4A" w14:textId="020AAB5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223EA1A" w14:textId="56AE748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6D8905B" w14:textId="32FD945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6D3A5" w14:textId="1E8E930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5923097" w14:textId="3A003D7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5C355EE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DA1AC7" w14:textId="19CCF64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4205EF" w14:textId="32DA10F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9EA59CC" w14:textId="5378755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83B4E3" w14:textId="15F161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BF47C6" w14:textId="0D090E2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315291" w14:textId="041785C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05396423" w14:textId="4019078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350C2C9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31C43C51" w14:textId="7FCFC95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4AB363" w14:textId="6C497D7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D0AD23" w14:textId="7A1777E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8EFF31" w14:textId="30347B9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E0CEB9" w14:textId="29301F4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675377" w14:textId="6EB00F7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9F9E848" w14:textId="1FEF7D0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26BD44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6C4D6E6F" w14:textId="2C9CD83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929B39" w14:textId="6E4468E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9C023" w14:textId="1863803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2CBDE1" w14:textId="0D21499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7D3F4D" w14:textId="0D3AD16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0F2294B" w14:textId="51755C9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5526DE30" w14:textId="53979DB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B2C9BB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C37ADC6" w14:textId="5184EA8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125721" w14:textId="0D2BCF6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A54A6F" w14:textId="1E7AF63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2535B3" w14:textId="734A0C9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8A08C4" w14:textId="4C5A70C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7F20E4" w14:textId="04E7E84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351DB4ED" w14:textId="3957C3D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692E78A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F1D86A" w14:textId="485DCC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0806F2" w14:textId="14990B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FF1A5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4A3B20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6F0EE8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3FBE89E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6217CFF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</w:tr>
            <w:bookmarkEnd w:id="0"/>
          </w:tbl>
          <w:p w14:paraId="49A865A7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658A8A" w14:textId="77777777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509135" w14:textId="6EEE84B2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DF7A6B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681E62" w14:textId="2523D529" w:rsidR="00331AC6" w:rsidRPr="00A76A04" w:rsidRDefault="00331AC6" w:rsidP="001B0171">
            <w:pPr>
              <w:jc w:val="center"/>
              <w:rPr>
                <w:b/>
                <w:bCs/>
              </w:rPr>
            </w:pPr>
            <w:r w:rsidRPr="009E1A1C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fldChar w:fldCharType="begin"/>
            </w:r>
            <w:r w:rsidRPr="009E1A1C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9E1A1C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fldChar w:fldCharType="separate"/>
            </w:r>
            <w:r w:rsidR="00E950F9" w:rsidRPr="009E1A1C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t>2024</w:t>
            </w:r>
            <w:r w:rsidRPr="009E1A1C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fldChar w:fldCharType="end"/>
            </w:r>
          </w:p>
        </w:tc>
      </w:tr>
      <w:tr w:rsidR="00084099" w:rsidRPr="00084099" w14:paraId="0E8E4700" w14:textId="3977067E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91299F" w14:textId="75EDE593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val="fr-FR" w:bidi="ru-RU"/>
              </w:rPr>
              <w:t>FÉVRIER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084099" w14:paraId="6B40C259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1F6826A" w14:textId="7E300160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F60B8E" w14:textId="26E604EE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226018E" w14:textId="71FD3B11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167C8C" w14:textId="69723E37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4B51081" w14:textId="18E1EEC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2146F244" w14:textId="5CFE41AA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39C8E688" w14:textId="0660ACC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084099" w:rsidRPr="00084099" w14:paraId="584467F4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2E6CD375" w14:textId="29D940C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jeudi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1FF9048D" w14:textId="4FFFB48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jeudi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F304EEB" w14:textId="6747A03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jeudi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B5061F6" w14:textId="27C0795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jeudi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5CB1D59" w14:textId="67B2E5B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jeudi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317FED" w14:textId="5C9456E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jeudi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 “</w:instrText>
                  </w: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" 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=E2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0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=E2+1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3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""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2058175" w14:textId="68D7F4C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jeudi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1A5FE57C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354DE9F" w14:textId="4F4B68E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9ED5193" w14:textId="3D121E2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F701C" w14:textId="6AA3AD6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5CB7D2" w14:textId="630EFF8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8049800" w14:textId="15CAA18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348385B" w14:textId="1936074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4A6B44E" w14:textId="399A910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7AE98099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39505" w14:textId="0894C72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AA8CBE3" w14:textId="5812A02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A2B309" w14:textId="0EC9E73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BB2594" w14:textId="6D32F49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D7948" w14:textId="08620EE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4282D0" w14:textId="67783AF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0A16696" w14:textId="4332BB1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217BAA3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F77460" w14:textId="22635DA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387E63" w14:textId="42B06E2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556B04" w14:textId="555691D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F74422" w14:textId="32A544B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FD915D" w14:textId="4E04BAE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BE5B6D" w14:textId="02275BB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AC638BD" w14:textId="2F2468B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39B1B6D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203CD346" w14:textId="64D26D8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881E41E" w14:textId="4FAB7C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193BE0" w14:textId="734892F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1AC636" w14:textId="7061AC6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32C42E" w14:textId="675D924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9D0C41" w14:textId="50918EF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68EBD0AF" w14:textId="6C5A9B3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2C3C17D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1BF69AE" w14:textId="1386288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7463EC8" w14:textId="350AC13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!A12 Is Not In Table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E36130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A1442CE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653C6E7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70285AE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06CF1E22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</w:p>
              </w:tc>
            </w:tr>
          </w:tbl>
          <w:p w14:paraId="5E5BFF3C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40D2C3" w14:textId="374BC7F8" w:rsidR="00084099" w:rsidRPr="00084099" w:rsidRDefault="009E1A1C" w:rsidP="001B017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drawing>
                <wp:inline distT="0" distB="0" distL="0" distR="0" wp14:anchorId="704D6243" wp14:editId="42525731">
                  <wp:extent cx="4914900" cy="7132599"/>
                  <wp:effectExtent l="0" t="0" r="0" b="0"/>
                  <wp:docPr id="15347821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410" cy="7142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099" w:rsidRPr="00A76A04" w14:paraId="428DDDA2" w14:textId="1FE24527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F6ADAB" w14:textId="3C0123D1" w:rsidR="00084099" w:rsidRPr="004E7341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MARS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A76A04" w14:paraId="65187769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717401" w14:textId="46DDBFB3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7C2001" w14:textId="06DD73A6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E4B7CE" w14:textId="35F1A0BF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6C33FA" w14:textId="7B2ACB41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12C501" w14:textId="2CB77CD1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21C8045" w14:textId="610B6EBC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2A71A6CB" w14:textId="20ED04C1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084099" w:rsidRPr="00A76A04" w14:paraId="3EC49BEC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6A9E3CA" w14:textId="0453E6A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E94A4C1" w14:textId="713603C0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781815D" w14:textId="1F2ECBBA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E4CB35D" w14:textId="0B0C4FE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F89C3CF" w14:textId="47091044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29D1E9" w14:textId="577A2AC1" w:rsidR="00084099" w:rsidRPr="002101D7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</w: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666BF45" w14:textId="1958C3C2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539FF9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79E8F1E" w14:textId="1B7D093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8E53855" w14:textId="133DB66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AEE4D4" w14:textId="454BC53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C8D6B96" w14:textId="15C7794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6539C7" w14:textId="7883C12E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664A81" w14:textId="47541539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25450E15" w14:textId="5E4A5D45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16D7AAD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D0F1406" w14:textId="3A3A57BE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6803805" w14:textId="4B3B6D6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F1EBD0" w14:textId="0F712FB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F055CA" w14:textId="536AC2F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180E4F" w14:textId="103A673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6E9C411" w14:textId="4F217385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1139212" w14:textId="74D2B7D2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344C3E3D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C1959A" w14:textId="64F7D94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F952830" w14:textId="390446B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337ADA" w14:textId="797A8C4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9FCC6A0" w14:textId="4F36E52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5CC243" w14:textId="3E066FD0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9571E3" w14:textId="48482889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063EDA60" w14:textId="4A388791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7429A32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C67D3" w14:textId="71668D1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D27F64C" w14:textId="1F91128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20AA23" w14:textId="3C0FB36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BC31A" w14:textId="2D19DAC0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E893BE" w14:textId="3DB8221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788497" w14:textId="73937B8F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3D8360E9" w14:textId="39DA586C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3FDF107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C643D0B" w14:textId="29652114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86CC34" w14:textId="5C63281E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A54AE72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B5372A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C120161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9CBA5C6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14A39E55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034678C9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3B97E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084099" w:rsidRPr="00084099" w14:paraId="70CDA512" w14:textId="466FE5D3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75D78F" w14:textId="176D80BC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val="fr-FR" w:bidi="ru-RU"/>
              </w:rPr>
              <w:t>AVRIL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084099" w14:paraId="0F8EFA45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DB35AE" w14:textId="3A0F08DC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8A73EE9" w14:textId="3A583D1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3253D4C" w14:textId="3F6332B3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6AD5F7B" w14:textId="14038EF4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434C77A" w14:textId="1B4BD8E2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07D56C57" w14:textId="4742B76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21A9F0FE" w14:textId="79D6EECA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084099" w:rsidRPr="00084099" w14:paraId="0834927B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B23F32B" w14:textId="0DB3E57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lundi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D34AB1D" w14:textId="2F3275B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lundi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8953FFD" w14:textId="63C606B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lundi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0C4BF8C" w14:textId="4691C55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lundi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6F55A9D" w14:textId="1D839E7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lundi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A22382" w14:textId="574F9E1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lundi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60391056" w14:textId="247406B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lundi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3C1BABDB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3E426FD" w14:textId="26EC9D8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B89B7D" w14:textId="1558B96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31F39C" w14:textId="0D167D4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5B8268" w14:textId="6825961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A6CEB6" w14:textId="59A5C3C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54EA91" w14:textId="7B82EF7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41B79D55" w14:textId="2C9AA57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47CE155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C9CD291" w14:textId="27AECDE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46CEA1" w14:textId="250DAE5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271DB0A" w14:textId="6E0F4FA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ED05D9" w14:textId="358DA64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4060902" w14:textId="068023C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946DE3" w14:textId="2AD8CA6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17488757" w14:textId="3992E51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05EDD38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5DD53B8" w14:textId="42EFACE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6E18B84" w14:textId="49397A9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B22058" w14:textId="2A4EC8E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8F9E33" w14:textId="1321821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B4AFEA" w14:textId="0E3A177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3CD965A" w14:textId="49C0B9B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010DB538" w14:textId="06BA6C7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2040FA7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FD7AB26" w14:textId="02AEA27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FCD8104" w14:textId="49AC1AD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DB5777" w14:textId="01B2022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B75A8E" w14:textId="1498113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19C9C2" w14:textId="30D7BC4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5DFEF4" w14:textId="2F2B4B1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C0AAAA2" w14:textId="73292BA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707CC17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7D4A8F9" w14:textId="149E810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635630" w14:textId="483EDCF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EE417B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C5307EB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8637BFD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B988CE6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3662344A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</w:tr>
          </w:tbl>
          <w:p w14:paraId="271A27B1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D09B54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</w:tr>
      <w:tr w:rsidR="00084099" w:rsidRPr="00A76A04" w14:paraId="0B0478E6" w14:textId="56E3D0E3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7DC5E" w14:textId="4768D729" w:rsidR="00084099" w:rsidRPr="004E7341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92D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92D050"/>
                <w:sz w:val="28"/>
                <w:szCs w:val="28"/>
                <w:lang w:bidi="ru-RU"/>
              </w:rPr>
              <w:t>MAI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A76A04" w14:paraId="69E33CC3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B0DBF24" w14:textId="6EAF9DD4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96A9C5F" w14:textId="677B604A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9FDCF9D" w14:textId="29C3C1A4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12917A" w14:textId="174784B3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863CE30" w14:textId="7BBA6BDD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67E9CB3F" w14:textId="60771A46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0F27187D" w14:textId="4FFA9661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084099" w:rsidRPr="00A76A04" w14:paraId="7A96DE26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4D9EFE5F" w14:textId="192173FE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791742D" w14:textId="7DCA327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222D13E" w14:textId="374D2BD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CC20AC5" w14:textId="187980D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B23F9D6" w14:textId="67594FC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347185" w14:textId="00D32739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CF3A894" w14:textId="7ADC4645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2041962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08D55457" w14:textId="3B47AC5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113CE2" w14:textId="36F7DCC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599B8B" w14:textId="35CF97BA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B0FDA3" w14:textId="2DB9EA2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FF1D66" w14:textId="5494034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179AF6" w14:textId="530BF435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9A09F17" w14:textId="1A3E494B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23B36B28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24EB13F" w14:textId="0D89546B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F2A643" w14:textId="68BC62D4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E13328" w14:textId="0C138D74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743EB3" w14:textId="096957A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2964993" w14:textId="2F9BF0A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13949" w14:textId="08F58B2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04F77CB" w14:textId="381DDFE8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7CCA7894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522B127" w14:textId="089E8E5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F2F3EC" w14:textId="6D826F9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84548B" w14:textId="48D8324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AC07A1" w14:textId="01AA195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AD68A1" w14:textId="545CA90B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93CAB8" w14:textId="560C922B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1D4D3B5" w14:textId="1436352F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1470EEE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7E80BDF2" w14:textId="0DA04C6E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03FA9B" w14:textId="5552FECB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B1D25E" w14:textId="2C742BC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E0339E" w14:textId="4125D72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B291B93" w14:textId="53B03C0E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13B4D0" w14:textId="7F180B0E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60C644F" w14:textId="36E7CAFC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E0DA3A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B89392E" w14:textId="502ACC84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A6374D2" w14:textId="6A19489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8597B3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41967BA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ACF8CD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FD1AD15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09E9EBF4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</w:tr>
          </w:tbl>
          <w:p w14:paraId="67E6B33B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D17977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084099" w:rsidRPr="00084099" w14:paraId="40D26C1B" w14:textId="0B2DC4BE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A2615E" w14:textId="24A6A945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val="fr-FR" w:bidi="ru-RU"/>
              </w:rPr>
              <w:t>JUIN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084099" w14:paraId="017B85C2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7E0A71" w14:textId="4F0C26F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639333" w14:textId="77474EB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12F900" w14:textId="5560990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E73704" w14:textId="66FA4D0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3648E7" w14:textId="6C449217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3397A574" w14:textId="7D5ED4A5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5BB31D65" w14:textId="3B46AD0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084099" w:rsidRPr="00084099" w14:paraId="504D2FAE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7AC723B0" w14:textId="69E5CB0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samedi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44B10A54" w14:textId="537651B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samedi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6E61367" w14:textId="4BB9E82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samedi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3833CEB" w14:textId="31D3049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samedi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CC4EFCA" w14:textId="01B62FB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samedi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A301237" w14:textId="3586F83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samedi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137AF50" w14:textId="7A31844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samedi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196B3F6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C2B1914" w14:textId="12165E6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C6DE4AA" w14:textId="526D376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A23C6" w14:textId="7B4BCDE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76B50D9" w14:textId="30113F7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0980A7" w14:textId="68851CD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6996F31" w14:textId="43D21FD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74B93A1" w14:textId="3870354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6A8337D5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26B7FC6" w14:textId="2D8553A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1119B5C" w14:textId="0B65FE8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81D664" w14:textId="2C89DA3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0A7620" w14:textId="1C47E68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625B28" w14:textId="2DE5F62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4FC37B" w14:textId="3BB9475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E0B1721" w14:textId="0B9DF74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95CD3DC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701E755" w14:textId="5971808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147282" w14:textId="4E30F7F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79BBC5" w14:textId="48D21BC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254689" w14:textId="50E68AE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40FEB09" w14:textId="1213967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B87602" w14:textId="2193845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C941E56" w14:textId="18147CA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1295849C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9387A42" w14:textId="24BDBD1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6B71FEC" w14:textId="18ABF72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509ACC" w14:textId="5BD2F2C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4F3377" w14:textId="50B1FFC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762E46" w14:textId="3B1D60B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DA2FAA" w14:textId="7DBE92C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3634688" w14:textId="1769849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36B69E8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0D0D06CD" w14:textId="62E6885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CAADCE" w14:textId="673B461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57A8EAE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9C070B2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6B01B15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D0BB3DF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6500312D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</w:tr>
          </w:tbl>
          <w:p w14:paraId="577C6A5D" w14:textId="77777777" w:rsidR="00084099" w:rsidRPr="00084099" w:rsidRDefault="00084099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E15FE6" w14:textId="77777777" w:rsidR="00084099" w:rsidRPr="00084099" w:rsidRDefault="00084099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val="fr-FR" w:bidi="ru-RU"/>
              </w:rPr>
            </w:pPr>
          </w:p>
        </w:tc>
      </w:tr>
      <w:tr w:rsidR="00084099" w:rsidRPr="00084099" w14:paraId="3C83E729" w14:textId="6228E134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6B3C57" w14:textId="4BF71B7B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C0000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C00000"/>
                <w:sz w:val="28"/>
                <w:szCs w:val="28"/>
                <w:lang w:val="fr-FR" w:bidi="ru-RU"/>
              </w:rPr>
              <w:t>JUILLET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084099" w14:paraId="34E80410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EF6A662" w14:textId="6B18426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759A9BC" w14:textId="7B8F614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D16A9D" w14:textId="2318FD2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DF3D04B" w14:textId="14614A2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D8A9D1F" w14:textId="6D0D954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9BA79DD" w14:textId="3035D95C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61E1F7B0" w14:textId="519E7269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084099" w:rsidRPr="00084099" w14:paraId="7B2DEA94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</w:tcPr>
                <w:p w14:paraId="43F0AD95" w14:textId="3D73F8E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lundi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</w:tcPr>
                <w:p w14:paraId="034009D2" w14:textId="27C336A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lundi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AC564DA" w14:textId="10D5927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lundi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11BAD571" w14:textId="2FBA74E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lundi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79B1D27" w14:textId="0B7CB4E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lundi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4BA377D" w14:textId="3F3A041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lundi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16EF737B" w14:textId="5AB755F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lundi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762C1DCC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2B8D391C" w14:textId="73E5E7B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D4BF10" w14:textId="0F304C3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B2A51F" w14:textId="423D5CD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7758E13" w14:textId="4700487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3D83376" w14:textId="4F3C926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83B176C" w14:textId="66882AD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0DFE771C" w14:textId="7543DFF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E84EF3E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158016E5" w14:textId="4E8B2AF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DFB055D" w14:textId="7B32586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209A723" w14:textId="423A16D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75DC859" w14:textId="4C13963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3DBE7FB" w14:textId="39F7C55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5F665E" w14:textId="5E8FDA2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74E70A59" w14:textId="5A8DBAA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0E100895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2CDB018E" w14:textId="0A735B6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8D76ADE" w14:textId="68D2863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B2BAF06" w14:textId="4F82FE5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5E653FE" w14:textId="138839A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303116CF" w14:textId="5C2DD19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44CD60" w14:textId="4ABDC08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7887D555" w14:textId="6EE500A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0852B6AE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1825E26C" w14:textId="293C288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6BF5BF" w14:textId="5A986F9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8BF4FD1" w14:textId="6EF0523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E65DDF0" w14:textId="73D8F70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50043C3" w14:textId="4C0A427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634682F" w14:textId="7B42FD1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238D8C79" w14:textId="6E80F37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3D0C295C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6836F7F1" w14:textId="49BF73D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FD2C460" w14:textId="63237C0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C458F5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4E95B726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60A0084A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766AF6C4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</w:tcPr>
                <w:p w14:paraId="0089AF06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</w:p>
              </w:tc>
            </w:tr>
          </w:tbl>
          <w:p w14:paraId="092D21BA" w14:textId="77777777" w:rsidR="00084099" w:rsidRPr="00084099" w:rsidRDefault="00084099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548266" w14:textId="77777777" w:rsidR="00084099" w:rsidRPr="00084099" w:rsidRDefault="00084099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val="fr-FR" w:bidi="ru-RU"/>
              </w:rPr>
            </w:pPr>
          </w:p>
        </w:tc>
      </w:tr>
      <w:tr w:rsidR="00084099" w:rsidRPr="00A76A04" w14:paraId="25C2F35E" w14:textId="261B5C39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9119F" w14:textId="51AE7209" w:rsidR="00331AC6" w:rsidRPr="00084099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val="fr-FR" w:bidi="ru-RU"/>
              </w:rPr>
              <w:t>AOÛT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2101D7" w:rsidRPr="00084099" w14:paraId="1BFDE0F7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75ED56" w14:textId="6DF479AD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1EB749" w14:textId="2B1599EA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B6A4A74" w14:textId="0DD09C69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7B7234C" w14:textId="55315D1A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D20ED2" w14:textId="4B71A53C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08F83ED" w14:textId="6A7B139F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2CC4FBD5" w14:textId="5035D8DD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331AC6" w:rsidRPr="00084099" w14:paraId="0905E99B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75AC1B40" w14:textId="007BA36A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jeudi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69E56F1" w14:textId="713A3C29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jeudi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A3C95" w14:textId="1120BC31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jeudi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30295" w14:textId="04B4B8B0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jeudi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E3701E4" w14:textId="201EA025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jeudi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507A05" w14:textId="672DCCFD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jeudi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D65E4C3" w14:textId="47B612A4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jeudi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1008A9F9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2DF8DD7" w14:textId="2C63DE14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551433B" w14:textId="01CAFB50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8CE4E7" w14:textId="2421573E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D367424" w14:textId="1D5F618F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127D72" w14:textId="61D222CB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633544" w14:textId="36D97C06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DFF23AF" w14:textId="1F5EE78B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51427DC7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76D6E2E" w14:textId="7BBD8906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28A171" w14:textId="48DD8768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C657E0" w14:textId="2650F12C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25EE89" w14:textId="76D96039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3CE685" w14:textId="0FDA8C1A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6453C2" w14:textId="29EE8E8D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1DEE1258" w14:textId="7B322DFF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5A7B671A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7EE023E4" w14:textId="6C5EFFD2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CDD18B" w14:textId="0E831C01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ECBB1B" w14:textId="6AF0032E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D2CD27" w14:textId="4ABFF39F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1542E9" w14:textId="1AF44422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B4B44C" w14:textId="50D1190A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4757E4E" w14:textId="0DC4EBC2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630F5796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B2F3885" w14:textId="23D081BF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D982B9E" w14:textId="4AEF3000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1CE3C6C" w14:textId="0646E308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F09DA0" w14:textId="55DAC259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BEB47" w14:textId="0BC82642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DDDFB5" w14:textId="659E12C6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26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26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9DBDF38" w14:textId="75D11F0C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6F1270F0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E9FF313" w14:textId="2FE856EC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3D1B16" w14:textId="1FB70E65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44E624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63DFA67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2BBF6B2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FF3C3C2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55A9D30D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</w:p>
              </w:tc>
            </w:tr>
          </w:tbl>
          <w:p w14:paraId="2B47E35E" w14:textId="77777777" w:rsidR="00331AC6" w:rsidRPr="00084099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F00135" w14:textId="0409F710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70C0"/>
                <w:sz w:val="28"/>
                <w:szCs w:val="28"/>
                <w:lang w:bidi="ru-RU"/>
              </w:rPr>
              <w:t>SEPTEMBRE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7B1DD3" w:rsidRPr="00A76A04" w14:paraId="645879D5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6B24B9" w14:textId="55BAA04C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5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76C9837" w14:textId="03EB28A4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C1822A3" w14:textId="6F2E1A4F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F5AAF3" w14:textId="28000704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FABD6AF" w14:textId="70CFE6F1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E57F06F" w14:textId="11A1DD85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6EAFABA3" w14:textId="33588A82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37796AC8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3146D6B1" w14:textId="3B31847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6" w:space="0" w:color="auto"/>
                  </w:tcBorders>
                  <w:vAlign w:val="center"/>
                </w:tcPr>
                <w:p w14:paraId="05A716E0" w14:textId="10F7592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625494B" w14:textId="07E9344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F79ABC0" w14:textId="3A55AD4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9BE8EA2" w14:textId="7F8666D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72CB4C" w14:textId="590038F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4EDF269" w14:textId="55193E3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95AD91F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8023CD1" w14:textId="2D6EAEA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18E406AE" w14:textId="412DA1C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0F223" w14:textId="20E051C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B61A02" w14:textId="46BD145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108AC7" w14:textId="55795FB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A8DC26" w14:textId="2D84794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51247D7" w14:textId="188BEF9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E3C20EF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D48682E" w14:textId="046C25E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3DD19875" w14:textId="71A8538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2A1FD" w14:textId="43BF7BD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9D2673" w14:textId="72F702F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D8E4D0" w14:textId="5B87A2B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5CEF400" w14:textId="3FC6A44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F73882E" w14:textId="2C76422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933A844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3C82A99" w14:textId="4FD4876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3116E4C8" w14:textId="0E3C5F7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53A525" w14:textId="1BA30B5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F36A22" w14:textId="7D43B3F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3B978E" w14:textId="3E0A5B1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32106E" w14:textId="33CAE82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2AD30BD" w14:textId="32B4388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D051F30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DCAF7DF" w14:textId="4B9A73A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0E93DE36" w14:textId="7645AE2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C079EF" w14:textId="0C35272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12A821" w14:textId="0783505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C8DFD2" w14:textId="329798E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3F28FF" w14:textId="47D45D5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1490D5" w14:textId="7F74618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48DFBFC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88A25D0" w14:textId="7A655E5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16D9914E" w14:textId="730E8BA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A810A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1940D7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7D67C68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A6F6F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600C09C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</w:tr>
          </w:tbl>
          <w:p w14:paraId="7FEA4DF5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E40D15" w14:textId="00326D2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bidi="ru-RU"/>
              </w:rPr>
              <w:t>OCTOBRE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7B1DD3" w:rsidRPr="00A76A04" w14:paraId="2CA45336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FD6A2E3" w14:textId="05DDDCB8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833CA82" w14:textId="05C47AF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ECDABC" w14:textId="594746B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A901B4B" w14:textId="12EA242E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73BA2D" w14:textId="6D36E0D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9" w:type="pct"/>
                  <w:shd w:val="clear" w:color="auto" w:fill="auto"/>
                  <w:vAlign w:val="center"/>
                </w:tcPr>
                <w:p w14:paraId="53BA3773" w14:textId="0B3947C1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29EE0E38" w14:textId="6759B2C4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1F7BAF32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top w:val="single" w:sz="6" w:space="0" w:color="auto"/>
                  </w:tcBorders>
                  <w:vAlign w:val="center"/>
                </w:tcPr>
                <w:p w14:paraId="3719026E" w14:textId="13939CD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57EF832" w14:textId="34852D1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030485E3" w14:textId="46286BC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F910245" w14:textId="41E5D6E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91102BC" w14:textId="57F264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A2C5D4" w14:textId="6ED3FD1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B8C4690" w14:textId="7C28A1E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5858A41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66FCE36F" w14:textId="537980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AE041A" w14:textId="1F35EFC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4E006B4" w14:textId="54166FE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16DF623" w14:textId="60BE5A9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288993F" w14:textId="0357D85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D6BDB61" w14:textId="0381C5E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DCBFBBF" w14:textId="2363BCF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4CF1A38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4F15BE79" w14:textId="1752DC3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0390027" w14:textId="3CC738B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5C783A0" w14:textId="15B6E22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2117875" w14:textId="47EB5D0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346C032" w14:textId="041BBBA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4837FF" w14:textId="50EBA96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9992FE3" w14:textId="39355C6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71A2105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182D8879" w14:textId="35D4C1D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D9514A" w14:textId="60CC7A1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D105ABA" w14:textId="601257A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775590E" w14:textId="2B45763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BE62C81" w14:textId="3B49652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846101B" w14:textId="7AE6558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2E49AF9" w14:textId="54B0BD4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4E5A761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0717923" w14:textId="0312D2C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40EFA9" w14:textId="0343B49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236E5DC" w14:textId="4EC4639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F1CFCFD" w14:textId="4E9189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6226E79" w14:textId="07A0BCB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1F4D579" w14:textId="0D5CB08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68AE61AA" w14:textId="428AAC1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DF4C976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7952E7F0" w14:textId="2D75CFB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98C8C3" w14:textId="728A43A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C5AD44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138F8AB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4C9EBF9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516E603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126EC128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</w:tr>
          </w:tbl>
          <w:p w14:paraId="5ABDB4C7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696ECA" w14:textId="492C525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NOVEMBRE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7"/>
              <w:gridCol w:w="287"/>
              <w:gridCol w:w="287"/>
              <w:gridCol w:w="287"/>
              <w:gridCol w:w="282"/>
            </w:tblGrid>
            <w:tr w:rsidR="007B1DD3" w:rsidRPr="00A76A04" w14:paraId="367E4EEF" w14:textId="77777777" w:rsidTr="002101D7">
              <w:trPr>
                <w:trHeight w:val="20"/>
              </w:trPr>
              <w:tc>
                <w:tcPr>
                  <w:tcW w:w="70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CCBE87E" w14:textId="7B831F10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A2EA97" w14:textId="1CA9690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E5AE6" w14:textId="08D08033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FC224AA" w14:textId="6FFDD323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55204" w14:textId="3690D5BF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45284F80" w14:textId="3B25BEAC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4" w:type="pct"/>
                  <w:shd w:val="clear" w:color="auto" w:fill="auto"/>
                  <w:vAlign w:val="center"/>
                </w:tcPr>
                <w:p w14:paraId="367EB8A4" w14:textId="6F189076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753CDC9C" w14:textId="77777777" w:rsidTr="002101D7">
              <w:trPr>
                <w:trHeight w:val="20"/>
              </w:trPr>
              <w:tc>
                <w:tcPr>
                  <w:tcW w:w="709" w:type="pct"/>
                  <w:tcBorders>
                    <w:top w:val="single" w:sz="6" w:space="0" w:color="auto"/>
                  </w:tcBorders>
                  <w:vAlign w:val="center"/>
                </w:tcPr>
                <w:p w14:paraId="26A6FB1F" w14:textId="70521FA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6EFC94FF" w14:textId="31B92AE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6AECF870" w14:textId="286D7DC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2003DFFE" w14:textId="6FF7483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4FB4DE20" w14:textId="3C9A58D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8BA5D12" w14:textId="7848119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0916783" w14:textId="56AF53A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ACF56FC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3AE84C93" w14:textId="6C18CC0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CE7FA3" w14:textId="468D106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903810F" w14:textId="03EC36E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67AE535" w14:textId="322570F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3B7E40B" w14:textId="0FC564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0B43FE7" w14:textId="34C64E5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7E046CD0" w14:textId="7D17E89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2F300FA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4F48B8EB" w14:textId="183DF7D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3EAF221" w14:textId="299FA65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7579EE6" w14:textId="1E21EEC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777BF43" w14:textId="14635BD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7F141C9" w14:textId="4E1ED0F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D758AB1" w14:textId="1A926FB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1569DDD" w14:textId="21712E5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6205446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3F793A8E" w14:textId="73F837C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8C83B39" w14:textId="4AA3B5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494B7D3" w14:textId="6175240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85CE361" w14:textId="6733708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E8BF641" w14:textId="6CB46C8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A72D262" w14:textId="6890F44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21FDF157" w14:textId="2FACB27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4822822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414DC7B6" w14:textId="3E788D8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FF3797E" w14:textId="14C3E6A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A88B197" w14:textId="0479852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911A708" w14:textId="38207E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54181BA" w14:textId="243BF5C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D1A694E" w14:textId="0A8D13F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394699AC" w14:textId="15E90F4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6F08A90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704A9995" w14:textId="7726F02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8F2E548" w14:textId="0ABAB02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952FA9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1F650B7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0275911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734B4C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2AB96F53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3ACD0B0A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AD86C5" w14:textId="07173EF3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DÉCEMBRE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7B1DD3" w:rsidRPr="00A76A04" w14:paraId="68F1D164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17FD5E" w14:textId="44C4B8B9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75FFC21" w14:textId="231B3F22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5856EE" w14:textId="08C0DC1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0BB33E" w14:textId="5108CC49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E80FA4" w14:textId="63029D8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9" w:type="pct"/>
                  <w:shd w:val="clear" w:color="auto" w:fill="auto"/>
                  <w:vAlign w:val="center"/>
                </w:tcPr>
                <w:p w14:paraId="00ACD050" w14:textId="4D2C61BF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00C0365A" w14:textId="42D53AD1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75D397F5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top w:val="single" w:sz="6" w:space="0" w:color="auto"/>
                  </w:tcBorders>
                  <w:vAlign w:val="center"/>
                </w:tcPr>
                <w:p w14:paraId="1FFAE599" w14:textId="22A6275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7746D7E6" w14:textId="6F827AB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73D59108" w14:textId="2BDF5C7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6329D11F" w14:textId="0E61B66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6487DC8" w14:textId="73BC1F4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60E5499" w14:textId="4A32F53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ED03D7C" w14:textId="1848367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EA1839A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51799102" w14:textId="57621DA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FBCCF12" w14:textId="606A7CC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960BB1B" w14:textId="53AF9FC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EF6E549" w14:textId="26877C7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0C6D945" w14:textId="7470F9B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789E4EF" w14:textId="6D98874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0209FDC" w14:textId="4793094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5BF40B83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45428C21" w14:textId="0489D68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069818" w14:textId="3F2A8A4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9059CD9" w14:textId="6863BA6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75EF94A" w14:textId="17E01DA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18E5829" w14:textId="0C049E0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CD8F349" w14:textId="3D80300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9FA21EC" w14:textId="21E1F07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C3AF3AA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C6A83F2" w14:textId="15AEDCB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D54AF35" w14:textId="47707A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4D26B5C" w14:textId="643344E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76D597F" w14:textId="28CB30A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90F5C5D" w14:textId="4659495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D5745F6" w14:textId="177F5A0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6823B09A" w14:textId="7C5CB9A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B0D1138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CA293EE" w14:textId="3B86E08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411DCC4" w14:textId="358E47C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4F13BB" w14:textId="6662476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0B4E68C" w14:textId="7AE6AC9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6FD34D8" w14:textId="7676A86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AE10DD9" w14:textId="030EF73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16DD18CC" w14:textId="3141F90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1CC41B3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7F5A5347" w14:textId="396E735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39C500" w14:textId="69D6BD6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E950F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E4774BC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6655FAB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B7FC44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3F98A49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5DEE15E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2ADB008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B3E424A" w14:textId="1DF0A038" w:rsidR="00F93E3B" w:rsidRPr="00A76A04" w:rsidRDefault="00F93E3B" w:rsidP="00DE286E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A76A04" w:rsidSect="00331AC6">
      <w:pgSz w:w="11906" w:h="16838" w:code="9"/>
      <w:pgMar w:top="510" w:right="510" w:bottom="22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7C58" w14:textId="77777777" w:rsidR="00D8703C" w:rsidRDefault="00D8703C">
      <w:pPr>
        <w:spacing w:after="0"/>
      </w:pPr>
      <w:r>
        <w:separator/>
      </w:r>
    </w:p>
  </w:endnote>
  <w:endnote w:type="continuationSeparator" w:id="0">
    <w:p w14:paraId="47943482" w14:textId="77777777" w:rsidR="00D8703C" w:rsidRDefault="00D870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5B49F" w14:textId="77777777" w:rsidR="00D8703C" w:rsidRDefault="00D8703C">
      <w:pPr>
        <w:spacing w:after="0"/>
      </w:pPr>
      <w:r>
        <w:separator/>
      </w:r>
    </w:p>
  </w:footnote>
  <w:footnote w:type="continuationSeparator" w:id="0">
    <w:p w14:paraId="066ED452" w14:textId="77777777" w:rsidR="00D8703C" w:rsidRDefault="00D870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647B"/>
    <w:rsid w:val="00084099"/>
    <w:rsid w:val="00097A25"/>
    <w:rsid w:val="000A5A57"/>
    <w:rsid w:val="000A6910"/>
    <w:rsid w:val="001274F3"/>
    <w:rsid w:val="00151CCE"/>
    <w:rsid w:val="001B0171"/>
    <w:rsid w:val="001B01F9"/>
    <w:rsid w:val="001C41F9"/>
    <w:rsid w:val="002101D7"/>
    <w:rsid w:val="00285C1D"/>
    <w:rsid w:val="00291EDB"/>
    <w:rsid w:val="00316FF2"/>
    <w:rsid w:val="00331AC6"/>
    <w:rsid w:val="003327F5"/>
    <w:rsid w:val="00340CAF"/>
    <w:rsid w:val="00395238"/>
    <w:rsid w:val="003C0D41"/>
    <w:rsid w:val="003D16C4"/>
    <w:rsid w:val="003E085C"/>
    <w:rsid w:val="003E7B3A"/>
    <w:rsid w:val="004032BB"/>
    <w:rsid w:val="00416364"/>
    <w:rsid w:val="00420B21"/>
    <w:rsid w:val="00431B29"/>
    <w:rsid w:val="00440416"/>
    <w:rsid w:val="00454F99"/>
    <w:rsid w:val="00462EAD"/>
    <w:rsid w:val="004A03D4"/>
    <w:rsid w:val="004A6170"/>
    <w:rsid w:val="004E1C27"/>
    <w:rsid w:val="004E7341"/>
    <w:rsid w:val="004F6AAC"/>
    <w:rsid w:val="00512F2D"/>
    <w:rsid w:val="00530147"/>
    <w:rsid w:val="00570D24"/>
    <w:rsid w:val="00570FBB"/>
    <w:rsid w:val="00583B82"/>
    <w:rsid w:val="005904BE"/>
    <w:rsid w:val="005923AC"/>
    <w:rsid w:val="0059309B"/>
    <w:rsid w:val="00595DF1"/>
    <w:rsid w:val="005D5149"/>
    <w:rsid w:val="005E656F"/>
    <w:rsid w:val="00667021"/>
    <w:rsid w:val="006974E1"/>
    <w:rsid w:val="006A2446"/>
    <w:rsid w:val="006B443D"/>
    <w:rsid w:val="006C0896"/>
    <w:rsid w:val="006F513E"/>
    <w:rsid w:val="00711F6D"/>
    <w:rsid w:val="007676D1"/>
    <w:rsid w:val="007B1DD3"/>
    <w:rsid w:val="007C0139"/>
    <w:rsid w:val="007C68BC"/>
    <w:rsid w:val="007D45A1"/>
    <w:rsid w:val="007F564D"/>
    <w:rsid w:val="00853A00"/>
    <w:rsid w:val="008B1201"/>
    <w:rsid w:val="008B7B55"/>
    <w:rsid w:val="008F16F7"/>
    <w:rsid w:val="00904FA8"/>
    <w:rsid w:val="009164BA"/>
    <w:rsid w:val="009166BD"/>
    <w:rsid w:val="009222D3"/>
    <w:rsid w:val="00974290"/>
    <w:rsid w:val="00977AAE"/>
    <w:rsid w:val="00996E56"/>
    <w:rsid w:val="00997268"/>
    <w:rsid w:val="009B26E8"/>
    <w:rsid w:val="009E1A1C"/>
    <w:rsid w:val="00A02A72"/>
    <w:rsid w:val="00A0787C"/>
    <w:rsid w:val="00A12667"/>
    <w:rsid w:val="00A14581"/>
    <w:rsid w:val="00A20E4C"/>
    <w:rsid w:val="00A76A04"/>
    <w:rsid w:val="00A87BE1"/>
    <w:rsid w:val="00AA23D3"/>
    <w:rsid w:val="00AA3C50"/>
    <w:rsid w:val="00AE302A"/>
    <w:rsid w:val="00AE36BB"/>
    <w:rsid w:val="00B23DCC"/>
    <w:rsid w:val="00B37C7E"/>
    <w:rsid w:val="00B65B09"/>
    <w:rsid w:val="00B80007"/>
    <w:rsid w:val="00B85583"/>
    <w:rsid w:val="00B9476B"/>
    <w:rsid w:val="00BB63CF"/>
    <w:rsid w:val="00BC3952"/>
    <w:rsid w:val="00BD5779"/>
    <w:rsid w:val="00BD72A0"/>
    <w:rsid w:val="00BE5AB8"/>
    <w:rsid w:val="00C44DFB"/>
    <w:rsid w:val="00C6519B"/>
    <w:rsid w:val="00C70F21"/>
    <w:rsid w:val="00C7354B"/>
    <w:rsid w:val="00C91F9B"/>
    <w:rsid w:val="00D83B4F"/>
    <w:rsid w:val="00D8703C"/>
    <w:rsid w:val="00DA4FC5"/>
    <w:rsid w:val="00DE286E"/>
    <w:rsid w:val="00DE3139"/>
    <w:rsid w:val="00DE32AC"/>
    <w:rsid w:val="00E1407A"/>
    <w:rsid w:val="00E4465E"/>
    <w:rsid w:val="00E50BDE"/>
    <w:rsid w:val="00E774CD"/>
    <w:rsid w:val="00E77E1D"/>
    <w:rsid w:val="00E950F9"/>
    <w:rsid w:val="00ED75B6"/>
    <w:rsid w:val="00ED7E33"/>
    <w:rsid w:val="00F2125C"/>
    <w:rsid w:val="00F33BC5"/>
    <w:rsid w:val="00F34E43"/>
    <w:rsid w:val="00F91390"/>
    <w:rsid w:val="00F93E3B"/>
    <w:rsid w:val="00FC0032"/>
    <w:rsid w:val="00FD5301"/>
    <w:rsid w:val="00FF362C"/>
    <w:rsid w:val="00FF458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2023-11-09T17:13:00Z</dcterms:created>
  <dcterms:modified xsi:type="dcterms:W3CDTF">2023-11-09T17:13:00Z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