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CellMar>
          <w:top w:w="2835" w:type="dxa"/>
        </w:tblCellMar>
        <w:tblLook w:val="04A0" w:firstRow="1" w:lastRow="0" w:firstColumn="1" w:lastColumn="0" w:noHBand="0" w:noVBand="1"/>
      </w:tblPr>
      <w:tblGrid>
        <w:gridCol w:w="10546"/>
      </w:tblGrid>
      <w:tr w:rsidR="00192A85" w14:paraId="3999D4C4" w14:textId="77777777" w:rsidTr="00DC21BD">
        <w:trPr>
          <w:trHeight w:val="11340"/>
        </w:trPr>
        <w:tc>
          <w:tcPr>
            <w:tcW w:w="5000" w:type="pct"/>
          </w:tcPr>
          <w:tbl>
            <w:tblPr>
              <w:tblStyle w:val="a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3949"/>
              <w:gridCol w:w="1324"/>
            </w:tblGrid>
            <w:tr w:rsidR="00192A85" w:rsidRPr="00E97684" w14:paraId="4B09923C" w14:textId="77777777" w:rsidTr="00DC21BD">
              <w:trPr>
                <w:jc w:val="center"/>
              </w:trPr>
              <w:tc>
                <w:tcPr>
                  <w:tcW w:w="2756" w:type="pct"/>
                  <w:vAlign w:val="center"/>
                </w:tcPr>
                <w:p w14:paraId="46D74D99" w14:textId="6D6352A7" w:rsidR="00192A85" w:rsidRPr="00192A85" w:rsidRDefault="00DB1D52" w:rsidP="00DC21BD">
                  <w:pPr>
                    <w:pStyle w:val="ad"/>
                    <w:jc w:val="left"/>
                    <w:rPr>
                      <w:rFonts w:ascii="Century Gothic" w:hAnsi="Century Gothic"/>
                      <w:noProof/>
                      <w:color w:val="auto"/>
                      <w:sz w:val="72"/>
                      <w:szCs w:val="72"/>
                      <w:lang w:bidi="ru-RU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FF0000"/>
                      <w:sz w:val="72"/>
                      <w:szCs w:val="72"/>
                      <w:lang w:bidi="ru-RU"/>
                    </w:rPr>
                    <w:t>NOVEMBRE</w:t>
                  </w:r>
                </w:p>
              </w:tc>
              <w:tc>
                <w:tcPr>
                  <w:tcW w:w="2244" w:type="pct"/>
                  <w:vAlign w:val="center"/>
                </w:tcPr>
                <w:p w14:paraId="4CC8B661" w14:textId="11FDAC7C" w:rsidR="00192A85" w:rsidRPr="00AF34B3" w:rsidRDefault="00192A85" w:rsidP="00DC21BD">
                  <w:pPr>
                    <w:pStyle w:val="ad"/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</w:pPr>
                  <w:r w:rsidRPr="00AF34B3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begin"/>
                  </w:r>
                  <w:r w:rsidRPr="00AF34B3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instrText xml:space="preserve"> DOCVARIABLE  MonthStart1 \@  yyyy   \* MERGEFORMAT </w:instrText>
                  </w:r>
                  <w:r w:rsidRPr="00AF34B3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separate"/>
                  </w:r>
                  <w:r w:rsidR="00DB1D52" w:rsidRPr="00AF34B3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t>2023</w:t>
                  </w:r>
                  <w:r w:rsidRPr="00AF34B3">
                    <w:rPr>
                      <w:rFonts w:ascii="Century Gothic" w:hAnsi="Century Gothic"/>
                      <w:noProof/>
                      <w:color w:val="auto"/>
                      <w:sz w:val="52"/>
                      <w:szCs w:val="52"/>
                      <w:lang w:bidi="ru-RU"/>
                    </w:rPr>
                    <w:fldChar w:fldCharType="end"/>
                  </w:r>
                </w:p>
              </w:tc>
            </w:tr>
          </w:tbl>
          <w:p w14:paraId="493BF052" w14:textId="77777777" w:rsidR="00192A85" w:rsidRPr="00E97684" w:rsidRDefault="00192A85" w:rsidP="00192A85">
            <w:pPr>
              <w:pStyle w:val="Months"/>
              <w:jc w:val="center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  <w:tbl>
            <w:tblPr>
              <w:tblStyle w:val="CalendarTable"/>
              <w:tblW w:w="2500" w:type="pct"/>
              <w:jc w:val="center"/>
              <w:tblLook w:val="04A0" w:firstRow="1" w:lastRow="0" w:firstColumn="1" w:lastColumn="0" w:noHBand="0" w:noVBand="1"/>
              <w:tblCaption w:val="Таблица содержимого календаря"/>
            </w:tblPr>
            <w:tblGrid>
              <w:gridCol w:w="747"/>
              <w:gridCol w:w="755"/>
              <w:gridCol w:w="757"/>
              <w:gridCol w:w="757"/>
              <w:gridCol w:w="757"/>
              <w:gridCol w:w="757"/>
              <w:gridCol w:w="743"/>
            </w:tblGrid>
            <w:tr w:rsidR="00192A85" w:rsidRPr="00E97684" w14:paraId="5BFF067D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B7F628B" w14:textId="72A9BC1B" w:rsidR="00192A85" w:rsidRPr="00E97684" w:rsidRDefault="00DB1D52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LU</w:t>
                  </w:r>
                </w:p>
              </w:tc>
              <w:tc>
                <w:tcPr>
                  <w:tcW w:w="716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0F41F6E" w14:textId="3B5ACDD5" w:rsidR="00192A85" w:rsidRPr="00E97684" w:rsidRDefault="00DB1D52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MA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0666387" w14:textId="19C8BFBD" w:rsidR="00192A85" w:rsidRPr="00E97684" w:rsidRDefault="00DB1D52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ME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304FE18" w14:textId="710FA7BA" w:rsidR="00192A85" w:rsidRPr="00E97684" w:rsidRDefault="00DB1D52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JE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194D212" w14:textId="1E7D231C" w:rsidR="00192A85" w:rsidRPr="00E97684" w:rsidRDefault="00DB1D52" w:rsidP="00192A85">
                  <w:pPr>
                    <w:pStyle w:val="Days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t>VE</w:t>
                  </w:r>
                </w:p>
              </w:tc>
              <w:tc>
                <w:tcPr>
                  <w:tcW w:w="718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4BDB8C" w14:textId="7DFD3D86" w:rsidR="00192A85" w:rsidRPr="000440E1" w:rsidRDefault="00DB1D52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SA</w:t>
                  </w:r>
                </w:p>
              </w:tc>
              <w:tc>
                <w:tcPr>
                  <w:tcW w:w="705" w:type="pct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A326FFC" w14:textId="468FD899" w:rsidR="00192A85" w:rsidRPr="000440E1" w:rsidRDefault="00DB1D52" w:rsidP="00192A85">
                  <w:pPr>
                    <w:pStyle w:val="Days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DI</w:t>
                  </w:r>
                </w:p>
              </w:tc>
            </w:tr>
            <w:tr w:rsidR="00192A85" w:rsidRPr="00E97684" w14:paraId="74F1B2EF" w14:textId="77777777" w:rsidTr="00DC21BD">
              <w:trPr>
                <w:trHeight w:val="1134"/>
                <w:jc w:val="center"/>
              </w:trPr>
              <w:tc>
                <w:tcPr>
                  <w:tcW w:w="707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A8D17C" w14:textId="1B32BC2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понедельник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" 1 ""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479675A" w14:textId="7452CF1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вторник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07EB159" w14:textId="2879E9A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6925F" w14:textId="2EF6765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четверг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1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0A4E0F" w14:textId="282EA3D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= “</w:instrText>
                  </w:r>
                  <w:r w:rsidRPr="00E97684">
                    <w:rPr>
                      <w:rFonts w:ascii="Century Gothic" w:hAnsi="Century Gothic" w:cs="Calibri"/>
                      <w:noProof/>
                      <w:color w:val="auto"/>
                      <w:sz w:val="40"/>
                      <w:szCs w:val="40"/>
                      <w:lang w:bidi="ru-RU"/>
                    </w:rPr>
                    <w:instrText>пятница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615F8D" w14:textId="58C05E5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суббота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4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tcBorders>
                    <w:top w:val="single" w:sz="4" w:space="0" w:color="auto"/>
                  </w:tcBorders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9B96B7" w14:textId="4BF002A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MonthStart11 \@ dddd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среда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“</w:instrText>
                  </w:r>
                  <w:r w:rsidRPr="000440E1">
                    <w:rPr>
                      <w:rFonts w:ascii="Century Gothic" w:hAnsi="Century Gothic" w:cs="Calibri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воскресенье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" 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4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&lt;&gt; 0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=F2+1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5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09DEE1D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6A6D76" w14:textId="598EEED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=G2+1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F644C6" w14:textId="116D1E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AB931FA" w14:textId="1C1F947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DBF19B1" w14:textId="75CE28A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74954EC" w14:textId="26BB101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34BAF5C" w14:textId="5B9955D8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11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9933D27" w14:textId="3DFD1AB6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=F3+1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12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EF6EE7E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5C4AC6B" w14:textId="5C6F687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=G3+1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17758F" w14:textId="0B5C7212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005F659" w14:textId="7415A946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15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FC87080" w14:textId="29F3A7B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16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790B2DE" w14:textId="7C50D38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17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52ADCB8" w14:textId="4062D8C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18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862522A" w14:textId="71BFED2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=F4+1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19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7B078D1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22864C9" w14:textId="3F1EAFF4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=G4+1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2AF6D87" w14:textId="16E5C2B5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21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F09AD35" w14:textId="3ABDDF43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22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1146A9F1" w14:textId="03CBBA38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23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EF2344D" w14:textId="3A4D8891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24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CD5F31" w14:textId="166B948F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25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DC99FE3" w14:textId="790AA4F1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=F5+1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t>26</w: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5A7AEBF8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BBBE1EC" w14:textId="15AB3B6E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=G5+1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27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21D71AA4" w14:textId="7B4152BC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28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5425BB73" w14:textId="6FFD5A09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28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=B6+1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29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6951B9F" w14:textId="1C2DC4B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=C6+1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t>30</w: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61516B5E" w14:textId="660C6280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=D6+1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B90CF5E" w14:textId="01DF6909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27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=E6+1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D6FF0EF" w14:textId="59831C05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28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30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=F6+1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instrText>29</w:instrText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  <w:r w:rsidRPr="000440E1"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</w:tr>
            <w:tr w:rsidR="00192A85" w:rsidRPr="00E97684" w14:paraId="18306CE2" w14:textId="77777777" w:rsidTr="000440E1">
              <w:trPr>
                <w:trHeight w:val="1134"/>
                <w:jc w:val="center"/>
              </w:trPr>
              <w:tc>
                <w:tcPr>
                  <w:tcW w:w="707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38BB7F8E" w14:textId="2BC20D6A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29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=G6+1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6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C194B19" w14:textId="6EFEF38D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DB1D52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 0,""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IF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&lt;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DocVariable MonthEnd11 \@ d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="006332C1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begin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=A7+1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separate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>30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instrText xml:space="preserve"> "" </w:instrText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  <w:r w:rsidRPr="00E97684"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  <w:lang w:bidi="ru-RU"/>
                    </w:rPr>
                    <w:fldChar w:fldCharType="end"/>
                  </w: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4162AFC2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01FD8FBB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77F9BC6" w14:textId="77777777" w:rsidR="00192A85" w:rsidRPr="00E97684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noProof/>
                      <w:color w:val="auto"/>
                      <w:sz w:val="40"/>
                      <w:szCs w:val="40"/>
                    </w:rPr>
                  </w:pPr>
                </w:p>
              </w:tc>
              <w:tc>
                <w:tcPr>
                  <w:tcW w:w="718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587E687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  <w:tc>
                <w:tcPr>
                  <w:tcW w:w="705" w:type="pct"/>
                  <w:shd w:val="clear" w:color="auto" w:fill="auto"/>
                  <w:tcMar>
                    <w:right w:w="142" w:type="dxa"/>
                  </w:tcMar>
                  <w:vAlign w:val="bottom"/>
                </w:tcPr>
                <w:p w14:paraId="79A3B3AA" w14:textId="77777777" w:rsidR="00192A85" w:rsidRPr="000440E1" w:rsidRDefault="00192A85" w:rsidP="00192A85">
                  <w:pPr>
                    <w:pStyle w:val="Dates"/>
                    <w:jc w:val="right"/>
                    <w:rPr>
                      <w:rFonts w:ascii="Century Gothic" w:hAnsi="Century Gothic"/>
                      <w:b/>
                      <w:bCs/>
                      <w:noProof/>
                      <w:color w:val="FF0000"/>
                      <w:sz w:val="40"/>
                      <w:szCs w:val="40"/>
                    </w:rPr>
                  </w:pPr>
                </w:p>
              </w:tc>
            </w:tr>
          </w:tbl>
          <w:p w14:paraId="5CC98255" w14:textId="1C6C6F96" w:rsidR="00192A85" w:rsidRDefault="000440E1"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07017E59" wp14:editId="2D02F077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-7782560</wp:posOffset>
                  </wp:positionV>
                  <wp:extent cx="6696710" cy="9764395"/>
                  <wp:effectExtent l="0" t="0" r="8890" b="8255"/>
                  <wp:wrapNone/>
                  <wp:docPr id="11" name="Рисунок 11" descr="Изображение выглядит как торт, внутренний, стол, цветок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96710" cy="9764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26B499A" w14:textId="77777777" w:rsidR="00192A85" w:rsidRPr="004626B5" w:rsidRDefault="00192A85" w:rsidP="004626B5">
      <w:pPr>
        <w:rPr>
          <w:rFonts w:ascii="Century Gothic" w:hAnsi="Century Gothic"/>
          <w:sz w:val="2"/>
          <w:szCs w:val="2"/>
        </w:rPr>
      </w:pPr>
    </w:p>
    <w:sectPr w:rsidR="00192A85" w:rsidRPr="004626B5" w:rsidSect="004626B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680" w:bottom="567" w:left="68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05F1D" w14:textId="77777777" w:rsidR="00DE3127" w:rsidRDefault="00DE3127">
      <w:pPr>
        <w:spacing w:after="0"/>
      </w:pPr>
      <w:r>
        <w:separator/>
      </w:r>
    </w:p>
  </w:endnote>
  <w:endnote w:type="continuationSeparator" w:id="0">
    <w:p w14:paraId="7A2D819C" w14:textId="77777777" w:rsidR="00DE3127" w:rsidRDefault="00DE312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76071" w14:textId="77777777" w:rsidR="006332C1" w:rsidRDefault="006332C1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70AC3" w14:textId="77777777" w:rsidR="006332C1" w:rsidRDefault="006332C1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112AB" w14:textId="77777777" w:rsidR="006332C1" w:rsidRDefault="006332C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9985B" w14:textId="77777777" w:rsidR="00DE3127" w:rsidRDefault="00DE3127">
      <w:pPr>
        <w:spacing w:after="0"/>
      </w:pPr>
      <w:r>
        <w:separator/>
      </w:r>
    </w:p>
  </w:footnote>
  <w:footnote w:type="continuationSeparator" w:id="0">
    <w:p w14:paraId="01AE3D61" w14:textId="77777777" w:rsidR="00DE3127" w:rsidRDefault="00DE312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3BE7D" w14:textId="2B0D2670" w:rsidR="006332C1" w:rsidRDefault="006332C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F672A" w14:textId="1984C61E" w:rsidR="006332C1" w:rsidRDefault="006332C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AE047" w14:textId="2FB41818" w:rsidR="006332C1" w:rsidRDefault="006332C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3"/>
    <w:docVar w:name="MonthEnd10" w:val="31.10.2023"/>
    <w:docVar w:name="MonthEnd11" w:val="30.11.2023"/>
    <w:docVar w:name="MonthEnd12" w:val="31.12.2023"/>
    <w:docVar w:name="MonthEnd2" w:val="28.02.2023"/>
    <w:docVar w:name="MonthEnd3" w:val="31.03.2023"/>
    <w:docVar w:name="MonthEnd4" w:val="30.04.2023"/>
    <w:docVar w:name="MonthEnd5" w:val="31.05.2023"/>
    <w:docVar w:name="MonthEnd6" w:val="30.06.2023"/>
    <w:docVar w:name="MonthEnd7" w:val="31.07.2023"/>
    <w:docVar w:name="MonthEnd8" w:val="31.08.2023"/>
    <w:docVar w:name="MonthEnd9" w:val="30.09.2023"/>
    <w:docVar w:name="Months" w:val="12"/>
    <w:docVar w:name="MonthStart1" w:val="01.01.2023"/>
    <w:docVar w:name="MonthStart10" w:val="01.10.2023"/>
    <w:docVar w:name="MonthStart11" w:val="01.11.2023"/>
    <w:docVar w:name="MonthStart12" w:val="01.12.2023"/>
    <w:docVar w:name="MonthStart2" w:val="01.02.2023"/>
    <w:docVar w:name="MonthStart3" w:val="01.03.2023"/>
    <w:docVar w:name="MonthStart4" w:val="01.04.2023"/>
    <w:docVar w:name="MonthStart5" w:val="01.05.2023"/>
    <w:docVar w:name="MonthStart6" w:val="01.06.2023"/>
    <w:docVar w:name="MonthStart7" w:val="01.07.2023"/>
    <w:docVar w:name="MonthStart8" w:val="01.08.2023"/>
    <w:docVar w:name="MonthStart9" w:val="01.09.2023"/>
    <w:docVar w:name="MonthStartLast" w:val="12/1/2012"/>
    <w:docVar w:name="WeekStart" w:val="понедельник"/>
  </w:docVars>
  <w:rsids>
    <w:rsidRoot w:val="00285C1D"/>
    <w:rsid w:val="000440E1"/>
    <w:rsid w:val="0005357B"/>
    <w:rsid w:val="00071356"/>
    <w:rsid w:val="00097A25"/>
    <w:rsid w:val="000A5A57"/>
    <w:rsid w:val="001274F3"/>
    <w:rsid w:val="00151CCE"/>
    <w:rsid w:val="00192A85"/>
    <w:rsid w:val="001B01F9"/>
    <w:rsid w:val="001C41F9"/>
    <w:rsid w:val="00285C1D"/>
    <w:rsid w:val="002B3E04"/>
    <w:rsid w:val="003327F5"/>
    <w:rsid w:val="00340CAF"/>
    <w:rsid w:val="003C0D41"/>
    <w:rsid w:val="003E085C"/>
    <w:rsid w:val="003E7B3A"/>
    <w:rsid w:val="00416364"/>
    <w:rsid w:val="00431B29"/>
    <w:rsid w:val="00440416"/>
    <w:rsid w:val="004626B5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623507"/>
    <w:rsid w:val="006332C1"/>
    <w:rsid w:val="00667021"/>
    <w:rsid w:val="006974E1"/>
    <w:rsid w:val="006B6899"/>
    <w:rsid w:val="006C0896"/>
    <w:rsid w:val="006F513E"/>
    <w:rsid w:val="0078549C"/>
    <w:rsid w:val="007C0139"/>
    <w:rsid w:val="007D45A1"/>
    <w:rsid w:val="007F2283"/>
    <w:rsid w:val="007F564D"/>
    <w:rsid w:val="0088026A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C2611"/>
    <w:rsid w:val="00AE302A"/>
    <w:rsid w:val="00AE36BB"/>
    <w:rsid w:val="00AF34B3"/>
    <w:rsid w:val="00B37C7E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7A1C"/>
    <w:rsid w:val="00DB1D52"/>
    <w:rsid w:val="00DC21BD"/>
    <w:rsid w:val="00DE3127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  <w:style w:type="character" w:styleId="af6">
    <w:name w:val="annotation reference"/>
    <w:basedOn w:val="a0"/>
    <w:uiPriority w:val="99"/>
    <w:semiHidden/>
    <w:unhideWhenUsed/>
    <w:rsid w:val="00192A8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192A85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192A85"/>
    <w:rPr>
      <w:rFonts w:ascii="Arial" w:hAnsi="Arial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192A8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192A85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an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2023-11-05T12:38:00Z</dcterms:created>
  <dcterms:modified xsi:type="dcterms:W3CDTF">2023-11-05T12:38:00Z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