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F1140A" w14:paraId="491B8CF8" w14:textId="77777777" w:rsidTr="00ED5F48">
        <w:tc>
          <w:tcPr>
            <w:tcW w:w="2500" w:type="pct"/>
            <w:vAlign w:val="center"/>
          </w:tcPr>
          <w:p w14:paraId="1D943BD5" w14:textId="4EDAF95C" w:rsidR="00ED5F48" w:rsidRPr="008711BC" w:rsidRDefault="00E735AF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E735AF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NOVEMBRE</w:t>
            </w:r>
          </w:p>
        </w:tc>
        <w:tc>
          <w:tcPr>
            <w:tcW w:w="2500" w:type="pct"/>
            <w:vAlign w:val="center"/>
          </w:tcPr>
          <w:p w14:paraId="5AC816B2" w14:textId="39473DB0" w:rsidR="00ED5F48" w:rsidRPr="00F1140A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F1140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F1140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1140A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ED5F48" w:rsidRPr="00F1140A" w14:paraId="46168607" w14:textId="77777777" w:rsidTr="00A76704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473A4CF5" w:rsidR="00ED5F48" w:rsidRPr="00A76704" w:rsidRDefault="00E735AF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267D7845" w:rsidR="00ED5F48" w:rsidRPr="00A76704" w:rsidRDefault="00E735AF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2F2F590F" w:rsidR="00ED5F48" w:rsidRPr="00A76704" w:rsidRDefault="00E735AF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3C2DA103" w:rsidR="00ED5F48" w:rsidRPr="00A76704" w:rsidRDefault="00E735AF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0F803620" w:rsidR="00ED5F48" w:rsidRPr="00A76704" w:rsidRDefault="00E735AF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76C2F9B3" w:rsidR="00ED5F48" w:rsidRPr="00A76704" w:rsidRDefault="00E735AF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4AA66FA9" w:rsidR="00ED5F48" w:rsidRPr="00E735AF" w:rsidRDefault="00E735AF" w:rsidP="00ED5F48">
            <w:pPr>
              <w:pStyle w:val="Days"/>
              <w:rPr>
                <w:rFonts w:ascii="Impact" w:hAnsi="Impact" w:cs="Arial"/>
                <w:noProof/>
                <w:color w:val="FF0000"/>
                <w:sz w:val="48"/>
                <w:szCs w:val="48"/>
              </w:rPr>
            </w:pPr>
            <w:r w:rsidRPr="00E735AF">
              <w:rPr>
                <w:rFonts w:ascii="Impact" w:hAnsi="Impact" w:cs="Arial"/>
                <w:noProof/>
                <w:color w:val="FF0000"/>
                <w:sz w:val="48"/>
                <w:szCs w:val="48"/>
                <w:lang w:bidi="ru-RU"/>
              </w:rPr>
              <w:t>DI</w:t>
            </w:r>
          </w:p>
        </w:tc>
      </w:tr>
      <w:tr w:rsidR="00ED5F48" w:rsidRPr="00F1140A" w14:paraId="1AB241C6" w14:textId="77777777" w:rsidTr="00A76704">
        <w:trPr>
          <w:trHeight w:val="1247"/>
        </w:trPr>
        <w:tc>
          <w:tcPr>
            <w:tcW w:w="707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19B40A9E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25B9DB8F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6AF088F0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78B5F816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3FC53C77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7F05DB78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35F60433" w:rsidR="00ED5F48" w:rsidRPr="00E735AF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E735AF"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E735AF"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E735AF"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E735AF"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E735AF"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F1140A" w14:paraId="1190101B" w14:textId="77777777" w:rsidTr="00A76704">
        <w:trPr>
          <w:trHeight w:val="1247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392197A" w14:textId="7341C127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6E84146" w14:textId="4221BD4C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1D001C" w14:textId="665F2029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99F84F" w14:textId="3FEDAEA1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D7A2C7" w14:textId="733BE6BA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C68FC" w14:textId="53FF189D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FA46A54" w14:textId="0F08AB25" w:rsidR="00ED5F48" w:rsidRPr="00E735AF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E735AF"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F1140A" w14:paraId="71496383" w14:textId="77777777" w:rsidTr="00A76704">
        <w:trPr>
          <w:trHeight w:val="1247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EC68B63" w14:textId="6DCA20C9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1DE3BEC" w14:textId="2945F227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AD6FE0" w14:textId="4CB6F9FD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A9C57C" w14:textId="210D4CC4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0A001C" w14:textId="31CD4DB1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B318C0" w14:textId="6FD889AE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CC94ADB" w14:textId="26161CA0" w:rsidR="00ED5F48" w:rsidRPr="00E735AF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E735AF"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F1140A" w14:paraId="074BB8BF" w14:textId="77777777" w:rsidTr="00A76704">
        <w:trPr>
          <w:trHeight w:val="1247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7B7C06" w14:textId="092983BB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51A727" w14:textId="18873F80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866D1E" w14:textId="5016C304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4EB99" w14:textId="19E31C6E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9EFBF0" w14:textId="2FD66505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3F83D" w14:textId="25908DC4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6EBAA" w14:textId="26844C67" w:rsidR="00ED5F48" w:rsidRPr="00E735AF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E735AF"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F1140A" w14:paraId="3240C3B6" w14:textId="77777777" w:rsidTr="00A76704">
        <w:trPr>
          <w:trHeight w:val="1247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EFB2A1C" w14:textId="6A173074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48B7341" w14:textId="4216D97F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D13A7C" w14:textId="32D4D346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BD97E4" w14:textId="25665A2A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78CE96" w14:textId="7647FBC0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9A1247" w14:textId="74905231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3BC1A11" w14:textId="67D1D9F1" w:rsidR="00ED5F48" w:rsidRPr="00E735AF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E735AF"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D6BD4"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D6BD4"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D6BD4"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D6BD4"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E735A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F1140A" w14:paraId="1AEF418B" w14:textId="77777777" w:rsidTr="00A76704">
        <w:trPr>
          <w:trHeight w:val="1247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9A0E62B" w14:textId="190B0198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CAB03A5" w14:textId="32BA2C37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735A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F1140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7ACE1" w14:textId="77777777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7008B6" w14:textId="77777777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10AE0D9" w14:textId="77777777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960972F" w14:textId="77777777" w:rsidR="00ED5F48" w:rsidRPr="00F1140A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94C250" w14:textId="77777777" w:rsidR="00ED5F48" w:rsidRPr="00E735AF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F1140A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F1140A" w:rsidSect="00F1140A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08CE" w14:textId="77777777" w:rsidR="008D4FEA" w:rsidRDefault="008D4FEA">
      <w:pPr>
        <w:spacing w:after="0"/>
      </w:pPr>
      <w:r>
        <w:separator/>
      </w:r>
    </w:p>
  </w:endnote>
  <w:endnote w:type="continuationSeparator" w:id="0">
    <w:p w14:paraId="20303C12" w14:textId="77777777" w:rsidR="008D4FEA" w:rsidRDefault="008D4F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B32C" w14:textId="77777777" w:rsidR="008D4FEA" w:rsidRDefault="008D4FEA">
      <w:pPr>
        <w:spacing w:after="0"/>
      </w:pPr>
      <w:r>
        <w:separator/>
      </w:r>
    </w:p>
  </w:footnote>
  <w:footnote w:type="continuationSeparator" w:id="0">
    <w:p w14:paraId="7DD636EF" w14:textId="77777777" w:rsidR="008D4FEA" w:rsidRDefault="008D4F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E6538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00162"/>
    <w:rsid w:val="00512F2D"/>
    <w:rsid w:val="00570FBB"/>
    <w:rsid w:val="00583B82"/>
    <w:rsid w:val="005923AC"/>
    <w:rsid w:val="005D5149"/>
    <w:rsid w:val="005E656F"/>
    <w:rsid w:val="00667021"/>
    <w:rsid w:val="006974E1"/>
    <w:rsid w:val="006A1A93"/>
    <w:rsid w:val="006B6899"/>
    <w:rsid w:val="006C0896"/>
    <w:rsid w:val="006F513E"/>
    <w:rsid w:val="00727D08"/>
    <w:rsid w:val="007C0139"/>
    <w:rsid w:val="007D45A1"/>
    <w:rsid w:val="007F564D"/>
    <w:rsid w:val="008711BC"/>
    <w:rsid w:val="008B1201"/>
    <w:rsid w:val="008D4FEA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D6BD4"/>
    <w:rsid w:val="00DE32AC"/>
    <w:rsid w:val="00E1407A"/>
    <w:rsid w:val="00E23046"/>
    <w:rsid w:val="00E33F1A"/>
    <w:rsid w:val="00E50BDE"/>
    <w:rsid w:val="00E735AF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2023-11-05T12:47:00Z</dcterms:created>
  <dcterms:modified xsi:type="dcterms:W3CDTF">2023-11-05T12:47:00Z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