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2FB6" w14:textId="09FC1377" w:rsidR="00617824" w:rsidRPr="00E27EEB" w:rsidRDefault="00D51779" w:rsidP="00617824">
      <w:pPr>
        <w:jc w:val="center"/>
        <w:rPr>
          <w:rFonts w:ascii="Times New Roman" w:hAnsi="Times New Roman" w:cs="Times New Roman"/>
          <w:sz w:val="96"/>
          <w:szCs w:val="96"/>
          <w:lang w:val="en-US"/>
        </w:rPr>
      </w:pPr>
      <w:r w:rsidRPr="00D51779">
        <w:rPr>
          <w:rFonts w:ascii="Times New Roman" w:hAnsi="Times New Roman" w:cs="Times New Roman"/>
          <w:b/>
          <w:bCs/>
          <w:sz w:val="72"/>
          <w:szCs w:val="72"/>
          <w:lang w:val="en-US"/>
        </w:rPr>
        <w:t xml:space="preserve">1er </w:t>
      </w:r>
      <w:r w:rsidRPr="00D51779">
        <w:rPr>
          <w:rFonts w:ascii="Times New Roman" w:hAnsi="Times New Roman" w:cs="Times New Roman"/>
          <w:b/>
          <w:bCs/>
          <w:sz w:val="72"/>
          <w:szCs w:val="72"/>
          <w:lang w:val="en-US"/>
        </w:rPr>
        <w:t>TRIMESTER</w:t>
      </w:r>
      <w:r>
        <w:rPr>
          <w:rFonts w:ascii="Times New Roman" w:hAnsi="Times New Roman" w:cs="Times New Roman"/>
          <w:b/>
          <w:bCs/>
          <w:sz w:val="96"/>
          <w:szCs w:val="96"/>
        </w:rPr>
        <w:t xml:space="preserve"> </w:t>
      </w:r>
      <w:r w:rsidR="00617824"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fldChar w:fldCharType="begin"/>
      </w:r>
      <w:r w:rsidR="00617824"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instrText xml:space="preserve"> DOCVARIABLE  MonthStart1 \@  yyyy   \* MERGEFORMAT </w:instrText>
      </w:r>
      <w:r w:rsidR="00617824"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fldChar w:fldCharType="separate"/>
      </w:r>
      <w:r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t>2024</w:t>
      </w:r>
      <w:r w:rsidR="00617824"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fldChar w:fldCharType="end"/>
      </w:r>
    </w:p>
    <w:tbl>
      <w:tblPr>
        <w:tblStyle w:val="ae"/>
        <w:tblW w:w="5000" w:type="pct"/>
        <w:tblCellSpacing w:w="71" w:type="dxa"/>
        <w:tblLook w:val="04A0" w:firstRow="1" w:lastRow="0" w:firstColumn="1" w:lastColumn="0" w:noHBand="0" w:noVBand="1"/>
      </w:tblPr>
      <w:tblGrid>
        <w:gridCol w:w="1068"/>
        <w:gridCol w:w="641"/>
        <w:gridCol w:w="9063"/>
      </w:tblGrid>
      <w:tr w:rsidR="00617824" w:rsidRPr="00617824" w14:paraId="09E28421" w14:textId="77777777" w:rsidTr="00E51F46">
        <w:trPr>
          <w:cantSplit/>
          <w:trHeight w:val="1134"/>
          <w:tblCellSpacing w:w="71" w:type="dxa"/>
        </w:trPr>
        <w:tc>
          <w:tcPr>
            <w:tcW w:w="408" w:type="pct"/>
            <w:shd w:val="clear" w:color="auto" w:fill="0070C0"/>
            <w:textDirection w:val="btLr"/>
          </w:tcPr>
          <w:p w14:paraId="29F74C3A" w14:textId="331EE2AB" w:rsidR="00617824" w:rsidRPr="004471F4" w:rsidRDefault="00D51779" w:rsidP="00617824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noProof/>
                <w:color w:val="FFFFFF" w:themeColor="background1"/>
                <w:sz w:val="72"/>
                <w:szCs w:val="72"/>
                <w:lang w:bidi="ru-RU"/>
              </w:rPr>
              <w:t>JANVIER</w:t>
            </w:r>
          </w:p>
        </w:tc>
        <w:tc>
          <w:tcPr>
            <w:tcW w:w="250" w:type="pct"/>
          </w:tcPr>
          <w:tbl>
            <w:tblPr>
              <w:tblStyle w:val="CalendarTable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3"/>
            </w:tblGrid>
            <w:tr w:rsidR="00E51F46" w:rsidRPr="004471F4" w14:paraId="2089857E" w14:textId="77777777" w:rsidTr="0027634F">
              <w:trPr>
                <w:trHeight w:val="340"/>
              </w:trPr>
              <w:tc>
                <w:tcPr>
                  <w:tcW w:w="5000" w:type="pct"/>
                  <w:shd w:val="clear" w:color="auto" w:fill="7F7F7F" w:themeFill="text1" w:themeFillTint="80"/>
                  <w:tcMar>
                    <w:right w:w="0" w:type="dxa"/>
                  </w:tcMar>
                  <w:vAlign w:val="center"/>
                </w:tcPr>
                <w:p w14:paraId="30ED740B" w14:textId="169E1570" w:rsidR="00E51F46" w:rsidRPr="00D51779" w:rsidRDefault="00D51779" w:rsidP="00E51F46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SE</w:t>
                  </w:r>
                </w:p>
              </w:tc>
            </w:tr>
            <w:tr w:rsidR="00E51F46" w:rsidRPr="004471F4" w14:paraId="751FA82D" w14:textId="77777777" w:rsidTr="0027634F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6D2EECA" w14:textId="5BB2DFDB" w:rsidR="00E51F46" w:rsidRPr="003239B8" w:rsidRDefault="00E51F46" w:rsidP="00E51F46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""</w:instrText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779"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E51F46" w:rsidRPr="004471F4" w14:paraId="0AE9720B" w14:textId="77777777" w:rsidTr="0027634F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A83BCA8" w14:textId="569EDA81" w:rsidR="00E51F46" w:rsidRPr="00D51779" w:rsidRDefault="00D51779" w:rsidP="00E51F46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2</w:t>
                  </w:r>
                </w:p>
              </w:tc>
            </w:tr>
            <w:tr w:rsidR="00E51F46" w:rsidRPr="004471F4" w14:paraId="0B02537C" w14:textId="77777777" w:rsidTr="0027634F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38C8D0E2" w14:textId="2D2C617E" w:rsidR="00E51F46" w:rsidRPr="003239B8" w:rsidRDefault="00D51779" w:rsidP="00E51F46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3</w:t>
                  </w:r>
                </w:p>
              </w:tc>
            </w:tr>
            <w:tr w:rsidR="00E51F46" w:rsidRPr="004471F4" w14:paraId="61E6A942" w14:textId="77777777" w:rsidTr="0027634F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7349664E" w14:textId="461BEE1F" w:rsidR="00E51F46" w:rsidRPr="003239B8" w:rsidRDefault="00D51779" w:rsidP="00E51F46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4</w:t>
                  </w:r>
                </w:p>
              </w:tc>
            </w:tr>
            <w:tr w:rsidR="00E51F46" w:rsidRPr="004471F4" w14:paraId="13877027" w14:textId="77777777" w:rsidTr="0027634F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68F82A9B" w14:textId="44FE02B9" w:rsidR="00E51F46" w:rsidRPr="003239B8" w:rsidRDefault="00D51779" w:rsidP="00E51F46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5</w:t>
                  </w:r>
                </w:p>
              </w:tc>
            </w:tr>
            <w:tr w:rsidR="00E51F46" w:rsidRPr="004471F4" w14:paraId="137CC6C6" w14:textId="77777777" w:rsidTr="0027634F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4DE6349A" w14:textId="14264DF1" w:rsidR="00E51F46" w:rsidRPr="003239B8" w:rsidRDefault="00E51F46" w:rsidP="00E51F46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522A228E" w14:textId="67079BF7" w:rsidR="00617824" w:rsidRPr="004471F4" w:rsidRDefault="00617824">
            <w:pPr>
              <w:rPr>
                <w:rFonts w:ascii="Arial Narrow" w:hAnsi="Arial Narrow"/>
              </w:rPr>
            </w:pPr>
          </w:p>
        </w:tc>
        <w:tc>
          <w:tcPr>
            <w:tcW w:w="4394" w:type="pct"/>
          </w:tcPr>
          <w:tbl>
            <w:tblPr>
              <w:tblStyle w:val="CalendarTable"/>
              <w:tblW w:w="4992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256"/>
              <w:gridCol w:w="1255"/>
              <w:gridCol w:w="1255"/>
              <w:gridCol w:w="1257"/>
              <w:gridCol w:w="1255"/>
              <w:gridCol w:w="1255"/>
              <w:gridCol w:w="1257"/>
            </w:tblGrid>
            <w:tr w:rsidR="00E27EEB" w:rsidRPr="00617824" w14:paraId="63739AB2" w14:textId="77777777" w:rsidTr="004471F4">
              <w:trPr>
                <w:trHeight w:val="340"/>
              </w:trPr>
              <w:tc>
                <w:tcPr>
                  <w:tcW w:w="714" w:type="pct"/>
                  <w:shd w:val="clear" w:color="auto" w:fill="7030A0"/>
                  <w:tcMar>
                    <w:right w:w="0" w:type="dxa"/>
                  </w:tcMar>
                  <w:vAlign w:val="center"/>
                </w:tcPr>
                <w:p w14:paraId="5006BC8A" w14:textId="6E603ACC" w:rsidR="00617824" w:rsidRPr="00D51779" w:rsidRDefault="00D51779" w:rsidP="00617824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LUNDI</w:t>
                  </w:r>
                </w:p>
              </w:tc>
              <w:tc>
                <w:tcPr>
                  <w:tcW w:w="714" w:type="pct"/>
                  <w:shd w:val="clear" w:color="auto" w:fill="002060"/>
                  <w:tcMar>
                    <w:right w:w="0" w:type="dxa"/>
                  </w:tcMar>
                  <w:vAlign w:val="center"/>
                </w:tcPr>
                <w:p w14:paraId="2D7BDB51" w14:textId="3714E47D" w:rsidR="00617824" w:rsidRPr="00D51779" w:rsidRDefault="00D51779" w:rsidP="00617824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MARDI</w:t>
                  </w:r>
                </w:p>
              </w:tc>
              <w:tc>
                <w:tcPr>
                  <w:tcW w:w="714" w:type="pct"/>
                  <w:shd w:val="clear" w:color="auto" w:fill="0070C0"/>
                  <w:tcMar>
                    <w:right w:w="0" w:type="dxa"/>
                  </w:tcMar>
                  <w:vAlign w:val="center"/>
                </w:tcPr>
                <w:p w14:paraId="03997C75" w14:textId="36D9B1F7" w:rsidR="00617824" w:rsidRPr="00D51779" w:rsidRDefault="00D51779" w:rsidP="00617824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MERCREDI</w:t>
                  </w:r>
                </w:p>
              </w:tc>
              <w:tc>
                <w:tcPr>
                  <w:tcW w:w="715" w:type="pct"/>
                  <w:shd w:val="clear" w:color="auto" w:fill="00B0F0"/>
                  <w:tcMar>
                    <w:right w:w="0" w:type="dxa"/>
                  </w:tcMar>
                  <w:vAlign w:val="center"/>
                </w:tcPr>
                <w:p w14:paraId="324859AA" w14:textId="16FC3F18" w:rsidR="00617824" w:rsidRPr="00D51779" w:rsidRDefault="00D51779" w:rsidP="00617824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JEUDI</w:t>
                  </w:r>
                </w:p>
              </w:tc>
              <w:tc>
                <w:tcPr>
                  <w:tcW w:w="714" w:type="pct"/>
                  <w:shd w:val="clear" w:color="auto" w:fill="00B050"/>
                  <w:tcMar>
                    <w:right w:w="0" w:type="dxa"/>
                  </w:tcMar>
                  <w:vAlign w:val="center"/>
                </w:tcPr>
                <w:p w14:paraId="1CA49B56" w14:textId="60D9AEF9" w:rsidR="00617824" w:rsidRPr="00D51779" w:rsidRDefault="00D51779" w:rsidP="00617824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VENDREDI</w:t>
                  </w:r>
                </w:p>
              </w:tc>
              <w:tc>
                <w:tcPr>
                  <w:tcW w:w="714" w:type="pct"/>
                  <w:shd w:val="clear" w:color="auto" w:fill="C00000"/>
                  <w:tcMar>
                    <w:right w:w="0" w:type="dxa"/>
                  </w:tcMar>
                  <w:vAlign w:val="center"/>
                </w:tcPr>
                <w:p w14:paraId="71E7FE24" w14:textId="213A8209" w:rsidR="00617824" w:rsidRPr="00D51779" w:rsidRDefault="00D51779" w:rsidP="00617824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SAMEDI</w:t>
                  </w:r>
                </w:p>
              </w:tc>
              <w:tc>
                <w:tcPr>
                  <w:tcW w:w="715" w:type="pct"/>
                  <w:shd w:val="clear" w:color="auto" w:fill="FF0000"/>
                  <w:tcMar>
                    <w:right w:w="0" w:type="dxa"/>
                  </w:tcMar>
                  <w:vAlign w:val="center"/>
                </w:tcPr>
                <w:p w14:paraId="6C0DAB5A" w14:textId="069ECE6B" w:rsidR="00617824" w:rsidRPr="00D51779" w:rsidRDefault="00D51779" w:rsidP="00617824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DIMANCHE</w:t>
                  </w:r>
                </w:p>
              </w:tc>
            </w:tr>
            <w:tr w:rsidR="00E27EEB" w:rsidRPr="00617824" w14:paraId="45C79A1F" w14:textId="77777777" w:rsidTr="004471F4">
              <w:trPr>
                <w:trHeight w:val="624"/>
              </w:trPr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5029A5E" w14:textId="25583DBD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“понедельник" 1 ""</w:instrText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FE90415" w14:textId="04532111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“вторник"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94E5DBE" w14:textId="044DBC20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“среда"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E6EF9C5" w14:textId="4CAEC112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“четверг"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270D9CD" w14:textId="5759C709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= “пятница"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E606238" w14:textId="0A97B1B5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“суббота"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2A4C287" w14:textId="4E05133B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“воскресенье"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021DD61B" w14:textId="77777777" w:rsidTr="004471F4">
              <w:trPr>
                <w:trHeight w:val="624"/>
              </w:trPr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5707261" w14:textId="56811B46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5E0A1EC" w14:textId="4F130556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5B0946D" w14:textId="20D29068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23B148E" w14:textId="5417E525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F906832" w14:textId="30A6A4B1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1FA337D" w14:textId="669C19F9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695F67C" w14:textId="668C0185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26D7CC99" w14:textId="77777777" w:rsidTr="004471F4">
              <w:trPr>
                <w:trHeight w:val="624"/>
              </w:trPr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DAB823B" w14:textId="73CDFBC5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7AFE2A8" w14:textId="0A615DFA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19733FA" w14:textId="596C1EFF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0B1DBB4" w14:textId="7C7CC7D3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2467916" w14:textId="6D33857A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49FFBAA" w14:textId="19123B30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88664DB" w14:textId="12FDDD32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39CDD8CC" w14:textId="77777777" w:rsidTr="004471F4">
              <w:trPr>
                <w:trHeight w:val="624"/>
              </w:trPr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FD0D569" w14:textId="297634AA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997F017" w14:textId="45A904DC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4E27F1D" w14:textId="3C5228F6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03376CA" w14:textId="3A4369B5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1611BDE" w14:textId="4261FB45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7576F07B" w14:textId="1DDC5A40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6EF4A0E8" w14:textId="080E391C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6D80923D" w14:textId="77777777" w:rsidTr="004471F4">
              <w:trPr>
                <w:trHeight w:val="624"/>
              </w:trPr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902CEF8" w14:textId="54C325E8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BCAD728" w14:textId="2E6F643D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FAD1C48" w14:textId="0AD04419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F22CEA6" w14:textId="5743F8E5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55E7DA3" w14:textId="1CE3082A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5506AD0E" w14:textId="3D555770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7C29DFED" w14:textId="0EAE9295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0E539265" w14:textId="77777777" w:rsidTr="004471F4">
              <w:trPr>
                <w:trHeight w:val="624"/>
              </w:trPr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87713D6" w14:textId="7D16441D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B40E551" w14:textId="58D8ECD3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3AA0F8B" w14:textId="77777777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E232D66" w14:textId="77777777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6917D17" w14:textId="77777777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7678CFCB" w14:textId="77777777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71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3C882EE" w14:textId="77777777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</w:tr>
          </w:tbl>
          <w:p w14:paraId="209EDF20" w14:textId="3BC6BC14" w:rsidR="00617824" w:rsidRPr="00617824" w:rsidRDefault="00617824">
            <w:pPr>
              <w:rPr>
                <w:rFonts w:ascii="Arial Narrow" w:hAnsi="Arial Narrow"/>
              </w:rPr>
            </w:pPr>
          </w:p>
        </w:tc>
      </w:tr>
      <w:tr w:rsidR="00617824" w:rsidRPr="00617824" w14:paraId="078D1057" w14:textId="77777777" w:rsidTr="00E51F46">
        <w:trPr>
          <w:cantSplit/>
          <w:trHeight w:val="1134"/>
          <w:tblCellSpacing w:w="71" w:type="dxa"/>
        </w:trPr>
        <w:tc>
          <w:tcPr>
            <w:tcW w:w="408" w:type="pct"/>
            <w:shd w:val="clear" w:color="auto" w:fill="0070C0"/>
            <w:textDirection w:val="btLr"/>
          </w:tcPr>
          <w:p w14:paraId="5EF0A860" w14:textId="3A668B1F" w:rsidR="00617824" w:rsidRPr="006D3843" w:rsidRDefault="00D51779" w:rsidP="00E27EEB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noProof/>
                <w:color w:val="FFFFFF" w:themeColor="background1"/>
                <w:sz w:val="72"/>
                <w:szCs w:val="72"/>
                <w:lang w:bidi="ru-RU"/>
              </w:rPr>
              <w:t>FÉVRIER</w:t>
            </w:r>
          </w:p>
        </w:tc>
        <w:tc>
          <w:tcPr>
            <w:tcW w:w="250" w:type="pct"/>
          </w:tcPr>
          <w:tbl>
            <w:tblPr>
              <w:tblStyle w:val="CalendarTable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3"/>
            </w:tblGrid>
            <w:tr w:rsidR="00E27EEB" w:rsidRPr="004471F4" w14:paraId="60948E6A" w14:textId="77777777" w:rsidTr="00E27EEB">
              <w:trPr>
                <w:trHeight w:val="340"/>
              </w:trPr>
              <w:tc>
                <w:tcPr>
                  <w:tcW w:w="5000" w:type="pct"/>
                  <w:shd w:val="clear" w:color="auto" w:fill="7F7F7F" w:themeFill="text1" w:themeFillTint="80"/>
                  <w:tcMar>
                    <w:right w:w="0" w:type="dxa"/>
                  </w:tcMar>
                  <w:vAlign w:val="center"/>
                </w:tcPr>
                <w:p w14:paraId="3701F158" w14:textId="7A2C4AC5" w:rsidR="00E27EEB" w:rsidRPr="00D51779" w:rsidRDefault="00D51779" w:rsidP="00E27EEB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SE</w:t>
                  </w:r>
                </w:p>
              </w:tc>
            </w:tr>
            <w:tr w:rsidR="00E27EEB" w:rsidRPr="004471F4" w14:paraId="2E7874A6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3E28635B" w14:textId="1536CF55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5</w:t>
                  </w:r>
                </w:p>
              </w:tc>
            </w:tr>
            <w:tr w:rsidR="00E27EEB" w:rsidRPr="004471F4" w14:paraId="05527D5F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E1FCEEF" w14:textId="72BC99E9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6</w:t>
                  </w:r>
                </w:p>
              </w:tc>
            </w:tr>
            <w:tr w:rsidR="00E27EEB" w:rsidRPr="004471F4" w14:paraId="4954E129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48A0511F" w14:textId="48697C06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7</w:t>
                  </w:r>
                </w:p>
              </w:tc>
            </w:tr>
            <w:tr w:rsidR="00E27EEB" w:rsidRPr="004471F4" w14:paraId="610EBB40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84EC5FF" w14:textId="11C7E01A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8</w:t>
                  </w:r>
                </w:p>
              </w:tc>
            </w:tr>
            <w:tr w:rsidR="00E27EEB" w:rsidRPr="004471F4" w14:paraId="622CB20D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0D326A82" w14:textId="5FBB4540" w:rsidR="00E27EEB" w:rsidRPr="003239B8" w:rsidRDefault="00D51779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9</w:t>
                  </w:r>
                </w:p>
              </w:tc>
            </w:tr>
            <w:tr w:rsidR="00E27EEB" w:rsidRPr="004471F4" w14:paraId="049FA03D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67B778BC" w14:textId="6E6ABE28" w:rsidR="00E27EEB" w:rsidRPr="003239B8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71B8DCB" w14:textId="0F342809" w:rsidR="00617824" w:rsidRPr="00617824" w:rsidRDefault="00617824">
            <w:pPr>
              <w:rPr>
                <w:rFonts w:ascii="Arial Narrow" w:hAnsi="Arial Narrow"/>
              </w:rPr>
            </w:pPr>
          </w:p>
        </w:tc>
        <w:tc>
          <w:tcPr>
            <w:tcW w:w="4394" w:type="pct"/>
          </w:tcPr>
          <w:tbl>
            <w:tblPr>
              <w:tblStyle w:val="CalendarTable"/>
              <w:tblW w:w="4992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245"/>
              <w:gridCol w:w="1259"/>
              <w:gridCol w:w="1262"/>
              <w:gridCol w:w="1262"/>
              <w:gridCol w:w="1262"/>
              <w:gridCol w:w="1262"/>
              <w:gridCol w:w="1238"/>
            </w:tblGrid>
            <w:tr w:rsidR="00E27EEB" w:rsidRPr="00617824" w14:paraId="4B4A41C9" w14:textId="77777777" w:rsidTr="003239B8">
              <w:trPr>
                <w:trHeight w:val="340"/>
              </w:trPr>
              <w:tc>
                <w:tcPr>
                  <w:tcW w:w="708" w:type="pct"/>
                  <w:shd w:val="clear" w:color="auto" w:fill="7030A0"/>
                  <w:vAlign w:val="center"/>
                </w:tcPr>
                <w:p w14:paraId="356C7497" w14:textId="0346FE00" w:rsidR="00E27EEB" w:rsidRPr="00D51779" w:rsidRDefault="00D51779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LUNDI</w:t>
                  </w:r>
                </w:p>
              </w:tc>
              <w:tc>
                <w:tcPr>
                  <w:tcW w:w="716" w:type="pct"/>
                  <w:shd w:val="clear" w:color="auto" w:fill="002060"/>
                  <w:vAlign w:val="center"/>
                </w:tcPr>
                <w:p w14:paraId="1CC18C57" w14:textId="6C01027E" w:rsidR="00E27EEB" w:rsidRPr="00D51779" w:rsidRDefault="00D51779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MARDI</w:t>
                  </w:r>
                </w:p>
              </w:tc>
              <w:tc>
                <w:tcPr>
                  <w:tcW w:w="718" w:type="pct"/>
                  <w:shd w:val="clear" w:color="auto" w:fill="0070C0"/>
                  <w:vAlign w:val="center"/>
                </w:tcPr>
                <w:p w14:paraId="4831A405" w14:textId="6DCA4986" w:rsidR="00E27EEB" w:rsidRPr="00D51779" w:rsidRDefault="00D51779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MERCREDI</w:t>
                  </w:r>
                </w:p>
              </w:tc>
              <w:tc>
                <w:tcPr>
                  <w:tcW w:w="718" w:type="pct"/>
                  <w:shd w:val="clear" w:color="auto" w:fill="00B0F0"/>
                  <w:vAlign w:val="center"/>
                </w:tcPr>
                <w:p w14:paraId="336E396C" w14:textId="39D23E48" w:rsidR="00E27EEB" w:rsidRPr="00D51779" w:rsidRDefault="00D51779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JEUDI</w:t>
                  </w:r>
                </w:p>
              </w:tc>
              <w:tc>
                <w:tcPr>
                  <w:tcW w:w="718" w:type="pct"/>
                  <w:shd w:val="clear" w:color="auto" w:fill="00B050"/>
                  <w:vAlign w:val="center"/>
                </w:tcPr>
                <w:p w14:paraId="269DA367" w14:textId="261FBD13" w:rsidR="00E27EEB" w:rsidRPr="00D51779" w:rsidRDefault="00D51779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VENDREDI</w:t>
                  </w:r>
                </w:p>
              </w:tc>
              <w:tc>
                <w:tcPr>
                  <w:tcW w:w="718" w:type="pct"/>
                  <w:shd w:val="clear" w:color="auto" w:fill="C00000"/>
                  <w:vAlign w:val="center"/>
                </w:tcPr>
                <w:p w14:paraId="08925E9E" w14:textId="037C77CD" w:rsidR="00E27EEB" w:rsidRPr="00D51779" w:rsidRDefault="00D51779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SAMEDI</w:t>
                  </w:r>
                </w:p>
              </w:tc>
              <w:tc>
                <w:tcPr>
                  <w:tcW w:w="704" w:type="pct"/>
                  <w:shd w:val="clear" w:color="auto" w:fill="FF0000"/>
                  <w:vAlign w:val="center"/>
                </w:tcPr>
                <w:p w14:paraId="72448FB7" w14:textId="4DC78A1B" w:rsidR="00E27EEB" w:rsidRPr="00D51779" w:rsidRDefault="00D51779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DIMANCHE</w:t>
                  </w:r>
                </w:p>
              </w:tc>
            </w:tr>
            <w:tr w:rsidR="00E27EEB" w:rsidRPr="00617824" w14:paraId="1565F5F7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ACAA1D8" w14:textId="527BE3FB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четверг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“понедельник" 1 ""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AAFD5E7" w14:textId="7D1F4825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четверг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“вторник"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763EEC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6ADD143" w14:textId="25CC6824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четверг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“среда"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763EEC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541E914" w14:textId="5CBC2FBF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четверг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“четверг"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C979A21" w14:textId="53F6A006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четверг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= “пятница"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F00B31D" w14:textId="220AD0D6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четверг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“суббота"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68E4322E" w14:textId="3FD4FC5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четверг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“воскресенье"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5AF10B0F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399C3C0" w14:textId="2C54D063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CF74703" w14:textId="2BF6F809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56C02A5" w14:textId="6B597386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BAE7BDC" w14:textId="7E6A28FD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FD293F0" w14:textId="01285726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C826967" w14:textId="4718AB68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2128124" w14:textId="488654F0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4F48A2B5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C421524" w14:textId="04939BFC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E31E5FD" w14:textId="321E31CF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B50E192" w14:textId="2C2B5926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8EA5C88" w14:textId="43D5330F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1EC939E" w14:textId="61E8F8FA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BE7CF72" w14:textId="5EF0634B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570E00FC" w14:textId="68BB8064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05B00356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096C775" w14:textId="4451603E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36E94D8" w14:textId="1302F84E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450E4EE" w14:textId="3A2C2075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E6B5CB9" w14:textId="18287951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7D0EC04" w14:textId="4365AAF8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4FB21E2" w14:textId="380574CA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14F9912" w14:textId="6FA1AF3D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54C745E7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C7CABC5" w14:textId="66FF4FC3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5D680E0" w14:textId="2A04F401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11B092F" w14:textId="584D1AE5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53C3AEC" w14:textId="0438A69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2AD4A79" w14:textId="664F8136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D0EDC86" w14:textId="7D7C24AD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E2ECEFB" w14:textId="660B8B2D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6FC88437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BD19D22" w14:textId="754A52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38628F9" w14:textId="101829E5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!A12 Is Not In Table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CDEA99B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51D6E48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51CAB3B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7E1BF91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7A7EDBF0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</w:tr>
          </w:tbl>
          <w:p w14:paraId="51F38DA0" w14:textId="357C92E1" w:rsidR="00617824" w:rsidRPr="00617824" w:rsidRDefault="00617824">
            <w:pPr>
              <w:rPr>
                <w:rFonts w:ascii="Arial Narrow" w:hAnsi="Arial Narrow"/>
              </w:rPr>
            </w:pPr>
          </w:p>
        </w:tc>
      </w:tr>
      <w:tr w:rsidR="00617824" w:rsidRPr="00617824" w14:paraId="47CFB2E3" w14:textId="77777777" w:rsidTr="00E51F46">
        <w:trPr>
          <w:cantSplit/>
          <w:trHeight w:val="1134"/>
          <w:tblCellSpacing w:w="71" w:type="dxa"/>
        </w:trPr>
        <w:tc>
          <w:tcPr>
            <w:tcW w:w="408" w:type="pct"/>
            <w:shd w:val="clear" w:color="auto" w:fill="00B050"/>
            <w:textDirection w:val="btLr"/>
          </w:tcPr>
          <w:p w14:paraId="101BB932" w14:textId="4A853E5B" w:rsidR="00617824" w:rsidRPr="006D3843" w:rsidRDefault="00D51779" w:rsidP="00E27EEB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noProof/>
                <w:color w:val="FFFFFF" w:themeColor="background1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250" w:type="pct"/>
          </w:tcPr>
          <w:tbl>
            <w:tblPr>
              <w:tblStyle w:val="CalendarTable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3"/>
            </w:tblGrid>
            <w:tr w:rsidR="00E27EEB" w:rsidRPr="004471F4" w14:paraId="76BEEC79" w14:textId="77777777" w:rsidTr="00E27EEB">
              <w:trPr>
                <w:trHeight w:val="340"/>
              </w:trPr>
              <w:tc>
                <w:tcPr>
                  <w:tcW w:w="5000" w:type="pct"/>
                  <w:shd w:val="clear" w:color="auto" w:fill="7F7F7F" w:themeFill="text1" w:themeFillTint="80"/>
                  <w:tcMar>
                    <w:right w:w="0" w:type="dxa"/>
                  </w:tcMar>
                  <w:vAlign w:val="center"/>
                </w:tcPr>
                <w:p w14:paraId="78087008" w14:textId="1B7B6814" w:rsidR="00E27EEB" w:rsidRPr="00D51779" w:rsidRDefault="00D51779" w:rsidP="00E27EEB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SE</w:t>
                  </w:r>
                </w:p>
              </w:tc>
            </w:tr>
            <w:tr w:rsidR="00E27EEB" w:rsidRPr="004471F4" w14:paraId="55A63E44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1582CAAE" w14:textId="3BED0AD4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9</w:t>
                  </w:r>
                </w:p>
              </w:tc>
            </w:tr>
            <w:tr w:rsidR="00E27EEB" w:rsidRPr="004471F4" w14:paraId="1BDB8F93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65AF945D" w14:textId="1E7B160B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10</w:t>
                  </w:r>
                </w:p>
              </w:tc>
            </w:tr>
            <w:tr w:rsidR="00E27EEB" w:rsidRPr="004471F4" w14:paraId="4A4CA0A8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11FC16F" w14:textId="489B8C8F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11</w:t>
                  </w:r>
                </w:p>
              </w:tc>
            </w:tr>
            <w:tr w:rsidR="00E27EEB" w:rsidRPr="004471F4" w14:paraId="64E42DEA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78BC24FE" w14:textId="5B383BF3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12</w:t>
                  </w:r>
                </w:p>
              </w:tc>
            </w:tr>
            <w:tr w:rsidR="00E27EEB" w:rsidRPr="004471F4" w14:paraId="5B9440C1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20C25DC6" w14:textId="73799AEE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13</w:t>
                  </w:r>
                </w:p>
              </w:tc>
            </w:tr>
            <w:tr w:rsidR="00E27EEB" w:rsidRPr="004471F4" w14:paraId="4BF97CFF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6185256C" w14:textId="73FEE8D3" w:rsidR="00E27EEB" w:rsidRPr="003239B8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12DDC33" w14:textId="5178532D" w:rsidR="00617824" w:rsidRPr="00617824" w:rsidRDefault="00617824">
            <w:pPr>
              <w:rPr>
                <w:rFonts w:ascii="Arial Narrow" w:hAnsi="Arial Narrow"/>
              </w:rPr>
            </w:pPr>
          </w:p>
        </w:tc>
        <w:tc>
          <w:tcPr>
            <w:tcW w:w="4394" w:type="pct"/>
          </w:tcPr>
          <w:tbl>
            <w:tblPr>
              <w:tblStyle w:val="CalendarTable"/>
              <w:tblW w:w="4992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245"/>
              <w:gridCol w:w="1259"/>
              <w:gridCol w:w="1262"/>
              <w:gridCol w:w="1262"/>
              <w:gridCol w:w="1262"/>
              <w:gridCol w:w="1262"/>
              <w:gridCol w:w="1238"/>
            </w:tblGrid>
            <w:tr w:rsidR="00E27EEB" w:rsidRPr="00617824" w14:paraId="5B409AED" w14:textId="77777777" w:rsidTr="003239B8">
              <w:trPr>
                <w:trHeight w:val="340"/>
              </w:trPr>
              <w:tc>
                <w:tcPr>
                  <w:tcW w:w="708" w:type="pct"/>
                  <w:shd w:val="clear" w:color="auto" w:fill="7030A0"/>
                  <w:vAlign w:val="center"/>
                </w:tcPr>
                <w:p w14:paraId="067EA0EB" w14:textId="50DEFFFE" w:rsidR="00E27EEB" w:rsidRPr="00D51779" w:rsidRDefault="00D51779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LUNDI</w:t>
                  </w:r>
                </w:p>
              </w:tc>
              <w:tc>
                <w:tcPr>
                  <w:tcW w:w="716" w:type="pct"/>
                  <w:shd w:val="clear" w:color="auto" w:fill="002060"/>
                  <w:vAlign w:val="center"/>
                </w:tcPr>
                <w:p w14:paraId="42F004C7" w14:textId="3A9F9580" w:rsidR="00E27EEB" w:rsidRPr="00D51779" w:rsidRDefault="00D51779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MARDI</w:t>
                  </w:r>
                </w:p>
              </w:tc>
              <w:tc>
                <w:tcPr>
                  <w:tcW w:w="718" w:type="pct"/>
                  <w:shd w:val="clear" w:color="auto" w:fill="0070C0"/>
                  <w:vAlign w:val="center"/>
                </w:tcPr>
                <w:p w14:paraId="0CF422FC" w14:textId="5E11F0D1" w:rsidR="00E27EEB" w:rsidRPr="00D51779" w:rsidRDefault="00D51779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MERCREDI</w:t>
                  </w:r>
                </w:p>
              </w:tc>
              <w:tc>
                <w:tcPr>
                  <w:tcW w:w="718" w:type="pct"/>
                  <w:shd w:val="clear" w:color="auto" w:fill="00B0F0"/>
                  <w:vAlign w:val="center"/>
                </w:tcPr>
                <w:p w14:paraId="0CEEC51D" w14:textId="5477F172" w:rsidR="00E27EEB" w:rsidRPr="00D51779" w:rsidRDefault="00D51779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JEUDI</w:t>
                  </w:r>
                </w:p>
              </w:tc>
              <w:tc>
                <w:tcPr>
                  <w:tcW w:w="718" w:type="pct"/>
                  <w:shd w:val="clear" w:color="auto" w:fill="00B050"/>
                  <w:vAlign w:val="center"/>
                </w:tcPr>
                <w:p w14:paraId="3F0C996A" w14:textId="228FB2C9" w:rsidR="00E27EEB" w:rsidRPr="00D51779" w:rsidRDefault="00D51779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VENDREDI</w:t>
                  </w:r>
                </w:p>
              </w:tc>
              <w:tc>
                <w:tcPr>
                  <w:tcW w:w="718" w:type="pct"/>
                  <w:shd w:val="clear" w:color="auto" w:fill="C00000"/>
                  <w:vAlign w:val="center"/>
                </w:tcPr>
                <w:p w14:paraId="616653F8" w14:textId="5287EB50" w:rsidR="00E27EEB" w:rsidRPr="00D51779" w:rsidRDefault="00D51779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SAMEDI</w:t>
                  </w:r>
                </w:p>
              </w:tc>
              <w:tc>
                <w:tcPr>
                  <w:tcW w:w="704" w:type="pct"/>
                  <w:shd w:val="clear" w:color="auto" w:fill="FF0000"/>
                  <w:vAlign w:val="center"/>
                </w:tcPr>
                <w:p w14:paraId="2DB0307B" w14:textId="4E32962E" w:rsidR="00E27EEB" w:rsidRPr="00D51779" w:rsidRDefault="00D51779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D517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DIMANCHE</w:t>
                  </w:r>
                </w:p>
              </w:tc>
            </w:tr>
            <w:tr w:rsidR="00E27EEB" w:rsidRPr="00617824" w14:paraId="36AF4E8E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884516F" w14:textId="6D42B6AB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MonthStart3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пятница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“понедельник" 1 ""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734F945" w14:textId="42949770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MonthStart3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пятница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“вторник"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763EEC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64BC61F" w14:textId="3D6D1730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MonthStart3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пятница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“среда"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763EEC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3FC8F58" w14:textId="39FE6CEF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MonthStart3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пятница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“четверг"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B13F505" w14:textId="732A802B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MonthStart3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пятница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= “пятница"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67AB7052" w14:textId="46E50196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MonthStart3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пятница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“суббота"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700D9C6" w14:textId="0AC53E54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MonthStart3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пятница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“воскресенье"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3E0C4716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E657E51" w14:textId="0C54787F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6ABD660" w14:textId="4062A82C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94BD88C" w14:textId="0C448A93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DBF4B20" w14:textId="4FAD3A53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EB1E36A" w14:textId="6D746C49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96E3CB6" w14:textId="7951BEEF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51BFED7" w14:textId="147279AE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557E4B1B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80FEDAE" w14:textId="118F43D8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61E327C" w14:textId="39E890F8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F8385B5" w14:textId="024C6E49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3AD2F3F" w14:textId="41FCFFC5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5FA4A17" w14:textId="1A5FFA0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DF95C21" w14:textId="12C4011C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2501690" w14:textId="225BA6CE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52374F11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9143EDF" w14:textId="7315C0F3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8BCEFB7" w14:textId="7C690503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3451F3E" w14:textId="62074DFC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DCC463E" w14:textId="53380DE5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0AFA5A0" w14:textId="6B248AEC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6D718A38" w14:textId="3987877C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7D06ECC" w14:textId="10ABE60A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5E466D58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EE1198A" w14:textId="78C7C78F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C9D9F39" w14:textId="1140EC5B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5F20A41" w14:textId="1BA42D8C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1800A1A" w14:textId="2C095BA8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8103A8C" w14:textId="7B9FEC55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1A2E20F" w14:textId="3A598F70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30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0C70638" w14:textId="2ADC6E3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31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2D08FFC6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EDDA6BE" w14:textId="4F246308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8529A0C" w14:textId="30213AF5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5177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3EC7BBB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2535F58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37D8576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175FF8C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6D9651E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</w:tr>
          </w:tbl>
          <w:p w14:paraId="49B88B95" w14:textId="471B663C" w:rsidR="00617824" w:rsidRPr="00617824" w:rsidRDefault="00617824">
            <w:pPr>
              <w:rPr>
                <w:rFonts w:ascii="Arial Narrow" w:hAnsi="Arial Narrow"/>
              </w:rPr>
            </w:pPr>
          </w:p>
        </w:tc>
      </w:tr>
    </w:tbl>
    <w:p w14:paraId="5A4DED55" w14:textId="77777777" w:rsidR="00617824" w:rsidRPr="00617824" w:rsidRDefault="00617824">
      <w:pPr>
        <w:rPr>
          <w:rFonts w:ascii="Arial Narrow" w:hAnsi="Arial Narrow"/>
        </w:rPr>
      </w:pPr>
    </w:p>
    <w:p w14:paraId="1BF397A1" w14:textId="3B4883A9" w:rsidR="00BF49DC" w:rsidRPr="00617824" w:rsidRDefault="00BF49DC" w:rsidP="00BF49DC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  <w:bookmarkStart w:id="0" w:name="_Hlk38821049"/>
    </w:p>
    <w:bookmarkEnd w:id="0"/>
    <w:p w14:paraId="2609632D" w14:textId="71E92072" w:rsidR="006B6899" w:rsidRPr="00617824" w:rsidRDefault="006B6899" w:rsidP="006B6899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6B6899" w:rsidRPr="00617824" w:rsidSect="00E27EEB">
      <w:pgSz w:w="11906" w:h="16838" w:code="9"/>
      <w:pgMar w:top="624" w:right="567" w:bottom="624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E261" w14:textId="77777777" w:rsidR="00AB78FA" w:rsidRDefault="00AB78FA">
      <w:pPr>
        <w:spacing w:after="0"/>
      </w:pPr>
      <w:r>
        <w:separator/>
      </w:r>
    </w:p>
  </w:endnote>
  <w:endnote w:type="continuationSeparator" w:id="0">
    <w:p w14:paraId="46BB3C02" w14:textId="77777777" w:rsidR="00AB78FA" w:rsidRDefault="00AB78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EA9A" w14:textId="77777777" w:rsidR="00AB78FA" w:rsidRDefault="00AB78FA">
      <w:pPr>
        <w:spacing w:after="0"/>
      </w:pPr>
      <w:r>
        <w:separator/>
      </w:r>
    </w:p>
  </w:footnote>
  <w:footnote w:type="continuationSeparator" w:id="0">
    <w:p w14:paraId="5748252B" w14:textId="77777777" w:rsidR="00AB78FA" w:rsidRDefault="00AB78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24DF7"/>
    <w:rsid w:val="0027634F"/>
    <w:rsid w:val="00285C1D"/>
    <w:rsid w:val="002D7C5A"/>
    <w:rsid w:val="003239B8"/>
    <w:rsid w:val="003327F5"/>
    <w:rsid w:val="00340CAF"/>
    <w:rsid w:val="003C0D41"/>
    <w:rsid w:val="003E085C"/>
    <w:rsid w:val="003E7B3A"/>
    <w:rsid w:val="00416364"/>
    <w:rsid w:val="00431B29"/>
    <w:rsid w:val="00440416"/>
    <w:rsid w:val="004471F4"/>
    <w:rsid w:val="00462EAD"/>
    <w:rsid w:val="004A6170"/>
    <w:rsid w:val="004D4FC5"/>
    <w:rsid w:val="004F6AAC"/>
    <w:rsid w:val="00512F2D"/>
    <w:rsid w:val="0052634F"/>
    <w:rsid w:val="00564C6E"/>
    <w:rsid w:val="00570FBB"/>
    <w:rsid w:val="00583B82"/>
    <w:rsid w:val="005923AC"/>
    <w:rsid w:val="005D5149"/>
    <w:rsid w:val="005E656F"/>
    <w:rsid w:val="00617824"/>
    <w:rsid w:val="00642A90"/>
    <w:rsid w:val="00667021"/>
    <w:rsid w:val="00685089"/>
    <w:rsid w:val="006974E1"/>
    <w:rsid w:val="006B6899"/>
    <w:rsid w:val="006C0896"/>
    <w:rsid w:val="006D3843"/>
    <w:rsid w:val="006F513E"/>
    <w:rsid w:val="00700ADD"/>
    <w:rsid w:val="00763EEC"/>
    <w:rsid w:val="007C0139"/>
    <w:rsid w:val="007D45A1"/>
    <w:rsid w:val="007F564D"/>
    <w:rsid w:val="008B1201"/>
    <w:rsid w:val="008F16F7"/>
    <w:rsid w:val="009148F4"/>
    <w:rsid w:val="009164BA"/>
    <w:rsid w:val="009166BD"/>
    <w:rsid w:val="00977AAE"/>
    <w:rsid w:val="00996E56"/>
    <w:rsid w:val="00997268"/>
    <w:rsid w:val="00A12667"/>
    <w:rsid w:val="00A14581"/>
    <w:rsid w:val="00A20E4C"/>
    <w:rsid w:val="00AA0DE4"/>
    <w:rsid w:val="00AA23D3"/>
    <w:rsid w:val="00AA3C50"/>
    <w:rsid w:val="00AB78F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51779"/>
    <w:rsid w:val="00D97CE4"/>
    <w:rsid w:val="00DB6B33"/>
    <w:rsid w:val="00DE32AC"/>
    <w:rsid w:val="00DE3363"/>
    <w:rsid w:val="00E1407A"/>
    <w:rsid w:val="00E27EEB"/>
    <w:rsid w:val="00E33F1A"/>
    <w:rsid w:val="00E50BDE"/>
    <w:rsid w:val="00E51F46"/>
    <w:rsid w:val="00E774CD"/>
    <w:rsid w:val="00E77E1D"/>
    <w:rsid w:val="00E97684"/>
    <w:rsid w:val="00EC50CF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2023-11-23T07:42:00Z</dcterms:created>
  <dcterms:modified xsi:type="dcterms:W3CDTF">2023-11-23T07:42:00Z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