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Borders>
          <w:insideH w:val="dashed" w:sz="4" w:space="0" w:color="808080" w:themeColor="background1" w:themeShade="80"/>
          <w:insideV w:val="dashed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69"/>
        <w:gridCol w:w="5669"/>
      </w:tblGrid>
      <w:tr w:rsidR="00301429" w:rsidRPr="00D348C7" w14:paraId="40983BE3" w14:textId="0A48E68E" w:rsidTr="00D53C8D">
        <w:trPr>
          <w:trHeight w:hRule="exact" w:val="8108"/>
          <w:jc w:val="center"/>
        </w:trPr>
        <w:tc>
          <w:tcPr>
            <w:tcW w:w="2500" w:type="pct"/>
            <w:vAlign w:val="center"/>
          </w:tcPr>
          <w:p w14:paraId="7F1ACE98" w14:textId="52A020CB" w:rsidR="00BE53BA" w:rsidRPr="00D348C7" w:rsidRDefault="00BE53BA" w:rsidP="00BE53BA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4645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jc w:val="center"/>
              <w:tblBorders>
                <w:insideV w:val="single" w:sz="4" w:space="0" w:color="auto"/>
              </w:tblBorders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52"/>
              <w:gridCol w:w="1851"/>
            </w:tblGrid>
            <w:tr w:rsidR="00BE53BA" w:rsidRPr="00D348C7" w14:paraId="0A91F449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4274A0DE" w14:textId="271DF264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BE53BA" w:rsidRPr="00D348C7" w14:paraId="1F259436" w14:textId="77777777" w:rsidTr="00AB7C02">
                    <w:trPr>
                      <w:trHeight w:val="8"/>
                      <w:jc w:val="center"/>
                    </w:trPr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4C4409" w14:textId="43CC5712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DAC982" w14:textId="48B56772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7181EE" w14:textId="11993516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924B20" w14:textId="612CE16C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58BEEC" w14:textId="732504CE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6A15BB3" w14:textId="63FA0362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7478E29" w14:textId="6DCD5EB8" w:rsidR="00BE53BA" w:rsidRPr="00D348C7" w:rsidRDefault="00D348C7" w:rsidP="00BE53BA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19CA42E4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B3A2DF" w14:textId="4EE269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7C3B40" w14:textId="21C5DB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9D201" w14:textId="065D757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FA3C58" w14:textId="357CCD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E9B67E" w14:textId="02D0E12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E0AADED" w14:textId="496520D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ABF591A" w14:textId="1221DE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8662196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F74F5D2" w14:textId="653A9A3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507870E" w14:textId="44629F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CD4F109" w14:textId="0E154D2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02FD504" w14:textId="042995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0BBFC3" w14:textId="5A988B8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BC8765A" w14:textId="37C2027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47144B9" w14:textId="2F4016E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40AC00F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12329B2" w14:textId="722776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D035FF7" w14:textId="5A40712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5855974" w14:textId="261EDA7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7C57EFF" w14:textId="6641E62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EA5DDE5" w14:textId="55253F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3E6B31" w14:textId="36EC88C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1A2F7D6" w14:textId="2CEDBB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155A621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B76C7E7" w14:textId="715A39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6DFDB90" w14:textId="5C5D30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4F6D37E" w14:textId="2DF4FFD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1C5ABF" w14:textId="090234F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6D22049" w14:textId="457F5A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62D749F" w14:textId="20F6ED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8DFEB61" w14:textId="37B8E21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49A4A4E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D31B2D" w14:textId="6BE03A0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C6695C" w14:textId="66929FB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4C4CA5B" w14:textId="7CA5B0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C940063" w14:textId="387B546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4DFD56C" w14:textId="298E4E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A0B42AA" w14:textId="726897C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09309A" w14:textId="1F4855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5C8F466" w14:textId="77777777" w:rsidTr="00AB7C02">
                    <w:trPr>
                      <w:trHeight w:val="227"/>
                      <w:jc w:val="center"/>
                    </w:trPr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E215B51" w14:textId="118BF2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0B9091D" w14:textId="3B902F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59FA3C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85C02D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CE6706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F7358B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71F45E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954CC3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52B27AE" w14:textId="2BAFFA3C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9282040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9E25EA" w14:textId="7632DCF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214478" w14:textId="3C5522D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4C8DDA" w14:textId="249427C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EAD15F" w14:textId="2DCEA37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6ECF93" w14:textId="2DE8147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81E1EBC" w14:textId="3ACCCCD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568DCE17" w14:textId="2B16F70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9994D6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69ED33" w14:textId="0C99F81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BD8EFB" w14:textId="667472F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22D14E" w14:textId="042DC5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C477ED" w14:textId="744BC75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39A0BB" w14:textId="5CF4F81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BD7F368" w14:textId="35076E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6A1D5F2" w14:textId="4ADF00E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1C230E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93A3902" w14:textId="6958D02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A9F977" w14:textId="5715512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8D407BE" w14:textId="5EC2DF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93A0918" w14:textId="28847F8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7BCE56" w14:textId="4251A6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2A79362" w14:textId="313DA93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1CDDDC9" w14:textId="046FA6A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B8D41A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1DBC3D3" w14:textId="4C56A4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F43351" w14:textId="4F5FB71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619712" w14:textId="5BE950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ED75EA" w14:textId="1F301C0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D16CE4" w14:textId="72D868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4B73B2" w14:textId="3429A6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5A239B8" w14:textId="697A7DF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002E72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51D7107" w14:textId="7EE37C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585D197" w14:textId="6D95B6C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9C6629A" w14:textId="2D0F74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AC17221" w14:textId="667E2D0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A444112" w14:textId="603576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81044A" w14:textId="1D7FF0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B8E5FED" w14:textId="0DEB5B7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7333C9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A6ABE1F" w14:textId="1080F08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0CAE3D" w14:textId="66B5934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D85211E" w14:textId="4CF616B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7545643" w14:textId="06E03F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97E246E" w14:textId="2DE4F4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7484C80" w14:textId="2512FF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BABC1B6" w14:textId="209B82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155BF6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3A7F553" w14:textId="1F0884C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B38C9" w14:textId="4796D55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3E436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EAB70D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16014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13C4B7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12847C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9CE222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6A9BF4A9" w14:textId="5EB02E00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6F52DA1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05EE14" w14:textId="4A497E1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8B6AAF" w14:textId="5382E49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8860F7" w14:textId="12C2E94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FCAFB6" w14:textId="6C8AB5F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ED93A4" w14:textId="40B117B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C45A8BC" w14:textId="410BB71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76709F1" w14:textId="1717FA1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4B19E98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6E45379" w14:textId="374E41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0634EEE" w14:textId="2116168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D7D19B" w14:textId="71F4A1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911CA6" w14:textId="3856525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04D12B" w14:textId="7CFAF75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3D90F54" w14:textId="137F33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92DBF8A" w14:textId="2B808B3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6E94C1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C218696" w14:textId="4D4BF55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D350374" w14:textId="07F6322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5D2669D" w14:textId="15AF72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3B7570D" w14:textId="3CEF861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B93422B" w14:textId="072E74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B5E7184" w14:textId="186F352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135C592" w14:textId="78AA40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819065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F196807" w14:textId="3FD1F2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CB87B34" w14:textId="3E102E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5B6F9B" w14:textId="19A65A0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AD54E7F" w14:textId="2AC7F0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4313906" w14:textId="51E100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F6581AF" w14:textId="6F5A9E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42CDCA3" w14:textId="15C344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A31CAE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3145EF8" w14:textId="55DF0F4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F8C0825" w14:textId="1E0E8F7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A2121D3" w14:textId="04DB7E2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41B5FD7" w14:textId="309DFF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93879D3" w14:textId="47CD0AD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6A64867" w14:textId="5474725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4346C76" w14:textId="28C204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47073A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42BAB1" w14:textId="2FD94F4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200F4FD" w14:textId="0C0805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9C35BD6" w14:textId="1DB15C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A6F6FC" w14:textId="5AFA17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E5DFE03" w14:textId="2CB4D73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E6721C" w14:textId="4DF1D7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1B47EC7" w14:textId="7A7597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24CB03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10D171" w14:textId="3ABBDAF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53F8989" w14:textId="55E585E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18C0A0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46AD19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0F8710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147F6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B68107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115260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120BC6E9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1C554BF8" w14:textId="6DD1BA6D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84EC715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502C75" w14:textId="64EAAB3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C6434C" w14:textId="467FA33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07653" w14:textId="3AC11F3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84570" w14:textId="6DBD8E2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CBA1E" w14:textId="6CF2F98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516D0855" w14:textId="3CD8305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5EE5933F" w14:textId="7B7C388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3FE34B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383962" w14:textId="7C1DD18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FE4CC1" w14:textId="65937AF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D34E2B" w14:textId="60F248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6AC175" w14:textId="1D57CD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8C6677" w14:textId="2A0A07B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643CF94" w14:textId="5BE8B9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27F2D6C" w14:textId="3A6152B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5D666B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A3A32D1" w14:textId="492766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BC54F0" w14:textId="1EC5BE4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513734D" w14:textId="318807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63B0AF7" w14:textId="6D2A9B5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2209633" w14:textId="2201E1B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72EEEA8" w14:textId="535CC84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866B7D" w14:textId="49DCCA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C91675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D2E4454" w14:textId="51A56AC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0034EA" w14:textId="1B90AA5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FACC26" w14:textId="6BBA3F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576B129" w14:textId="720A2C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5774631" w14:textId="2600927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BCC8689" w14:textId="585FAF9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523394" w14:textId="61A5D42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0A7BDB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13665BF" w14:textId="5629EF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EA34DD" w14:textId="54F12EB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FAF260" w14:textId="0FD1AF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3142E4" w14:textId="2C56B4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DFDB86" w14:textId="2B0C427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F59472" w14:textId="220353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4CC17D" w14:textId="627B3F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450ECF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E25DF22" w14:textId="0168F38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EE0A65" w14:textId="1AF2E7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011A5DF" w14:textId="01CD76E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154C7B" w14:textId="24A656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C23D6CF" w14:textId="28281F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5F4B205" w14:textId="041D633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75E362C" w14:textId="2230F8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0F03F8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FA03F75" w14:textId="4A32F8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AF6961" w14:textId="44B2326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6AB46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598EC7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B3E7C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ED045C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1237B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C1BB91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124572E2" w14:textId="649FDBC0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7117332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550D57" w14:textId="2841F2F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ED6FCA" w14:textId="58495DA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E6602A" w14:textId="5396974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04058C" w14:textId="0632C89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55A0FA" w14:textId="6B9D6B1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70D7DD9" w14:textId="3F9053C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BA1BE62" w14:textId="11B5217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43648D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37D047A" w14:textId="31ADB18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21A8D1" w14:textId="437255B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56345C" w14:textId="344202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23B6D8" w14:textId="55CF08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2A3509" w14:textId="4EAF53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1419FCC" w14:textId="0AB31A3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D9BFC99" w14:textId="1B1C6E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3F9C9D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195DA24" w14:textId="36135DB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CDE7616" w14:textId="1055DB0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D65101E" w14:textId="123D202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9283ED8" w14:textId="1AFEA34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7FFA62E" w14:textId="6656DAA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5971803" w14:textId="3A7EA64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0811B1C" w14:textId="2F29F46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4E9799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0C19160" w14:textId="1275D4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CF30044" w14:textId="04EE8A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15E1C3A" w14:textId="71FA814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26DA9A6" w14:textId="507DFB5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121135" w14:textId="28E859B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2AF82B" w14:textId="70B494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F7F6242" w14:textId="011187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F54878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BEB246D" w14:textId="203E334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6E11967" w14:textId="0B34C8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9859EA" w14:textId="1CC3F4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3BE2326" w14:textId="07C8E8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0574B0A" w14:textId="0C84F95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FE67721" w14:textId="02A7750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775052E" w14:textId="1EA738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788F7B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8E053BC" w14:textId="0D20EF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0F91948" w14:textId="31F848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4BABA9" w14:textId="5D5ED9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053755" w14:textId="00FC1F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286F8D" w14:textId="308C7BF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E4C4C7E" w14:textId="5F6A4BD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01F3034" w14:textId="18BEE53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A52494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C94ADA8" w14:textId="59726F4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ED6CF03" w14:textId="375EAC1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1D07CC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64FE49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200555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1D682B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D622C8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1D1D860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6A669B76" w14:textId="4E5D6DF3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0E7AF1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66EDBC" w14:textId="3F0E6DF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BB3D67" w14:textId="3D59129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2F9F36" w14:textId="41B1BF6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FBD220" w14:textId="6E76115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90AF7" w14:textId="6DBA52E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7E66A98" w14:textId="006CE93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D93F9EB" w14:textId="3F1FA91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7CDB86E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3610C1" w14:textId="6BE90A1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2D8373" w14:textId="3D4761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188341" w14:textId="410FCAA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704275" w14:textId="7539A3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B26749" w14:textId="3707F3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C311AC3" w14:textId="1D94A2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2DC6A02" w14:textId="469C2FC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3F8D48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0CD3EE6B" w14:textId="7C5D40E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96E3AE4" w14:textId="4CFAFD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4D60343" w14:textId="6BE364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147F14A" w14:textId="683CEC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0007675" w14:textId="4B8FD4A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CCD206D" w14:textId="4041C9B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461B8BD" w14:textId="6659DFF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860C71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6BFEC6F0" w14:textId="130ED50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822DB5A" w14:textId="582EBE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C45D067" w14:textId="6DD7687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D58EEE8" w14:textId="0F57CA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7D24546" w14:textId="3F84C5C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8B8662C" w14:textId="4E06EB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534745D" w14:textId="6A7A91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D99D1F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3C36745" w14:textId="2FBA5AF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A5DA3B4" w14:textId="733E3F6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55DD781" w14:textId="2B8F972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C2142A9" w14:textId="259689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071C38" w14:textId="522EED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2D26D7B" w14:textId="67BB7D0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DBED90D" w14:textId="137BC20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C866E6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118CF84" w14:textId="721856E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FDDCC2D" w14:textId="7DC037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AEEB04B" w14:textId="4C057AD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1EDEDD5" w14:textId="442D641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FC9F440" w14:textId="462790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1ABF5FE" w14:textId="1D8DA4B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D08FAB2" w14:textId="062F588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2140F8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C4578D9" w14:textId="496C541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039EF1B" w14:textId="2B9012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996A33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006EF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2ADC87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FF0ECD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8BB3CB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6A4242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16BC2A84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68DA8AEB" w14:textId="39A25528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7AFAF28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105501" w14:textId="5511EC0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99D5F7" w14:textId="063EBA3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B22CF6" w14:textId="27DED9F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73B71A" w14:textId="00DBAF0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444334" w14:textId="6D01360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9D2E4CD" w14:textId="334A072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AA06E2E" w14:textId="0622888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E537B7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DF6034" w14:textId="4B38841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7AA074" w14:textId="7A4BAF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06A5BC2" w14:textId="6176EA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4EDE3D" w14:textId="373332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B0D647" w14:textId="3B60C7D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A192F0B" w14:textId="4C98E6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32E9D40" w14:textId="4127896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9B10C4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3B353B3" w14:textId="29C6BC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9ED5F8" w14:textId="31FE3F2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58339B3" w14:textId="59C9202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649611E" w14:textId="318F3D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1FA014" w14:textId="09447D7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04CF37C" w14:textId="076477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325BC2E" w14:textId="277E195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8D4AF9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830B1EC" w14:textId="3678DDB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F267210" w14:textId="73DD38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0F2CD05" w14:textId="6C40706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DB0005F" w14:textId="37D44A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0B2843" w14:textId="22F5ED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B144D9D" w14:textId="0165E91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4F22726" w14:textId="587B83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179C97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26175C6" w14:textId="22FF2E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FEFE3B4" w14:textId="0F9189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0FF41C3" w14:textId="47BDD4C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B8AB9B9" w14:textId="6DB68A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403A6A0" w14:textId="25434E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B1C3FB5" w14:textId="2A75092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C4FF10" w14:textId="4E2BAD8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43A1BB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8331DCB" w14:textId="1BD0F4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C0AD1E3" w14:textId="7A4A495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6229C7A" w14:textId="3C1065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D9B1D6" w14:textId="3E0F8E5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2883D73" w14:textId="099C370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FAA5566" w14:textId="55C0B3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49ADDC1" w14:textId="0B5855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FB0A58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4452253" w14:textId="3800A7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B42BFDD" w14:textId="567FEEA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AC768D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0DB4A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BD76AF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230585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3B9885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6CA4AA3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299E23F6" w14:textId="54576458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8E42FC1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D6588E" w14:textId="5ED957A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0FFE4D" w14:textId="5EE8C9D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BAB16" w14:textId="05F5D46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FF4008" w14:textId="164C3F3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487954" w14:textId="410FE77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08636043" w14:textId="5CEC87B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6770AE86" w14:textId="50DEB76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780199B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090098" w14:textId="34344A4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6875E7" w14:textId="7DAAF1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7FD89C" w14:textId="717FFE0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A5D3A1" w14:textId="17AD26C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B4A41A" w14:textId="6A4908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B084067" w14:textId="0879AD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69B89C8" w14:textId="6F563A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E4E642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073F0ED" w14:textId="00B929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EEAB4F" w14:textId="0DBCD50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12ECF3E" w14:textId="10371D6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BD13353" w14:textId="109AAD0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3AABAAA" w14:textId="3455C5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7C7D87D" w14:textId="48F262B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8C8E6E3" w14:textId="55B432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D6399A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0646C1B" w14:textId="246164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94161C" w14:textId="0490274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2102E5" w14:textId="2BB0DEE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878D30C" w14:textId="609E536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E45549E" w14:textId="646D65F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4CC0266" w14:textId="7CCB496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184C418" w14:textId="1B19AD8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88EA70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10B23DD" w14:textId="2C7D3A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36BC0F6" w14:textId="4E8AE4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7D65184" w14:textId="6D79D33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4021EFA" w14:textId="04B38A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06B377B" w14:textId="0BD8599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C3C61A4" w14:textId="33BAB29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7AC971" w14:textId="060260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980BFB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3A9989F" w14:textId="11596D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C50DBA2" w14:textId="58BFF72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506C7D2" w14:textId="797A184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2C8155" w14:textId="04B3818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66A5CA5" w14:textId="02A52F7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970D35A" w14:textId="7F81AB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868DA05" w14:textId="22F72DF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2AA9F8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B48B244" w14:textId="27A113D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EBB73E" w14:textId="4DC2F54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E1858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DCBD11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F20A19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E4EA7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03965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6B6F2DB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138F9C39" w14:textId="099C7A3E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8ADD891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68E6F7" w14:textId="0A9A886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71444E" w14:textId="5A8D78E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56557A" w14:textId="0CCB0C4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1A0DCD" w14:textId="3EA1EEF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903B35" w14:textId="3FDF364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73C098A" w14:textId="4AF94FD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546D032" w14:textId="7D4152A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1BC29AD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05A1AAE" w14:textId="1AE145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BE3D2F" w14:textId="677DC55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E01DA" w14:textId="3F65C0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D9D080" w14:textId="3F28EC5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20A334" w14:textId="038798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B21E086" w14:textId="06EDE59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DAF5E55" w14:textId="0B534A5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2B0F78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3BB6AF9" w14:textId="57B09D2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8039AC4" w14:textId="265CC62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D550F8B" w14:textId="370E88D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3422622" w14:textId="750F7B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BBDA9A3" w14:textId="081E88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21B066" w14:textId="67B54B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5791F43" w14:textId="209CD6D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F4324B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A14B3A3" w14:textId="0C17DBD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73C3387" w14:textId="44175A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B91AE8A" w14:textId="45F68C6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EE1BE91" w14:textId="75D40A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558CA18" w14:textId="370E5CE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A4DD9A8" w14:textId="25ED3D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A3BAD5" w14:textId="55A7E8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C23698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E4682F" w14:textId="1A991E7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E7D9588" w14:textId="6B4468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2DE8708" w14:textId="6796A32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DEF04DE" w14:textId="11AD25D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59A6CA5" w14:textId="78E3CBE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046F864" w14:textId="1C7F3E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DB3F74E" w14:textId="51C97E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DB69CC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93C24B" w14:textId="7944B66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091B341" w14:textId="4783684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0968FC5" w14:textId="18744F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B16332A" w14:textId="714384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B58762" w14:textId="38FD47A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8178C1F" w14:textId="1D32603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A677314" w14:textId="78CD3FE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367BE4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AA832C" w14:textId="437D050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576FDE3" w14:textId="708378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0F6AB3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212DD8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8C8821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F34941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F21EC0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DFC6504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7383EDD4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4BB7B82F" w14:textId="73BDDC50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844E0C2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21BFAF" w14:textId="7463B6D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C389E5" w14:textId="20DC0C7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DF08E" w14:textId="386627F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5253AC" w14:textId="5CD4EB7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0D064" w14:textId="5606C12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5275D2D" w14:textId="1DBD859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22E60D1" w14:textId="477F2F1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26402AA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6F3A1C" w14:textId="615F652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151086" w14:textId="371E94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7C20A" w14:textId="250496C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BDFEA" w14:textId="577C6E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D9C528" w14:textId="67363BB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86D95BA" w14:textId="5116640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F15E6B3" w14:textId="7B5A086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8E735B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6B24442" w14:textId="62EAA2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152CB" w14:textId="5FE7F12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8022623" w14:textId="1C64D6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57DF83D" w14:textId="66A2710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CA908BD" w14:textId="446E3C1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BC10690" w14:textId="4090803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7259C39" w14:textId="7533CD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C1FF54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9045C76" w14:textId="76D11D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75BF083" w14:textId="3BC53C3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D269CAB" w14:textId="4AADF2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D55261D" w14:textId="4090C24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6A3DFC9" w14:textId="1F11D91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7CCCCCE" w14:textId="714D611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D9C9CF" w14:textId="75BC89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281C12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11147A3" w14:textId="6A9A9B3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F5FD72" w14:textId="3CF972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E08F853" w14:textId="73F728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2B4FEF" w14:textId="739584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DA65E1C" w14:textId="67765DD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27553A8" w14:textId="3AF3C33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A1714B3" w14:textId="4D78C40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6BF6EF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6DB38B4" w14:textId="4090A1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31B14D4" w14:textId="098EFB3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FACEC7" w14:textId="30E6D07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0DB5FE5" w14:textId="192C180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FA7F1F" w14:textId="4BC4669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EBCB89" w14:textId="6BF2C79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EC3523" w14:textId="295064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65AC38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9118946" w14:textId="2C389EF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CC001A" w14:textId="59CB30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D2C855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05292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108F03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F40F6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01064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30C2E45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1557DC32" w14:textId="766AC871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47EA5F3E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A71672" w14:textId="2F6AC30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14FAAB" w14:textId="74F4322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E13123" w14:textId="2555C2F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26DC56" w14:textId="31A8A57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DFBA2B" w14:textId="380ED15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2F5BED1" w14:textId="11D7DD1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8A61E6E" w14:textId="46038EA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5A02387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5549BFA" w14:textId="7120E5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9F0801E" w14:textId="4E993D0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6FBE83" w14:textId="3BA52F8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BEC8998" w14:textId="0C2067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677C89" w14:textId="1BDB5B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9217866" w14:textId="19A43C9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414B8CB" w14:textId="4DBAE5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5E18B0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23DC6E3" w14:textId="275BF5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703C423" w14:textId="38A4D1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6884C1B" w14:textId="268A1C4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5DC7608" w14:textId="0904A3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A90307" w14:textId="14175F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FE5C928" w14:textId="08799BA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D62E469" w14:textId="4BFE24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6DEE8C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9F6130" w14:textId="1DB9EC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5603984" w14:textId="5780F7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78B56F1" w14:textId="75D6B95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7933B28" w14:textId="47FD011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651650B" w14:textId="6B5CC14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B9E25F8" w14:textId="6133E8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D23862B" w14:textId="3139C72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DDB0AB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093F261" w14:textId="12FE7BE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6C64AE7" w14:textId="0D553D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0346DB1" w14:textId="4A7E947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660D6BF" w14:textId="7D2699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C1B471D" w14:textId="5C9E6C5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D83E254" w14:textId="70BCD37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78E6C3C" w14:textId="70DDF48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ADFD3F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7371546" w14:textId="17CA97A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73815DE" w14:textId="29ECBBC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DABADA7" w14:textId="7578088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E31CEDC" w14:textId="696D7B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7D9BD0A" w14:textId="28CF75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73610C9" w14:textId="04EC5DD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02EB4ED" w14:textId="5A9605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FC594B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7D4A6B0" w14:textId="34968F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40BB20A" w14:textId="7F41B4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FB9E61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9BD3D5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BE676B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366057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BED0AD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9E67284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28C4037A" w14:textId="4A4F662E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32FBDDE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62AC7" w14:textId="6814948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3C467" w14:textId="30E2927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724810" w14:textId="0462A51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435176" w14:textId="4C6436D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990DA5" w14:textId="764D6DB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7AD5925" w14:textId="63455C0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041B0FD" w14:textId="4D2B430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6A51092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93ACF6" w14:textId="315061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5F45DD" w14:textId="47158C7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0809B8" w14:textId="2CF164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69E142" w14:textId="7794021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F3A646" w14:textId="25E7B7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83EAAAA" w14:textId="4781656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726106D" w14:textId="409D83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F9E9B9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41D9EC8C" w14:textId="6B72772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0549199" w14:textId="06E06C1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7627326" w14:textId="1FB5A6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6E8471C" w14:textId="0B1F02E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7FCA988" w14:textId="25604B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3008E43" w14:textId="1C803D1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75E8198" w14:textId="06F39A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B870EF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62C3642A" w14:textId="26EE3B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CE69292" w14:textId="4FC50C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491D9C9" w14:textId="4DA9E5C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A5CB97A" w14:textId="05338CE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24465C6" w14:textId="3A9D4BF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501185A" w14:textId="08AEA2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60FE9BF" w14:textId="25C1FCB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3D2187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07550321" w14:textId="407400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65B8DE" w14:textId="2F44AFB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071F91C" w14:textId="570827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F6E868E" w14:textId="22D6786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E2CD832" w14:textId="55E6691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96EAB23" w14:textId="5EAD38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5A847AA" w14:textId="3BBE90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B707F3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E00EFDC" w14:textId="26F243D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FE9CF8" w14:textId="1FD9EAD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6D8ABF6" w14:textId="712CD2D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149DC59" w14:textId="5565DEA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9973653" w14:textId="601DCC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90BC885" w14:textId="157350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4188343" w14:textId="27FE84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399D5B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5CD9E67" w14:textId="1E7FD8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C429017" w14:textId="19CF501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09E7E7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B65CF2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BC9E39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B2DD7F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8C25DE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FA8A30D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301429" w:rsidRPr="00D348C7" w:rsidRDefault="00301429" w:rsidP="001200E5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</w:rPr>
            </w:pPr>
          </w:p>
        </w:tc>
        <w:tc>
          <w:tcPr>
            <w:tcW w:w="2500" w:type="pct"/>
            <w:vAlign w:val="center"/>
          </w:tcPr>
          <w:p w14:paraId="76C5990A" w14:textId="5D2D0D15" w:rsidR="00301429" w:rsidRPr="00D348C7" w:rsidRDefault="00301429" w:rsidP="001200E5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4645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jc w:val="center"/>
              <w:tblBorders>
                <w:insideV w:val="single" w:sz="4" w:space="0" w:color="auto"/>
              </w:tblBorders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52"/>
              <w:gridCol w:w="1851"/>
            </w:tblGrid>
            <w:tr w:rsidR="00301429" w:rsidRPr="00D348C7" w14:paraId="6FA0F226" w14:textId="77777777" w:rsidTr="00BE53BA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158D0E18" w14:textId="726F4DD7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EC4B246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627320" w14:textId="67985DE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E78C9B" w14:textId="5BCA05A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0A0B6B" w14:textId="2B3814E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650467" w14:textId="311B64C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66B90F" w14:textId="569D895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5D665E4" w14:textId="4B95509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D0FB5F7" w14:textId="71D0FD5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4EC4833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F816B4" w14:textId="5E961C6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8BA0D3" w14:textId="3325A14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A5A9A7" w14:textId="5D54962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6A2DD5" w14:textId="53052CE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D06C5" w14:textId="2DD9F0D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0A9647E" w14:textId="5EB34A2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D812711" w14:textId="5ACEDCF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5A42D2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3EB2FEB" w14:textId="267E70C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09A4122" w14:textId="1543B51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C18B5E" w14:textId="01DEA5F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40C8311" w14:textId="7095D2D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0D0EED" w14:textId="676F729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3025538" w14:textId="33E5CC4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B8C04E2" w14:textId="61FDDD6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1A1C88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6648C27" w14:textId="79B7047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61985A" w14:textId="0ACFAE9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D1E62A0" w14:textId="4CA6B26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1BA7B39" w14:textId="2913CBA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A163784" w14:textId="165F0BA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15C7587" w14:textId="6654525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315AD30" w14:textId="7AC30B4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02E6C1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697B951" w14:textId="004B6BF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5AD2813" w14:textId="40B1B4B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EE73DF6" w14:textId="51BEC92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840F723" w14:textId="491B4E1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55BB6E" w14:textId="287FDD6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70429E8" w14:textId="27A4B2C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5C84C93" w14:textId="5A3DA9B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D09201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FF542CF" w14:textId="6DE874E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F10EF97" w14:textId="4EF5BA6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7C45F61" w14:textId="387CB72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38BD8E4" w14:textId="2C8A176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70C75B3" w14:textId="7BE6E79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0C29D1" w14:textId="289095D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1AD364F" w14:textId="7F2D228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E270E9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220A5FD" w14:textId="66048B8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98CA503" w14:textId="5AA6434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3A3569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C3D5A9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C8F8C5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0FC73F5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FF96867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B66674E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1295EFA2" w14:textId="6B7CE942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4A0280D6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6DA98" w14:textId="0B24E76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CAA4D" w14:textId="7CE8E57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DFE7A" w14:textId="6017EB7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085222" w14:textId="6FC9A47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43A496" w14:textId="36FC1FC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C0DFE35" w14:textId="5BC4910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3FDE30CA" w14:textId="7309BB3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6B306A0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56835" w14:textId="2B0CC61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4BAAA0" w14:textId="4EEA48E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D68C9" w14:textId="5379CE0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09A462" w14:textId="7BBBB90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43ABD" w14:textId="01407E8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F7E374D" w14:textId="4D0EDE4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81C9297" w14:textId="54F7B87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B37A15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B602060" w14:textId="724718D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C6E5B4" w14:textId="46923DD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671AA1" w14:textId="0A6D701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C759696" w14:textId="422D42B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1EDB52" w14:textId="28DBC18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8D0C91C" w14:textId="34D8873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CBFF571" w14:textId="3FE278F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E6B7C3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035E776" w14:textId="3E9A0E3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FD9E0A" w14:textId="0C1D094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A4CF5B" w14:textId="7A10B31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B3BB36" w14:textId="7004901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21E8B3" w14:textId="28FCF3D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E8EBF4" w14:textId="03C837A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2B0A9B6" w14:textId="62FD607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3A363D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C882BCE" w14:textId="490E09A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F056D07" w14:textId="252F1FF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E3494A9" w14:textId="5F324BD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237FFA0" w14:textId="6A465F2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95643A4" w14:textId="2D7138F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D6DABFE" w14:textId="10A4339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36C0FB5" w14:textId="34E7D1A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1D549A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E398406" w14:textId="43E4FB4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8AA303" w14:textId="515A4A0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49C72D8" w14:textId="688A19F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0EEB09F" w14:textId="7082B5C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FFA89AC" w14:textId="67E3D27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9805104" w14:textId="3AD2590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B0F5DE" w14:textId="2BD8A9D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71FB27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E78276C" w14:textId="1BAC430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8D2F48" w14:textId="137F499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D5B96D9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DB6FDCB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033220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4AC17E4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1D6104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60E5B2A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4FCC5597" w14:textId="136EFBBF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752DFC7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FC5AF1" w14:textId="4B05165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39CEA2" w14:textId="4AA4DCB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8D2B9" w14:textId="5D05EF3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78F40C" w14:textId="2F1E9F4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75F54" w14:textId="0A726B9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750F3BB" w14:textId="1009390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7A31B16" w14:textId="6C9BF06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42DF393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5FA564" w14:textId="2C1E845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58CDD6" w14:textId="0D728F5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DD62C8" w14:textId="7B685E6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237CE8" w14:textId="2C1D9C8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7B997C" w14:textId="32C6197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EBC15A5" w14:textId="2612C18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0972E7E" w14:textId="26AE51D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D2C79E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A1E718" w14:textId="41E5310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62B3DF0" w14:textId="1AD2783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3F3FF33" w14:textId="20DDD93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292074B" w14:textId="16586FC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72E91D3" w14:textId="6FA0108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09D33BA" w14:textId="25C33D7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9D64BF3" w14:textId="7CF71C3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38AE15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E4D577A" w14:textId="7D7ED6B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821C4F3" w14:textId="39A6E86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28D921E" w14:textId="52B4833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2B5BB2" w14:textId="1AB6625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6698A7E" w14:textId="1BF1F33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9F2BA8B" w14:textId="57D0D92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FEB5E3C" w14:textId="408D33B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0837F4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F298C6" w14:textId="1939756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2DBAE2E" w14:textId="46F17DC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0B61B23" w14:textId="0AD41B0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53BF472" w14:textId="195CFA0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81D6E17" w14:textId="2354873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C15366E" w14:textId="4F2ECCB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4D5FE24" w14:textId="6C4B61C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ED44DD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B766BF" w14:textId="687B69F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9ED6296" w14:textId="49B50B9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2EBECFD" w14:textId="3B62055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FEF46E1" w14:textId="41A42AB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97EFC96" w14:textId="08AC754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7ACBE9D" w14:textId="2C04A79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91968BF" w14:textId="43CF882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B93CE3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BA0A05" w14:textId="3E7C134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91F130B" w14:textId="09674CF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82A73C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FA9520C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DBD5048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2BD9D4B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F48167F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05B0A24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D348C7" w14:paraId="4149559E" w14:textId="77777777" w:rsidTr="00BE53BA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0C768B60" w14:textId="22049C89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75AA88F2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DA72F" w14:textId="1F0A1CD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39096" w14:textId="398E6F7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EB483" w14:textId="1FC2D64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006B0" w14:textId="7FC3E77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0D8CF1" w14:textId="7FE6BDC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61E4CEE4" w14:textId="0BFAF35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1E1FCC3" w14:textId="5995638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077D0EA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54B064" w14:textId="0F5BF34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FA534" w14:textId="5470B3C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16A33" w14:textId="0EDC2F0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03E3BE" w14:textId="4C886D3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93A" w14:textId="31B68C9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54E3A71" w14:textId="67DC8CE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524FFFA" w14:textId="5AC85AE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22D7B0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3A73D82" w14:textId="7003A32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EF8A35" w14:textId="73BB42D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D95CEE5" w14:textId="705F378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72F1782" w14:textId="5F09555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4A5BADA" w14:textId="182C2D1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4FE3B4D" w14:textId="024ACDB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835C758" w14:textId="67F9AF1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F663E3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D558EA" w14:textId="6565583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4C0EAA3" w14:textId="5874237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7F6630E" w14:textId="6B59652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242E308" w14:textId="494761C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B0C86AB" w14:textId="1728242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A972304" w14:textId="6E06FD0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3272293" w14:textId="6E30482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8643E5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06E8606" w14:textId="2D6D7D8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B18622F" w14:textId="3C528E6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17B5BED" w14:textId="00CE04C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4824513" w14:textId="21BC686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4A0C9A9" w14:textId="446D208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765377B" w14:textId="5F69383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10E306B" w14:textId="06B2BC7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37E2FE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8B804F8" w14:textId="2CD5E59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A35983" w14:textId="2831712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3ADD201" w14:textId="7A8443F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E5E3AEA" w14:textId="51342EC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00718F1" w14:textId="4015955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54D203" w14:textId="1285D84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0096540" w14:textId="1901114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B4C0A9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AFF863B" w14:textId="754A095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CD67D0" w14:textId="31FB143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14836F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03103F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92E8FA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00791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4333384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F3F5988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C5AC153" w14:textId="16E230EC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735EE82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B75E01" w14:textId="227D5DA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DFF78" w14:textId="28E9DFC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5E4D6C" w14:textId="6014204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CD21BB" w14:textId="08D9AEA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3DDE6" w14:textId="76D47E2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4B487A9" w14:textId="0AE6DA7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CC546B1" w14:textId="0473B38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01CAF5F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D4F5" w14:textId="3F6B78E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58BC6" w14:textId="70320CE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0023CB" w14:textId="3A73559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69D5C6" w14:textId="60486AE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3ADB27" w14:textId="6A07C53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9F65948" w14:textId="20D36CA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ACC1192" w14:textId="03FD661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0701C1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24ADC2C" w14:textId="181861D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ED5CD9" w14:textId="63D76F6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90FF202" w14:textId="5025835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3C41643" w14:textId="252912B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96D285" w14:textId="3FA4A7A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9170B6A" w14:textId="5ED9491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41DA5D8" w14:textId="163FA7F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5086AB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7F3A423" w14:textId="0CEFA83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8EC8225" w14:textId="793D770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499E76" w14:textId="3E18048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750C040" w14:textId="3ABCBD0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FEC379C" w14:textId="78E88A0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41E25C7" w14:textId="3CE6387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39C0F6B" w14:textId="27260A6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C7E732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EF1D494" w14:textId="1D34A5A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E750829" w14:textId="7433EE0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AC6D0EE" w14:textId="2D228D2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84A119B" w14:textId="3B6C1A4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C92244C" w14:textId="374BBD7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D877244" w14:textId="03484E6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03781E2" w14:textId="39C8A7E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0B85B1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A144D8C" w14:textId="4FAC3A0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7EFDE68" w14:textId="306656D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83420DC" w14:textId="7DE8865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2DD7308" w14:textId="69368D0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92F550" w14:textId="33BCDB9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4D9DE33" w14:textId="27FFE18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52DFFBA" w14:textId="3E0F92E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54293F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B8A3C24" w14:textId="0428A0E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322E4A" w14:textId="1313304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D266E13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659BAA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B5A5F52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507D801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8F68B1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6338E26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2E127B6" w14:textId="1F3EC0F2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06899EB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D5E23" w14:textId="3C1F2C8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49A4" w14:textId="0630081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030C1D" w14:textId="30FB28A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4B857" w14:textId="7B712A7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08233" w14:textId="7CFDD71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A9FB8E5" w14:textId="64B4A47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C84DEE9" w14:textId="55DA21D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205E927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576DC" w14:textId="65A9937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D8906" w14:textId="6F46F44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4E805F" w14:textId="067821E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9FAA82" w14:textId="74245D8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D0995" w14:textId="31A3881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5455021" w14:textId="4F278DB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F1FC1E8" w14:textId="1D5FFF4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0BEBF8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67248C28" w14:textId="16BCC1A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021C096" w14:textId="5DECB9E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9E5FD1B" w14:textId="2447A80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72BBAA4" w14:textId="5461AE3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A418E4" w14:textId="3F0BF52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95BD1A6" w14:textId="4360420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2869995" w14:textId="3609D0B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91271F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0C63BB6" w14:textId="5681477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FEDB29E" w14:textId="5E2E1BC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CEA6131" w14:textId="503C499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69F7024" w14:textId="456F516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D9DD8AA" w14:textId="285E102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B8DC574" w14:textId="22D2A65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8DCC8DC" w14:textId="10AE415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20058D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3AB0CF6" w14:textId="23123B0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41D195A" w14:textId="2456A43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B625F53" w14:textId="1A69ED7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7EFAD85" w14:textId="66BE025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0E0B443" w14:textId="554CCB4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7704C61" w14:textId="2528A9E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A2ED723" w14:textId="3D6523B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4E4752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25E1FEE" w14:textId="6C7AE29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FFBBADD" w14:textId="7966756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73C7C1D" w14:textId="303BF13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672377C" w14:textId="5ED056E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6C74673" w14:textId="1EEB9F4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5E6584F" w14:textId="19B28F5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0D6A0D3" w14:textId="1539EE5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CFF4B1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B6E287D" w14:textId="35C2A48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C141168" w14:textId="62692C6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8ECC65B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E826967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C124DD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54003A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3D8BE0A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8F099CD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D348C7" w14:paraId="1E299B1E" w14:textId="77777777" w:rsidTr="00BE53BA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356669E3" w14:textId="41504226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6E2DA9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F8FAFD" w14:textId="2B97587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C1875D" w14:textId="2939104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72D140" w14:textId="6A2783C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D2759D" w14:textId="180CAE0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F7017F" w14:textId="61DB3D7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F012978" w14:textId="1321DD6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AA0D39C" w14:textId="243FD5D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5550F8D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E9BC28" w14:textId="1004858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E445CB" w14:textId="2F5C90F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562881" w14:textId="7BCB253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5CB9B4" w14:textId="1F1CB03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4CE3E5" w14:textId="5715397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0CF6FD5" w14:textId="08A2403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102039A" w14:textId="6FF5388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CC20A5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E66E949" w14:textId="2B2B5B1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D104A31" w14:textId="4E8BFD2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4FB2E3E" w14:textId="19BB649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329BE7D" w14:textId="6C7CB3D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37DA392" w14:textId="120A0C6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F8C992" w14:textId="431D69E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599BFD" w14:textId="333ED00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8D6703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B142FE7" w14:textId="33CF8C6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07EB206" w14:textId="00D5259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7804276" w14:textId="29E2A56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E8257C6" w14:textId="2079B09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96E2108" w14:textId="0728902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0F606C8" w14:textId="15D766B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96F2B22" w14:textId="442AE51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0DE552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59C0F60" w14:textId="1161510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F06B975" w14:textId="5FD17A6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0058058" w14:textId="1D65676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E196458" w14:textId="5CF3E17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F2B5C88" w14:textId="5DF7F3C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D89C211" w14:textId="69E2F09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E6FF55" w14:textId="016A056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848DB2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C752A2E" w14:textId="5A5E0AF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5E01A54" w14:textId="116C3AB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15EC668" w14:textId="0079901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BEE5EF8" w14:textId="51C6826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2BE2C1B" w14:textId="6927514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AEE3C0" w14:textId="5025C52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63EB5C" w14:textId="672D8BA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F22690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E0C1984" w14:textId="135A878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13BDF8E" w14:textId="45D12CE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0FC1523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1C3D5A7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0E83DC4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896305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CA4768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6230788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78E4C0C6" w14:textId="2C2ECB70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B1515F0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459FF" w14:textId="0C9691A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BD8565" w14:textId="54F0FD2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53F9" w14:textId="22A03F0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60F5" w14:textId="6600C1E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F96740" w14:textId="11A98DB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EFAF0B1" w14:textId="3625871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BF0AC76" w14:textId="6939DEF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354F6C0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F787C1" w14:textId="11F0430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1FE2B5" w14:textId="5CA0F16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33A9" w14:textId="7524DFB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4FC89D" w14:textId="5878AB2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0104A" w14:textId="34ED41A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E0DDE3F" w14:textId="382425A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513D7ED" w14:textId="42F0BA4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015EE2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2F0F71B" w14:textId="7AA14D4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448C1E" w14:textId="40DF54D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DC0356A" w14:textId="2ADA2F6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1CDE72B" w14:textId="6EFC26C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2A374A" w14:textId="62D7AED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97BD1E" w14:textId="5B9AA7B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93EFA52" w14:textId="496BEEA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615A31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45D8018" w14:textId="589CD4C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07E838" w14:textId="49B1D06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4647B77" w14:textId="2227E07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DE17D3D" w14:textId="4A61084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E8E747C" w14:textId="03DC688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A17A565" w14:textId="0A6FE89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830E032" w14:textId="1182C53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F14A33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71ED41E" w14:textId="31F3EEE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BC5B29" w14:textId="616BEC6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902330D" w14:textId="07BE43F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46D3690" w14:textId="6ABCA42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CD31F08" w14:textId="32DFBD5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A5A6540" w14:textId="11F2A9E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8EB1F18" w14:textId="57394B6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6EFB93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5C5C04F" w14:textId="706F572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6F55F0" w14:textId="26CDB6E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040BDB6" w14:textId="35875F5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EBAF409" w14:textId="77E4D56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5310676" w14:textId="35F7870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4D1CD30" w14:textId="5B043FA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FB968A1" w14:textId="50497E5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64756D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A031F7" w14:textId="774267A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A9AE2A" w14:textId="5563C62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8B6E8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D1B1E69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46A6A0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1716341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F9ABF9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9DC02DF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686713C1" w14:textId="4B393DDD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182447E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56DBEC9" w14:textId="742972B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3CFF88" w14:textId="5BDF354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23EE6E" w14:textId="4BDE129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7ECCB3" w14:textId="1BCA41C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7FC798" w14:textId="6DD3DDD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E18E085" w14:textId="32DFCFF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B6A2109" w14:textId="59A14F1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49F2CF0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8A50AB" w14:textId="3507F3F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45811E" w14:textId="6152B2D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77434C" w14:textId="5502AAF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5DADED" w14:textId="52020C4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E6257A" w14:textId="47B17D3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D38A4FE" w14:textId="76ADBE0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11E7EC9" w14:textId="43693C4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07E976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FDB3AA" w14:textId="022254E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9E22BFD" w14:textId="4923EE3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4BE81B2" w14:textId="70D6537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B827304" w14:textId="769ACF5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68322C4" w14:textId="4F95AD1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FD98987" w14:textId="49EA63E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77DCF18" w14:textId="00D356B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C82E3A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82E910" w14:textId="2EFCE15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033EFD0" w14:textId="2056BDE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383F912" w14:textId="4B6C823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8F700B4" w14:textId="5DB7CFA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E2D912" w14:textId="77ADF99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7AE8604" w14:textId="7F54626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D5838AB" w14:textId="1FD05AD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6B1E55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63FD99" w14:textId="0EF93B0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B048318" w14:textId="62B67DC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725DF26" w14:textId="6759834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2EE8DD3" w14:textId="468AB4F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4C38309" w14:textId="1F57146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B86D0A1" w14:textId="5A218A8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FE7A98" w14:textId="679CCC7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FD803D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B84FC9" w14:textId="6AA49BF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6D9C4A9" w14:textId="736FDC1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B5A5DCA" w14:textId="2D554BE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4CCD26B" w14:textId="272F08E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0B12A03" w14:textId="545CCC5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A59873" w14:textId="1A0755D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D621B5" w14:textId="48BAF62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8CC820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18BFFF" w14:textId="0E6EB16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98A98DD" w14:textId="67114BE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517409D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81670D8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FF3F5F2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D2F18D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2D88E0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8A5DD5A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D348C7" w14:paraId="646E9BE0" w14:textId="77777777" w:rsidTr="00BE53BA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3D308412" w14:textId="57E06B54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E257285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78CE5" w14:textId="430F85B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F4E551" w14:textId="491A867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E09C7" w14:textId="27B4670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9D75B" w14:textId="6310DB8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7A384" w14:textId="735422A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478B02F" w14:textId="35B4DCD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50BBB82" w14:textId="7F1E8E9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207EFA1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741BD" w14:textId="4CE35A2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1DF4D" w14:textId="36281DE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07F8A" w14:textId="23BA2C4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9A0A2" w14:textId="6740D30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435FA" w14:textId="5E48A5D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A878A77" w14:textId="1D0D48E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CD7DE7C" w14:textId="0CD0039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626128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24C086F" w14:textId="147D473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C753E" w14:textId="1E72163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F5AD371" w14:textId="03188D1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A6E8312" w14:textId="3CB64F9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CA72E77" w14:textId="1186D0C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4AE7EC6" w14:textId="4151546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54228DB" w14:textId="51A6443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897165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DA0BA81" w14:textId="56F1CEC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A1F9FF5" w14:textId="4D24805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A486394" w14:textId="4014CE3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620FBFC" w14:textId="049F88A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A6FB681" w14:textId="015D86B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AB96967" w14:textId="086CE2A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60D5589" w14:textId="2166862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324C61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74058C6" w14:textId="7F48859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9A8FFA" w14:textId="74AF0AB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69240D1" w14:textId="41487F9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3CD40FB" w14:textId="55373F2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442B9B8" w14:textId="572D59F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EDBAE31" w14:textId="2EEC3DF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CB692A5" w14:textId="253FC6F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0A797C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4D04DD4" w14:textId="5BA5314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467FF5" w14:textId="553612C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A79E7D" w14:textId="1803A7F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E77FC00" w14:textId="370B643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C0B56A2" w14:textId="107EB72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073507" w14:textId="29BDB4B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18A45E2" w14:textId="5DCCA08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619442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876EC10" w14:textId="244A33A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4AF252" w14:textId="0A088B9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73F2771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D8EEA5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9480C8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C166A8A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0230DD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258A361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6D807979" w14:textId="6DEC8A90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7FBE0940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C0FF38" w14:textId="31CAE3E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EAED" w14:textId="3862168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404903" w14:textId="5521B03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3DB36F" w14:textId="456A7CB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197DC5" w14:textId="1BE2F94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2FAD43F" w14:textId="3CE46EA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BAD3B05" w14:textId="7E7632A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2F54BBC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75E5AB" w14:textId="4CBC016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8B00F" w14:textId="607010B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86E83E" w14:textId="47BC989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888697" w14:textId="6EF82B4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A01032" w14:textId="4A62C09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19A10A0" w14:textId="0178CAB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E7CA864" w14:textId="7DCD345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1141C04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0B484A7" w14:textId="015CAC4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851DFD3" w14:textId="11084A3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045D5F" w14:textId="6689983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A7ED66F" w14:textId="0CC03F2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EF540C2" w14:textId="4C2572E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1C2238D" w14:textId="6A87425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FDAA03A" w14:textId="6D73AF0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1FE6D1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279B976" w14:textId="45340AE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2CCA5A8" w14:textId="1CE29A2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FFBE3F0" w14:textId="15A480A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D645A16" w14:textId="5E6D895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DE0C70B" w14:textId="7D10832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340F505" w14:textId="501DF21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E049CC0" w14:textId="007D071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4488B62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8AB97B8" w14:textId="6EDB445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9E846A1" w14:textId="4B49E69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EEA980E" w14:textId="0BAAEB3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8D83DCE" w14:textId="451E77D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AC7F72E" w14:textId="4844292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627666" w14:textId="3E57669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0652D55" w14:textId="7297C1C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D8FD04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BC19AD7" w14:textId="5B9362C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D5DFEB3" w14:textId="366E70E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A00F5A3" w14:textId="6806B6C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1DC5B8A" w14:textId="6C76F66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DB07135" w14:textId="3A53CE0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4F3E150" w14:textId="2FE7D31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B17727C" w14:textId="5F8D1C9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21C9187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135BD02" w14:textId="32DD36A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5A0DCC1" w14:textId="35782C3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741A89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CED5F7B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974B51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D552C06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78699DB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ABC3FA8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62E2F33C" w14:textId="713DE259" w:rsidR="00301429" w:rsidRPr="00D348C7" w:rsidRDefault="00D348C7" w:rsidP="001200E5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740803C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A3185" w14:textId="0924FF3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A844C" w14:textId="4C03075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22E4D" w14:textId="094E2B5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1FE1" w14:textId="0154132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EE7C1" w14:textId="1624C36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FFDE267" w14:textId="7C897D1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9E37D08" w14:textId="170D3D7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301429" w:rsidRPr="00D348C7" w14:paraId="7425851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45FF4" w14:textId="4D27392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1EB88" w14:textId="0D04DDA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59CB9" w14:textId="3B12EE2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AA104A" w14:textId="668993A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B268F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FD1BA" w14:textId="73C3FAB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05DCD86" w14:textId="10C338C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9A25862" w14:textId="282F5501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7301209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E707762" w14:textId="4476938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BA0E051" w14:textId="035F48D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5CA449E" w14:textId="7E4819F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BB715EC" w14:textId="5641CD12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9D0E53C" w14:textId="03EA599B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DF71B37" w14:textId="4B42FD5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BDC06E3" w14:textId="4826D66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38C18E9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0D4CDB1D" w14:textId="3034507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87EA44D" w14:textId="158C41F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D7203BB" w14:textId="66448DC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A05C3AB" w14:textId="79204D1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A3073CC" w14:textId="332985EF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FD762E7" w14:textId="3E7C4CB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4FA1341" w14:textId="1C06170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0852E0F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486FE28" w14:textId="41051EC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9D1282F" w14:textId="0C1B8544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7FF8364" w14:textId="6950519E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06077F5" w14:textId="51D3B0B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FE6C9AC" w14:textId="3EC7494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3D392E3" w14:textId="48A2F9B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6B712A4" w14:textId="237ED6F5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5FBC5E1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6E8C3C57" w14:textId="6843A716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4F3B7B1" w14:textId="6A1269C8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4DAABEF" w14:textId="7E073D80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402D73A" w14:textId="5556A593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C079905" w14:textId="4B2B33BC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A86438F" w14:textId="6F61366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BDAB0C6" w14:textId="3FCD7D0D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D348C7" w14:paraId="6279A15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872811B" w14:textId="66D16629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BCFC01A" w14:textId="058B2C4A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C097060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128DEE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7FD11F3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2A667AD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E4395E" w14:textId="77777777" w:rsidR="00301429" w:rsidRPr="00D348C7" w:rsidRDefault="00301429" w:rsidP="001200E5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F2E75EB" w14:textId="77777777" w:rsidR="00301429" w:rsidRPr="00D348C7" w:rsidRDefault="00301429" w:rsidP="001200E5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301429" w:rsidRPr="00D348C7" w:rsidRDefault="00301429" w:rsidP="001200E5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1200E5" w:rsidRPr="00D348C7" w14:paraId="33E0338C" w14:textId="77777777" w:rsidTr="00D53C8D">
        <w:trPr>
          <w:trHeight w:hRule="exact" w:val="8108"/>
          <w:jc w:val="center"/>
        </w:trPr>
        <w:tc>
          <w:tcPr>
            <w:tcW w:w="2500" w:type="pct"/>
            <w:vAlign w:val="center"/>
          </w:tcPr>
          <w:p w14:paraId="31EC7E0C" w14:textId="112C067D" w:rsidR="00BE53BA" w:rsidRPr="00D348C7" w:rsidRDefault="00BE53BA" w:rsidP="00BE53BA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4645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jc w:val="center"/>
              <w:tblBorders>
                <w:insideV w:val="single" w:sz="4" w:space="0" w:color="auto"/>
              </w:tblBorders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52"/>
              <w:gridCol w:w="1851"/>
            </w:tblGrid>
            <w:tr w:rsidR="00BE53BA" w:rsidRPr="00D348C7" w14:paraId="7AEB3799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58AC5545" w14:textId="253881BB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9762A5D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5019C5" w14:textId="29A7A47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F99560" w14:textId="32B2878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E4528C" w14:textId="43EDFB6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FBA6C" w14:textId="612EAA8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DF9ADA" w14:textId="047C0A9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84459F7" w14:textId="241B5DE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13C181E" w14:textId="7BBAB02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103DA20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44081B" w14:textId="6EA3BC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F7B0E0" w14:textId="25D65B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495CA3" w14:textId="0A970A3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73BC32" w14:textId="74CC0BE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07A1FA" w14:textId="038ED9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1DDEF88" w14:textId="52558DA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A3AE3B1" w14:textId="37B8C7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0B1036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77D4D72" w14:textId="4DC864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D10C7AA" w14:textId="2A2241C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7C86F8A" w14:textId="344E9AB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F6BF679" w14:textId="61033D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BDB44AB" w14:textId="1D95A8E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5E61D41" w14:textId="7EAA9AD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7FD04E1" w14:textId="26CA5A2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BAD146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1DC7431" w14:textId="4ADDC8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1623340" w14:textId="62098DD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F54ED1D" w14:textId="5E0F03E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8193EFA" w14:textId="1E2FEAB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B91B8EA" w14:textId="7E8FE7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06FB669" w14:textId="153DF6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B5A5F9" w14:textId="4BBBFE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865A8D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9F4902E" w14:textId="3973601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64C09C0" w14:textId="5A0E16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E1F112B" w14:textId="04D7C9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8E299BA" w14:textId="5FD3A3B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305F1E" w14:textId="11914B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2BDE6FA" w14:textId="100397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A52DFEF" w14:textId="21E330C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283DB7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F0C2CB5" w14:textId="02ACD32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11BF05A" w14:textId="503030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7E062F2" w14:textId="0E42DFA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640A4DF" w14:textId="684262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901E4E0" w14:textId="4963974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8B65013" w14:textId="31A0B4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52AB58E" w14:textId="2004383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B2DA7C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786ED4B" w14:textId="4865551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E4A55A0" w14:textId="5BC909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4C3ACD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1CBC75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1AC519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AC3E68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86F917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18A53D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42BF0ACA" w14:textId="4C85592F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AF2D128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0DBD40" w14:textId="3269B7B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22203C" w14:textId="4AFEC05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3B6B6C" w14:textId="74EA091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94EEF7" w14:textId="461BB30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A066AE" w14:textId="66D9DCE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528FD8BB" w14:textId="41E54E2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37A6E9F" w14:textId="7B1EB09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68E90A4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4ECE11" w14:textId="7E08B6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44102F" w14:textId="49AFE8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2DA2C7" w14:textId="484D657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CAA5FA" w14:textId="4A3819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4E410F" w14:textId="683FF01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322C319" w14:textId="242185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7A39071" w14:textId="79D7926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86B2B2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F3C2DB8" w14:textId="5153AD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B2C336" w14:textId="64BCC2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EF7C084" w14:textId="4FB09A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A14FE2" w14:textId="078CF4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4827953" w14:textId="5437223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755878" w14:textId="41701B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CFBBFA" w14:textId="56043AE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F69B76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2626B81" w14:textId="0547101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C2F787" w14:textId="5CF0AE6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69EAA59" w14:textId="3A9244E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FF9DA91" w14:textId="5E68383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F42DC66" w14:textId="43BA71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0DE1DD" w14:textId="23971B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69EA697" w14:textId="06278D7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9C356E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5AD2435" w14:textId="50EDF6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52FDE4" w14:textId="600EA3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E2D864" w14:textId="647ED2B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9942F86" w14:textId="46B95D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EFEE31" w14:textId="383508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917E5C" w14:textId="5F6E995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FA93781" w14:textId="13FD69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249066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5E9023A" w14:textId="49AECA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075B04" w14:textId="637974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03B6A51" w14:textId="0BFFCB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6A724D" w14:textId="11B213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8AFDBC1" w14:textId="45FC3F3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D8E1E2E" w14:textId="433CF4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028A4DA" w14:textId="38855E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A8137D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6868024" w14:textId="471F111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0EEDB2A" w14:textId="0850813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5ABE4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242E32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B11AAC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FD1A36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876A41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A47B26E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0B950DD1" w14:textId="128C846D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9FBE26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3FB4F5" w14:textId="6E678AB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0E1762" w14:textId="228CA09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2A3F885" w14:textId="26F6ED3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81F20F" w14:textId="57A3898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F30314B" w14:textId="7F35323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6DFF03A" w14:textId="65FC4DE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80F9CB6" w14:textId="61AD7FB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71ED5B4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2AA0E0" w14:textId="569BD6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6AA870" w14:textId="1C70A7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CC9C4B" w14:textId="4F512D2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94A74A" w14:textId="6A3790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E284A6" w14:textId="23FDB7E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D0781B7" w14:textId="297CBA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407FFCD" w14:textId="4CAD9B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3AFB9B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D2FE45" w14:textId="09EA08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E716A51" w14:textId="6647BB1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00889AF" w14:textId="5281234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296B38D" w14:textId="3AB381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A72EBCF" w14:textId="2DDED7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5CD37E6" w14:textId="542491B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E621E9" w14:textId="13EC3B8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07F08A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73912B" w14:textId="4B5A2F3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94FE9C" w14:textId="6BA6258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9F84DEE" w14:textId="33EA42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5D2AA8E" w14:textId="67C139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E5F69B" w14:textId="318451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A327D2A" w14:textId="68C825C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DF87A77" w14:textId="608242F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A0B687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7B3427" w14:textId="2774973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58C74F7" w14:textId="4BA9B24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87000EF" w14:textId="1EFF4DD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BE0A0D0" w14:textId="0259E8A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3860E70" w14:textId="79E7C6C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8E4A9BB" w14:textId="3CD271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7502E42" w14:textId="57BD884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947F49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2B36E31" w14:textId="3304B52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8971EA6" w14:textId="4B67257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87F9FC5" w14:textId="59BBD7B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3211DC3" w14:textId="723CD46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87F8978" w14:textId="57EC7C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FC9B34F" w14:textId="120662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F0BB23" w14:textId="2DAB880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94639E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7F64FB" w14:textId="2C7F1F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A51AB07" w14:textId="6BAC6C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A1B0E1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AF7C34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E0B1C2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B433E0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DAFB88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62740BC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3C33184B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2CC0D77A" w14:textId="6A7516DA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841C4B8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173690" w14:textId="3FD6C32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52AF2" w14:textId="6E6792C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9D70D6" w14:textId="1652BB6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FEA360" w14:textId="4E07DF2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CE675A" w14:textId="2518EFD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95FBA7E" w14:textId="03FD768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8824298" w14:textId="1E3E700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1ECC8CB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24984A" w14:textId="498728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F339BA" w14:textId="1D0FCF4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FA9586" w14:textId="6166DD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470062" w14:textId="77F4E63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68D1D" w14:textId="7CCB15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2C05F64" w14:textId="36868D4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918283E" w14:textId="60DFCB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83033A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8404B0A" w14:textId="14C2F0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8B7555" w14:textId="37DF662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2210849" w14:textId="49226D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8479A29" w14:textId="0D92D71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DF1CEDF" w14:textId="3CF5D33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99E86D" w14:textId="595717F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7665E6" w14:textId="126399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369167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C393966" w14:textId="35D060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5BC156" w14:textId="147361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D1504CB" w14:textId="14C331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A659FAA" w14:textId="7B5105E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7AAEDE9" w14:textId="4143AC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75E37B" w14:textId="2651F50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CA4A55F" w14:textId="095A6D1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C2555E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1907F3E" w14:textId="2384ADA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6E5273" w14:textId="2A70A4F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65DF951" w14:textId="1CC5D6F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E3275DD" w14:textId="116109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E0662C" w14:textId="1E956F3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BC5305" w14:textId="3CB472D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2C9A0A9" w14:textId="49C6290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95DE03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F5E3977" w14:textId="7180C20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CCF784D" w14:textId="5FEE2B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E46F54A" w14:textId="712CE1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3D177D" w14:textId="2F61FA3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BAD6C6" w14:textId="5ECDEF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FCE44E4" w14:textId="26C2BC5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735E34D" w14:textId="237946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F2182A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16F25ED" w14:textId="2987C5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0EB251" w14:textId="22CF89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EDB904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83A351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C1318D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3AC71A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991F2E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39F2E78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2CC68298" w14:textId="61EDD3BD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CE13007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8CC241" w14:textId="0F84012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052AED" w14:textId="2E34C49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4CB4D7" w14:textId="463FB9E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C287EE" w14:textId="44DCDB8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E577A0" w14:textId="0361D4C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22AF782" w14:textId="54B1532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256633E2" w14:textId="6B49608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7EA2F6E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FC6EF5" w14:textId="61B4B73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3994DC" w14:textId="49093C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1065F5" w14:textId="6C6494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243E06" w14:textId="7528733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6C421F" w14:textId="6FEEF7E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5318636" w14:textId="2B6791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7F6B5A2" w14:textId="5283ED6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CC4A97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CE6905F" w14:textId="41897DB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43D7CFB" w14:textId="4BCB445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F07551" w14:textId="27B3EFF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D14684" w14:textId="1E7E45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B8B2899" w14:textId="765435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4A125C3" w14:textId="2EA712F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5327BCF" w14:textId="2499F2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D0E511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FA5F80D" w14:textId="578C54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D29B894" w14:textId="6E7178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9AE5E5" w14:textId="09E1A11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5728430" w14:textId="27F4458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5462B56" w14:textId="6D25910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F94C7F" w14:textId="2AFAE5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9F87E34" w14:textId="2212EF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55DFD6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94A45D6" w14:textId="36B0F88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165F217" w14:textId="1EB1C1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F0543E7" w14:textId="7E8A24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80AF62C" w14:textId="52CB4F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792B633" w14:textId="709D103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2648F8E" w14:textId="66FBEB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6E409F0" w14:textId="16A363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19413C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1CE26C3" w14:textId="1E47F1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B1ED57" w14:textId="57F27B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0EB0F08" w14:textId="25495DC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4AC5316" w14:textId="4AB566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1FC6123" w14:textId="1DD78A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A276177" w14:textId="78BB7D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3D305D8" w14:textId="0118E2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443F2C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8C85B45" w14:textId="259721C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9621799" w14:textId="07D6D7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32FFE8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34478D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4DD2E0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3C369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506E31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DC69ACF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572DC619" w14:textId="5D3B017F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7BA9D3A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159130" w14:textId="425B5A4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6FABB0" w14:textId="2697044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1A6331" w14:textId="235A597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5C29FE" w14:textId="02A0076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C3AAED" w14:textId="3DC3445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980FBAC" w14:textId="1C12590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443CA73" w14:textId="79AB8FD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D44A4A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2EB938" w14:textId="235453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84A2EB" w14:textId="360348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AB15D" w14:textId="57DA2E0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232C20" w14:textId="660B89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60C4D5" w14:textId="57A7E2B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E6BE6EF" w14:textId="37E0452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C874A93" w14:textId="197C432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985A0E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0D6E27F7" w14:textId="05767DA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5FFDB29" w14:textId="2874FE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387A915" w14:textId="55185FC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66E67C5" w14:textId="25B557F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8F9B94" w14:textId="74DF2D8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4503A48" w14:textId="224114E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4D8BADF" w14:textId="561692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B02851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667A97FB" w14:textId="042F2C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8255EC4" w14:textId="742EFF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CB12BDE" w14:textId="0F1794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3ECB2FF" w14:textId="49465C3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A9BC830" w14:textId="3ADB543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55BB454" w14:textId="497159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A21BAA8" w14:textId="66AE02B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D5A50E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AB896D3" w14:textId="2563DF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67F03FA" w14:textId="57581E0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1C87A2C" w14:textId="0EFBBA8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3039047" w14:textId="3D9886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AC2A04E" w14:textId="38DB5E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78C96C3" w14:textId="63CF18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780A582" w14:textId="0B0ED52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742DB9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CDF9918" w14:textId="6FB815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901175F" w14:textId="6DF5D59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9EA4F7C" w14:textId="3D53E7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CF815D3" w14:textId="28BCD34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46A07F5" w14:textId="130CD4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2C026B6" w14:textId="70F26E6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099CC63" w14:textId="7A7183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A78923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0AEFF439" w14:textId="188226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278EE8C" w14:textId="260318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464416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52E16B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42B0FF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310B00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23DDDF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E8E17C7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679ED881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0F37B769" w14:textId="78FF9413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CD8E926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83F987" w14:textId="1FC6F86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8ADB2" w14:textId="176A3B8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FC76F4" w14:textId="2DB0510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06C610E" w14:textId="5AC48AA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D43DEF" w14:textId="44F400E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158F096" w14:textId="7D8A031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C128083" w14:textId="04A0713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CA4FE2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751C31" w14:textId="4F09C5A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C73EEB" w14:textId="393221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C5A345" w14:textId="6398C2F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158F78" w14:textId="2D7653D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2DBCBF" w14:textId="5CF835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1AEB02C" w14:textId="183055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5A95815" w14:textId="235349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BA14AA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0B65CC2" w14:textId="5AAEED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F11425D" w14:textId="7E00D6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42BB2FE" w14:textId="196AD7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B7E7F82" w14:textId="727AAA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EEE71C5" w14:textId="1CE25D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C8F80B7" w14:textId="246A5F4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849A08E" w14:textId="03B494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4304B1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5B9545E" w14:textId="0084C4A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1E64502" w14:textId="3818CC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9F233AB" w14:textId="487C97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BB50E13" w14:textId="49CFE6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BE9B868" w14:textId="5568F94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0544EE4" w14:textId="5099C27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D6343E4" w14:textId="344FB18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90D51A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BBE3D60" w14:textId="32814A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C455B4D" w14:textId="365DCC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BCC6121" w14:textId="3D0EBC6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AB705C1" w14:textId="6ABCC2D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A64A3FD" w14:textId="30D5B7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1F409D0" w14:textId="558FEA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A292F6D" w14:textId="6E57E3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6CA770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F021A42" w14:textId="3BA9E2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EB61E5B" w14:textId="39DB74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BB774BB" w14:textId="4A6CAD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8060486" w14:textId="58A201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9E8534F" w14:textId="477AE7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0D0D43E" w14:textId="452038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66B207F" w14:textId="4BFD951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200642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0457860" w14:textId="453ECE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427C821" w14:textId="7E462C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53557E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A792DE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5E3B91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C41431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EB85E2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40F9E5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563A257A" w14:textId="0CA448AF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7F1E4629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BCAA2A" w14:textId="6D82568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D8D5DD" w14:textId="390DB2C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915980" w14:textId="5F87FAB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2351A7" w14:textId="366680C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003874" w14:textId="21C721C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C828A3E" w14:textId="1EDAC1D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6FE26AB" w14:textId="6F614C5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273887B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767D25" w14:textId="463A074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ABBDCC" w14:textId="29FF58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9D0E49" w14:textId="56FB4D5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9AB75" w14:textId="4901281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739666" w14:textId="25C747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E5DB14E" w14:textId="4C1553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B67C68B" w14:textId="55DB22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4A8CC1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EBBE47B" w14:textId="11B772A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9390A77" w14:textId="693EB64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535185" w14:textId="11CBC56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6B3070" w14:textId="7990D7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22DF95B" w14:textId="5956F8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8C3C22C" w14:textId="646FF7A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8FCC89B" w14:textId="57B9796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E7F1B6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AAB13EF" w14:textId="532A3E2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286F7F" w14:textId="0EBD1BC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A4A3368" w14:textId="20A69A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BA2CF35" w14:textId="61BF4F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FF40776" w14:textId="7AED465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FCF003A" w14:textId="34A785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3487A0C" w14:textId="11EEAAB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86A2BD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D4B916B" w14:textId="7AB744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167C87" w14:textId="76B5429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4B42BE6" w14:textId="74673E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F04DCE9" w14:textId="210C54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89BC5FC" w14:textId="6B8C0F3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0751C1" w14:textId="28FA99E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2D820AC" w14:textId="56CD50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DED31D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C21C522" w14:textId="0CDE72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9468E5" w14:textId="68A54D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688CDDF" w14:textId="5B8EFD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4E8BB9" w14:textId="1FF672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5531C62" w14:textId="69D86F1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074D62F" w14:textId="00DE61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D49A935" w14:textId="1BBCEC0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C8FA90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9CF76B" w14:textId="2B110A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3CC8B48" w14:textId="669B95B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08009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30BFDA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E0F6E4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106558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0B538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E541C54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6BCF9190" w14:textId="24E47F66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0D606F5C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10335B" w14:textId="6657211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8EEF38" w14:textId="5068C40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B7C03EB" w14:textId="4702B25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AF40A4" w14:textId="395CBE0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14F8734" w14:textId="587F4A2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302B57F" w14:textId="51CB66B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9F9C0A6" w14:textId="70701BD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58EF5E9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9CC1BC" w14:textId="53DFEE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3C134AB" w14:textId="37229E1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0E6921" w14:textId="25A4AE1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E3C4C4" w14:textId="5F37F8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0092BB" w14:textId="37D9E1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309EFC5" w14:textId="6A7EB54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F401840" w14:textId="44EB135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DDF3CD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0C8CC3" w14:textId="336B7E4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8100BC" w14:textId="52507DC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E061BB6" w14:textId="0C95E5D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B621924" w14:textId="1627DDE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D6B5605" w14:textId="5E8AA7E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9CFAC6B" w14:textId="616FA3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F168453" w14:textId="60F941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78799B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2EECE2" w14:textId="1C59C53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B428B05" w14:textId="419DE91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2DC0E78" w14:textId="68A5D6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F23C84A" w14:textId="03E561C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AC7AFA7" w14:textId="032725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9AA724F" w14:textId="5B5DA8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AF015F8" w14:textId="1C24DB4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F2B813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2009E6" w14:textId="1D68534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02873ED" w14:textId="4AEF18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AF42DDB" w14:textId="0746DD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48FED78" w14:textId="4FE598F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095F64C" w14:textId="2C394D3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416BC6A" w14:textId="7C133DE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747238C" w14:textId="166CFCA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049BF8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308B5CD" w14:textId="03D49D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0337AE0" w14:textId="4F5A826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1FDB187" w14:textId="6F1989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C904CD4" w14:textId="6F3009D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6E0311E" w14:textId="3B1676D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1C9060B" w14:textId="7150228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7F9AC09" w14:textId="6C8401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A7574A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451AAB" w14:textId="1385F43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E1D0BA8" w14:textId="3E2BA2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B54F75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5A166C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BF08D2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64C99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3979D2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70A0CEE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76DF1F46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53E4C918" w14:textId="3F6CEDBC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0CA380D6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037DB5" w14:textId="2791142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FA3005" w14:textId="39DA5AC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10EA2F" w14:textId="1D635AC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F4FA06" w14:textId="7F6F17E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286FB4" w14:textId="2C134DF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5E5216B8" w14:textId="40B85C4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0E3E71E1" w14:textId="232F672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29010C1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9238C7" w14:textId="051A413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991C7C" w14:textId="54D42BB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E693FD" w14:textId="0EF22F8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C85408" w14:textId="06D0E54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4CB250" w14:textId="60D1F8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C618732" w14:textId="4D2999A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48C64BA" w14:textId="521776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4FDA31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8388925" w14:textId="189B4F1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BF22749" w14:textId="68D113A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3D9E301" w14:textId="5E14905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8E65BC7" w14:textId="795652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85BC6E5" w14:textId="768CFDA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3EA24B9" w14:textId="14AA24A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88F8567" w14:textId="6D15F4B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2B8F2B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166D863" w14:textId="7AE4085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8833CA" w14:textId="319B982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137C6D2" w14:textId="4E6CD61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3D31246" w14:textId="784E91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370D2CE" w14:textId="3658338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A541EB3" w14:textId="0EFBB57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82A883B" w14:textId="0BCEE6F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306F56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C4306B3" w14:textId="0C9D5A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650D25" w14:textId="40B1FF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9B611B1" w14:textId="3341AF4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8D1978F" w14:textId="42CC25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BAFFDC5" w14:textId="282F87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A770F1" w14:textId="77CBCF1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7A4A97E" w14:textId="70FE9A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78437B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D006354" w14:textId="3D275D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2EF663C" w14:textId="2F3A5F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31C1AB" w14:textId="2B06470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0DFADF6" w14:textId="5B0D615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021A556" w14:textId="3DA071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5D0AE88" w14:textId="2DB41F7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1C46C87" w14:textId="636B17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E2BD0E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659EB39" w14:textId="44D9EE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A1ED0E" w14:textId="5859B85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9101BF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A0D792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1EE476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D37148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51ABF5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1FA662B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4E2E4C33" w14:textId="7C295B64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EC0FF2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2E0C6E" w14:textId="08BBA64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9FB1E0" w14:textId="0023C91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77B705" w14:textId="7B94D76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B4E9B8" w14:textId="2E0FFB3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72CCE" w14:textId="58C5A89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FFEC981" w14:textId="52FB6C4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C853EA4" w14:textId="528BC3D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28F210F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0A6D3D" w14:textId="7D4F5B1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0D9BB8" w14:textId="6BB3CB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1BC487" w14:textId="2B92F64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4F2AFD" w14:textId="5E9F5D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30EB5F" w14:textId="65ABB0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8C295F2" w14:textId="1A23AB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BFF371D" w14:textId="7A4368B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97A186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9821E8F" w14:textId="7096A12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FDB48B0" w14:textId="638CF1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A8061A0" w14:textId="680140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A2E213A" w14:textId="06FF60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6BD6957" w14:textId="79A448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B7EFC15" w14:textId="55376E1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199846C" w14:textId="20456E7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659999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C07C45F" w14:textId="26F525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10541E3" w14:textId="08CD97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1BD5EFC" w14:textId="387537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8F1A1E5" w14:textId="160E267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DC9872" w14:textId="38BF343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1D1277B" w14:textId="6BFE85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FE459E5" w14:textId="01D8E2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EE1229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665B87A" w14:textId="1F7FCF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76307E0" w14:textId="675B33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D31D0E6" w14:textId="2304C9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B27EE0F" w14:textId="6E13C1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5E47B83" w14:textId="3F4743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962FDB2" w14:textId="01CDAA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5AB7CD7" w14:textId="6CBC2E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4371C4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DF8D692" w14:textId="1B8E2C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E4C5F1A" w14:textId="4CE58E6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2E94DE7" w14:textId="4F44B07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B5E484C" w14:textId="5D876D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B0859FC" w14:textId="38C23AD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A71093E" w14:textId="7779BD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D7C4A32" w14:textId="356DF4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D46233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143DD61" w14:textId="646EEEE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3909E11" w14:textId="754397E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E0CC52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AF3130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A2DA21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3AF851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F91F3E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6C176A0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76F0D82D" w14:textId="116BC62D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BF4A2E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A22086" w14:textId="4C0ABE9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676FE" w14:textId="0BC585B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CFBE98" w14:textId="295A545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CFC2A2" w14:textId="0D16422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6A8C9B" w14:textId="463C3A9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5A0E24A" w14:textId="082EED1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815EB67" w14:textId="3268FE7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7B1496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BA6D5" w14:textId="03E3F0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DC0487" w14:textId="45C6DB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A6B65C" w14:textId="6FFB89D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AEE96D" w14:textId="29D8514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3DB3C6" w14:textId="198492B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22656BF" w14:textId="50AE9AE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3DAB07B" w14:textId="5006ED2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D0D309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7590141" w14:textId="7762FA4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C91ED7B" w14:textId="75DD334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55083D7" w14:textId="626518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CDEA831" w14:textId="0BB1CE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4E75EE1" w14:textId="415A9FC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B2FB9FA" w14:textId="2CEE201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0FE764C" w14:textId="6EDF86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0C5129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E0D77FB" w14:textId="4D90E8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5C0A656" w14:textId="1018C3C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AB9F607" w14:textId="1ADDAA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B203AA4" w14:textId="49BC26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E768615" w14:textId="08389D2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02D209" w14:textId="187546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B40673B" w14:textId="691FDB6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803A7E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367ABC8" w14:textId="740B6D1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B3611F0" w14:textId="610F076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45B0ED0" w14:textId="1E69A3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4540753" w14:textId="2BBE46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6A9B2C0" w14:textId="7F78830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73B410C" w14:textId="61C35FE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73B4646" w14:textId="1AA90A1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8992C1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1F4CEC70" w14:textId="7126B73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5173BE8" w14:textId="5BEDAB8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7622E77" w14:textId="0E9F9E6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C9D5663" w14:textId="254969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B07CE8F" w14:textId="02BF8E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58C1F70" w14:textId="1430EDD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B9EDD35" w14:textId="0C91F1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96C6B1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473C8515" w14:textId="5817E6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7CA4899" w14:textId="6DF342F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6500AD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7BCE4A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49C888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42E5CD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1AB732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F56253C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5120E701" w14:textId="77777777" w:rsidR="001200E5" w:rsidRPr="00D348C7" w:rsidRDefault="001200E5" w:rsidP="001200E5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12"/>
                <w:szCs w:val="12"/>
              </w:rPr>
            </w:pPr>
          </w:p>
        </w:tc>
        <w:tc>
          <w:tcPr>
            <w:tcW w:w="2500" w:type="pct"/>
            <w:vAlign w:val="center"/>
          </w:tcPr>
          <w:p w14:paraId="22057C07" w14:textId="06CC1939" w:rsidR="00BE53BA" w:rsidRPr="00D348C7" w:rsidRDefault="00BE53BA" w:rsidP="00BE53BA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14645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2024</w:t>
            </w:r>
            <w:r w:rsidRPr="00D348C7"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jc w:val="center"/>
              <w:tblBorders>
                <w:insideV w:val="single" w:sz="4" w:space="0" w:color="auto"/>
              </w:tblBorders>
              <w:tblCellMar>
                <w:top w:w="57" w:type="dxa"/>
                <w:left w:w="113" w:type="dxa"/>
                <w:bottom w:w="5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52"/>
              <w:gridCol w:w="1851"/>
            </w:tblGrid>
            <w:tr w:rsidR="00BE53BA" w:rsidRPr="00D348C7" w14:paraId="08A2F82D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4773D755" w14:textId="38C37498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7D140EE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18B9F6" w14:textId="39F16F8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9A2E34A" w14:textId="6459663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8F66E52" w14:textId="21785A6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F2EA7F" w14:textId="570B3A2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21AF882" w14:textId="4A1B60C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4FBC5C22" w14:textId="2FD82BE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8275414" w14:textId="2A1692D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A36966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B4D71B" w14:textId="39EA0E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AD0F2E" w14:textId="06BF407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72C58E4" w14:textId="350D03C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5ADC00" w14:textId="053B66C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B6B62F" w14:textId="20D7BC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777D5CF" w14:textId="2997E11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B522A89" w14:textId="739C0F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66100D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B35801B" w14:textId="17AEF4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E80619A" w14:textId="7796DFB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E2D29F7" w14:textId="3CC3C9B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5AF941C" w14:textId="0E21A9A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BD1FCE4" w14:textId="3F86B6A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1DFA771" w14:textId="170E7A6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C279A8E" w14:textId="17F3D07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362561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26A2E57" w14:textId="6A317B7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E80B192" w14:textId="1C6815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A291272" w14:textId="02BAF0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4B5622D" w14:textId="545299F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D842C1E" w14:textId="22628B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29D5795" w14:textId="0D4450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935E36B" w14:textId="51E2110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371A99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E8E72FF" w14:textId="3CCE76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9DE8006" w14:textId="01A87C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7E2226D" w14:textId="2C2DF2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94F6493" w14:textId="7F0F073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5D21EFD" w14:textId="05DDE4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8FBA39B" w14:textId="244D494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C04706" w14:textId="48CDD8D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98D87F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A83DBBA" w14:textId="52469EB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F912831" w14:textId="5AF10BE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EBFAD6E" w14:textId="3A54EBC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A6D0F54" w14:textId="51A0231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F1F675" w14:textId="78667F8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188EAC2" w14:textId="56CDE2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CA2B884" w14:textId="53B114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F5E530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5A58584" w14:textId="420972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9FFE5AF" w14:textId="62A96C3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91B1E0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05CAA6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E01BE1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3E5F9DC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8AF125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A48784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02EFA77A" w14:textId="54982CF2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90338B9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F8A29A" w14:textId="293559F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82B906" w14:textId="6BFB1B5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010C2C" w14:textId="477514A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3CCA87" w14:textId="0C9A0F0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326F04" w14:textId="229C3BE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0CD9BB5B" w14:textId="19190CC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7F54FCD" w14:textId="578EEC5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3FDC15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A3F576" w14:textId="21F4CC4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0C8B0D" w14:textId="0F8716A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3F7419" w14:textId="004D1CD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55BF04" w14:textId="31114C2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8DF7C8" w14:textId="6BFD08F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267B342" w14:textId="3D4CF0E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F54D1B4" w14:textId="1E8B81E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85F88E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8EF872B" w14:textId="68A2724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8213E90" w14:textId="3F59A40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E69C7CA" w14:textId="58C763B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B229A67" w14:textId="2AD5E4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98A2B5F" w14:textId="3C7AC2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AEC012" w14:textId="25327E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F0B1CE0" w14:textId="45BD70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85B587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413E35A" w14:textId="39C8E20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05E0F1" w14:textId="6F4C5DB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E935119" w14:textId="3F2C1F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49AF3DD" w14:textId="3B6286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78A3F94" w14:textId="58768D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DB5BF85" w14:textId="18AA8AE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813858" w14:textId="530E5E8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6A4BAF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35CC40A" w14:textId="5878E0F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D97712" w14:textId="4F4EE79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9B9B34C" w14:textId="28D660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4204893" w14:textId="5B1F2A6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58CDA56" w14:textId="24276F3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7A0F226" w14:textId="5A165F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476A4FF" w14:textId="05BE5BD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A245A7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A50744" w14:textId="10A51CA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14B9BB" w14:textId="43F6E72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2628DB" w14:textId="5FC8B24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FA1F04" w14:textId="0DEC2C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C84C4E7" w14:textId="3101ED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C82B3B3" w14:textId="15CE60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D34B583" w14:textId="7B393D6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F938A8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FAFC5C7" w14:textId="4190757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431365" w14:textId="62823FE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94BFB0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2EB417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63B7C5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31D4CE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61CF29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A367107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59AE96B" w14:textId="0D241A4D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B458218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F9797A" w14:textId="20CB9D7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B5FB5D" w14:textId="2079164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B78E18B" w14:textId="33A199B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7718BA2" w14:textId="76CB92B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067C52" w14:textId="7B749B9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5DC5803" w14:textId="6B4ABC8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1295F9A" w14:textId="20A1553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5494A62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9CA2D0" w14:textId="158641A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1F0C6F" w14:textId="0B6654A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2CD65E" w14:textId="18CB33D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289809" w14:textId="5AE2C4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5D5A7A" w14:textId="492BBA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564BF8E" w14:textId="43C5385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5157E21" w14:textId="2074FB6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9AFF7D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B640CA" w14:textId="56302B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BE06871" w14:textId="30B3C4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B136F7A" w14:textId="565A86D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3A8462F" w14:textId="6603D4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99928A7" w14:textId="5D51D9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3B9759F" w14:textId="399224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CE21E44" w14:textId="7CCCE07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3198DC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EC2A9A0" w14:textId="7D8E73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CF22867" w14:textId="03151CF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104E9FB" w14:textId="573EEB9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491380B" w14:textId="764DF1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21FF38F" w14:textId="347B13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ECF8E91" w14:textId="22B6BB3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B9D0D71" w14:textId="2D40E45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18678D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661E4EF" w14:textId="01C7BB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498A181" w14:textId="78AFBC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E78B54A" w14:textId="2D3C3B7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7CFD981" w14:textId="328D726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BD8335A" w14:textId="6454B9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0370FE3" w14:textId="45A41D4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B694B9C" w14:textId="4939FA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A6AA3A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D6896D" w14:textId="59265B7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762F2B7" w14:textId="5FDE59E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A062156" w14:textId="6D994C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839A554" w14:textId="1FE141F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6884D1F" w14:textId="7AB4B5F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60394A5" w14:textId="1D4F0A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26A7DD8" w14:textId="3DFC2EC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BEBB2D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14415D" w14:textId="2843A1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1C5983" w14:textId="6D247D0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6A2D06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F22DDA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79D693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CDB3DC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1DCBA8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C38C323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49AFECBC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  <w:shd w:val="clear" w:color="auto" w:fill="FFFFFF" w:themeFill="background1"/>
                </w:tcPr>
                <w:p w14:paraId="6F177D62" w14:textId="30A97D9A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BA6BA98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320ACA" w14:textId="4B79A22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4E0B1" w14:textId="27ED316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BCC323" w14:textId="2C3CD7E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96F193" w14:textId="2AE1E43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E88C4" w14:textId="06FF683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791A46B" w14:textId="1A5C145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495D4ED9" w14:textId="7E3A073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22CA6EA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111F0" w14:textId="0BC5362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F2A1148" w14:textId="390BC94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5E2FB" w14:textId="611CA5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417945" w14:textId="2AE181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D62DD9" w14:textId="0AEE480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AA9B93F" w14:textId="1A01AD1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C347071" w14:textId="30D15D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EEE318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02C638" w14:textId="17CBEA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7B20DE" w14:textId="36FDDD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A8CC46" w14:textId="39DB7B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0B17B49" w14:textId="44A2263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3D381E7" w14:textId="14BD984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42B415A" w14:textId="0CF5E7C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76E9A4" w14:textId="6757B8B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23981A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2EE4F06" w14:textId="2B1696E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B5A6A41" w14:textId="69C40A4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AB079E" w14:textId="313D99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A502798" w14:textId="60D090C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0BBAFA" w14:textId="31ABFA7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D10CA9C" w14:textId="6F77E8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8398894" w14:textId="1BB4B8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E8E587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3301FD1" w14:textId="5ECC12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414C39" w14:textId="1ECB71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160280" w14:textId="079975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36AA02B" w14:textId="24C84A2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C8F9041" w14:textId="472EF6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9DC009" w14:textId="028AE5A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0DD22D7" w14:textId="7B6703B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779742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5E49637" w14:textId="4A2E0E8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636C50" w14:textId="728E07C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A3EF29B" w14:textId="55A1EC1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BEE1154" w14:textId="0A1757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71BA85F" w14:textId="1B520ED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B170AB8" w14:textId="0F504CA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E03163F" w14:textId="579D8A4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2E0C11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96B0E4E" w14:textId="29355E0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10C15E" w14:textId="40BEF5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CD716B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8FC6C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0C94E4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5CDDEE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5ED123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35B7108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60C2129" w14:textId="7C101C4E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5CC8BBAF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611941" w14:textId="7A1391F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12BA18" w14:textId="3D9CE3C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79D847" w14:textId="43BF04F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6AE00D" w14:textId="3330AF5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223EC6" w14:textId="767FC2D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BCEE28F" w14:textId="506158C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AD65D5F" w14:textId="61BF9377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461E44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D50EEE" w14:textId="3C34B1A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AA7895" w14:textId="02F94FA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E0C7D7" w14:textId="40FCD1F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5F6988" w14:textId="2AB2EED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2606BDC" w14:textId="3FC36A0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816AE83" w14:textId="4D7E23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931BE63" w14:textId="68AB40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393E26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A7EA167" w14:textId="1C80141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702B5B3" w14:textId="52CA9B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E01603B" w14:textId="6112798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D586DD" w14:textId="76C92A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BA36E13" w14:textId="19E7E49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7C2CC08" w14:textId="46D0A84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71A35F0" w14:textId="54B9C22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4041B6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B603A78" w14:textId="2B608FC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5AFCCE9" w14:textId="408D40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454CCC7" w14:textId="5854F6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440C8BC" w14:textId="035B0A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46190FD" w14:textId="1B64992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E0418B3" w14:textId="10F352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E3435E3" w14:textId="0132C09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8B1D9E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9C4BBB" w14:textId="63DC4F0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31234CD" w14:textId="16D2CF4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C807DA8" w14:textId="01A3ECE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861600F" w14:textId="0FDF371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AAF0AF9" w14:textId="7E41764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844BF09" w14:textId="5E19C2C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061882D" w14:textId="4C049F6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56C6FAA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A012532" w14:textId="3FE1F87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8FCC46E" w14:textId="641DFDF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408A4EC" w14:textId="254AC9F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AABE055" w14:textId="3F1CC5E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EC9D43F" w14:textId="736CFB2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FE07E02" w14:textId="67DBD1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24ED5CB" w14:textId="0F4AB23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FF88E6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C0498F6" w14:textId="409415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76CFBCB" w14:textId="2B74AF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B04803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6B6FC1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4F2F1B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72F41F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B023D5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D7AA2D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4C5BACA" w14:textId="37991C51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3AD6FCB4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9BC96C" w14:textId="3593A40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8B1FC1" w14:textId="587777A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4E220E" w14:textId="1848E96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7D3EFE" w14:textId="0A456CB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E649D4" w14:textId="3FDC2FA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7AAFC4A" w14:textId="572A3CC4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59D9E83" w14:textId="1FF44CC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5DC7C5E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95BA2" w14:textId="2DF1C3B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2D3250" w14:textId="62BE493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F00672" w14:textId="13105E5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342605" w14:textId="2EC981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36927" w14:textId="39A4A2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205E71F" w14:textId="38239BD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7803D99" w14:textId="229334E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F74E0B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4015A3C" w14:textId="4A5A10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2EF85AA" w14:textId="5EB6C6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9E7AABE" w14:textId="269B56C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78E08A6" w14:textId="76DCB40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EEEA909" w14:textId="2472F1C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D7AB38" w14:textId="09EFE42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0D03B05" w14:textId="59A4D65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9A3ABA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51DDCBA2" w14:textId="7D5011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4D9F485" w14:textId="05FEC46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8867704" w14:textId="1F9B6F2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990D973" w14:textId="404E991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4F2FA81" w14:textId="2912A3D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880E5A8" w14:textId="24E1C9C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3F719C0" w14:textId="765468F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617624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6FDC5EA" w14:textId="3765DD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09E9973" w14:textId="21AF52D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F717292" w14:textId="5C4208C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E4521CF" w14:textId="572DBAD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D2ECE2D" w14:textId="37B6C4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7A8753A" w14:textId="00C219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4A62CF4" w14:textId="6B854C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2AABB1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A225599" w14:textId="2D78AFE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23AA892" w14:textId="373F696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F61C8A6" w14:textId="014EFD2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55B5973" w14:textId="126335F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2C83861E" w14:textId="74A1FF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CBCF19B" w14:textId="3AA37E1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78DB6CE" w14:textId="797651A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03B497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4AD8AC1C" w14:textId="330D01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54F9BF0" w14:textId="6101962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A1E4A5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7179525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EC1919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2FB564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F2A98F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D7F5A16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72EEF0F1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7D19D41E" w14:textId="66626D47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6CB902F6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EB6B59" w14:textId="0D1ADF0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821743" w14:textId="6E14009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C34EB1" w14:textId="57AD8451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0AE9EC3" w14:textId="1AD33C8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0D7D19" w14:textId="477F319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E851540" w14:textId="79E2F73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328D2B0B" w14:textId="79B84AB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20D4CAE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B37987" w14:textId="1467D6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049E1B8" w14:textId="480541A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653A18" w14:textId="7769C6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7273EC" w14:textId="05E82C9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4D61056" w14:textId="4066A31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33D606C" w14:textId="2A4A423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4A8FD62" w14:textId="1275233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406657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43436BE7" w14:textId="28ECA18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C8F5BB5" w14:textId="3D6B934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2BDD99C" w14:textId="343282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85231FA" w14:textId="377BD78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4542ADA" w14:textId="6F0C6B8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BFC9762" w14:textId="764A5D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4484832" w14:textId="149D0A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0043BE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46FE5D0" w14:textId="0725241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3D05D5E" w14:textId="51893A9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B9A9BEA" w14:textId="439ACAF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55C45C3" w14:textId="4DF8B40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FED1717" w14:textId="0D7E5DB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59BB19D" w14:textId="2A2F190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0F988DC" w14:textId="1FE05CC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5C0A83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1D7C1BC3" w14:textId="7A0C823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D41DCCF" w14:textId="026A17D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2C0CA4B" w14:textId="07DCA57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91D5199" w14:textId="1750435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4D036D1" w14:textId="3220E9D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2D3E0C4" w14:textId="7E6129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562AE2D" w14:textId="04874B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7403F0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B017AAD" w14:textId="022C41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2CC29FE" w14:textId="57F4D0D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D73EBBC" w14:textId="7E8FD5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3276BCD" w14:textId="62F79FA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A5F95E0" w14:textId="3BE543A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0059CB3" w14:textId="3C1480F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2594F34" w14:textId="35F3034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EACFAA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6BDDD49" w14:textId="4C7B0C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CDF14C9" w14:textId="5F4F097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52D1FA4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F23880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126704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AAD1CD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E37686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D17C9B4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74A1E8B6" w14:textId="2E431CDC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00A9CBB9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6984A8" w14:textId="37F0FA7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12E24C" w14:textId="6B6066A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80391A" w14:textId="3FEF334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1B93D5" w14:textId="2A96DBB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030FBE" w14:textId="4770D53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B7FE328" w14:textId="43E0C97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43A6E63" w14:textId="5A62B40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60D5B151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F92026" w14:textId="5879347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52FE2A" w14:textId="1A104A8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ED649E" w14:textId="6C09D7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39CAFA" w14:textId="40C9F25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2CC0E5" w14:textId="37B56F0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FF0F691" w14:textId="1881FE3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A300FAA" w14:textId="401B206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48B131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10051FD" w14:textId="5F8D43C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55F70F" w14:textId="1795B96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0F3AB00" w14:textId="46D342D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EF41F4F" w14:textId="1773E04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662017B" w14:textId="7F3B6AB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8DF6EBF" w14:textId="564FCD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EA895E4" w14:textId="64F998D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4CCFEF9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66802DE" w14:textId="0C7ADE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42CA40" w14:textId="5BEA67D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055DDA7" w14:textId="4B605DF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92538CC" w14:textId="3C710C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4009783" w14:textId="75A3F5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5C17FA3" w14:textId="04F4972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4A8493" w14:textId="3B41400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8C2AF5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75E9528" w14:textId="603A79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8D25BB" w14:textId="324CDE9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ED36B2" w14:textId="1C0AF6F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6583A9C" w14:textId="0880CA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1CD4B77" w14:textId="74F4B75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BD4D113" w14:textId="47279A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E658C42" w14:textId="07520F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BDD801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FCCB3A1" w14:textId="55B82A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141555" w14:textId="5E7A110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C8342CE" w14:textId="2D1D392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2A6CC73" w14:textId="11A767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3FE3C1B" w14:textId="57A96A3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B54B9F7" w14:textId="059AB87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C6F109E" w14:textId="41135A4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74EDB4C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B872A59" w14:textId="575F1EC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708342" w14:textId="7B3B937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68363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6F5DC5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113AEB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1B2318B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C7739B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E3E6428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1A952F38" w14:textId="0998CB25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0F1CF0A4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414544" w14:textId="007BA7E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3E4F" w14:textId="56CA7B8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623929" w14:textId="4A82225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837B946" w14:textId="67B8DE2E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CBBB67" w14:textId="6FEFAB7A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EE11364" w14:textId="7F16C56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1BB1CD47" w14:textId="4DCC699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1EA4C07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44880DE" w14:textId="0C7138B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84B4D1" w14:textId="179F17F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198C8C" w14:textId="0E089F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31896F" w14:textId="1265607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725877" w14:textId="49DE467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71B8B1B5" w14:textId="0A97DAF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5865CD8" w14:textId="772D1C4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7214618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790BBF" w14:textId="0ED741D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BC468CB" w14:textId="4F6E0C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8F4F563" w14:textId="420F63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8768EF0" w14:textId="2C25430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7565AF7" w14:textId="404B52A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6EC7E0A" w14:textId="771354E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9AC03F9" w14:textId="6BBACC8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E5F151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8ACA00" w14:textId="16CC421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174668C" w14:textId="4532109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98EEF22" w14:textId="0AC328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7B78E93A" w14:textId="594E652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68985C44" w14:textId="2DC4CE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81882D5" w14:textId="6D7DBB3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F5FEEF6" w14:textId="7D4CC96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20FDC4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B88591" w14:textId="3FFEF23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1E8FBB2" w14:textId="1A3DB9A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20CA459" w14:textId="387E999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A09A527" w14:textId="2FC7C7C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F119334" w14:textId="50DC949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048E7B1" w14:textId="73187D6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ED34D1" w14:textId="430B47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0B1DB5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82EB1A" w14:textId="3F89C5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A820213" w14:textId="2A58389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589668E2" w14:textId="759239F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D427D5C" w14:textId="2B51DD5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1ACFE6B9" w14:textId="36182FC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4D318CE" w14:textId="6E7E109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16B6942" w14:textId="3BC8FF6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AA9FE1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37CA88" w14:textId="405579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216192E8" w14:textId="6032022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74D9D6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379C716E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07B849DA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3F5EF36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shd w:val="clear" w:color="auto" w:fill="FFFFFF" w:themeFill="background1"/>
                        <w:vAlign w:val="center"/>
                      </w:tcPr>
                      <w:p w14:paraId="4CE6BB3D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6854D2F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BE53BA" w:rsidRPr="00D348C7" w14:paraId="323654EF" w14:textId="77777777" w:rsidTr="00AB7C02">
              <w:trPr>
                <w:trHeight w:val="1701"/>
                <w:jc w:val="center"/>
              </w:trPr>
              <w:tc>
                <w:tcPr>
                  <w:tcW w:w="1667" w:type="pct"/>
                </w:tcPr>
                <w:p w14:paraId="539E4AE8" w14:textId="1CA3D923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2A931369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AC7BC5" w14:textId="2B21617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53E6F" w14:textId="77B8DD1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090A8E" w14:textId="5E200C1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E6C872" w14:textId="575D1345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4959B" w14:textId="5F78153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2A0C2D22" w14:textId="63D99C70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302C3251" w14:textId="50C6D6D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0831F5C5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75C6FA5" w14:textId="205C03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33F83D" w14:textId="584B99B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71A32" w14:textId="3B4FE6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44C86E" w14:textId="7805A30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C9FCC0" w14:textId="1562BC1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1F234F5" w14:textId="137BEAD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3E6615D" w14:textId="079057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F11F68B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FAE36E4" w14:textId="5A47E1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97CCF19" w14:textId="54796A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421DF1B" w14:textId="0290101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278CD4D" w14:textId="4CE98C1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F68C92F" w14:textId="2227B3A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1FACB1E" w14:textId="1BB2CD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D4F1CD5" w14:textId="0FCB11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835CE2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2BD9FC" w14:textId="66F009F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5667D3" w14:textId="340D4A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DD9C3DF" w14:textId="6884296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63C2106" w14:textId="6F03417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BCBA2F1" w14:textId="050CFD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E36E77E" w14:textId="48657AB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5BB4D8" w14:textId="66156D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0F59D13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1331DE5F" w14:textId="424AFF58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2CAB30" w14:textId="7E9D81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BB057FB" w14:textId="64BB4EE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72C28A7" w14:textId="04B043D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34205ADF" w14:textId="1E0DF2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84AEC6F" w14:textId="2779A61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D5D4CD8" w14:textId="6C37CC3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42F4BF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3BCD1AD" w14:textId="49D6A21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C49C61" w14:textId="3A885A6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AB040D4" w14:textId="0A6420A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6B3EE24" w14:textId="520FD08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FC3AEEC" w14:textId="50692D1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211A7764" w14:textId="3730355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F630123" w14:textId="496D31D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0AF082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582420A" w14:textId="573EB07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12C1E0C" w14:textId="108084B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448996D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6D6C7FE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7673E44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5708B747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vAlign w:val="center"/>
                      </w:tcPr>
                      <w:p w14:paraId="046C100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5D96BF5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510F6607" w14:textId="044FDE42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3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01ACC3C2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C9F415" w14:textId="05585B9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A5A5CB" w14:textId="36AE4B6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9D62042" w14:textId="5AF22FF8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A050B4" w14:textId="327BD466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44E33C" w14:textId="587F3B6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60CE201B" w14:textId="240CD35D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3" w:type="pct"/>
                        <w:tcBorders>
                          <w:bottom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EB28532" w14:textId="1F9A26CB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334E6BF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DE8EDD" w14:textId="6A7BB13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1BA6A2" w14:textId="196898B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D44003" w14:textId="229F112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A87E8A" w14:textId="479B9E1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0B70F8" w14:textId="4D2BE1E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50F97EE2" w14:textId="02C1E5F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tcBorders>
                          <w:top w:val="single" w:sz="4" w:space="0" w:color="FF0000"/>
                        </w:tcBorders>
                        <w:shd w:val="clear" w:color="auto" w:fill="FFFFFF" w:themeFill="background1"/>
                        <w:vAlign w:val="center"/>
                      </w:tcPr>
                      <w:p w14:paraId="0E858510" w14:textId="6A3EF01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633403E3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28FA7B5" w14:textId="5E4CDEC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C21BC92" w14:textId="23FFC10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54C0381" w14:textId="0A8AC08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002F5D3C" w14:textId="3C64591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4187388" w14:textId="3AD9682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914ECBE" w14:textId="7382426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2CB1010" w14:textId="607B646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5B41415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D85FFA4" w14:textId="39095AB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8AD3128" w14:textId="201489B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2743D208" w14:textId="5E7203F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6FDD322D" w14:textId="53A0C91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3DAEE2C" w14:textId="3F1ECDB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0EFD158" w14:textId="46FF141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B3F0220" w14:textId="0744B79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A989E72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1749DE3" w14:textId="5868DE6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21DA1443" w14:textId="0C41E58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6481F7D" w14:textId="0E245D9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7ECCD62" w14:textId="6B8B88E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29013AD" w14:textId="778B733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C4F9CFA" w14:textId="4D4E85C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5460772" w14:textId="4A727B5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CE0EF50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0342F8" w14:textId="36733EA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542D0FD7" w14:textId="4130934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FC58CBC" w14:textId="730EFD4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8B4FC23" w14:textId="096BAA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2399D84" w14:textId="373ACB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75C796A" w14:textId="5569C17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41AAB4A5" w14:textId="1B381A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41DEA0D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49B3F1" w14:textId="6436945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2890342" w14:textId="30CCDFC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D4EEB98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17B10049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7C64B0B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3DDCE95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3" w:type="pct"/>
                        <w:shd w:val="clear" w:color="auto" w:fill="FFFFFF" w:themeFill="background1"/>
                        <w:vAlign w:val="center"/>
                      </w:tcPr>
                      <w:p w14:paraId="5EEFE480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A8CF9B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667" w:type="pct"/>
                </w:tcPr>
                <w:p w14:paraId="39317A2D" w14:textId="4D58ED1E" w:rsidR="00BE53BA" w:rsidRPr="00D348C7" w:rsidRDefault="00D348C7" w:rsidP="00BE53BA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</w:rPr>
                  </w:pPr>
                  <w:r w:rsidRPr="00D348C7"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5000" w:type="pct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33"/>
                    <w:gridCol w:w="232"/>
                    <w:gridCol w:w="232"/>
                    <w:gridCol w:w="232"/>
                    <w:gridCol w:w="232"/>
                    <w:gridCol w:w="232"/>
                    <w:gridCol w:w="232"/>
                  </w:tblGrid>
                  <w:tr w:rsidR="00D348C7" w:rsidRPr="00D348C7" w14:paraId="1F65DFB9" w14:textId="77777777" w:rsidTr="00D348C7">
                    <w:trPr>
                      <w:trHeight w:val="8"/>
                      <w:jc w:val="center"/>
                    </w:trPr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28D668" w14:textId="6144856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B62740" w14:textId="6772EC62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0CA96E" w14:textId="3275747F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ME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CC9902" w14:textId="105FACA3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JE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16B679" w14:textId="4AD74B79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val="en-US" w:bidi="ru-RU"/>
                          </w:rPr>
                          <w:t>VE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74630424" w14:textId="3A59674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SA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center"/>
                      </w:tcPr>
                      <w:p w14:paraId="15A2BE29" w14:textId="35F7D84C" w:rsidR="00D348C7" w:rsidRPr="00D348C7" w:rsidRDefault="00D348C7" w:rsidP="00D348C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0"/>
                            <w:szCs w:val="10"/>
                            <w:lang w:val="en-US" w:bidi="ru-RU"/>
                          </w:rPr>
                          <w:t>DI</w:t>
                        </w:r>
                      </w:p>
                    </w:tc>
                  </w:tr>
                  <w:tr w:rsidR="00BE53BA" w:rsidRPr="00D348C7" w14:paraId="46836CB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4471DC" w14:textId="358A2FA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D0BA7F" w14:textId="39DB73E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8F6F1C" w14:textId="0935C7D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637E7" w14:textId="4B3B268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BB4B46" w14:textId="728EAE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516902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4437DCE" w14:textId="36DDCE8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C3E20F7" w14:textId="00DA291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D348C7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13153E7F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AEE58CF" w14:textId="292B52A3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4D1DD1B" w14:textId="7C8BB97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21C41D4" w14:textId="55734E2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11646DE" w14:textId="4ECD5B4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EA99F37" w14:textId="4C9637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C4E08D3" w14:textId="2D32036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8B56CA1" w14:textId="566AC58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2FAA737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310B5818" w14:textId="00DC2C9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B3F4EE9" w14:textId="1A27723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6C31157" w14:textId="2B0F9435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47D287F" w14:textId="40D83911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0876D93" w14:textId="4B80BBAD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6836749" w14:textId="125B204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A1E2EEB" w14:textId="4FE2C4D4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4EAA51B6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24EDCB83" w14:textId="7D0685A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1A534F5" w14:textId="52DE500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9ED8913" w14:textId="371840E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8B07139" w14:textId="53C5E86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3F470F2" w14:textId="3026BE26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39DDA91" w14:textId="587523C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9D6C0AC" w14:textId="0824581A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345BDBDC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770D9B0A" w14:textId="56A218CE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6001CC5C" w14:textId="1E6A15D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009DDD5" w14:textId="76591392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5900A3F" w14:textId="28F3435C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1E5F2DF" w14:textId="66DB725B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DA322A3" w14:textId="5228ED20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3674A7F3" w14:textId="138C6D8F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E53BA" w:rsidRPr="00D348C7" w14:paraId="2A0F2E24" w14:textId="77777777" w:rsidTr="00D348C7">
                    <w:trPr>
                      <w:trHeight w:val="227"/>
                      <w:jc w:val="center"/>
                    </w:trPr>
                    <w:tc>
                      <w:tcPr>
                        <w:tcW w:w="717" w:type="pct"/>
                        <w:vAlign w:val="center"/>
                      </w:tcPr>
                      <w:p w14:paraId="430E64CF" w14:textId="48C9A6D9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1A3E2388" w14:textId="500E702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1464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D348C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5CE5D313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77DF625B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4FCD30D2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DD6DA8F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pct"/>
                        <w:vAlign w:val="center"/>
                      </w:tcPr>
                      <w:p w14:paraId="068B5381" w14:textId="77777777" w:rsidR="00BE53BA" w:rsidRPr="00D348C7" w:rsidRDefault="00BE53BA" w:rsidP="00BE53BA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369F059" w14:textId="77777777" w:rsidR="00BE53BA" w:rsidRPr="00D348C7" w:rsidRDefault="00BE53BA" w:rsidP="00BE53B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764AEFD8" w14:textId="77777777" w:rsidR="001200E5" w:rsidRPr="00D348C7" w:rsidRDefault="001200E5" w:rsidP="001200E5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</w:p>
        </w:tc>
      </w:tr>
    </w:tbl>
    <w:p w14:paraId="7AD526FE" w14:textId="0BBCE869" w:rsidR="00986E04" w:rsidRPr="00D348C7" w:rsidRDefault="00986E04" w:rsidP="001200E5">
      <w:pPr>
        <w:pStyle w:val="a5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986E04" w:rsidRPr="00D348C7" w:rsidSect="001200E5">
      <w:pgSz w:w="11906" w:h="16838" w:code="9"/>
      <w:pgMar w:top="284" w:right="284" w:bottom="284" w:left="28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91F0" w14:textId="77777777" w:rsidR="001A6E02" w:rsidRDefault="001A6E02">
      <w:pPr>
        <w:spacing w:after="0"/>
      </w:pPr>
      <w:r>
        <w:separator/>
      </w:r>
    </w:p>
  </w:endnote>
  <w:endnote w:type="continuationSeparator" w:id="0">
    <w:p w14:paraId="666B3863" w14:textId="77777777" w:rsidR="001A6E02" w:rsidRDefault="001A6E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9DBC7" w14:textId="77777777" w:rsidR="001A6E02" w:rsidRDefault="001A6E02">
      <w:pPr>
        <w:spacing w:after="0"/>
      </w:pPr>
      <w:r>
        <w:separator/>
      </w:r>
    </w:p>
  </w:footnote>
  <w:footnote w:type="continuationSeparator" w:id="0">
    <w:p w14:paraId="68029719" w14:textId="77777777" w:rsidR="001A6E02" w:rsidRDefault="001A6E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3B4B"/>
    <w:rsid w:val="0005357B"/>
    <w:rsid w:val="00071356"/>
    <w:rsid w:val="00073F94"/>
    <w:rsid w:val="00097A25"/>
    <w:rsid w:val="000A5A57"/>
    <w:rsid w:val="001200E5"/>
    <w:rsid w:val="001274F3"/>
    <w:rsid w:val="00151CCE"/>
    <w:rsid w:val="001A6E02"/>
    <w:rsid w:val="001B01F9"/>
    <w:rsid w:val="001C41F9"/>
    <w:rsid w:val="00272EC6"/>
    <w:rsid w:val="00283209"/>
    <w:rsid w:val="00285C1D"/>
    <w:rsid w:val="0030142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03DDC"/>
    <w:rsid w:val="00512F2D"/>
    <w:rsid w:val="00516902"/>
    <w:rsid w:val="00570FBB"/>
    <w:rsid w:val="00583B82"/>
    <w:rsid w:val="005923AC"/>
    <w:rsid w:val="005A6601"/>
    <w:rsid w:val="005D5149"/>
    <w:rsid w:val="005E656F"/>
    <w:rsid w:val="00667021"/>
    <w:rsid w:val="006974E1"/>
    <w:rsid w:val="006C0896"/>
    <w:rsid w:val="006C509F"/>
    <w:rsid w:val="006F513E"/>
    <w:rsid w:val="00767753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5728"/>
    <w:rsid w:val="00B65B09"/>
    <w:rsid w:val="00B663EF"/>
    <w:rsid w:val="00B85583"/>
    <w:rsid w:val="00B9476B"/>
    <w:rsid w:val="00BC3952"/>
    <w:rsid w:val="00BC55DC"/>
    <w:rsid w:val="00BE53BA"/>
    <w:rsid w:val="00BE5AB8"/>
    <w:rsid w:val="00C44DFB"/>
    <w:rsid w:val="00C6519B"/>
    <w:rsid w:val="00C70F21"/>
    <w:rsid w:val="00C7354B"/>
    <w:rsid w:val="00C91F9B"/>
    <w:rsid w:val="00D348C7"/>
    <w:rsid w:val="00D53C8D"/>
    <w:rsid w:val="00DE32AC"/>
    <w:rsid w:val="00E1407A"/>
    <w:rsid w:val="00E3383E"/>
    <w:rsid w:val="00E50BDE"/>
    <w:rsid w:val="00E774CD"/>
    <w:rsid w:val="00E77E1D"/>
    <w:rsid w:val="00EB268F"/>
    <w:rsid w:val="00ED75B6"/>
    <w:rsid w:val="00F1464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13660</Words>
  <Characters>77863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2023-11-01T19:41:00Z</dcterms:created>
  <dcterms:modified xsi:type="dcterms:W3CDTF">2023-11-01T20:15:00Z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