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442DF8DD" w14:textId="77777777" w:rsidR="00ED5877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40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68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96</w:t>
            </w:r>
          </w:p>
          <w:p w14:paraId="66537F75" w14:textId="76763C08" w:rsidR="003E085C" w:rsidRDefault="0014402E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683732">
              <w:rPr>
                <w:noProof/>
                <w:color w:val="auto"/>
                <w:lang w:bidi="ru-RU"/>
              </w:rPr>
              <w:t>2024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217E112E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52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 w:rsidR="00ED5877">
              <w:rPr>
                <w:noProof/>
                <w:color w:val="auto"/>
                <w:sz w:val="32"/>
                <w:szCs w:val="32"/>
                <w:lang w:bidi="ru-RU"/>
              </w:rPr>
              <w:t>80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7B78A6E1" w:rsidR="00E50BDE" w:rsidRPr="00AE302A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D788345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22884CB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3F4049DE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E5AE30F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D045477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325D761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3138F95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02E80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25CFB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C5FB4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7B0C5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2E77D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BBAA5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B06F61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D4979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12ADE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1E39B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0953D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024DB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2B62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9E178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1EB63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C51AD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F1C6C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D9861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8FD43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93861A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71746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BBCF8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F8D57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CE204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9024A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FA45D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26EC48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20BCD9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AB820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5623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AAF2B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22CE9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34F7E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07DFE1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C070F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598C6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10047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9AFB3E2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39642C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B6AAA50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76144CC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FF636D6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A0D9AC4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9E88B7C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40C6F279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FC032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BA0EE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C5B29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CF780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6A235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85CC9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9BB65B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80971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A3C6D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538EB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AE441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379D2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A06C0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61F34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3417D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F72A0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87671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7C400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C6DF7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00DFB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27B66D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C1478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AFA8A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4F18E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C58C1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B85CE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2E1F5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D1439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04515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D6E2E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0F6D6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1C1C9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311C5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68CC27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D106E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DDBE0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76D72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089C1EAB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5EDF203A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048DB6E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97B8D9B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8A2830F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0A4B255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A1C5AE8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6CF3456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D4990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6B5F19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2FAFB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93A88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275B0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C79AF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0AF856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B264D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C7DF1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0195D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A771D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B3852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E73EF0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78B08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AC554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66825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CA9F1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E8CAC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18A40E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22A30A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B76FD1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5DC9B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02777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97158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592D7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B5521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634C5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D25EF0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66ED6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E35F6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59034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B4634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6E2D9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1A8EF1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43F2C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77383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0B17B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0E243F61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D96AF9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C732340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5AEAC2E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AF90B4E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B369A39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02AB696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4B0A71C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FAC3F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559AE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E9F11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8BCB1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F397A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4C5878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848C65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6BE1D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63A94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E85EE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49A55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4D7B5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15282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A68E4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DC548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72E978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644DF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25D426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341647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AEB382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4CD47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4DDFB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8FC72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EC437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9E264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047D4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40D425A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C4019B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7CBB8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A6CBF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BF096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3BE3C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60F62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1EBFD3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93703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312F6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7092E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E3AF226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4E2ED144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68C21F5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101611E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A610FA5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6D9564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37A1BAC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5B32BDB1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9760A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600B9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2C973C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42556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0918B1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AF5DAE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9841D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F3B36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35D34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6EEA9B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A10EC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C5DD5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44ACD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72CEE6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B4082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DEB80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357AB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CD832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16CDA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4BEB58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D5FDA4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6C635A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417BD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151D3A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B409E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A2323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E17E7E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D1849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987B5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1DA33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3F52DD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C2661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49009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D7455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331D6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7C293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9FA75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37E29B2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4102960C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DB2577F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166289D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A9A7BF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781DE5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8314605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591E9A4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335D2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A199E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E9186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01DA9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9DCE8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A9CB7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F6BE2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24E18D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9850A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F62DE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79B34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8185D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1D1E4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D57A3A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EA26E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107C2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B28C3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6C249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BD5D2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135CB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5D466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BEA27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1EB04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000A4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375C7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D2322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5929A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E80F4B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CA3B5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4F0122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CE0A6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035254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27A84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770F8AD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A062E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2B636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A5341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0F9C0693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8609AC0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4ECFA50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7E5ED91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122D7D5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045E4B6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47F9540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5AED65B0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26803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1D351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901CB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05CA79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9038D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FED51E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09F472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260DC7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A65C6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5FA2E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233616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30672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253E18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547CE5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AAFD2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3135C3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1EE10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20A76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3BE0A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DCB56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DC0D1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9A0CA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567A0C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4F4AF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8EB2A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A4E16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75AFEE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4D11C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70EA7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99E1F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366C3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CF520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B77F3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3156B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4CF1B2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34E64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4CDF84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9769B80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66A5AEB7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A95E35C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BBE99F2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3117CAC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3601710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0013671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253723C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3ECBC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88330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A1069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39290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327CE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B9B1C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9E8368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75771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7EC99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52F65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0569D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F968A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EAED0E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1E2C11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9177A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5D8FE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2DD65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EF031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1D3B6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A871A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12A22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15BC2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0CC08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C1329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EDBF9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13DD3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39E840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47085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E809D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1C6D8F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BBEED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8D7B3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657230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B3740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27484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01ED6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D46A5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56D8202E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1E8E216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BE07DA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51F8189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59B9578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4741A6AE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B0FE93A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CC99A97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5C2AE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C4D6C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A14AC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7134B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08410D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53F816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43438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E0D96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018BB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D66BA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4B4644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B0CA4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514DC28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5EEE54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A94C2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6603E1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49EFA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45B1B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EC680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F4BAB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33C48A7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1D40A9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12877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CCB4C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DDC55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03435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A99929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7546E1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00219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3A1F1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65624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3E9EEF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FDEA1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96363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12271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03673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1AB55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7DA26699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1EB23AD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5192E5F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44BD14A6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509F52D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020D23D3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04C36BB7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763FDE2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9334C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B9A5B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4038C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B5B4D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14454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1009B0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4F683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50C0F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DC32B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7095E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1EC75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61B15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436CB3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9C694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AF65D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66F05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88218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0400F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09735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B84B6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2A2138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22A71E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B2894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20768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84B7A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0ECAA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A3433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790B7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09323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F0CD1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8C71D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8FD37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B4C1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C77801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742380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5C6C2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B99D5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725E06EF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B511D14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731D95A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0F8FCC9D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EE58C9D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85FC11A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6AFE475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1C57403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8FF84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B9CB6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A5092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B2294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E05BC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5DD8A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3EC427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2BF4D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B8E6F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079F7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26540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FED3C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1DCD688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D1E59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0F2AE0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D2AE4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923ED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2866D3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21BD20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7A4C4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50334B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4BA40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BD75D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D6455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A90C2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5FFEE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2FC166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C73D7E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BD332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8755D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15FCAB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DFA2A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6E5BC2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738DA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CC9116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FB269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F307B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6872BF7F" w:rsidR="00E50BDE" w:rsidRPr="00C70F21" w:rsidRDefault="00683732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90C27E4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8644634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F1D9D9A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FB18749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2551734C" w:rsidR="00E50BDE" w:rsidRPr="00AE302A" w:rsidRDefault="00683732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2005E67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F3B4928" w:rsidR="00E50BDE" w:rsidRPr="0014402E" w:rsidRDefault="00683732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7C623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CBE99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458FD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95C09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5CC5D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FEEB06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E69FA6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67938F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6FD213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0DCC8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0BE42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3BBC42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9EEE9F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2CEC7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371F1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2B4EC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2B653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DE5BC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1E7B3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D1E61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DB68F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767797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5C3C3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9C696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175371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18953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A02390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EF472D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E938C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8111A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F3BCD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4A78D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8DE3F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0BC89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03AB5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FF07C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255058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8373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9500" w14:textId="77777777" w:rsidR="00A86419" w:rsidRDefault="00A86419">
      <w:pPr>
        <w:spacing w:after="0"/>
      </w:pPr>
      <w:r>
        <w:separator/>
      </w:r>
    </w:p>
  </w:endnote>
  <w:endnote w:type="continuationSeparator" w:id="0">
    <w:p w14:paraId="7DF2A5F9" w14:textId="77777777" w:rsidR="00A86419" w:rsidRDefault="00A86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3339" w14:textId="77777777" w:rsidR="00A86419" w:rsidRDefault="00A86419">
      <w:pPr>
        <w:spacing w:after="0"/>
      </w:pPr>
      <w:r>
        <w:separator/>
      </w:r>
    </w:p>
  </w:footnote>
  <w:footnote w:type="continuationSeparator" w:id="0">
    <w:p w14:paraId="4F25C2EC" w14:textId="77777777" w:rsidR="00A86419" w:rsidRDefault="00A86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83732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86419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1242"/>
    <w:rsid w:val="00DA1C94"/>
    <w:rsid w:val="00DE32AC"/>
    <w:rsid w:val="00E1407A"/>
    <w:rsid w:val="00E50BDE"/>
    <w:rsid w:val="00E774CD"/>
    <w:rsid w:val="00E77E1D"/>
    <w:rsid w:val="00ED42CD"/>
    <w:rsid w:val="00ED5877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2023-11-16T13:24:00Z</dcterms:created>
  <dcterms:modified xsi:type="dcterms:W3CDTF">2023-11-16T13:24:00Z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