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384"/>
        <w:gridCol w:w="3393"/>
        <w:gridCol w:w="3393"/>
        <w:gridCol w:w="5080"/>
      </w:tblGrid>
      <w:tr w:rsidR="00A70CF5" w:rsidRPr="006816BF" w14:paraId="45324F00" w14:textId="77777777" w:rsidTr="00A53DE6">
        <w:trPr>
          <w:trHeight w:val="3458"/>
          <w:jc w:val="center"/>
        </w:trPr>
        <w:tc>
          <w:tcPr>
            <w:tcW w:w="3350" w:type="dxa"/>
            <w:shd w:val="clear" w:color="auto" w:fill="7AB338" w:themeFill="accent1"/>
          </w:tcPr>
          <w:sdt>
            <w:sdtPr>
              <w:rPr>
                <w:noProof/>
              </w:rPr>
              <w:id w:val="-575273378"/>
              <w:placeholder>
                <w:docPart w:val="F0EBC916C7ED46AC97EA19D31CC9E5E0"/>
              </w:placeholder>
              <w:temporary/>
              <w:showingPlcHdr/>
              <w15:appearance w15:val="hidden"/>
            </w:sdtPr>
            <w:sdtContent>
              <w:p w14:paraId="4D24A393" w14:textId="6FE67E1C" w:rsidR="00DF19EB" w:rsidRPr="00E705EA" w:rsidRDefault="002E2CEA" w:rsidP="003758E8">
                <w:pPr>
                  <w:pStyle w:val="1"/>
                  <w:framePr w:hSpace="0" w:wrap="auto" w:vAnchor="margin" w:hAnchor="text" w:xAlign="left" w:yAlign="inline"/>
                  <w:rPr>
                    <w:noProof/>
                    <w:lang w:val="fr-FR"/>
                  </w:rPr>
                </w:pPr>
                <w:r w:rsidRPr="00E705EA">
                  <w:rPr>
                    <w:noProof/>
                    <w:lang w:val="fr-FR" w:bidi="ru-RU"/>
                  </w:rPr>
                  <w:t>Titre, Histoire 1</w:t>
                </w:r>
              </w:p>
            </w:sdtContent>
          </w:sdt>
          <w:sdt>
            <w:sdtPr>
              <w:rPr>
                <w:noProof/>
              </w:rPr>
              <w:id w:val="-1755664659"/>
              <w:placeholder>
                <w:docPart w:val="9E8D7BF1AF8C4647B46773ECC830A7C9"/>
              </w:placeholder>
              <w:temporary/>
              <w:showingPlcHdr/>
              <w15:appearance w15:val="hidden"/>
            </w:sdtPr>
            <w:sdtContent>
              <w:p w14:paraId="11A4250F" w14:textId="77777777" w:rsidR="00DF19EB" w:rsidRPr="00E705EA" w:rsidRDefault="006344BD" w:rsidP="006344BD">
                <w:pPr>
                  <w:rPr>
                    <w:noProof/>
                    <w:lang w:val="fr-FR"/>
                  </w:rPr>
                </w:pPr>
                <w:r w:rsidRPr="006816BF">
                  <w:rPr>
                    <w:noProof/>
                    <w:lang w:bidi="ru-RU"/>
                  </w:rPr>
                  <w:t>Vous pouvez modifier le texte de n'importe quelle section de ce document à tout moment. Pour ce faire, il suffit de sélectionner le texte et de commencer à taper. Ce modèle est pré-provisionné, de sorte que la mise en forme est conservée pour les informations nouvellement saisies.</w:t>
                </w:r>
              </w:p>
            </w:sdtContent>
          </w:sdt>
        </w:tc>
        <w:tc>
          <w:tcPr>
            <w:tcW w:w="3360" w:type="dxa"/>
            <w:shd w:val="clear" w:color="auto" w:fill="515360" w:themeFill="text2"/>
          </w:tcPr>
          <w:sdt>
            <w:sdtPr>
              <w:rPr>
                <w:noProof/>
              </w:rPr>
              <w:id w:val="-1526852367"/>
              <w:placeholder>
                <w:docPart w:val="8DB9D5D246184A2DA7C31DC975FD9D7D"/>
              </w:placeholder>
              <w:temporary/>
              <w:showingPlcHdr/>
              <w15:appearance w15:val="hidden"/>
            </w:sdtPr>
            <w:sdtContent>
              <w:p w14:paraId="612E5E14" w14:textId="77777777" w:rsidR="00DF19EB" w:rsidRPr="00E705EA" w:rsidRDefault="002E2CEA" w:rsidP="002E2CEA">
                <w:pPr>
                  <w:pStyle w:val="1"/>
                  <w:framePr w:hSpace="0" w:wrap="auto" w:vAnchor="margin" w:hAnchor="text" w:xAlign="left" w:yAlign="inline"/>
                  <w:rPr>
                    <w:noProof/>
                    <w:color w:val="808080"/>
                    <w:lang w:val="fr-FR"/>
                  </w:rPr>
                </w:pPr>
                <w:r w:rsidRPr="00E705EA">
                  <w:rPr>
                    <w:noProof/>
                    <w:lang w:val="fr-FR" w:bidi="ru-RU"/>
                  </w:rPr>
                  <w:t>Titre, Histoire 2</w:t>
                </w:r>
              </w:p>
            </w:sdtContent>
          </w:sdt>
          <w:sdt>
            <w:sdtPr>
              <w:rPr>
                <w:noProof/>
              </w:rPr>
              <w:id w:val="1563830368"/>
              <w:placeholder>
                <w:docPart w:val="9880C04AEDE54482B854A718D6AD517E"/>
              </w:placeholder>
              <w:temporary/>
              <w:showingPlcHdr/>
              <w15:appearance w15:val="hidden"/>
            </w:sdtPr>
            <w:sdtContent>
              <w:p w14:paraId="4ADC16DB" w14:textId="77777777" w:rsidR="00DF19EB" w:rsidRPr="00E705EA" w:rsidRDefault="006344BD" w:rsidP="006344BD">
                <w:pPr>
                  <w:rPr>
                    <w:noProof/>
                    <w:lang w:val="fr-FR"/>
                  </w:rPr>
                </w:pPr>
                <w:r w:rsidRPr="006816BF">
                  <w:rPr>
                    <w:noProof/>
                    <w:lang w:bidi="ru-RU"/>
                  </w:rPr>
                  <w:t>Pour modifier la mise en forme, cliquez sur l'onglet Accueil et sélectionnez l'une des options de la galerie Styles rapides. Vous allez également mettre en forme le texte à l'aide des autres commandes de l'onglet Accueil.</w:t>
                </w:r>
              </w:p>
            </w:sdtContent>
          </w:sdt>
        </w:tc>
        <w:tc>
          <w:tcPr>
            <w:tcW w:w="3360" w:type="dxa"/>
          </w:tcPr>
          <w:sdt>
            <w:sdtPr>
              <w:rPr>
                <w:noProof/>
              </w:rPr>
              <w:id w:val="-460884142"/>
              <w:placeholder>
                <w:docPart w:val="B930AEDAC9DF41C5AA70B690231F4EA4"/>
              </w:placeholder>
              <w:temporary/>
              <w:showingPlcHdr/>
              <w15:appearance w15:val="hidden"/>
            </w:sdtPr>
            <w:sdtContent>
              <w:p w14:paraId="7865B77B" w14:textId="77777777" w:rsidR="00665627" w:rsidRPr="00E705EA" w:rsidRDefault="00665627" w:rsidP="00665627">
                <w:pPr>
                  <w:pStyle w:val="2"/>
                  <w:framePr w:hSpace="0" w:wrap="auto" w:vAnchor="margin" w:hAnchor="text" w:xAlign="left" w:yAlign="inline"/>
                  <w:spacing w:before="120"/>
                  <w:rPr>
                    <w:noProof/>
                    <w:lang w:val="fr-FR"/>
                  </w:rPr>
                </w:pPr>
                <w:r w:rsidRPr="00E705EA">
                  <w:rPr>
                    <w:rStyle w:val="af5"/>
                    <w:noProof/>
                    <w:color w:val="7AB338" w:themeColor="accent1"/>
                    <w:lang w:val="fr-FR" w:bidi="ru-RU"/>
                  </w:rPr>
                  <w:t>Date</w:t>
                </w:r>
              </w:p>
            </w:sdtContent>
          </w:sdt>
          <w:sdt>
            <w:sdtPr>
              <w:rPr>
                <w:noProof/>
              </w:rPr>
              <w:id w:val="-728917230"/>
              <w:placeholder>
                <w:docPart w:val="FC26E6FC6F194DE5A3962CC9CDDBF557"/>
              </w:placeholder>
              <w:temporary/>
              <w:showingPlcHdr/>
              <w15:appearance w15:val="hidden"/>
            </w:sdtPr>
            <w:sdtContent>
              <w:p w14:paraId="713CE769" w14:textId="77777777" w:rsidR="00665627" w:rsidRPr="00E705EA" w:rsidRDefault="00665627" w:rsidP="00665627">
                <w:pPr>
                  <w:pStyle w:val="2"/>
                  <w:framePr w:hSpace="0" w:wrap="auto" w:vAnchor="margin" w:hAnchor="text" w:xAlign="left" w:yAlign="inline"/>
                  <w:rPr>
                    <w:noProof/>
                    <w:lang w:val="fr-FR"/>
                  </w:rPr>
                </w:pPr>
                <w:r w:rsidRPr="00E705EA">
                  <w:rPr>
                    <w:rStyle w:val="af5"/>
                    <w:noProof/>
                    <w:color w:val="7AB338" w:themeColor="accent1"/>
                    <w:lang w:val="fr-FR" w:bidi="ru-RU"/>
                  </w:rPr>
                  <w:t>C’est l’heure</w:t>
                </w:r>
              </w:p>
            </w:sdtContent>
          </w:sdt>
          <w:sdt>
            <w:sdtPr>
              <w:rPr>
                <w:noProof/>
              </w:rPr>
              <w:id w:val="-504358243"/>
              <w:placeholder>
                <w:docPart w:val="5E7A5FCC9D75410CA8EA45B69202AE66"/>
              </w:placeholder>
              <w:temporary/>
              <w:showingPlcHdr/>
              <w15:appearance w15:val="hidden"/>
            </w:sdtPr>
            <w:sdtContent>
              <w:p w14:paraId="48869F8E" w14:textId="77777777" w:rsidR="00DF19EB" w:rsidRPr="00E705EA" w:rsidRDefault="002E2CEA" w:rsidP="003758E8">
                <w:pPr>
                  <w:pStyle w:val="af0"/>
                  <w:rPr>
                    <w:noProof/>
                    <w:lang w:val="fr-FR"/>
                  </w:rPr>
                </w:pPr>
                <w:r w:rsidRPr="006816BF">
                  <w:rPr>
                    <w:noProof/>
                    <w:lang w:bidi="ru-RU"/>
                  </w:rPr>
                  <w:t>« Vous pouvez modifier le texte de n'importe quelle section de ce document à tout moment. Pour ce faire, il suffit de sélectionner le texte et de commencer à taper.</w:t>
                </w:r>
              </w:p>
            </w:sdtContent>
          </w:sdt>
        </w:tc>
        <w:tc>
          <w:tcPr>
            <w:tcW w:w="5030" w:type="dxa"/>
          </w:tcPr>
          <w:sdt>
            <w:sdtPr>
              <w:rPr>
                <w:noProof/>
              </w:rPr>
              <w:id w:val="-48228996"/>
              <w:placeholder>
                <w:docPart w:val="FE7FE47773AD4FE59DADE5279E3C2C37"/>
              </w:placeholder>
              <w:temporary/>
              <w:showingPlcHdr/>
              <w15:appearance w15:val="hidden"/>
            </w:sdtPr>
            <w:sdtContent>
              <w:p w14:paraId="6FA3E087" w14:textId="77777777" w:rsidR="00DF19EB" w:rsidRPr="00E705EA" w:rsidRDefault="002E2CEA" w:rsidP="00B60E14">
                <w:pPr>
                  <w:pStyle w:val="aa"/>
                  <w:framePr w:wrap="around"/>
                  <w:rPr>
                    <w:rStyle w:val="ab"/>
                    <w:caps/>
                    <w:noProof/>
                    <w:lang w:val="fr-FR"/>
                  </w:rPr>
                </w:pPr>
                <w:r w:rsidRPr="006816BF">
                  <w:rPr>
                    <w:rStyle w:val="ab"/>
                    <w:noProof/>
                    <w:lang w:bidi="ru-RU"/>
                  </w:rPr>
                  <w:t>TITRE DU LIVRET</w:t>
                </w:r>
              </w:p>
            </w:sdtContent>
          </w:sdt>
          <w:sdt>
            <w:sdtPr>
              <w:rPr>
                <w:noProof/>
              </w:rPr>
              <w:id w:val="1606846574"/>
              <w:placeholder>
                <w:docPart w:val="76468B76C3A4471D81AF2C09A75A30BB"/>
              </w:placeholder>
              <w:temporary/>
              <w:showingPlcHdr/>
              <w15:appearance w15:val="hidden"/>
            </w:sdtPr>
            <w:sdtContent>
              <w:p w14:paraId="7CE981FE" w14:textId="77777777" w:rsidR="00DF19EB" w:rsidRPr="00E705EA" w:rsidRDefault="002E2CEA" w:rsidP="003758E8">
                <w:pPr>
                  <w:pStyle w:val="ac"/>
                  <w:framePr w:hSpace="0" w:wrap="auto" w:vAnchor="margin" w:hAnchor="text" w:xAlign="left" w:yAlign="inline"/>
                  <w:rPr>
                    <w:noProof/>
                    <w:lang w:val="fr-FR"/>
                  </w:rPr>
                </w:pPr>
                <w:r w:rsidRPr="00E705EA">
                  <w:rPr>
                    <w:noProof/>
                    <w:lang w:val="fr-FR" w:bidi="ru-RU"/>
                  </w:rPr>
                  <w:t>Sous-titre</w:t>
                </w:r>
              </w:p>
            </w:sdtContent>
          </w:sdt>
          <w:p w14:paraId="252CDD4B" w14:textId="24920CAA" w:rsidR="003758E8" w:rsidRPr="006816BF" w:rsidRDefault="00E705EA" w:rsidP="00D84241">
            <w:pPr>
              <w:spacing w:before="240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A0692D" wp14:editId="5874FBD8">
                      <wp:simplePos x="0" y="0"/>
                      <wp:positionH relativeFrom="column">
                        <wp:posOffset>65351</wp:posOffset>
                      </wp:positionH>
                      <wp:positionV relativeFrom="paragraph">
                        <wp:posOffset>890325</wp:posOffset>
                      </wp:positionV>
                      <wp:extent cx="2941982" cy="5231710"/>
                      <wp:effectExtent l="0" t="0" r="10795" b="26670"/>
                      <wp:wrapNone/>
                      <wp:docPr id="708403927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1982" cy="52317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08C46" id="Прямоугольник 1" o:spid="_x0000_s1026" style="position:absolute;margin-left:5.15pt;margin-top:70.1pt;width:231.65pt;height:41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" fillcolor="white [3201]" strokecolor="black [3200]" strokeweight="1pt"/>
                  </w:pict>
                </mc:Fallback>
              </mc:AlternateContent>
            </w:r>
          </w:p>
        </w:tc>
      </w:tr>
      <w:tr w:rsidR="009C2E85" w:rsidRPr="006816BF" w14:paraId="30C3272E" w14:textId="77777777" w:rsidTr="00333638">
        <w:trPr>
          <w:trHeight w:val="3811"/>
          <w:jc w:val="center"/>
        </w:trPr>
        <w:tc>
          <w:tcPr>
            <w:tcW w:w="3350" w:type="dxa"/>
            <w:vMerge w:val="restart"/>
            <w:tcMar>
              <w:left w:w="0" w:type="dxa"/>
              <w:right w:w="0" w:type="dxa"/>
            </w:tcMar>
          </w:tcPr>
          <w:p w14:paraId="360D9B27" w14:textId="62261CB2" w:rsidR="009C2E85" w:rsidRPr="006816BF" w:rsidRDefault="00E705EA" w:rsidP="008232F3">
            <w:pPr>
              <w:pStyle w:val="af2"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0C0622" wp14:editId="3C21B9EF">
                      <wp:simplePos x="0" y="0"/>
                      <wp:positionH relativeFrom="column">
                        <wp:posOffset>92240</wp:posOffset>
                      </wp:positionH>
                      <wp:positionV relativeFrom="paragraph">
                        <wp:posOffset>136498</wp:posOffset>
                      </wp:positionV>
                      <wp:extent cx="1956021" cy="4714902"/>
                      <wp:effectExtent l="0" t="0" r="25400" b="28575"/>
                      <wp:wrapNone/>
                      <wp:docPr id="1682371538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6021" cy="471490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86D14" id="Прямоугольник 1" o:spid="_x0000_s1026" style="position:absolute;margin-left:7.25pt;margin-top:10.75pt;width:154pt;height:3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3360" w:type="dxa"/>
            <w:shd w:val="clear" w:color="auto" w:fill="FFFFFF" w:themeFill="background1"/>
          </w:tcPr>
          <w:sdt>
            <w:sdtPr>
              <w:rPr>
                <w:noProof/>
              </w:rPr>
              <w:id w:val="536248729"/>
              <w:placeholder>
                <w:docPart w:val="C2544E617C6E47338263CE90C2069F57"/>
              </w:placeholder>
              <w:temporary/>
              <w:showingPlcHdr/>
              <w15:appearance w15:val="hidden"/>
            </w:sdtPr>
            <w:sdtContent>
              <w:p w14:paraId="4305ED14" w14:textId="77777777" w:rsidR="009C2E85" w:rsidRPr="00E705EA" w:rsidRDefault="002E2CEA" w:rsidP="00333638">
                <w:pPr>
                  <w:pStyle w:val="11"/>
                  <w:framePr w:wrap="around"/>
                  <w:rPr>
                    <w:noProof/>
                    <w:lang w:val="fr-FR"/>
                  </w:rPr>
                </w:pPr>
                <w:r w:rsidRPr="00E705EA">
                  <w:rPr>
                    <w:noProof/>
                    <w:lang w:val="fr-FR" w:bidi="ru-RU"/>
                  </w:rPr>
                  <w:t>Titre, Histoire 3</w:t>
                </w:r>
              </w:p>
            </w:sdtContent>
          </w:sdt>
          <w:sdt>
            <w:sdtPr>
              <w:rPr>
                <w:b/>
                <w:noProof/>
                <w:color w:val="4060D6" w:themeColor="accent3" w:themeTint="99"/>
              </w:rPr>
              <w:id w:val="27617919"/>
              <w:placeholder>
                <w:docPart w:val="952352CB3666468382D88BB19F449A45"/>
              </w:placeholder>
              <w:temporary/>
              <w:showingPlcHdr/>
              <w15:appearance w15:val="hidden"/>
            </w:sdtPr>
            <w:sdtContent>
              <w:p w14:paraId="5564DDCC" w14:textId="77777777" w:rsidR="009C2E85" w:rsidRPr="00E705EA" w:rsidRDefault="006344BD" w:rsidP="006344BD">
                <w:pPr>
                  <w:rPr>
                    <w:noProof/>
                    <w:color w:val="4060D6" w:themeColor="accent3" w:themeTint="99"/>
                    <w:lang w:val="fr-FR"/>
                  </w:rPr>
                </w:pPr>
                <w:r w:rsidRPr="006816BF">
                  <w:rPr>
                    <w:noProof/>
                    <w:color w:val="162766" w:themeColor="accent3"/>
                    <w:lang w:bidi="ru-RU"/>
                  </w:rPr>
                  <w:t>Vous pouvez facilement changer les couleurs du modèle en quelques clics. Ouvrez l'onglet « Designer » et cliquez sur le bouton « Couleurs ». Vous pouvez choisir l'une des combinaisons de couleurs dans la liste. Au fur et à mesure que vous passez votre souris sur différentes options, vous verrez comment l'apparence du document change.</w:t>
                </w:r>
              </w:p>
            </w:sdtContent>
          </w:sdt>
        </w:tc>
        <w:tc>
          <w:tcPr>
            <w:tcW w:w="3360" w:type="dxa"/>
            <w:tcMar>
              <w:left w:w="0" w:type="dxa"/>
              <w:right w:w="0" w:type="dxa"/>
            </w:tcMar>
            <w:vAlign w:val="center"/>
          </w:tcPr>
          <w:p w14:paraId="199DCA88" w14:textId="53F2CC3C" w:rsidR="009C2E85" w:rsidRPr="006816BF" w:rsidRDefault="00E705EA" w:rsidP="008232F3">
            <w:pPr>
              <w:pStyle w:val="af2"/>
            </w:pP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3E5644" wp14:editId="0A53EA1C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23495</wp:posOffset>
                      </wp:positionV>
                      <wp:extent cx="1955800" cy="2336800"/>
                      <wp:effectExtent l="0" t="0" r="25400" b="25400"/>
                      <wp:wrapNone/>
                      <wp:docPr id="1397794347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5800" cy="2336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FDE64" id="Прямоугольник 1" o:spid="_x0000_s1026" style="position:absolute;margin-left:7.7pt;margin-top:1.85pt;width:154pt;height:18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60856C" wp14:editId="57D38F9C">
                      <wp:simplePos x="0" y="0"/>
                      <wp:positionH relativeFrom="column">
                        <wp:posOffset>-2106930</wp:posOffset>
                      </wp:positionH>
                      <wp:positionV relativeFrom="paragraph">
                        <wp:posOffset>2452370</wp:posOffset>
                      </wp:positionV>
                      <wp:extent cx="1955800" cy="2400935"/>
                      <wp:effectExtent l="0" t="0" r="25400" b="18415"/>
                      <wp:wrapNone/>
                      <wp:docPr id="1672849273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5800" cy="24009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D2B3A" id="Прямоугольник 1" o:spid="_x0000_s1026" style="position:absolute;margin-left:-165.9pt;margin-top:193.1pt;width:154pt;height:18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5030" w:type="dxa"/>
            <w:vMerge w:val="restart"/>
            <w:tcMar>
              <w:left w:w="0" w:type="dxa"/>
              <w:right w:w="0" w:type="dxa"/>
            </w:tcMar>
          </w:tcPr>
          <w:p w14:paraId="556F7AB4" w14:textId="7FB945CA" w:rsidR="009C2E85" w:rsidRPr="006816BF" w:rsidRDefault="009C2E85" w:rsidP="008232F3">
            <w:pPr>
              <w:pStyle w:val="af2"/>
            </w:pPr>
          </w:p>
        </w:tc>
      </w:tr>
      <w:tr w:rsidR="009C2E85" w:rsidRPr="006816BF" w14:paraId="1C245E2D" w14:textId="77777777" w:rsidTr="00D84241">
        <w:trPr>
          <w:trHeight w:val="3402"/>
          <w:jc w:val="center"/>
        </w:trPr>
        <w:tc>
          <w:tcPr>
            <w:tcW w:w="3350" w:type="dxa"/>
            <w:vMerge/>
          </w:tcPr>
          <w:p w14:paraId="49C2D6BE" w14:textId="77777777" w:rsidR="009C2E85" w:rsidRPr="006816BF" w:rsidRDefault="009C2E85" w:rsidP="003758E8">
            <w:pPr>
              <w:rPr>
                <w:noProof/>
                <w:sz w:val="2"/>
                <w:szCs w:val="2"/>
              </w:rPr>
            </w:pP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14:paraId="52B5185B" w14:textId="6BDCBE77" w:rsidR="009C2E85" w:rsidRPr="006816BF" w:rsidRDefault="009C2E85" w:rsidP="008232F3">
            <w:pPr>
              <w:pStyle w:val="af2"/>
            </w:pPr>
          </w:p>
        </w:tc>
        <w:tc>
          <w:tcPr>
            <w:tcW w:w="3360" w:type="dxa"/>
            <w:shd w:val="clear" w:color="auto" w:fill="AD1826" w:themeFill="accent2"/>
            <w:vAlign w:val="center"/>
          </w:tcPr>
          <w:sdt>
            <w:sdtPr>
              <w:rPr>
                <w:noProof/>
              </w:rPr>
              <w:id w:val="2025119439"/>
              <w:placeholder>
                <w:docPart w:val="7D1B29C481C5493FB3EE9CE4E2AEA353"/>
              </w:placeholder>
              <w:temporary/>
              <w:showingPlcHdr/>
              <w15:appearance w15:val="hidden"/>
            </w:sdtPr>
            <w:sdtContent>
              <w:p w14:paraId="08743307" w14:textId="77777777" w:rsidR="009C2E85" w:rsidRPr="00E705EA" w:rsidRDefault="002E2CEA" w:rsidP="002E2CEA">
                <w:pPr>
                  <w:pStyle w:val="af6"/>
                  <w:rPr>
                    <w:noProof/>
                    <w:lang w:val="fr-FR"/>
                  </w:rPr>
                </w:pPr>
                <w:r w:rsidRPr="00E705EA">
                  <w:rPr>
                    <w:rStyle w:val="af5"/>
                    <w:noProof/>
                    <w:color w:val="FFFFFF" w:themeColor="background1"/>
                    <w:lang w:val="fr-FR" w:bidi="ru-RU"/>
                  </w:rPr>
                  <w:t>Nom de l'entreprise</w:t>
                </w:r>
              </w:p>
            </w:sdtContent>
          </w:sdt>
          <w:p w14:paraId="6CD65075" w14:textId="5E0B8549" w:rsidR="002E2CEA" w:rsidRPr="00E705EA" w:rsidRDefault="002E2CEA" w:rsidP="002E2CEA">
            <w:pPr>
              <w:pStyle w:val="4"/>
              <w:framePr w:hSpace="0" w:wrap="auto" w:vAnchor="margin" w:hAnchor="text" w:xAlign="left" w:yAlign="inline"/>
              <w:rPr>
                <w:noProof/>
                <w:lang w:val="fr-FR"/>
              </w:rPr>
            </w:pPr>
            <w:r w:rsidRPr="00E705EA">
              <w:rPr>
                <w:noProof/>
                <w:lang w:val="fr-FR" w:bidi="ru-RU"/>
              </w:rPr>
              <w:t>•••</w:t>
            </w:r>
          </w:p>
          <w:sdt>
            <w:sdtPr>
              <w:rPr>
                <w:noProof/>
              </w:rPr>
              <w:id w:val="549037325"/>
              <w:placeholder>
                <w:docPart w:val="1CB15816DFFE49D4906B2B0733F8EFCF"/>
              </w:placeholder>
              <w:temporary/>
              <w:showingPlcHdr/>
              <w15:appearance w15:val="hidden"/>
            </w:sdtPr>
            <w:sdtContent>
              <w:p w14:paraId="74D98C31" w14:textId="77777777" w:rsidR="009C2E85" w:rsidRPr="00E705EA" w:rsidRDefault="002E2CEA" w:rsidP="002E2CEA">
                <w:pPr>
                  <w:pStyle w:val="af6"/>
                  <w:rPr>
                    <w:noProof/>
                    <w:lang w:val="fr-FR"/>
                  </w:rPr>
                </w:pPr>
                <w:r w:rsidRPr="00E705EA">
                  <w:rPr>
                    <w:rStyle w:val="af5"/>
                    <w:noProof/>
                    <w:color w:val="FFFFFF" w:themeColor="background1"/>
                    <w:lang w:val="fr-FR" w:bidi="ru-RU"/>
                  </w:rPr>
                  <w:t>Adresse</w:t>
                </w:r>
              </w:p>
            </w:sdtContent>
          </w:sdt>
          <w:p w14:paraId="58E41F06" w14:textId="77777777" w:rsidR="002E2CEA" w:rsidRPr="00E705EA" w:rsidRDefault="002E2CEA" w:rsidP="002E2CEA">
            <w:pPr>
              <w:pStyle w:val="4"/>
              <w:framePr w:hSpace="0" w:wrap="auto" w:vAnchor="margin" w:hAnchor="text" w:xAlign="left" w:yAlign="inline"/>
              <w:rPr>
                <w:noProof/>
                <w:lang w:val="fr-FR"/>
              </w:rPr>
            </w:pPr>
            <w:r w:rsidRPr="00E705EA">
              <w:rPr>
                <w:noProof/>
                <w:lang w:val="fr-FR" w:bidi="ru-RU"/>
              </w:rPr>
              <w:t>•••</w:t>
            </w:r>
          </w:p>
          <w:sdt>
            <w:sdtPr>
              <w:rPr>
                <w:noProof/>
              </w:rPr>
              <w:id w:val="891148549"/>
              <w:placeholder>
                <w:docPart w:val="28F83D58AB3147F7821B1E79F4BA7CA8"/>
              </w:placeholder>
              <w:temporary/>
              <w:showingPlcHdr/>
              <w15:appearance w15:val="hidden"/>
            </w:sdtPr>
            <w:sdtContent>
              <w:p w14:paraId="42870052" w14:textId="77777777" w:rsidR="009C2E85" w:rsidRPr="00E705EA" w:rsidRDefault="002E2CEA" w:rsidP="002E2CEA">
                <w:pPr>
                  <w:pStyle w:val="af6"/>
                  <w:rPr>
                    <w:noProof/>
                    <w:lang w:val="fr-FR"/>
                  </w:rPr>
                </w:pPr>
                <w:r w:rsidRPr="00E705EA">
                  <w:rPr>
                    <w:rStyle w:val="af5"/>
                    <w:noProof/>
                    <w:color w:val="FFFFFF" w:themeColor="background1"/>
                    <w:lang w:val="fr-FR" w:bidi="ru-RU"/>
                  </w:rPr>
                  <w:t>Numéro de téléphone</w:t>
                </w:r>
              </w:p>
            </w:sdtContent>
          </w:sdt>
          <w:p w14:paraId="50242D25" w14:textId="77777777" w:rsidR="002E2CEA" w:rsidRPr="006816BF" w:rsidRDefault="002E2CEA" w:rsidP="002E2CEA">
            <w:pPr>
              <w:pStyle w:val="af6"/>
              <w:ind w:left="0" w:right="0"/>
              <w:rPr>
                <w:b/>
                <w:noProof/>
              </w:rPr>
            </w:pPr>
            <w:r w:rsidRPr="006816BF">
              <w:rPr>
                <w:b/>
                <w:noProof/>
                <w:lang w:bidi="ru-RU"/>
              </w:rPr>
              <w:t>•••</w:t>
            </w:r>
          </w:p>
          <w:sdt>
            <w:sdtPr>
              <w:rPr>
                <w:noProof/>
              </w:rPr>
              <w:id w:val="1532291453"/>
              <w:placeholder>
                <w:docPart w:val="1C48DC0368574AB5B77D071AC64A59D8"/>
              </w:placeholder>
              <w:temporary/>
              <w:showingPlcHdr/>
              <w15:appearance w15:val="hidden"/>
            </w:sdtPr>
            <w:sdtContent>
              <w:p w14:paraId="16E4B8BD" w14:textId="77777777" w:rsidR="002E2CEA" w:rsidRPr="006816BF" w:rsidRDefault="002E2CEA" w:rsidP="002E2CEA">
                <w:pPr>
                  <w:pStyle w:val="af6"/>
                  <w:rPr>
                    <w:noProof/>
                  </w:rPr>
                </w:pPr>
                <w:r w:rsidRPr="006816BF">
                  <w:rPr>
                    <w:rStyle w:val="af5"/>
                    <w:noProof/>
                    <w:color w:val="FFFFFF" w:themeColor="background1"/>
                    <w:lang w:bidi="ru-RU"/>
                  </w:rPr>
                  <w:t>Messagerie électronique</w:t>
                </w:r>
              </w:p>
            </w:sdtContent>
          </w:sdt>
          <w:p w14:paraId="5F8FEB66" w14:textId="77777777" w:rsidR="002E2CEA" w:rsidRPr="006816BF" w:rsidRDefault="002E2CEA" w:rsidP="002E2CEA">
            <w:pPr>
              <w:pStyle w:val="af6"/>
              <w:rPr>
                <w:noProof/>
              </w:rPr>
            </w:pPr>
            <w:r w:rsidRPr="006816BF">
              <w:rPr>
                <w:noProof/>
                <w:lang w:bidi="ru-RU"/>
              </w:rPr>
              <w:t>•••</w:t>
            </w:r>
          </w:p>
          <w:sdt>
            <w:sdtPr>
              <w:rPr>
                <w:noProof/>
              </w:rPr>
              <w:id w:val="-1033109369"/>
              <w:placeholder>
                <w:docPart w:val="6D9B9FDF27484D9BA63F2092DBB9A66A"/>
              </w:placeholder>
              <w:temporary/>
              <w:showingPlcHdr/>
              <w15:appearance w15:val="hidden"/>
            </w:sdtPr>
            <w:sdtContent>
              <w:p w14:paraId="2F467F7F" w14:textId="77777777" w:rsidR="009C2E85" w:rsidRPr="006816BF" w:rsidRDefault="002E2CEA" w:rsidP="002E2CEA">
                <w:pPr>
                  <w:pStyle w:val="af6"/>
                  <w:rPr>
                    <w:noProof/>
                  </w:rPr>
                </w:pPr>
                <w:r w:rsidRPr="006816BF">
                  <w:rPr>
                    <w:noProof/>
                    <w:lang w:bidi="ru-RU"/>
                  </w:rPr>
                  <w:t>Site Web</w:t>
                </w:r>
              </w:p>
            </w:sdtContent>
          </w:sdt>
        </w:tc>
        <w:tc>
          <w:tcPr>
            <w:tcW w:w="5030" w:type="dxa"/>
            <w:vMerge/>
          </w:tcPr>
          <w:p w14:paraId="3E960401" w14:textId="77777777" w:rsidR="009C2E85" w:rsidRPr="006816BF" w:rsidRDefault="009C2E85" w:rsidP="003758E8">
            <w:pPr>
              <w:rPr>
                <w:noProof/>
                <w:sz w:val="2"/>
                <w:szCs w:val="2"/>
              </w:rPr>
            </w:pPr>
          </w:p>
        </w:tc>
      </w:tr>
    </w:tbl>
    <w:p w14:paraId="3A3DA696" w14:textId="683087E9" w:rsidR="003758E8" w:rsidRPr="006816BF" w:rsidRDefault="003758E8" w:rsidP="003758E8">
      <w:pPr>
        <w:rPr>
          <w:noProof/>
          <w:sz w:val="6"/>
        </w:rPr>
      </w:pPr>
    </w:p>
    <w:p w14:paraId="6A2C91D8" w14:textId="77777777" w:rsidR="003758E8" w:rsidRPr="006816BF" w:rsidRDefault="003758E8" w:rsidP="003758E8">
      <w:pPr>
        <w:rPr>
          <w:noProof/>
          <w:sz w:val="6"/>
        </w:rPr>
        <w:sectPr w:rsidR="003758E8" w:rsidRPr="006816BF" w:rsidSect="006C6422">
          <w:type w:val="continuous"/>
          <w:pgSz w:w="16838" w:h="11906" w:orient="landscape" w:code="9"/>
          <w:pgMar w:top="357" w:right="794" w:bottom="357" w:left="794" w:header="289" w:footer="289" w:gutter="0"/>
          <w:cols w:space="720"/>
          <w:docGrid w:linePitch="299"/>
        </w:sectPr>
      </w:pPr>
    </w:p>
    <w:tbl>
      <w:tblPr>
        <w:tblW w:w="5005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391"/>
        <w:gridCol w:w="3397"/>
        <w:gridCol w:w="1309"/>
        <w:gridCol w:w="413"/>
        <w:gridCol w:w="3368"/>
        <w:gridCol w:w="6"/>
        <w:gridCol w:w="3375"/>
        <w:gridCol w:w="6"/>
      </w:tblGrid>
      <w:tr w:rsidR="00396634" w:rsidRPr="006816BF" w14:paraId="2C02EFB0" w14:textId="77777777" w:rsidTr="00F7514B">
        <w:trPr>
          <w:trHeight w:val="3798"/>
          <w:jc w:val="center"/>
        </w:trPr>
        <w:tc>
          <w:tcPr>
            <w:tcW w:w="3391" w:type="dxa"/>
            <w:shd w:val="clear" w:color="auto" w:fill="AD1826" w:themeFill="accent2"/>
          </w:tcPr>
          <w:sdt>
            <w:sdtPr>
              <w:rPr>
                <w:noProof/>
              </w:rPr>
              <w:id w:val="338122684"/>
              <w:placeholder>
                <w:docPart w:val="AEA99C142A2E4F758ADF2AE5F5550933"/>
              </w:placeholder>
              <w:temporary/>
              <w:showingPlcHdr/>
              <w15:appearance w15:val="hidden"/>
            </w:sdtPr>
            <w:sdtContent>
              <w:p w14:paraId="4AE40501" w14:textId="77777777" w:rsidR="004E4843" w:rsidRPr="00E705EA" w:rsidRDefault="002E2CEA" w:rsidP="00D84241">
                <w:pPr>
                  <w:pStyle w:val="a2"/>
                  <w:spacing w:before="120" w:after="120"/>
                  <w:rPr>
                    <w:rStyle w:val="10"/>
                    <w:noProof/>
                    <w:lang w:val="fr-FR"/>
                  </w:rPr>
                </w:pPr>
                <w:r w:rsidRPr="00E705EA">
                  <w:rPr>
                    <w:rStyle w:val="10"/>
                    <w:noProof/>
                    <w:lang w:val="fr-FR" w:bidi="ru-RU"/>
                  </w:rPr>
                  <w:t>Titre, Histoire 1</w:t>
                </w:r>
              </w:p>
            </w:sdtContent>
          </w:sdt>
          <w:sdt>
            <w:sdtPr>
              <w:rPr>
                <w:noProof/>
              </w:rPr>
              <w:id w:val="46112957"/>
              <w:placeholder>
                <w:docPart w:val="D3BDB99B6F5B496692DE8282412E19D3"/>
              </w:placeholder>
              <w:temporary/>
              <w:showingPlcHdr/>
              <w15:appearance w15:val="hidden"/>
            </w:sdtPr>
            <w:sdtContent>
              <w:p w14:paraId="28A0C2AB" w14:textId="77777777" w:rsidR="002E2CEA" w:rsidRPr="006816BF" w:rsidRDefault="00D84241" w:rsidP="006344BD">
                <w:pPr>
                  <w:rPr>
                    <w:noProof/>
                  </w:rPr>
                </w:pPr>
                <w:r w:rsidRPr="006816BF">
                  <w:rPr>
                    <w:noProof/>
                    <w:lang w:bidi="ru-RU"/>
                  </w:rPr>
                  <w:t>Vous avez changé de couleur et vous souhaitez revenir au design d'origine ? C'est facile ! Ouvrez l'onglet « Builder » et cliquez sur le bouton « Thèmes ». Dans la liste, sélectionnez une option pour restaurer le thème de ce modèle. Cela restaurera la palette de couleurs d'origine du document !</w:t>
                </w:r>
              </w:p>
            </w:sdtContent>
          </w:sdt>
        </w:tc>
        <w:tc>
          <w:tcPr>
            <w:tcW w:w="4706" w:type="dxa"/>
            <w:gridSpan w:val="2"/>
            <w:shd w:val="clear" w:color="auto" w:fill="FFFFFF" w:themeFill="background1"/>
          </w:tcPr>
          <w:sdt>
            <w:sdtPr>
              <w:rPr>
                <w:noProof/>
              </w:rPr>
              <w:id w:val="-859349160"/>
              <w:placeholder>
                <w:docPart w:val="20BDC1132F254DB9AD37F19FF28EB9D6"/>
              </w:placeholder>
              <w:temporary/>
              <w:showingPlcHdr/>
              <w15:appearance w15:val="hidden"/>
            </w:sdtPr>
            <w:sdtContent>
              <w:p w14:paraId="3A58E2A7" w14:textId="77777777" w:rsidR="00D84241" w:rsidRPr="00E705EA" w:rsidRDefault="00D84241" w:rsidP="00A93238">
                <w:pPr>
                  <w:pStyle w:val="11"/>
                  <w:framePr w:wrap="around"/>
                  <w:rPr>
                    <w:noProof/>
                    <w:lang w:val="fr-FR"/>
                  </w:rPr>
                </w:pPr>
                <w:r w:rsidRPr="00E705EA">
                  <w:rPr>
                    <w:noProof/>
                    <w:lang w:val="fr-FR" w:bidi="ru-RU"/>
                  </w:rPr>
                  <w:t>Autre titre</w:t>
                </w:r>
              </w:p>
            </w:sdtContent>
          </w:sdt>
          <w:sdt>
            <w:sdtPr>
              <w:rPr>
                <w:noProof/>
                <w:color w:val="4060D6" w:themeColor="accent3" w:themeTint="99"/>
                <w:sz w:val="20"/>
              </w:rPr>
              <w:id w:val="-786193775"/>
              <w:placeholder>
                <w:docPart w:val="F97A44F417C44DBAB0C41EB14677AB60"/>
              </w:placeholder>
              <w:temporary/>
              <w:showingPlcHdr/>
              <w15:appearance w15:val="hidden"/>
            </w:sdtPr>
            <w:sdtEndPr>
              <w:rPr>
                <w:color w:val="162766" w:themeColor="accent3"/>
              </w:rPr>
            </w:sdtEndPr>
            <w:sdtContent>
              <w:p w14:paraId="7EFBF3E9" w14:textId="77777777" w:rsidR="00D84241" w:rsidRPr="006816BF" w:rsidRDefault="00D84241" w:rsidP="00D84241">
                <w:pPr>
                  <w:rPr>
                    <w:noProof/>
                    <w:color w:val="162766" w:themeColor="accent3"/>
                  </w:rPr>
                </w:pPr>
                <w:r w:rsidRPr="006816BF">
                  <w:rPr>
                    <w:noProof/>
                    <w:color w:val="162766" w:themeColor="accent3"/>
                    <w:lang w:bidi="ru-RU"/>
                  </w:rPr>
                  <w:t>Ajoutez une liste à puces à votre texte !</w:t>
                </w:r>
              </w:p>
              <w:p w14:paraId="22C92A48" w14:textId="77777777" w:rsidR="00D84241" w:rsidRPr="006816BF" w:rsidRDefault="00D84241" w:rsidP="00396634">
                <w:pPr>
                  <w:pStyle w:val="a"/>
                  <w:ind w:left="527" w:right="142" w:hanging="357"/>
                  <w:rPr>
                    <w:rStyle w:val="af5"/>
                    <w:noProof/>
                    <w:color w:val="162766" w:themeColor="accent3"/>
                  </w:rPr>
                </w:pPr>
                <w:r w:rsidRPr="006816BF">
                  <w:rPr>
                    <w:rStyle w:val="af5"/>
                    <w:noProof/>
                    <w:color w:val="162766" w:themeColor="accent3"/>
                    <w:lang w:bidi="ru-RU"/>
                  </w:rPr>
                  <w:t>Ligne 1 de l'élément de la liste à puces</w:t>
                </w:r>
              </w:p>
              <w:p w14:paraId="1A67D0B8" w14:textId="77777777" w:rsidR="00D84241" w:rsidRPr="006816BF" w:rsidRDefault="00D84241" w:rsidP="00396634">
                <w:pPr>
                  <w:pStyle w:val="a"/>
                  <w:ind w:left="527" w:right="142" w:hanging="357"/>
                  <w:rPr>
                    <w:rStyle w:val="af5"/>
                    <w:noProof/>
                    <w:color w:val="162766" w:themeColor="accent3"/>
                  </w:rPr>
                </w:pPr>
                <w:r w:rsidRPr="006816BF">
                  <w:rPr>
                    <w:rStyle w:val="af5"/>
                    <w:noProof/>
                    <w:color w:val="162766" w:themeColor="accent3"/>
                    <w:lang w:bidi="ru-RU"/>
                  </w:rPr>
                  <w:t>Ligne 2 de l'élément de la liste à puces</w:t>
                </w:r>
              </w:p>
              <w:p w14:paraId="1BBEDE0A" w14:textId="77777777" w:rsidR="00D84241" w:rsidRPr="006816BF" w:rsidRDefault="00D84241" w:rsidP="00396634">
                <w:pPr>
                  <w:pStyle w:val="a"/>
                  <w:ind w:left="527" w:right="142" w:hanging="357"/>
                  <w:rPr>
                    <w:rStyle w:val="af5"/>
                    <w:noProof/>
                    <w:color w:val="162766" w:themeColor="accent3"/>
                  </w:rPr>
                </w:pPr>
                <w:r w:rsidRPr="006816BF">
                  <w:rPr>
                    <w:rStyle w:val="af5"/>
                    <w:noProof/>
                    <w:color w:val="162766" w:themeColor="accent3"/>
                    <w:lang w:bidi="ru-RU"/>
                  </w:rPr>
                  <w:t>Ligne 3 de l'élément de la liste à puces</w:t>
                </w:r>
              </w:p>
              <w:p w14:paraId="0458EC25" w14:textId="77777777" w:rsidR="00D84241" w:rsidRPr="006816BF" w:rsidRDefault="00D84241" w:rsidP="00396634">
                <w:pPr>
                  <w:pStyle w:val="a"/>
                  <w:ind w:left="527" w:right="142" w:hanging="357"/>
                  <w:rPr>
                    <w:rStyle w:val="af5"/>
                    <w:noProof/>
                    <w:color w:val="162766" w:themeColor="accent3"/>
                  </w:rPr>
                </w:pPr>
                <w:r w:rsidRPr="006816BF">
                  <w:rPr>
                    <w:rStyle w:val="af5"/>
                    <w:noProof/>
                    <w:color w:val="162766" w:themeColor="accent3"/>
                    <w:lang w:bidi="ru-RU"/>
                  </w:rPr>
                  <w:t>Ligne 4 de l'élément de la liste à puces</w:t>
                </w:r>
              </w:p>
              <w:p w14:paraId="6267F7FE" w14:textId="77777777" w:rsidR="004E4843" w:rsidRPr="00E705EA" w:rsidRDefault="00D84241" w:rsidP="00396634">
                <w:pPr>
                  <w:pStyle w:val="a"/>
                  <w:ind w:left="527" w:right="142" w:hanging="357"/>
                  <w:rPr>
                    <w:noProof/>
                    <w:lang w:val="fr-FR"/>
                  </w:rPr>
                </w:pPr>
                <w:r w:rsidRPr="006816BF">
                  <w:rPr>
                    <w:rStyle w:val="af5"/>
                    <w:noProof/>
                    <w:color w:val="162766" w:themeColor="accent3"/>
                    <w:lang w:bidi="ru-RU"/>
                  </w:rPr>
                  <w:t>Ligne 5 de l'élément de la liste à puces</w:t>
                </w:r>
              </w:p>
            </w:sdtContent>
          </w:sdt>
        </w:tc>
        <w:tc>
          <w:tcPr>
            <w:tcW w:w="3787" w:type="dxa"/>
            <w:gridSpan w:val="3"/>
            <w:vAlign w:val="center"/>
          </w:tcPr>
          <w:sdt>
            <w:sdtPr>
              <w:rPr>
                <w:noProof/>
              </w:rPr>
              <w:id w:val="-649599408"/>
              <w:placeholder>
                <w:docPart w:val="258688AEBC0642ED84B34A917DDC44AF"/>
              </w:placeholder>
              <w:temporary/>
              <w:showingPlcHdr/>
              <w15:appearance w15:val="hidden"/>
            </w:sdtPr>
            <w:sdtContent>
              <w:p w14:paraId="49A1C016" w14:textId="77777777" w:rsidR="00D84241" w:rsidRPr="00E705EA" w:rsidRDefault="00D84241" w:rsidP="00D84241">
                <w:pPr>
                  <w:pStyle w:val="2"/>
                  <w:framePr w:wrap="around"/>
                  <w:rPr>
                    <w:noProof/>
                    <w:lang w:val="fr-FR"/>
                  </w:rPr>
                </w:pPr>
                <w:r w:rsidRPr="00E705EA">
                  <w:rPr>
                    <w:rStyle w:val="af5"/>
                    <w:noProof/>
                    <w:color w:val="7AB338" w:themeColor="accent1"/>
                    <w:lang w:val="fr-FR" w:bidi="ru-RU"/>
                  </w:rPr>
                  <w:t>Date</w:t>
                </w:r>
              </w:p>
            </w:sdtContent>
          </w:sdt>
          <w:sdt>
            <w:sdtPr>
              <w:rPr>
                <w:noProof/>
              </w:rPr>
              <w:id w:val="331038572"/>
              <w:placeholder>
                <w:docPart w:val="06FA83CA35AF4A8A84839294BEB075A6"/>
              </w:placeholder>
              <w:temporary/>
              <w:showingPlcHdr/>
              <w15:appearance w15:val="hidden"/>
            </w:sdtPr>
            <w:sdtContent>
              <w:p w14:paraId="5D52ECA6" w14:textId="77777777" w:rsidR="00D84241" w:rsidRPr="00E705EA" w:rsidRDefault="00D84241" w:rsidP="00D84241">
                <w:pPr>
                  <w:pStyle w:val="2"/>
                  <w:framePr w:wrap="around"/>
                  <w:rPr>
                    <w:noProof/>
                    <w:lang w:val="fr-FR"/>
                  </w:rPr>
                </w:pPr>
                <w:r w:rsidRPr="00E705EA">
                  <w:rPr>
                    <w:rStyle w:val="af5"/>
                    <w:noProof/>
                    <w:color w:val="7AB338" w:themeColor="accent1"/>
                    <w:lang w:val="fr-FR" w:bidi="ru-RU"/>
                  </w:rPr>
                  <w:t>C’est l’heure</w:t>
                </w:r>
              </w:p>
            </w:sdtContent>
          </w:sdt>
          <w:sdt>
            <w:sdtPr>
              <w:rPr>
                <w:noProof/>
              </w:rPr>
              <w:id w:val="478264160"/>
              <w:placeholder>
                <w:docPart w:val="35841CB5FEBB493EB55B439BCD93A97E"/>
              </w:placeholder>
              <w:temporary/>
              <w:showingPlcHdr/>
              <w15:appearance w15:val="hidden"/>
            </w:sdtPr>
            <w:sdtContent>
              <w:p w14:paraId="514D8248" w14:textId="77777777" w:rsidR="00D84241" w:rsidRPr="00E705EA" w:rsidRDefault="00D84241" w:rsidP="00D84241">
                <w:pPr>
                  <w:pStyle w:val="3"/>
                  <w:framePr w:wrap="around"/>
                  <w:rPr>
                    <w:noProof/>
                    <w:lang w:val="fr-FR"/>
                  </w:rPr>
                </w:pPr>
                <w:r w:rsidRPr="00E705EA">
                  <w:rPr>
                    <w:rStyle w:val="af5"/>
                    <w:noProof/>
                    <w:color w:val="AD1826" w:themeColor="accent2"/>
                    <w:lang w:val="fr-FR" w:bidi="ru-RU"/>
                  </w:rPr>
                  <w:t>Lieu</w:t>
                </w:r>
              </w:p>
            </w:sdtContent>
          </w:sdt>
          <w:p w14:paraId="258BE62A" w14:textId="45B16619" w:rsidR="00D84241" w:rsidRPr="00E705EA" w:rsidRDefault="00D84241" w:rsidP="00D84241">
            <w:pPr>
              <w:rPr>
                <w:noProof/>
                <w:lang w:val="fr-FR"/>
              </w:rPr>
            </w:pPr>
          </w:p>
          <w:sdt>
            <w:sdtPr>
              <w:rPr>
                <w:noProof/>
              </w:rPr>
              <w:id w:val="-854492676"/>
              <w:placeholder>
                <w:docPart w:val="A17B1342FA784FDE94C74C0BFE868CEC"/>
              </w:placeholder>
              <w:temporary/>
              <w:showingPlcHdr/>
              <w15:appearance w15:val="hidden"/>
            </w:sdtPr>
            <w:sdtContent>
              <w:p w14:paraId="0309A337" w14:textId="77777777" w:rsidR="004E4843" w:rsidRPr="00E705EA" w:rsidRDefault="00D84241" w:rsidP="00D84241">
                <w:pPr>
                  <w:pStyle w:val="af7"/>
                  <w:rPr>
                    <w:noProof/>
                    <w:lang w:val="fr-FR"/>
                  </w:rPr>
                </w:pPr>
                <w:r w:rsidRPr="006816BF">
                  <w:rPr>
                    <w:noProof/>
                    <w:lang w:bidi="ru-RU"/>
                  </w:rPr>
                  <w:t>Ajoutez ici une autre citation sur l'entreprise, vos clients et d'autres informations sur lesquelles vous souhaitez attirer l'attention des lecteurs !</w:t>
                </w:r>
              </w:p>
            </w:sdtContent>
          </w:sdt>
        </w:tc>
        <w:tc>
          <w:tcPr>
            <w:tcW w:w="3381" w:type="dxa"/>
            <w:gridSpan w:val="2"/>
            <w:tcMar>
              <w:left w:w="0" w:type="dxa"/>
              <w:right w:w="0" w:type="dxa"/>
            </w:tcMar>
          </w:tcPr>
          <w:p w14:paraId="23C7332C" w14:textId="432D7BEA" w:rsidR="004E4843" w:rsidRPr="006816BF" w:rsidRDefault="00E705EA" w:rsidP="00EB56F5">
            <w:pPr>
              <w:pStyle w:val="af2"/>
            </w:pPr>
            <w: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7AF2E00" wp14:editId="6D92EF53">
                      <wp:simplePos x="0" y="0"/>
                      <wp:positionH relativeFrom="column">
                        <wp:posOffset>33075</wp:posOffset>
                      </wp:positionH>
                      <wp:positionV relativeFrom="paragraph">
                        <wp:posOffset>115211</wp:posOffset>
                      </wp:positionV>
                      <wp:extent cx="2114578" cy="2212588"/>
                      <wp:effectExtent l="0" t="0" r="19050" b="16510"/>
                      <wp:wrapNone/>
                      <wp:docPr id="1030157843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78" cy="221258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9D0AC" id="Прямоугольник 1" o:spid="_x0000_s1026" style="position:absolute;margin-left:2.6pt;margin-top:9.05pt;width:166.5pt;height:17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" fillcolor="white [3201]" strokecolor="black [3200]" strokeweight="1pt"/>
                  </w:pict>
                </mc:Fallback>
              </mc:AlternateContent>
            </w:r>
          </w:p>
        </w:tc>
      </w:tr>
      <w:tr w:rsidR="004E4843" w:rsidRPr="00E705EA" w14:paraId="76A66E48" w14:textId="77777777" w:rsidTr="00F7514B">
        <w:trPr>
          <w:gridAfter w:val="1"/>
          <w:wAfter w:w="6" w:type="dxa"/>
          <w:trHeight w:val="3357"/>
          <w:jc w:val="center"/>
        </w:trPr>
        <w:tc>
          <w:tcPr>
            <w:tcW w:w="3391" w:type="dxa"/>
            <w:vMerge w:val="restart"/>
            <w:tcMar>
              <w:left w:w="0" w:type="dxa"/>
              <w:right w:w="0" w:type="dxa"/>
            </w:tcMar>
          </w:tcPr>
          <w:p w14:paraId="07B1EF1C" w14:textId="6F1B31E6" w:rsidR="004E4843" w:rsidRPr="006816BF" w:rsidRDefault="00E705EA" w:rsidP="008232F3">
            <w:pPr>
              <w:pStyle w:val="af2"/>
            </w:pP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57A448" wp14:editId="37A972E0">
                      <wp:simplePos x="0" y="0"/>
                      <wp:positionH relativeFrom="column">
                        <wp:posOffset>79071</wp:posOffset>
                      </wp:positionH>
                      <wp:positionV relativeFrom="paragraph">
                        <wp:posOffset>73025</wp:posOffset>
                      </wp:positionV>
                      <wp:extent cx="1955800" cy="4582160"/>
                      <wp:effectExtent l="0" t="0" r="25400" b="27940"/>
                      <wp:wrapNone/>
                      <wp:docPr id="421659363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5800" cy="4582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D2A4F" id="Прямоугольник 1" o:spid="_x0000_s1026" style="position:absolute;margin-left:6.25pt;margin-top:5.75pt;width:154pt;height:36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3397" w:type="dxa"/>
            <w:shd w:val="clear" w:color="auto" w:fill="515360" w:themeFill="text2"/>
          </w:tcPr>
          <w:sdt>
            <w:sdtPr>
              <w:rPr>
                <w:noProof/>
              </w:rPr>
              <w:id w:val="-1699458406"/>
              <w:placeholder>
                <w:docPart w:val="3F769118205141F9B8DFED4564BD880B"/>
              </w:placeholder>
              <w:temporary/>
              <w:showingPlcHdr/>
              <w15:appearance w15:val="hidden"/>
            </w:sdtPr>
            <w:sdtContent>
              <w:p w14:paraId="502EB32D" w14:textId="77777777" w:rsidR="004E4843" w:rsidRPr="00E705EA" w:rsidRDefault="002E2CEA" w:rsidP="00D84241">
                <w:pPr>
                  <w:pStyle w:val="a2"/>
                  <w:spacing w:before="120" w:after="120"/>
                  <w:rPr>
                    <w:rStyle w:val="10"/>
                    <w:noProof/>
                    <w:lang w:val="fr-FR"/>
                  </w:rPr>
                </w:pPr>
                <w:r w:rsidRPr="00E705EA">
                  <w:rPr>
                    <w:rStyle w:val="10"/>
                    <w:noProof/>
                    <w:lang w:val="fr-FR" w:bidi="ru-RU"/>
                  </w:rPr>
                  <w:t>Titre, Histoire 2</w:t>
                </w:r>
              </w:p>
            </w:sdtContent>
          </w:sdt>
          <w:sdt>
            <w:sdtPr>
              <w:rPr>
                <w:noProof/>
              </w:rPr>
              <w:id w:val="2125189125"/>
              <w:placeholder>
                <w:docPart w:val="0C0946B06F21445F870D60148201EBA8"/>
              </w:placeholder>
              <w:temporary/>
              <w:showingPlcHdr/>
              <w15:appearance w15:val="hidden"/>
            </w:sdtPr>
            <w:sdtContent>
              <w:p w14:paraId="2A9CB36B" w14:textId="77777777" w:rsidR="002E2CEA" w:rsidRPr="00E705EA" w:rsidRDefault="00D84241" w:rsidP="00D84241">
                <w:pPr>
                  <w:rPr>
                    <w:noProof/>
                    <w:lang w:val="fr-FR"/>
                  </w:rPr>
                </w:pPr>
                <w:r w:rsidRPr="006816BF">
                  <w:rPr>
                    <w:noProof/>
                    <w:lang w:bidi="ru-RU"/>
                  </w:rPr>
                  <w:t>Dans ce livret, vous pouvez facilement remplacer n'importe lequel des dessins. Il vous suffit de cliquer sur l'image que vous souhaitez remplacer. Une fois l'image sélectionnée, sélectionnez « Modifier l'image » dans le menu contextuel, puis sélectionnez l'image souhaitée !</w:t>
                </w:r>
              </w:p>
            </w:sdtContent>
          </w:sdt>
        </w:tc>
        <w:tc>
          <w:tcPr>
            <w:tcW w:w="5090" w:type="dxa"/>
            <w:gridSpan w:val="3"/>
            <w:tcMar>
              <w:left w:w="0" w:type="dxa"/>
              <w:right w:w="0" w:type="dxa"/>
            </w:tcMar>
          </w:tcPr>
          <w:p w14:paraId="589BE331" w14:textId="1E1FC0A0" w:rsidR="004E4843" w:rsidRPr="006816BF" w:rsidRDefault="00E705EA" w:rsidP="008232F3">
            <w:pPr>
              <w:pStyle w:val="af2"/>
              <w:rPr>
                <w:rFonts w:ascii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928610" wp14:editId="1082E810">
                      <wp:simplePos x="0" y="0"/>
                      <wp:positionH relativeFrom="column">
                        <wp:posOffset>96465</wp:posOffset>
                      </wp:positionH>
                      <wp:positionV relativeFrom="paragraph">
                        <wp:posOffset>-213276</wp:posOffset>
                      </wp:positionV>
                      <wp:extent cx="3013544" cy="2212588"/>
                      <wp:effectExtent l="0" t="0" r="15875" b="16510"/>
                      <wp:wrapNone/>
                      <wp:docPr id="1824040124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3544" cy="221258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920E4" id="Прямоугольник 1" o:spid="_x0000_s1026" style="position:absolute;margin-left:7.6pt;margin-top:-16.8pt;width:237.3pt;height:17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" fillcolor="white [3201]" strokecolor="black [3200]" strokeweight="1pt"/>
                  </w:pict>
                </mc:Fallback>
              </mc:AlternateContent>
            </w:r>
          </w:p>
        </w:tc>
        <w:sdt>
          <w:sdtPr>
            <w:rPr>
              <w:noProof/>
            </w:rPr>
            <w:id w:val="-1486614766"/>
            <w:placeholder>
              <w:docPart w:val="6650549FF7B641E4AC7ED5ECA3B710B0"/>
            </w:placeholder>
            <w:temporary/>
            <w:showingPlcHdr/>
            <w15:appearance w15:val="hidden"/>
          </w:sdtPr>
          <w:sdtContent>
            <w:tc>
              <w:tcPr>
                <w:tcW w:w="3381" w:type="dxa"/>
                <w:gridSpan w:val="2"/>
                <w:shd w:val="clear" w:color="auto" w:fill="AD1826" w:themeFill="accent2"/>
                <w:vAlign w:val="center"/>
              </w:tcPr>
              <w:p w14:paraId="6F67A80A" w14:textId="77777777" w:rsidR="004E4843" w:rsidRPr="00E705EA" w:rsidRDefault="006344BD" w:rsidP="002E2CEA">
                <w:pPr>
                  <w:pStyle w:val="21"/>
                  <w:rPr>
                    <w:noProof/>
                    <w:lang w:val="fr-FR"/>
                  </w:rPr>
                </w:pPr>
                <w:r w:rsidRPr="00E705EA">
                  <w:rPr>
                    <w:noProof/>
                    <w:lang w:val="fr-FR" w:bidi="ru-RU"/>
                  </w:rPr>
                  <w:t>« Ajoutez une citation ici pour parler de votre entreprise ou indiquer la devise, la phrase clé ou la mission de l'entreprise. »</w:t>
                </w:r>
              </w:p>
            </w:tc>
          </w:sdtContent>
        </w:sdt>
      </w:tr>
      <w:tr w:rsidR="004E4843" w:rsidRPr="006816BF" w14:paraId="4F6B94A8" w14:textId="77777777" w:rsidTr="00F7514B">
        <w:trPr>
          <w:gridAfter w:val="1"/>
          <w:wAfter w:w="6" w:type="dxa"/>
          <w:trHeight w:val="3096"/>
          <w:jc w:val="center"/>
        </w:trPr>
        <w:tc>
          <w:tcPr>
            <w:tcW w:w="3391" w:type="dxa"/>
            <w:vMerge/>
          </w:tcPr>
          <w:p w14:paraId="69E1BAA9" w14:textId="77777777" w:rsidR="004E4843" w:rsidRPr="00E705EA" w:rsidRDefault="004E4843" w:rsidP="00DA43D1">
            <w:pPr>
              <w:rPr>
                <w:noProof/>
                <w:sz w:val="2"/>
                <w:szCs w:val="2"/>
                <w:lang w:val="fr-FR"/>
              </w:rPr>
            </w:pPr>
          </w:p>
        </w:tc>
        <w:tc>
          <w:tcPr>
            <w:tcW w:w="5119" w:type="dxa"/>
            <w:gridSpan w:val="3"/>
            <w:tcMar>
              <w:left w:w="0" w:type="dxa"/>
              <w:right w:w="0" w:type="dxa"/>
            </w:tcMar>
          </w:tcPr>
          <w:p w14:paraId="13C2E500" w14:textId="20D171D4" w:rsidR="004E4843" w:rsidRPr="006816BF" w:rsidRDefault="00E705EA" w:rsidP="008232F3">
            <w:pPr>
              <w:pStyle w:val="af2"/>
            </w:pP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E32D6E" wp14:editId="120E9372">
                      <wp:simplePos x="0" y="0"/>
                      <wp:positionH relativeFrom="column">
                        <wp:posOffset>18608</wp:posOffset>
                      </wp:positionH>
                      <wp:positionV relativeFrom="paragraph">
                        <wp:posOffset>127883</wp:posOffset>
                      </wp:positionV>
                      <wp:extent cx="3132814" cy="2395220"/>
                      <wp:effectExtent l="0" t="0" r="10795" b="24130"/>
                      <wp:wrapNone/>
                      <wp:docPr id="618781115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2814" cy="23952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86B4D" id="Прямоугольник 1" o:spid="_x0000_s1026" style="position:absolute;margin-left:1.45pt;margin-top:10.05pt;width:246.7pt;height:18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3368" w:type="dxa"/>
            <w:shd w:val="clear" w:color="auto" w:fill="7AB338" w:themeFill="accent1"/>
          </w:tcPr>
          <w:sdt>
            <w:sdtPr>
              <w:rPr>
                <w:noProof/>
              </w:rPr>
              <w:id w:val="-169647917"/>
              <w:placeholder>
                <w:docPart w:val="51BB55B36CB1497899CCB17FAA72B0D1"/>
              </w:placeholder>
              <w:temporary/>
              <w:showingPlcHdr/>
              <w15:appearance w15:val="hidden"/>
            </w:sdtPr>
            <w:sdtContent>
              <w:p w14:paraId="36D7F14A" w14:textId="77777777" w:rsidR="004E4843" w:rsidRPr="00E705EA" w:rsidRDefault="002E2CEA" w:rsidP="00D84241">
                <w:pPr>
                  <w:pStyle w:val="a2"/>
                  <w:spacing w:before="120" w:after="120"/>
                  <w:rPr>
                    <w:rStyle w:val="10"/>
                    <w:noProof/>
                    <w:lang w:val="fr-FR"/>
                  </w:rPr>
                </w:pPr>
                <w:r w:rsidRPr="00E705EA">
                  <w:rPr>
                    <w:rStyle w:val="10"/>
                    <w:noProof/>
                    <w:lang w:val="fr-FR" w:bidi="ru-RU"/>
                  </w:rPr>
                  <w:t>Titre, Histoire 3</w:t>
                </w:r>
              </w:p>
            </w:sdtContent>
          </w:sdt>
          <w:sdt>
            <w:sdtPr>
              <w:rPr>
                <w:noProof/>
              </w:rPr>
              <w:id w:val="759959304"/>
              <w:placeholder>
                <w:docPart w:val="58435428466A44A0A6D578FB3BA69018"/>
              </w:placeholder>
              <w:temporary/>
              <w:showingPlcHdr/>
              <w15:appearance w15:val="hidden"/>
            </w:sdtPr>
            <w:sdtContent>
              <w:p w14:paraId="155077E1" w14:textId="77777777" w:rsidR="002E2CEA" w:rsidRPr="00E705EA" w:rsidRDefault="00D84241" w:rsidP="006344BD">
                <w:pPr>
                  <w:rPr>
                    <w:noProof/>
                    <w:lang w:val="fr-FR"/>
                  </w:rPr>
                </w:pPr>
                <w:r w:rsidRPr="006816BF">
                  <w:rPr>
                    <w:noProof/>
                    <w:lang w:bidi="ru-RU"/>
                  </w:rPr>
                  <w:t>N'importe lequel de ces panneaux contiendra beaucoup de texte. Il vous suffit de cliquer sur l'espace réservé et d'ajouter votre propre texte.</w:t>
                </w:r>
              </w:p>
            </w:sdtContent>
          </w:sdt>
        </w:tc>
        <w:tc>
          <w:tcPr>
            <w:tcW w:w="3381" w:type="dxa"/>
            <w:gridSpan w:val="2"/>
            <w:tcMar>
              <w:left w:w="0" w:type="dxa"/>
              <w:right w:w="0" w:type="dxa"/>
            </w:tcMar>
          </w:tcPr>
          <w:p w14:paraId="4B13BDF7" w14:textId="1E08A663" w:rsidR="004E4843" w:rsidRPr="006816BF" w:rsidRDefault="00E705EA" w:rsidP="008232F3">
            <w:pPr>
              <w:pStyle w:val="af2"/>
            </w:pP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D35ECD" wp14:editId="2C7BD258">
                      <wp:simplePos x="0" y="0"/>
                      <wp:positionH relativeFrom="column">
                        <wp:posOffset>116398</wp:posOffset>
                      </wp:positionH>
                      <wp:positionV relativeFrom="paragraph">
                        <wp:posOffset>127883</wp:posOffset>
                      </wp:positionV>
                      <wp:extent cx="2035175" cy="2395220"/>
                      <wp:effectExtent l="0" t="0" r="22225" b="24130"/>
                      <wp:wrapNone/>
                      <wp:docPr id="743957440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5175" cy="23952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D0E94" id="Прямоугольник 1" o:spid="_x0000_s1026" style="position:absolute;margin-left:9.15pt;margin-top:10.05pt;width:160.25pt;height:188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" fillcolor="white [3201]" strokecolor="black [3200]" strokeweight="1pt"/>
                  </w:pict>
                </mc:Fallback>
              </mc:AlternateContent>
            </w:r>
          </w:p>
        </w:tc>
      </w:tr>
    </w:tbl>
    <w:p w14:paraId="6D32C865" w14:textId="1648B280" w:rsidR="0084589A" w:rsidRPr="006816BF" w:rsidRDefault="0084589A" w:rsidP="003758E8">
      <w:pPr>
        <w:pStyle w:val="af"/>
        <w:rPr>
          <w:noProof/>
          <w:sz w:val="4"/>
        </w:rPr>
      </w:pPr>
    </w:p>
    <w:sectPr w:rsidR="0084589A" w:rsidRPr="006816BF" w:rsidSect="00396634">
      <w:pgSz w:w="16838" w:h="11906" w:orient="landscape" w:code="9"/>
      <w:pgMar w:top="357" w:right="794" w:bottom="357" w:left="794" w:header="289" w:footer="2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8DC12" w14:textId="77777777" w:rsidR="00596673" w:rsidRDefault="00596673" w:rsidP="00DF19EB">
      <w:r>
        <w:separator/>
      </w:r>
    </w:p>
  </w:endnote>
  <w:endnote w:type="continuationSeparator" w:id="0">
    <w:p w14:paraId="14B9917E" w14:textId="77777777" w:rsidR="00596673" w:rsidRDefault="00596673" w:rsidP="00DF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A6345" w14:textId="77777777" w:rsidR="00596673" w:rsidRDefault="00596673" w:rsidP="00DF19EB">
      <w:r>
        <w:separator/>
      </w:r>
    </w:p>
  </w:footnote>
  <w:footnote w:type="continuationSeparator" w:id="0">
    <w:p w14:paraId="570D414D" w14:textId="77777777" w:rsidR="00596673" w:rsidRDefault="00596673" w:rsidP="00DF1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0C49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CE633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A4E22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A9E12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BDE39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33C5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29432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B92DD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AB80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7382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2BAE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713C88"/>
    <w:multiLevelType w:val="hybridMultilevel"/>
    <w:tmpl w:val="211EDDE4"/>
    <w:lvl w:ilvl="0" w:tplc="FB94270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4060D6" w:themeColor="accent3" w:themeTint="99"/>
        <w:spacing w:val="-1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E7F0686"/>
    <w:multiLevelType w:val="hybridMultilevel"/>
    <w:tmpl w:val="07E2E586"/>
    <w:lvl w:ilvl="0" w:tplc="04720AAC">
      <w:start w:val="1"/>
      <w:numFmt w:val="bullet"/>
      <w:pStyle w:val="a"/>
      <w:lvlText w:val=""/>
      <w:lvlJc w:val="left"/>
      <w:pPr>
        <w:ind w:left="862" w:hanging="360"/>
      </w:pPr>
      <w:rPr>
        <w:rFonts w:ascii="Symbol" w:hAnsi="Symbol" w:hint="default"/>
        <w:color w:val="162766" w:themeColor="accent3"/>
        <w:spacing w:val="-1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B8E66FA"/>
    <w:multiLevelType w:val="hybridMultilevel"/>
    <w:tmpl w:val="EF425F42"/>
    <w:lvl w:ilvl="0" w:tplc="CC54658E">
      <w:start w:val="1"/>
      <w:numFmt w:val="bullet"/>
      <w:pStyle w:val="a0"/>
      <w:lvlText w:val=""/>
      <w:lvlJc w:val="left"/>
      <w:pPr>
        <w:ind w:left="502" w:hanging="360"/>
      </w:pPr>
      <w:rPr>
        <w:rFonts w:ascii="Symbol" w:hAnsi="Symbol" w:hint="default"/>
        <w:color w:val="FFFFFF"/>
        <w:spacing w:val="-1"/>
        <w:w w:val="100"/>
        <w:sz w:val="20"/>
        <w:szCs w:val="20"/>
        <w:lang w:val="en-US" w:eastAsia="en-US" w:bidi="en-US"/>
      </w:rPr>
    </w:lvl>
    <w:lvl w:ilvl="1" w:tplc="4728243A">
      <w:numFmt w:val="bullet"/>
      <w:lvlText w:val="•"/>
      <w:lvlJc w:val="left"/>
      <w:pPr>
        <w:ind w:left="1342" w:hanging="127"/>
      </w:pPr>
      <w:rPr>
        <w:rFonts w:hint="default"/>
        <w:lang w:val="en-US" w:eastAsia="en-US" w:bidi="en-US"/>
      </w:rPr>
    </w:lvl>
    <w:lvl w:ilvl="2" w:tplc="19AE7A46">
      <w:numFmt w:val="bullet"/>
      <w:lvlText w:val="•"/>
      <w:lvlJc w:val="left"/>
      <w:pPr>
        <w:ind w:left="1564" w:hanging="127"/>
      </w:pPr>
      <w:rPr>
        <w:rFonts w:hint="default"/>
        <w:lang w:val="en-US" w:eastAsia="en-US" w:bidi="en-US"/>
      </w:rPr>
    </w:lvl>
    <w:lvl w:ilvl="3" w:tplc="3356ECAE">
      <w:numFmt w:val="bullet"/>
      <w:lvlText w:val="•"/>
      <w:lvlJc w:val="left"/>
      <w:pPr>
        <w:ind w:left="1786" w:hanging="127"/>
      </w:pPr>
      <w:rPr>
        <w:rFonts w:hint="default"/>
        <w:lang w:val="en-US" w:eastAsia="en-US" w:bidi="en-US"/>
      </w:rPr>
    </w:lvl>
    <w:lvl w:ilvl="4" w:tplc="8C541220">
      <w:numFmt w:val="bullet"/>
      <w:lvlText w:val="•"/>
      <w:lvlJc w:val="left"/>
      <w:pPr>
        <w:ind w:left="2008" w:hanging="127"/>
      </w:pPr>
      <w:rPr>
        <w:rFonts w:hint="default"/>
        <w:lang w:val="en-US" w:eastAsia="en-US" w:bidi="en-US"/>
      </w:rPr>
    </w:lvl>
    <w:lvl w:ilvl="5" w:tplc="C27ED052">
      <w:numFmt w:val="bullet"/>
      <w:lvlText w:val="•"/>
      <w:lvlJc w:val="left"/>
      <w:pPr>
        <w:ind w:left="2230" w:hanging="127"/>
      </w:pPr>
      <w:rPr>
        <w:rFonts w:hint="default"/>
        <w:lang w:val="en-US" w:eastAsia="en-US" w:bidi="en-US"/>
      </w:rPr>
    </w:lvl>
    <w:lvl w:ilvl="6" w:tplc="8B1637A2">
      <w:numFmt w:val="bullet"/>
      <w:lvlText w:val="•"/>
      <w:lvlJc w:val="left"/>
      <w:pPr>
        <w:ind w:left="2452" w:hanging="127"/>
      </w:pPr>
      <w:rPr>
        <w:rFonts w:hint="default"/>
        <w:lang w:val="en-US" w:eastAsia="en-US" w:bidi="en-US"/>
      </w:rPr>
    </w:lvl>
    <w:lvl w:ilvl="7" w:tplc="A170C8FC">
      <w:numFmt w:val="bullet"/>
      <w:lvlText w:val="•"/>
      <w:lvlJc w:val="left"/>
      <w:pPr>
        <w:ind w:left="2674" w:hanging="127"/>
      </w:pPr>
      <w:rPr>
        <w:rFonts w:hint="default"/>
        <w:lang w:val="en-US" w:eastAsia="en-US" w:bidi="en-US"/>
      </w:rPr>
    </w:lvl>
    <w:lvl w:ilvl="8" w:tplc="EBC22514">
      <w:numFmt w:val="bullet"/>
      <w:lvlText w:val="•"/>
      <w:lvlJc w:val="left"/>
      <w:pPr>
        <w:ind w:left="2896" w:hanging="127"/>
      </w:pPr>
      <w:rPr>
        <w:rFonts w:hint="default"/>
        <w:lang w:val="en-US" w:eastAsia="en-US" w:bidi="en-US"/>
      </w:rPr>
    </w:lvl>
  </w:abstractNum>
  <w:abstractNum w:abstractNumId="14" w15:restartNumberingAfterBreak="0">
    <w:nsid w:val="3DF069BE"/>
    <w:multiLevelType w:val="multilevel"/>
    <w:tmpl w:val="B992A562"/>
    <w:lvl w:ilvl="0">
      <w:numFmt w:val="bullet"/>
      <w:lvlText w:val="•"/>
      <w:lvlJc w:val="left"/>
      <w:pPr>
        <w:ind w:left="1115" w:hanging="127"/>
      </w:pPr>
      <w:rPr>
        <w:rFonts w:ascii="Georgia" w:eastAsia="Georgia" w:hAnsi="Georgia" w:cs="Georgia" w:hint="default"/>
        <w:color w:val="FFFFFF"/>
        <w:spacing w:val="-1"/>
        <w:w w:val="100"/>
        <w:sz w:val="20"/>
        <w:szCs w:val="20"/>
        <w:lang w:val="en-US" w:eastAsia="en-US" w:bidi="en-US"/>
      </w:rPr>
    </w:lvl>
    <w:lvl w:ilvl="1">
      <w:numFmt w:val="bullet"/>
      <w:lvlText w:val="•"/>
      <w:lvlJc w:val="left"/>
      <w:pPr>
        <w:ind w:left="1342" w:hanging="127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1564" w:hanging="12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786" w:hanging="1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008" w:hanging="1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230" w:hanging="1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52" w:hanging="1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674" w:hanging="1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96" w:hanging="127"/>
      </w:pPr>
      <w:rPr>
        <w:rFonts w:hint="default"/>
        <w:lang w:val="en-US" w:eastAsia="en-US" w:bidi="en-US"/>
      </w:rPr>
    </w:lvl>
  </w:abstractNum>
  <w:abstractNum w:abstractNumId="15" w15:restartNumberingAfterBreak="0">
    <w:nsid w:val="5F906025"/>
    <w:multiLevelType w:val="hybridMultilevel"/>
    <w:tmpl w:val="55E25988"/>
    <w:lvl w:ilvl="0" w:tplc="23A2784C">
      <w:numFmt w:val="bullet"/>
      <w:lvlText w:val="•"/>
      <w:lvlJc w:val="left"/>
      <w:pPr>
        <w:ind w:left="1115" w:hanging="127"/>
      </w:pPr>
      <w:rPr>
        <w:rFonts w:ascii="Georgia" w:eastAsia="Georgia" w:hAnsi="Georgia" w:cs="Georgia" w:hint="default"/>
        <w:color w:val="FFFFFF"/>
        <w:spacing w:val="-1"/>
        <w:w w:val="100"/>
        <w:sz w:val="20"/>
        <w:szCs w:val="20"/>
        <w:lang w:val="en-US" w:eastAsia="en-US" w:bidi="en-US"/>
      </w:rPr>
    </w:lvl>
    <w:lvl w:ilvl="1" w:tplc="7130A88A">
      <w:numFmt w:val="bullet"/>
      <w:lvlText w:val="•"/>
      <w:lvlJc w:val="left"/>
      <w:pPr>
        <w:ind w:left="1342" w:hanging="127"/>
      </w:pPr>
      <w:rPr>
        <w:rFonts w:hint="default"/>
        <w:lang w:val="en-US" w:eastAsia="en-US" w:bidi="en-US"/>
      </w:rPr>
    </w:lvl>
    <w:lvl w:ilvl="2" w:tplc="2DE8AC6C">
      <w:numFmt w:val="bullet"/>
      <w:lvlText w:val="•"/>
      <w:lvlJc w:val="left"/>
      <w:pPr>
        <w:ind w:left="1564" w:hanging="127"/>
      </w:pPr>
      <w:rPr>
        <w:rFonts w:hint="default"/>
        <w:lang w:val="en-US" w:eastAsia="en-US" w:bidi="en-US"/>
      </w:rPr>
    </w:lvl>
    <w:lvl w:ilvl="3" w:tplc="1C46E89C">
      <w:numFmt w:val="bullet"/>
      <w:lvlText w:val="•"/>
      <w:lvlJc w:val="left"/>
      <w:pPr>
        <w:ind w:left="1786" w:hanging="127"/>
      </w:pPr>
      <w:rPr>
        <w:rFonts w:hint="default"/>
        <w:lang w:val="en-US" w:eastAsia="en-US" w:bidi="en-US"/>
      </w:rPr>
    </w:lvl>
    <w:lvl w:ilvl="4" w:tplc="35126828">
      <w:numFmt w:val="bullet"/>
      <w:lvlText w:val="•"/>
      <w:lvlJc w:val="left"/>
      <w:pPr>
        <w:ind w:left="2008" w:hanging="127"/>
      </w:pPr>
      <w:rPr>
        <w:rFonts w:hint="default"/>
        <w:lang w:val="en-US" w:eastAsia="en-US" w:bidi="en-US"/>
      </w:rPr>
    </w:lvl>
    <w:lvl w:ilvl="5" w:tplc="5B8C6B2A">
      <w:numFmt w:val="bullet"/>
      <w:lvlText w:val="•"/>
      <w:lvlJc w:val="left"/>
      <w:pPr>
        <w:ind w:left="2230" w:hanging="127"/>
      </w:pPr>
      <w:rPr>
        <w:rFonts w:hint="default"/>
        <w:lang w:val="en-US" w:eastAsia="en-US" w:bidi="en-US"/>
      </w:rPr>
    </w:lvl>
    <w:lvl w:ilvl="6" w:tplc="9222A452">
      <w:numFmt w:val="bullet"/>
      <w:lvlText w:val="•"/>
      <w:lvlJc w:val="left"/>
      <w:pPr>
        <w:ind w:left="2452" w:hanging="127"/>
      </w:pPr>
      <w:rPr>
        <w:rFonts w:hint="default"/>
        <w:lang w:val="en-US" w:eastAsia="en-US" w:bidi="en-US"/>
      </w:rPr>
    </w:lvl>
    <w:lvl w:ilvl="7" w:tplc="8446EFF6">
      <w:numFmt w:val="bullet"/>
      <w:lvlText w:val="•"/>
      <w:lvlJc w:val="left"/>
      <w:pPr>
        <w:ind w:left="2674" w:hanging="127"/>
      </w:pPr>
      <w:rPr>
        <w:rFonts w:hint="default"/>
        <w:lang w:val="en-US" w:eastAsia="en-US" w:bidi="en-US"/>
      </w:rPr>
    </w:lvl>
    <w:lvl w:ilvl="8" w:tplc="3FE80F1E">
      <w:numFmt w:val="bullet"/>
      <w:lvlText w:val="•"/>
      <w:lvlJc w:val="left"/>
      <w:pPr>
        <w:ind w:left="2896" w:hanging="127"/>
      </w:pPr>
      <w:rPr>
        <w:rFonts w:hint="default"/>
        <w:lang w:val="en-US" w:eastAsia="en-US" w:bidi="en-US"/>
      </w:rPr>
    </w:lvl>
  </w:abstractNum>
  <w:num w:numId="1" w16cid:durableId="766577396">
    <w:abstractNumId w:val="15"/>
  </w:num>
  <w:num w:numId="2" w16cid:durableId="2130934498">
    <w:abstractNumId w:val="0"/>
  </w:num>
  <w:num w:numId="3" w16cid:durableId="195192889">
    <w:abstractNumId w:val="1"/>
  </w:num>
  <w:num w:numId="4" w16cid:durableId="192885952">
    <w:abstractNumId w:val="2"/>
  </w:num>
  <w:num w:numId="5" w16cid:durableId="568418949">
    <w:abstractNumId w:val="3"/>
  </w:num>
  <w:num w:numId="6" w16cid:durableId="2015643978">
    <w:abstractNumId w:val="4"/>
  </w:num>
  <w:num w:numId="7" w16cid:durableId="1204247760">
    <w:abstractNumId w:val="9"/>
  </w:num>
  <w:num w:numId="8" w16cid:durableId="1572815492">
    <w:abstractNumId w:val="5"/>
  </w:num>
  <w:num w:numId="9" w16cid:durableId="1240168119">
    <w:abstractNumId w:val="6"/>
  </w:num>
  <w:num w:numId="10" w16cid:durableId="849560799">
    <w:abstractNumId w:val="7"/>
  </w:num>
  <w:num w:numId="11" w16cid:durableId="322854395">
    <w:abstractNumId w:val="8"/>
  </w:num>
  <w:num w:numId="12" w16cid:durableId="358236775">
    <w:abstractNumId w:val="10"/>
  </w:num>
  <w:num w:numId="13" w16cid:durableId="684206814">
    <w:abstractNumId w:val="13"/>
  </w:num>
  <w:num w:numId="14" w16cid:durableId="607346973">
    <w:abstractNumId w:val="14"/>
  </w:num>
  <w:num w:numId="15" w16cid:durableId="1814441909">
    <w:abstractNumId w:val="11"/>
  </w:num>
  <w:num w:numId="16" w16cid:durableId="282344998">
    <w:abstractNumId w:val="11"/>
    <w:lvlOverride w:ilvl="0">
      <w:startOverride w:val="1"/>
    </w:lvlOverride>
  </w:num>
  <w:num w:numId="17" w16cid:durableId="1514561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8E"/>
    <w:rsid w:val="00014408"/>
    <w:rsid w:val="000171E8"/>
    <w:rsid w:val="00044F1C"/>
    <w:rsid w:val="00093649"/>
    <w:rsid w:val="000A78B9"/>
    <w:rsid w:val="0012388E"/>
    <w:rsid w:val="00163C76"/>
    <w:rsid w:val="00281E3F"/>
    <w:rsid w:val="002E2CEA"/>
    <w:rsid w:val="00333638"/>
    <w:rsid w:val="0034683E"/>
    <w:rsid w:val="003758E8"/>
    <w:rsid w:val="00396634"/>
    <w:rsid w:val="0040639B"/>
    <w:rsid w:val="0046509A"/>
    <w:rsid w:val="004E4843"/>
    <w:rsid w:val="00596673"/>
    <w:rsid w:val="005C3C2F"/>
    <w:rsid w:val="005E5F6D"/>
    <w:rsid w:val="006344BD"/>
    <w:rsid w:val="0065632C"/>
    <w:rsid w:val="0065780C"/>
    <w:rsid w:val="00665627"/>
    <w:rsid w:val="006816BF"/>
    <w:rsid w:val="006C6422"/>
    <w:rsid w:val="0082261C"/>
    <w:rsid w:val="008232F3"/>
    <w:rsid w:val="0084589A"/>
    <w:rsid w:val="008E0E54"/>
    <w:rsid w:val="009404D2"/>
    <w:rsid w:val="00955CC5"/>
    <w:rsid w:val="009C2E85"/>
    <w:rsid w:val="00A53DE6"/>
    <w:rsid w:val="00A70CF5"/>
    <w:rsid w:val="00A717BE"/>
    <w:rsid w:val="00A82C87"/>
    <w:rsid w:val="00A93238"/>
    <w:rsid w:val="00B60E14"/>
    <w:rsid w:val="00C049CE"/>
    <w:rsid w:val="00C21799"/>
    <w:rsid w:val="00C34BB3"/>
    <w:rsid w:val="00C86DB3"/>
    <w:rsid w:val="00D84241"/>
    <w:rsid w:val="00DC7E52"/>
    <w:rsid w:val="00DF19EB"/>
    <w:rsid w:val="00E035DA"/>
    <w:rsid w:val="00E705EA"/>
    <w:rsid w:val="00EB56F5"/>
    <w:rsid w:val="00EC2AD1"/>
    <w:rsid w:val="00EF3390"/>
    <w:rsid w:val="00F7514B"/>
    <w:rsid w:val="00FD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1F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a1">
    <w:name w:val="Normal"/>
    <w:uiPriority w:val="1"/>
    <w:rsid w:val="006C6422"/>
    <w:pPr>
      <w:spacing w:line="216" w:lineRule="auto"/>
      <w:ind w:left="142" w:right="142"/>
    </w:pPr>
    <w:rPr>
      <w:rFonts w:eastAsia="Georgia" w:cs="Georgia"/>
      <w:color w:val="FFFFFF" w:themeColor="background1"/>
    </w:rPr>
  </w:style>
  <w:style w:type="paragraph" w:styleId="1">
    <w:name w:val="heading 1"/>
    <w:basedOn w:val="a2"/>
    <w:next w:val="a1"/>
    <w:link w:val="10"/>
    <w:uiPriority w:val="9"/>
    <w:qFormat/>
    <w:rsid w:val="00C049CE"/>
    <w:pPr>
      <w:framePr w:hSpace="180" w:wrap="around" w:vAnchor="text" w:hAnchor="page" w:x="352" w:y="84"/>
      <w:spacing w:before="120" w:after="120"/>
      <w:outlineLvl w:val="0"/>
    </w:pPr>
    <w:rPr>
      <w:rFonts w:ascii="Calibri" w:hAnsi="Calibri"/>
      <w:b/>
      <w:color w:val="FFFFFF"/>
      <w:sz w:val="28"/>
    </w:rPr>
  </w:style>
  <w:style w:type="paragraph" w:styleId="2">
    <w:name w:val="heading 2"/>
    <w:basedOn w:val="a2"/>
    <w:next w:val="a1"/>
    <w:link w:val="20"/>
    <w:uiPriority w:val="9"/>
    <w:unhideWhenUsed/>
    <w:qFormat/>
    <w:rsid w:val="00C049CE"/>
    <w:pPr>
      <w:framePr w:hSpace="180" w:wrap="around" w:vAnchor="text" w:hAnchor="page" w:x="352" w:y="84"/>
      <w:jc w:val="center"/>
      <w:outlineLvl w:val="1"/>
    </w:pPr>
    <w:rPr>
      <w:rFonts w:ascii="Calibri" w:hAnsi="Calibri"/>
      <w:b/>
      <w:color w:val="7AB338" w:themeColor="accent1"/>
      <w:sz w:val="40"/>
    </w:rPr>
  </w:style>
  <w:style w:type="paragraph" w:styleId="3">
    <w:name w:val="heading 3"/>
    <w:basedOn w:val="a2"/>
    <w:next w:val="a1"/>
    <w:link w:val="30"/>
    <w:uiPriority w:val="9"/>
    <w:unhideWhenUsed/>
    <w:qFormat/>
    <w:rsid w:val="00C049CE"/>
    <w:pPr>
      <w:framePr w:hSpace="180" w:wrap="around" w:vAnchor="text" w:hAnchor="page" w:x="352" w:y="84"/>
      <w:jc w:val="center"/>
      <w:outlineLvl w:val="2"/>
    </w:pPr>
    <w:rPr>
      <w:rFonts w:ascii="Calibri" w:hAnsi="Calibri"/>
      <w:b/>
      <w:color w:val="AD1826" w:themeColor="accent2"/>
      <w:sz w:val="40"/>
    </w:rPr>
  </w:style>
  <w:style w:type="paragraph" w:styleId="4">
    <w:name w:val="heading 4"/>
    <w:basedOn w:val="a2"/>
    <w:next w:val="a1"/>
    <w:link w:val="40"/>
    <w:uiPriority w:val="9"/>
    <w:semiHidden/>
    <w:qFormat/>
    <w:rsid w:val="00EC2AD1"/>
    <w:pPr>
      <w:framePr w:hSpace="180" w:wrap="around" w:vAnchor="text" w:hAnchor="page" w:x="352" w:y="84"/>
      <w:jc w:val="center"/>
      <w:outlineLvl w:val="3"/>
    </w:pPr>
    <w:rPr>
      <w:rFonts w:asciiTheme="minorHAnsi" w:hAnsiTheme="minorHAnsi"/>
      <w:b/>
      <w:color w:val="FFFFF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List Paragraph"/>
    <w:basedOn w:val="a1"/>
    <w:uiPriority w:val="34"/>
    <w:semiHidden/>
    <w:rsid w:val="00A70CF5"/>
    <w:pPr>
      <w:numPr>
        <w:numId w:val="13"/>
      </w:numPr>
      <w:spacing w:before="120" w:after="120"/>
      <w:ind w:left="499" w:hanging="357"/>
      <w:jc w:val="center"/>
    </w:pPr>
    <w:rPr>
      <w:color w:val="FFFFFF"/>
      <w:sz w:val="20"/>
    </w:rPr>
  </w:style>
  <w:style w:type="paragraph" w:styleId="a6">
    <w:name w:val="header"/>
    <w:basedOn w:val="a1"/>
    <w:link w:val="a7"/>
    <w:uiPriority w:val="99"/>
    <w:semiHidden/>
    <w:rsid w:val="00DF19EB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3"/>
    <w:link w:val="a6"/>
    <w:uiPriority w:val="99"/>
    <w:semiHidden/>
    <w:rsid w:val="003758E8"/>
    <w:rPr>
      <w:rFonts w:ascii="Georgia" w:eastAsia="Georgia" w:hAnsi="Georgia" w:cs="Georgia"/>
      <w:lang w:bidi="en-US"/>
    </w:rPr>
  </w:style>
  <w:style w:type="paragraph" w:styleId="a8">
    <w:name w:val="footer"/>
    <w:basedOn w:val="a1"/>
    <w:link w:val="a9"/>
    <w:uiPriority w:val="99"/>
    <w:semiHidden/>
    <w:rsid w:val="00DF19EB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3"/>
    <w:link w:val="a8"/>
    <w:uiPriority w:val="99"/>
    <w:semiHidden/>
    <w:rsid w:val="003758E8"/>
    <w:rPr>
      <w:rFonts w:ascii="Georgia" w:eastAsia="Georgia" w:hAnsi="Georgia" w:cs="Georgia"/>
      <w:lang w:bidi="en-US"/>
    </w:rPr>
  </w:style>
  <w:style w:type="paragraph" w:styleId="aa">
    <w:name w:val="Title"/>
    <w:basedOn w:val="a1"/>
    <w:next w:val="a1"/>
    <w:link w:val="ab"/>
    <w:uiPriority w:val="10"/>
    <w:qFormat/>
    <w:rsid w:val="00C049CE"/>
    <w:pPr>
      <w:framePr w:hSpace="180" w:wrap="around" w:vAnchor="text" w:hAnchor="page" w:x="352" w:y="84"/>
      <w:spacing w:before="120"/>
      <w:jc w:val="center"/>
    </w:pPr>
    <w:rPr>
      <w:rFonts w:ascii="Calibri" w:hAnsi="Calibri"/>
      <w:caps/>
      <w:color w:val="7AB338" w:themeColor="accent1"/>
      <w:sz w:val="60"/>
    </w:rPr>
  </w:style>
  <w:style w:type="character" w:customStyle="1" w:styleId="ab">
    <w:name w:val="Заголовок Знак"/>
    <w:basedOn w:val="a3"/>
    <w:link w:val="aa"/>
    <w:uiPriority w:val="10"/>
    <w:rsid w:val="00C049CE"/>
    <w:rPr>
      <w:rFonts w:ascii="Calibri" w:eastAsia="Georgia" w:hAnsi="Calibri" w:cs="Georgia"/>
      <w:caps/>
      <w:color w:val="7AB338" w:themeColor="accent1"/>
      <w:sz w:val="60"/>
      <w:lang w:bidi="en-US"/>
    </w:rPr>
  </w:style>
  <w:style w:type="paragraph" w:styleId="ac">
    <w:name w:val="Subtitle"/>
    <w:basedOn w:val="a1"/>
    <w:next w:val="a1"/>
    <w:link w:val="ad"/>
    <w:uiPriority w:val="11"/>
    <w:qFormat/>
    <w:rsid w:val="00C049CE"/>
    <w:pPr>
      <w:framePr w:hSpace="180" w:wrap="around" w:vAnchor="text" w:hAnchor="page" w:x="352" w:y="84"/>
      <w:spacing w:before="120" w:after="120"/>
      <w:jc w:val="center"/>
    </w:pPr>
    <w:rPr>
      <w:rFonts w:ascii="Calibri" w:hAnsi="Calibri"/>
      <w:color w:val="AD1826" w:themeColor="accent2"/>
      <w:sz w:val="40"/>
    </w:rPr>
  </w:style>
  <w:style w:type="paragraph" w:styleId="a2">
    <w:name w:val="Body Text"/>
    <w:link w:val="ae"/>
    <w:uiPriority w:val="99"/>
    <w:semiHidden/>
    <w:rsid w:val="009C2E85"/>
    <w:pPr>
      <w:ind w:left="142" w:right="142"/>
    </w:pPr>
    <w:rPr>
      <w:rFonts w:ascii="Georgia" w:eastAsia="Georgia" w:hAnsi="Georgia" w:cs="Georgia"/>
      <w:color w:val="FFFFFF" w:themeColor="background1"/>
      <w:sz w:val="20"/>
    </w:rPr>
  </w:style>
  <w:style w:type="character" w:customStyle="1" w:styleId="ae">
    <w:name w:val="Основной текст Знак"/>
    <w:basedOn w:val="a3"/>
    <w:link w:val="a2"/>
    <w:uiPriority w:val="99"/>
    <w:semiHidden/>
    <w:rsid w:val="00A717BE"/>
    <w:rPr>
      <w:rFonts w:ascii="Georgia" w:eastAsia="Georgia" w:hAnsi="Georgia" w:cs="Georgia"/>
      <w:color w:val="FFFFFF" w:themeColor="background1"/>
      <w:sz w:val="20"/>
      <w:lang w:bidi="en-US"/>
    </w:rPr>
  </w:style>
  <w:style w:type="character" w:customStyle="1" w:styleId="ad">
    <w:name w:val="Подзаголовок Знак"/>
    <w:basedOn w:val="a3"/>
    <w:link w:val="ac"/>
    <w:uiPriority w:val="11"/>
    <w:rsid w:val="00C049CE"/>
    <w:rPr>
      <w:rFonts w:ascii="Calibri" w:eastAsia="Georgia" w:hAnsi="Calibri" w:cs="Georgia"/>
      <w:color w:val="AD1826" w:themeColor="accent2"/>
      <w:sz w:val="40"/>
      <w:lang w:bidi="en-US"/>
    </w:rPr>
  </w:style>
  <w:style w:type="character" w:customStyle="1" w:styleId="10">
    <w:name w:val="Заголовок 1 Знак"/>
    <w:basedOn w:val="a3"/>
    <w:link w:val="1"/>
    <w:uiPriority w:val="9"/>
    <w:rsid w:val="00C049CE"/>
    <w:rPr>
      <w:rFonts w:ascii="Calibri" w:eastAsia="Georgia" w:hAnsi="Calibri" w:cs="Georgia"/>
      <w:b/>
      <w:color w:val="FFFFFF"/>
      <w:sz w:val="28"/>
      <w:lang w:bidi="en-US"/>
    </w:rPr>
  </w:style>
  <w:style w:type="paragraph" w:styleId="af">
    <w:name w:val="No Spacing"/>
    <w:uiPriority w:val="1"/>
    <w:semiHidden/>
    <w:rsid w:val="003758E8"/>
    <w:rPr>
      <w:rFonts w:ascii="Georgia" w:eastAsia="Georgia" w:hAnsi="Georgia" w:cs="Georgia"/>
      <w:lang w:bidi="en-US"/>
    </w:rPr>
  </w:style>
  <w:style w:type="paragraph" w:customStyle="1" w:styleId="af0">
    <w:name w:val="Цитата (другая)"/>
    <w:basedOn w:val="af1"/>
    <w:uiPriority w:val="1"/>
    <w:rsid w:val="006C6422"/>
    <w:pPr>
      <w:framePr w:hSpace="0" w:wrap="auto" w:vAnchor="margin" w:hAnchor="text" w:xAlign="left" w:yAlign="inline"/>
      <w:spacing w:line="240" w:lineRule="auto"/>
      <w:ind w:left="113" w:right="113"/>
    </w:pPr>
  </w:style>
  <w:style w:type="paragraph" w:customStyle="1" w:styleId="af2">
    <w:name w:val="Изображение"/>
    <w:basedOn w:val="a1"/>
    <w:uiPriority w:val="1"/>
    <w:rsid w:val="006344BD"/>
    <w:pPr>
      <w:ind w:left="0" w:right="0"/>
    </w:pPr>
    <w:rPr>
      <w:noProof/>
    </w:rPr>
  </w:style>
  <w:style w:type="paragraph" w:customStyle="1" w:styleId="11">
    <w:name w:val="Заголовок 1 (другой)"/>
    <w:basedOn w:val="1"/>
    <w:uiPriority w:val="1"/>
    <w:qFormat/>
    <w:rsid w:val="00C049CE"/>
    <w:pPr>
      <w:framePr w:wrap="around"/>
    </w:pPr>
    <w:rPr>
      <w:color w:val="162766" w:themeColor="accent3"/>
    </w:rPr>
  </w:style>
  <w:style w:type="character" w:customStyle="1" w:styleId="20">
    <w:name w:val="Заголовок 2 Знак"/>
    <w:basedOn w:val="a3"/>
    <w:link w:val="2"/>
    <w:uiPriority w:val="9"/>
    <w:rsid w:val="00C049CE"/>
    <w:rPr>
      <w:rFonts w:ascii="Calibri" w:eastAsia="Georgia" w:hAnsi="Calibri" w:cs="Georgia"/>
      <w:b/>
      <w:color w:val="7AB338" w:themeColor="accent1"/>
      <w:sz w:val="40"/>
      <w:lang w:bidi="en-US"/>
    </w:rPr>
  </w:style>
  <w:style w:type="character" w:customStyle="1" w:styleId="30">
    <w:name w:val="Заголовок 3 Знак"/>
    <w:basedOn w:val="a3"/>
    <w:link w:val="3"/>
    <w:uiPriority w:val="9"/>
    <w:rsid w:val="00C049CE"/>
    <w:rPr>
      <w:rFonts w:ascii="Calibri" w:eastAsia="Georgia" w:hAnsi="Calibri" w:cs="Georgia"/>
      <w:b/>
      <w:color w:val="AD1826" w:themeColor="accent2"/>
      <w:sz w:val="40"/>
      <w:lang w:bidi="en-US"/>
    </w:rPr>
  </w:style>
  <w:style w:type="character" w:customStyle="1" w:styleId="40">
    <w:name w:val="Заголовок 4 Знак"/>
    <w:basedOn w:val="a3"/>
    <w:link w:val="4"/>
    <w:uiPriority w:val="9"/>
    <w:semiHidden/>
    <w:rsid w:val="00A717BE"/>
    <w:rPr>
      <w:rFonts w:eastAsia="Georgia" w:cs="Georgia"/>
      <w:b/>
      <w:color w:val="FFFFFF"/>
      <w:sz w:val="20"/>
      <w:lang w:bidi="en-US"/>
    </w:rPr>
  </w:style>
  <w:style w:type="paragraph" w:customStyle="1" w:styleId="af3">
    <w:name w:val="Курсив"/>
    <w:basedOn w:val="a2"/>
    <w:uiPriority w:val="1"/>
    <w:semiHidden/>
    <w:rsid w:val="00A70CF5"/>
    <w:pPr>
      <w:spacing w:before="240" w:after="240"/>
    </w:pPr>
    <w:rPr>
      <w:i/>
      <w:color w:val="515360" w:themeColor="text2"/>
    </w:rPr>
  </w:style>
  <w:style w:type="paragraph" w:styleId="21">
    <w:name w:val="Quote"/>
    <w:basedOn w:val="a2"/>
    <w:next w:val="a1"/>
    <w:link w:val="22"/>
    <w:uiPriority w:val="29"/>
    <w:qFormat/>
    <w:rsid w:val="00281E3F"/>
    <w:pPr>
      <w:spacing w:before="120" w:after="120"/>
      <w:jc w:val="center"/>
    </w:pPr>
    <w:rPr>
      <w:rFonts w:asciiTheme="minorHAnsi" w:hAnsiTheme="minorHAnsi"/>
      <w:b/>
      <w:i/>
      <w:color w:val="FFFFFF"/>
      <w:sz w:val="28"/>
    </w:rPr>
  </w:style>
  <w:style w:type="character" w:customStyle="1" w:styleId="22">
    <w:name w:val="Цитата 2 Знак"/>
    <w:basedOn w:val="a3"/>
    <w:link w:val="21"/>
    <w:uiPriority w:val="29"/>
    <w:rsid w:val="00281E3F"/>
    <w:rPr>
      <w:rFonts w:eastAsia="Georgia" w:cs="Georgia"/>
      <w:b/>
      <w:i/>
      <w:color w:val="FFFFFF"/>
      <w:sz w:val="28"/>
      <w:lang w:bidi="en-US"/>
    </w:rPr>
  </w:style>
  <w:style w:type="paragraph" w:styleId="af1">
    <w:name w:val="Intense Quote"/>
    <w:basedOn w:val="a1"/>
    <w:next w:val="a1"/>
    <w:link w:val="af4"/>
    <w:uiPriority w:val="30"/>
    <w:semiHidden/>
    <w:rsid w:val="00A70CF5"/>
    <w:pPr>
      <w:framePr w:hSpace="180" w:wrap="around" w:vAnchor="text" w:hAnchor="page" w:x="352" w:y="84"/>
      <w:spacing w:line="254" w:lineRule="auto"/>
      <w:ind w:left="426" w:right="403"/>
      <w:jc w:val="center"/>
    </w:pPr>
    <w:rPr>
      <w:i/>
      <w:color w:val="515360" w:themeColor="text2"/>
      <w:sz w:val="26"/>
    </w:rPr>
  </w:style>
  <w:style w:type="character" w:customStyle="1" w:styleId="af4">
    <w:name w:val="Выделенная цитата Знак"/>
    <w:basedOn w:val="a3"/>
    <w:link w:val="af1"/>
    <w:uiPriority w:val="30"/>
    <w:semiHidden/>
    <w:rsid w:val="003758E8"/>
    <w:rPr>
      <w:rFonts w:ascii="Georgia" w:eastAsia="Georgia" w:hAnsi="Georgia" w:cs="Georgia"/>
      <w:i/>
      <w:color w:val="515360" w:themeColor="text2"/>
      <w:sz w:val="26"/>
      <w:lang w:bidi="en-US"/>
    </w:rPr>
  </w:style>
  <w:style w:type="character" w:styleId="af5">
    <w:name w:val="Placeholder Text"/>
    <w:basedOn w:val="a3"/>
    <w:uiPriority w:val="99"/>
    <w:semiHidden/>
    <w:rsid w:val="002E2CEA"/>
    <w:rPr>
      <w:color w:val="808080"/>
    </w:rPr>
  </w:style>
  <w:style w:type="paragraph" w:customStyle="1" w:styleId="af6">
    <w:name w:val="Контактные данные"/>
    <w:basedOn w:val="a1"/>
    <w:uiPriority w:val="1"/>
    <w:rsid w:val="002E2CEA"/>
    <w:pPr>
      <w:jc w:val="center"/>
    </w:pPr>
  </w:style>
  <w:style w:type="paragraph" w:customStyle="1" w:styleId="af7">
    <w:name w:val="Обычный (другой)"/>
    <w:basedOn w:val="a1"/>
    <w:uiPriority w:val="1"/>
    <w:rsid w:val="006344BD"/>
    <w:rPr>
      <w:color w:val="auto"/>
    </w:rPr>
  </w:style>
  <w:style w:type="paragraph" w:styleId="a">
    <w:name w:val="List Bullet"/>
    <w:basedOn w:val="a0"/>
    <w:uiPriority w:val="99"/>
    <w:rsid w:val="00A93238"/>
    <w:pPr>
      <w:numPr>
        <w:numId w:val="17"/>
      </w:numPr>
      <w:ind w:left="763" w:right="144"/>
      <w:jc w:val="left"/>
    </w:pPr>
    <w:rPr>
      <w:color w:val="162766" w:themeColor="accent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AppData\Roaming\Microsoft\Templates\&#1064;&#1082;&#1086;&#1083;&#1100;&#1085;&#1099;&#1081;%20&#1073;&#1091;&#1082;&#1083;&#1077;&#109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EBC916C7ED46AC97EA19D31CC9E5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69230F-9641-4385-B1D2-01D40438D973}"/>
      </w:docPartPr>
      <w:docPartBody>
        <w:p w:rsidR="00682BA5" w:rsidRDefault="00000000">
          <w:pPr>
            <w:pStyle w:val="F0EBC916C7ED46AC97EA19D31CC9E5E0"/>
          </w:pPr>
          <w:r w:rsidRPr="002E2CEA">
            <w:rPr>
              <w:lang w:bidi="ru-RU"/>
            </w:rPr>
            <w:t>Заголовок, история 1</w:t>
          </w:r>
        </w:p>
      </w:docPartBody>
    </w:docPart>
    <w:docPart>
      <w:docPartPr>
        <w:name w:val="9E8D7BF1AF8C4647B46773ECC830A7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7E5259-CAEE-407C-9CCA-12CC613A1895}"/>
      </w:docPartPr>
      <w:docPartBody>
        <w:p w:rsidR="00682BA5" w:rsidRDefault="00000000">
          <w:pPr>
            <w:pStyle w:val="9E8D7BF1AF8C4647B46773ECC830A7C9"/>
          </w:pPr>
          <w:r>
            <w:rPr>
              <w:lang w:bidi="ru-RU"/>
            </w:rPr>
            <w:t xml:space="preserve">Вы в любой момент можете изменить текст любого раздела этого документа. Для этого просто выделите текст и начните печатать. Этот шаблон предварительно подготовлен, поэтому для новой введенной информации форматирование </w:t>
          </w:r>
          <w:r>
            <w:rPr>
              <w:lang w:bidi="ru-RU"/>
            </w:rPr>
            <w:t>сохраняется.</w:t>
          </w:r>
        </w:p>
      </w:docPartBody>
    </w:docPart>
    <w:docPart>
      <w:docPartPr>
        <w:name w:val="8DB9D5D246184A2DA7C31DC975FD9D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FFED28-6EDD-48FD-A3BA-9C7093F10F7D}"/>
      </w:docPartPr>
      <w:docPartBody>
        <w:p w:rsidR="00682BA5" w:rsidRDefault="00000000">
          <w:pPr>
            <w:pStyle w:val="8DB9D5D246184A2DA7C31DC975FD9D7D"/>
          </w:pPr>
          <w:r>
            <w:rPr>
              <w:lang w:bidi="ru-RU"/>
            </w:rPr>
            <w:t>Заголовок, история 2</w:t>
          </w:r>
        </w:p>
      </w:docPartBody>
    </w:docPart>
    <w:docPart>
      <w:docPartPr>
        <w:name w:val="9880C04AEDE54482B854A718D6AD51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2D87EC-5C25-49B6-9F04-FFBB34CE838F}"/>
      </w:docPartPr>
      <w:docPartBody>
        <w:p w:rsidR="00682BA5" w:rsidRDefault="00000000">
          <w:pPr>
            <w:pStyle w:val="9880C04AEDE54482B854A718D6AD517E"/>
          </w:pPr>
          <w:r w:rsidRPr="006344BD">
            <w:rPr>
              <w:lang w:bidi="ru-RU"/>
            </w:rPr>
            <w:t>Чтобы изменить форматирование, откройте вкладку «Главная» и выберите один из вариантов в коллекции экспресс-стилей.</w:t>
          </w:r>
          <w:r>
            <w:rPr>
              <w:lang w:bidi="ru-RU"/>
            </w:rPr>
            <w:t xml:space="preserve"> </w:t>
          </w:r>
          <w:r w:rsidRPr="006344BD">
            <w:rPr>
              <w:lang w:bidi="ru-RU"/>
            </w:rPr>
            <w:t>Вы также отформатировать текст с помощью других элементов управления на вкладке «Главная».</w:t>
          </w:r>
        </w:p>
      </w:docPartBody>
    </w:docPart>
    <w:docPart>
      <w:docPartPr>
        <w:name w:val="B930AEDAC9DF41C5AA70B690231F4E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1B74A0-4C40-406B-9125-D19C3E70538F}"/>
      </w:docPartPr>
      <w:docPartBody>
        <w:p w:rsidR="00682BA5" w:rsidRDefault="00000000">
          <w:pPr>
            <w:pStyle w:val="B930AEDAC9DF41C5AA70B690231F4EA4"/>
          </w:pPr>
          <w:r w:rsidRPr="00D84241">
            <w:rPr>
              <w:rStyle w:val="a5"/>
              <w:lang w:bidi="ru-RU"/>
            </w:rPr>
            <w:t>Дата</w:t>
          </w:r>
        </w:p>
      </w:docPartBody>
    </w:docPart>
    <w:docPart>
      <w:docPartPr>
        <w:name w:val="FC26E6FC6F194DE5A3962CC9CDDBF5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D0E2F-65B4-4985-AA03-3A1970750743}"/>
      </w:docPartPr>
      <w:docPartBody>
        <w:p w:rsidR="00682BA5" w:rsidRDefault="00000000">
          <w:pPr>
            <w:pStyle w:val="FC26E6FC6F194DE5A3962CC9CDDBF557"/>
          </w:pPr>
          <w:r w:rsidRPr="00D84241">
            <w:rPr>
              <w:rStyle w:val="a5"/>
              <w:lang w:bidi="ru-RU"/>
            </w:rPr>
            <w:t>Время</w:t>
          </w:r>
        </w:p>
      </w:docPartBody>
    </w:docPart>
    <w:docPart>
      <w:docPartPr>
        <w:name w:val="5E7A5FCC9D75410CA8EA45B69202AE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06CF9A-DDEF-44B5-BA0B-BD1E043C4CCE}"/>
      </w:docPartPr>
      <w:docPartBody>
        <w:p w:rsidR="00682BA5" w:rsidRDefault="00000000">
          <w:pPr>
            <w:pStyle w:val="5E7A5FCC9D75410CA8EA45B69202AE66"/>
          </w:pPr>
          <w:r w:rsidRPr="002E2CEA">
            <w:rPr>
              <w:lang w:bidi="ru-RU"/>
            </w:rPr>
            <w:t>«Вы в любой момент можете изменить текст любого раздела этого документа. Для этого просто выделите текст и начните печатать».</w:t>
          </w:r>
        </w:p>
      </w:docPartBody>
    </w:docPart>
    <w:docPart>
      <w:docPartPr>
        <w:name w:val="FE7FE47773AD4FE59DADE5279E3C2C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5A7FA4-A0DB-46A1-B36E-71AC38C8B83E}"/>
      </w:docPartPr>
      <w:docPartBody>
        <w:p w:rsidR="00682BA5" w:rsidRDefault="00000000">
          <w:pPr>
            <w:pStyle w:val="FE7FE47773AD4FE59DADE5279E3C2C37"/>
          </w:pPr>
          <w:r w:rsidRPr="00B60E14">
            <w:rPr>
              <w:rStyle w:val="a7"/>
              <w:lang w:bidi="ru-RU"/>
            </w:rPr>
            <w:t>НАЗВАНИЕ БУКЛЕТА</w:t>
          </w:r>
        </w:p>
      </w:docPartBody>
    </w:docPart>
    <w:docPart>
      <w:docPartPr>
        <w:name w:val="76468B76C3A4471D81AF2C09A75A30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FAECFF-E950-41F7-A3CE-87888B9BB7C2}"/>
      </w:docPartPr>
      <w:docPartBody>
        <w:p w:rsidR="00682BA5" w:rsidRDefault="00000000">
          <w:pPr>
            <w:pStyle w:val="76468B76C3A4471D81AF2C09A75A30BB"/>
          </w:pPr>
          <w:r w:rsidRPr="002E2CEA">
            <w:rPr>
              <w:lang w:bidi="ru-RU"/>
            </w:rPr>
            <w:t>Подзаголовок</w:t>
          </w:r>
        </w:p>
      </w:docPartBody>
    </w:docPart>
    <w:docPart>
      <w:docPartPr>
        <w:name w:val="C2544E617C6E47338263CE90C2069F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B2184E-5AB3-4CFE-B5FE-1F05F0CA4F4B}"/>
      </w:docPartPr>
      <w:docPartBody>
        <w:p w:rsidR="00682BA5" w:rsidRDefault="00000000">
          <w:pPr>
            <w:pStyle w:val="C2544E617C6E47338263CE90C2069F57"/>
          </w:pPr>
          <w:r w:rsidRPr="00A93238">
            <w:rPr>
              <w:lang w:bidi="ru-RU"/>
            </w:rPr>
            <w:t>Заголовок, история 3</w:t>
          </w:r>
        </w:p>
      </w:docPartBody>
    </w:docPart>
    <w:docPart>
      <w:docPartPr>
        <w:name w:val="952352CB3666468382D88BB19F449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47A862-9DB7-4DE3-AA06-851BD1FD2A0C}"/>
      </w:docPartPr>
      <w:docPartBody>
        <w:p w:rsidR="00682BA5" w:rsidRDefault="00000000">
          <w:pPr>
            <w:pStyle w:val="952352CB3666468382D88BB19F449A45"/>
          </w:pPr>
          <w:r w:rsidRPr="00A93238">
            <w:rPr>
              <w:color w:val="A5A5A5" w:themeColor="accent3"/>
              <w:lang w:bidi="ru-RU"/>
            </w:rPr>
            <w:t>Вы легко можете изменить цвета шаблона всего несколькими щелчками.</w:t>
          </w:r>
          <w:r>
            <w:rPr>
              <w:color w:val="A5A5A5" w:themeColor="accent3"/>
              <w:lang w:bidi="ru-RU"/>
            </w:rPr>
            <w:t xml:space="preserve"> </w:t>
          </w:r>
          <w:r w:rsidRPr="00A93238">
            <w:rPr>
              <w:color w:val="A5A5A5" w:themeColor="accent3"/>
              <w:lang w:bidi="ru-RU"/>
            </w:rPr>
            <w:t>Откройте вкладку «Конструктор» и нажмите кнопку «Цвета».</w:t>
          </w:r>
          <w:r>
            <w:rPr>
              <w:color w:val="A5A5A5" w:themeColor="accent3"/>
              <w:lang w:bidi="ru-RU"/>
            </w:rPr>
            <w:t xml:space="preserve"> </w:t>
          </w:r>
          <w:r w:rsidRPr="00A93238">
            <w:rPr>
              <w:color w:val="A5A5A5" w:themeColor="accent3"/>
              <w:lang w:bidi="ru-RU"/>
            </w:rPr>
            <w:t>Вы можете выбрать одну из цветовых схем в списке.</w:t>
          </w:r>
          <w:r>
            <w:rPr>
              <w:color w:val="A5A5A5" w:themeColor="accent3"/>
              <w:lang w:bidi="ru-RU"/>
            </w:rPr>
            <w:t xml:space="preserve"> </w:t>
          </w:r>
          <w:r w:rsidRPr="00A93238">
            <w:rPr>
              <w:color w:val="A5A5A5" w:themeColor="accent3"/>
              <w:lang w:bidi="ru-RU"/>
            </w:rPr>
            <w:t>При наведении курсора мыши на разные варианты вы увидите, как изменяется внешний вид документа.</w:t>
          </w:r>
        </w:p>
      </w:docPartBody>
    </w:docPart>
    <w:docPart>
      <w:docPartPr>
        <w:name w:val="7D1B29C481C5493FB3EE9CE4E2AEA3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B1E6E1-A30A-4FAA-B59E-2C7C9DE4F318}"/>
      </w:docPartPr>
      <w:docPartBody>
        <w:p w:rsidR="00682BA5" w:rsidRDefault="00000000">
          <w:pPr>
            <w:pStyle w:val="7D1B29C481C5493FB3EE9CE4E2AEA353"/>
          </w:pPr>
          <w:r w:rsidRPr="002E2CEA">
            <w:rPr>
              <w:rStyle w:val="a5"/>
              <w:lang w:bidi="ru-RU"/>
            </w:rPr>
            <w:t>Название компании</w:t>
          </w:r>
        </w:p>
      </w:docPartBody>
    </w:docPart>
    <w:docPart>
      <w:docPartPr>
        <w:name w:val="1CB15816DFFE49D4906B2B0733F8EF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D51A0B-79A9-4A6C-B5B9-776AE842B898}"/>
      </w:docPartPr>
      <w:docPartBody>
        <w:p w:rsidR="00682BA5" w:rsidRDefault="00000000">
          <w:pPr>
            <w:pStyle w:val="1CB15816DFFE49D4906B2B0733F8EFCF"/>
          </w:pPr>
          <w:r w:rsidRPr="002E2CEA">
            <w:rPr>
              <w:rStyle w:val="a5"/>
              <w:lang w:bidi="ru-RU"/>
            </w:rPr>
            <w:t>Адрес</w:t>
          </w:r>
        </w:p>
      </w:docPartBody>
    </w:docPart>
    <w:docPart>
      <w:docPartPr>
        <w:name w:val="28F83D58AB3147F7821B1E79F4BA7C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DCA50A-CE7C-411E-8E9B-BE3BF444893D}"/>
      </w:docPartPr>
      <w:docPartBody>
        <w:p w:rsidR="00682BA5" w:rsidRDefault="00000000">
          <w:pPr>
            <w:pStyle w:val="28F83D58AB3147F7821B1E79F4BA7CA8"/>
          </w:pPr>
          <w:r w:rsidRPr="002E2CEA">
            <w:rPr>
              <w:rStyle w:val="a5"/>
              <w:lang w:bidi="ru-RU"/>
            </w:rPr>
            <w:t>Номер телефона</w:t>
          </w:r>
        </w:p>
      </w:docPartBody>
    </w:docPart>
    <w:docPart>
      <w:docPartPr>
        <w:name w:val="1C48DC0368574AB5B77D071AC64A5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61CD1-3251-47A3-AD46-1D064FBC17E7}"/>
      </w:docPartPr>
      <w:docPartBody>
        <w:p w:rsidR="00682BA5" w:rsidRDefault="00000000">
          <w:pPr>
            <w:pStyle w:val="1C48DC0368574AB5B77D071AC64A59D8"/>
          </w:pPr>
          <w:r w:rsidRPr="002E2CEA">
            <w:rPr>
              <w:rStyle w:val="a5"/>
              <w:lang w:bidi="ru-RU"/>
            </w:rPr>
            <w:t>Электронная почта</w:t>
          </w:r>
        </w:p>
      </w:docPartBody>
    </w:docPart>
    <w:docPart>
      <w:docPartPr>
        <w:name w:val="6D9B9FDF27484D9BA63F2092DBB9A6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B3FF66-BABC-46EC-BE75-F871DAF677EA}"/>
      </w:docPartPr>
      <w:docPartBody>
        <w:p w:rsidR="00682BA5" w:rsidRDefault="00000000">
          <w:pPr>
            <w:pStyle w:val="6D9B9FDF27484D9BA63F2092DBB9A66A"/>
          </w:pPr>
          <w:r w:rsidRPr="002E2CEA">
            <w:rPr>
              <w:lang w:bidi="ru-RU"/>
            </w:rPr>
            <w:t>Веб-сайт</w:t>
          </w:r>
        </w:p>
      </w:docPartBody>
    </w:docPart>
    <w:docPart>
      <w:docPartPr>
        <w:name w:val="AEA99C142A2E4F758ADF2AE5F55509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8A312F-99F1-49AC-AED8-24D75E0AA6A5}"/>
      </w:docPartPr>
      <w:docPartBody>
        <w:p w:rsidR="00682BA5" w:rsidRDefault="00000000">
          <w:pPr>
            <w:pStyle w:val="AEA99C142A2E4F758ADF2AE5F5550933"/>
          </w:pPr>
          <w:r w:rsidRPr="00D84241">
            <w:rPr>
              <w:rStyle w:val="10"/>
              <w:lang w:bidi="ru-RU"/>
            </w:rPr>
            <w:t>Заголовок, история 1</w:t>
          </w:r>
        </w:p>
      </w:docPartBody>
    </w:docPart>
    <w:docPart>
      <w:docPartPr>
        <w:name w:val="D3BDB99B6F5B496692DE8282412E19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D17D4A-D1BB-4AFD-9BBB-25241EE78C86}"/>
      </w:docPartPr>
      <w:docPartBody>
        <w:p w:rsidR="00682BA5" w:rsidRDefault="00000000">
          <w:pPr>
            <w:pStyle w:val="D3BDB99B6F5B496692DE8282412E19D3"/>
          </w:pPr>
          <w:r w:rsidRPr="00D84241">
            <w:rPr>
              <w:lang w:bidi="ru-RU"/>
            </w:rPr>
            <w:t>Изменили цвет и хотите вернуться к исходному оформлению?</w:t>
          </w:r>
          <w:r>
            <w:rPr>
              <w:lang w:bidi="ru-RU"/>
            </w:rPr>
            <w:t xml:space="preserve"> </w:t>
          </w:r>
          <w:r w:rsidRPr="00D84241">
            <w:rPr>
              <w:lang w:bidi="ru-RU"/>
            </w:rPr>
            <w:t>Легко!</w:t>
          </w:r>
          <w:r>
            <w:rPr>
              <w:lang w:bidi="ru-RU"/>
            </w:rPr>
            <w:t xml:space="preserve"> </w:t>
          </w:r>
          <w:r w:rsidRPr="00D84241">
            <w:rPr>
              <w:lang w:bidi="ru-RU"/>
            </w:rPr>
            <w:t>Откройте вкладку «Конструктор» и нажмите кнопку «Темы».</w:t>
          </w:r>
          <w:r>
            <w:rPr>
              <w:lang w:bidi="ru-RU"/>
            </w:rPr>
            <w:t xml:space="preserve"> </w:t>
          </w:r>
          <w:r w:rsidRPr="00D84241">
            <w:rPr>
              <w:lang w:bidi="ru-RU"/>
            </w:rPr>
            <w:t>В списке выберите вариант восстановления темы этого шаблона.</w:t>
          </w:r>
          <w:r>
            <w:rPr>
              <w:lang w:bidi="ru-RU"/>
            </w:rPr>
            <w:t xml:space="preserve"> </w:t>
          </w:r>
          <w:r w:rsidRPr="00D84241">
            <w:rPr>
              <w:lang w:bidi="ru-RU"/>
            </w:rPr>
            <w:t>Таким образом будет восстановлена исходная цветовая схема документа!</w:t>
          </w:r>
        </w:p>
      </w:docPartBody>
    </w:docPart>
    <w:docPart>
      <w:docPartPr>
        <w:name w:val="20BDC1132F254DB9AD37F19FF28EB9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841AE5-8969-4C1C-BA05-81527B22B059}"/>
      </w:docPartPr>
      <w:docPartBody>
        <w:p w:rsidR="00682BA5" w:rsidRDefault="00000000">
          <w:pPr>
            <w:pStyle w:val="20BDC1132F254DB9AD37F19FF28EB9D6"/>
          </w:pPr>
          <w:r w:rsidRPr="00A93238">
            <w:rPr>
              <w:lang w:bidi="ru-RU"/>
            </w:rPr>
            <w:t>Другой заголовок</w:t>
          </w:r>
        </w:p>
      </w:docPartBody>
    </w:docPart>
    <w:docPart>
      <w:docPartPr>
        <w:name w:val="F97A44F417C44DBAB0C41EB14677AB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E72AB0-5E52-4D39-B977-3790E649272D}"/>
      </w:docPartPr>
      <w:docPartBody>
        <w:p w:rsidR="00000000" w:rsidRPr="00A93238" w:rsidRDefault="00000000" w:rsidP="00D84241">
          <w:pPr>
            <w:rPr>
              <w:color w:val="A5A5A5" w:themeColor="accent3"/>
            </w:rPr>
          </w:pPr>
          <w:r w:rsidRPr="00A93238">
            <w:rPr>
              <w:color w:val="A5A5A5" w:themeColor="accent3"/>
              <w:lang w:bidi="ru-RU"/>
            </w:rPr>
            <w:t>Добавьте в текст маркированный список!</w:t>
          </w:r>
        </w:p>
        <w:p w:rsidR="00000000" w:rsidRPr="00A93238" w:rsidRDefault="00000000" w:rsidP="00396634">
          <w:pPr>
            <w:pStyle w:val="a"/>
            <w:tabs>
              <w:tab w:val="clear" w:pos="360"/>
            </w:tabs>
            <w:ind w:left="527" w:right="142" w:hanging="357"/>
            <w:rPr>
              <w:rStyle w:val="a5"/>
            </w:rPr>
          </w:pPr>
          <w:r w:rsidRPr="00A93238">
            <w:rPr>
              <w:rStyle w:val="a5"/>
              <w:lang w:bidi="ru-RU"/>
            </w:rPr>
            <w:t>Строка пункта маркированного списка 1</w:t>
          </w:r>
        </w:p>
        <w:p w:rsidR="00000000" w:rsidRPr="00A93238" w:rsidRDefault="00000000" w:rsidP="00396634">
          <w:pPr>
            <w:pStyle w:val="a"/>
            <w:tabs>
              <w:tab w:val="clear" w:pos="360"/>
            </w:tabs>
            <w:ind w:left="527" w:right="142" w:hanging="357"/>
            <w:rPr>
              <w:rStyle w:val="a5"/>
            </w:rPr>
          </w:pPr>
          <w:r w:rsidRPr="00A93238">
            <w:rPr>
              <w:rStyle w:val="a5"/>
              <w:lang w:bidi="ru-RU"/>
            </w:rPr>
            <w:t>Строка пункта маркированного списка 2</w:t>
          </w:r>
        </w:p>
        <w:p w:rsidR="00000000" w:rsidRPr="00A93238" w:rsidRDefault="00000000" w:rsidP="00396634">
          <w:pPr>
            <w:pStyle w:val="a"/>
            <w:tabs>
              <w:tab w:val="clear" w:pos="360"/>
            </w:tabs>
            <w:ind w:left="527" w:right="142" w:hanging="357"/>
            <w:rPr>
              <w:rStyle w:val="a5"/>
            </w:rPr>
          </w:pPr>
          <w:r w:rsidRPr="00A93238">
            <w:rPr>
              <w:rStyle w:val="a5"/>
              <w:lang w:bidi="ru-RU"/>
            </w:rPr>
            <w:t>Строка пункта маркированного списка 3</w:t>
          </w:r>
        </w:p>
        <w:p w:rsidR="00000000" w:rsidRPr="00A93238" w:rsidRDefault="00000000" w:rsidP="00396634">
          <w:pPr>
            <w:pStyle w:val="a"/>
            <w:tabs>
              <w:tab w:val="clear" w:pos="360"/>
            </w:tabs>
            <w:ind w:left="527" w:right="142" w:hanging="357"/>
            <w:rPr>
              <w:rStyle w:val="a5"/>
            </w:rPr>
          </w:pPr>
          <w:r w:rsidRPr="00A93238">
            <w:rPr>
              <w:rStyle w:val="a5"/>
              <w:lang w:bidi="ru-RU"/>
            </w:rPr>
            <w:t>Строка пункта маркированного списка 4</w:t>
          </w:r>
        </w:p>
        <w:p w:rsidR="00682BA5" w:rsidRDefault="00000000">
          <w:pPr>
            <w:pStyle w:val="F97A44F417C44DBAB0C41EB14677AB60"/>
          </w:pPr>
          <w:r w:rsidRPr="00A93238">
            <w:rPr>
              <w:rStyle w:val="a5"/>
              <w:lang w:bidi="ru-RU"/>
            </w:rPr>
            <w:t xml:space="preserve">Строка пункта </w:t>
          </w:r>
          <w:r w:rsidRPr="00A93238">
            <w:rPr>
              <w:rStyle w:val="a5"/>
              <w:lang w:bidi="ru-RU"/>
            </w:rPr>
            <w:t>маркированного списка 5</w:t>
          </w:r>
        </w:p>
      </w:docPartBody>
    </w:docPart>
    <w:docPart>
      <w:docPartPr>
        <w:name w:val="258688AEBC0642ED84B34A917DDC44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01773C-BF7C-42A5-815E-54EE84820F9C}"/>
      </w:docPartPr>
      <w:docPartBody>
        <w:p w:rsidR="00682BA5" w:rsidRDefault="00000000">
          <w:pPr>
            <w:pStyle w:val="258688AEBC0642ED84B34A917DDC44AF"/>
          </w:pPr>
          <w:r w:rsidRPr="00D84241">
            <w:rPr>
              <w:rStyle w:val="a5"/>
              <w:lang w:bidi="ru-RU"/>
            </w:rPr>
            <w:t>Дата</w:t>
          </w:r>
        </w:p>
      </w:docPartBody>
    </w:docPart>
    <w:docPart>
      <w:docPartPr>
        <w:name w:val="06FA83CA35AF4A8A84839294BEB075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970469-6644-40B5-9178-4EB1FCD7C834}"/>
      </w:docPartPr>
      <w:docPartBody>
        <w:p w:rsidR="00682BA5" w:rsidRDefault="00000000">
          <w:pPr>
            <w:pStyle w:val="06FA83CA35AF4A8A84839294BEB075A6"/>
          </w:pPr>
          <w:r w:rsidRPr="00D84241">
            <w:rPr>
              <w:rStyle w:val="a5"/>
              <w:lang w:bidi="ru-RU"/>
            </w:rPr>
            <w:t>Время</w:t>
          </w:r>
        </w:p>
      </w:docPartBody>
    </w:docPart>
    <w:docPart>
      <w:docPartPr>
        <w:name w:val="35841CB5FEBB493EB55B439BCD93A9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610083-A579-48FE-8B25-9BA95C5BC72B}"/>
      </w:docPartPr>
      <w:docPartBody>
        <w:p w:rsidR="00682BA5" w:rsidRDefault="00000000">
          <w:pPr>
            <w:pStyle w:val="35841CB5FEBB493EB55B439BCD93A97E"/>
          </w:pPr>
          <w:r w:rsidRPr="00D84241">
            <w:rPr>
              <w:rStyle w:val="a5"/>
              <w:lang w:bidi="ru-RU"/>
            </w:rPr>
            <w:t>Место</w:t>
          </w:r>
        </w:p>
      </w:docPartBody>
    </w:docPart>
    <w:docPart>
      <w:docPartPr>
        <w:name w:val="A17B1342FA784FDE94C74C0BFE868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3EE88-98A4-40BD-B7D0-BF900D1D54A4}"/>
      </w:docPartPr>
      <w:docPartBody>
        <w:p w:rsidR="00682BA5" w:rsidRDefault="00000000">
          <w:pPr>
            <w:pStyle w:val="A17B1342FA784FDE94C74C0BFE868CEC"/>
          </w:pPr>
          <w:r w:rsidRPr="00D84241">
            <w:rPr>
              <w:lang w:bidi="ru-RU"/>
            </w:rPr>
            <w:t>Добавьте сюда еще одну цитату о компании, своих клиентах и другие сведения, на которые бы вы хотели обратить внимание читателей!</w:t>
          </w:r>
        </w:p>
      </w:docPartBody>
    </w:docPart>
    <w:docPart>
      <w:docPartPr>
        <w:name w:val="3F769118205141F9B8DFED4564BD88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427573-9561-4341-B207-11FAC9277440}"/>
      </w:docPartPr>
      <w:docPartBody>
        <w:p w:rsidR="00682BA5" w:rsidRDefault="00000000">
          <w:pPr>
            <w:pStyle w:val="3F769118205141F9B8DFED4564BD880B"/>
          </w:pPr>
          <w:r>
            <w:rPr>
              <w:rStyle w:val="10"/>
              <w:lang w:bidi="ru-RU"/>
            </w:rPr>
            <w:t>Заголовок, история 2</w:t>
          </w:r>
        </w:p>
      </w:docPartBody>
    </w:docPart>
    <w:docPart>
      <w:docPartPr>
        <w:name w:val="0C0946B06F21445F870D60148201EB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00FB3-2172-4D48-B4DA-8C9E45E8731C}"/>
      </w:docPartPr>
      <w:docPartBody>
        <w:p w:rsidR="00682BA5" w:rsidRDefault="00000000">
          <w:pPr>
            <w:pStyle w:val="0C0946B06F21445F870D60148201EBA8"/>
          </w:pPr>
          <w:r>
            <w:rPr>
              <w:lang w:bidi="ru-RU"/>
            </w:rPr>
            <w:t>В это буклете можно легко заменить любой из рисунков. Просто щелкните любое изображение, которое хотите заменить. Выделив изображение, выберите «Изменить рисунок» в контекстном меню, затем выберите необходимый рисунок!</w:t>
          </w:r>
        </w:p>
      </w:docPartBody>
    </w:docPart>
    <w:docPart>
      <w:docPartPr>
        <w:name w:val="6650549FF7B641E4AC7ED5ECA3B710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0CB127-DE60-41AC-A2F0-1D71CB5CE31D}"/>
      </w:docPartPr>
      <w:docPartBody>
        <w:p w:rsidR="00682BA5" w:rsidRDefault="00000000">
          <w:pPr>
            <w:pStyle w:val="6650549FF7B641E4AC7ED5ECA3B710B0"/>
          </w:pPr>
          <w:r w:rsidRPr="006344BD">
            <w:rPr>
              <w:lang w:bidi="ru-RU"/>
            </w:rPr>
            <w:t>«Добавьте здесь цитату, чтобы рассказать о своей компании или указать девиз, ключевую фразу или миссию компании».</w:t>
          </w:r>
        </w:p>
      </w:docPartBody>
    </w:docPart>
    <w:docPart>
      <w:docPartPr>
        <w:name w:val="51BB55B36CB1497899CCB17FAA72B0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D3585-9162-40B4-91EC-AEC593825B32}"/>
      </w:docPartPr>
      <w:docPartBody>
        <w:p w:rsidR="00682BA5" w:rsidRDefault="00000000">
          <w:pPr>
            <w:pStyle w:val="51BB55B36CB1497899CCB17FAA72B0D1"/>
          </w:pPr>
          <w:r w:rsidRPr="002E2CEA">
            <w:rPr>
              <w:rStyle w:val="10"/>
              <w:lang w:bidi="ru-RU"/>
            </w:rPr>
            <w:t>Заголовок, история 3</w:t>
          </w:r>
        </w:p>
      </w:docPartBody>
    </w:docPart>
    <w:docPart>
      <w:docPartPr>
        <w:name w:val="58435428466A44A0A6D578FB3BA69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F78CBD-D63E-4452-A565-9FB4F8071772}"/>
      </w:docPartPr>
      <w:docPartBody>
        <w:p w:rsidR="00682BA5" w:rsidRDefault="00000000">
          <w:pPr>
            <w:pStyle w:val="58435428466A44A0A6D578FB3BA69018"/>
          </w:pPr>
          <w:r w:rsidRPr="00D84241">
            <w:rPr>
              <w:lang w:bidi="ru-RU"/>
            </w:rPr>
            <w:t>На любой из этих панелей поместится много текста.</w:t>
          </w:r>
          <w:r>
            <w:rPr>
              <w:lang w:bidi="ru-RU"/>
            </w:rPr>
            <w:t xml:space="preserve"> </w:t>
          </w:r>
          <w:r w:rsidRPr="00D84241">
            <w:rPr>
              <w:lang w:bidi="ru-RU"/>
            </w:rPr>
            <w:t>Просто щелкните заполнитель и добавьте свой собственный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F0686"/>
    <w:multiLevelType w:val="hybridMultilevel"/>
    <w:tmpl w:val="07E2E586"/>
    <w:lvl w:ilvl="0" w:tplc="04720AAC">
      <w:start w:val="1"/>
      <w:numFmt w:val="bullet"/>
      <w:pStyle w:val="a"/>
      <w:lvlText w:val=""/>
      <w:lvlJc w:val="left"/>
      <w:pPr>
        <w:ind w:left="862" w:hanging="360"/>
      </w:pPr>
      <w:rPr>
        <w:rFonts w:ascii="Symbol" w:hAnsi="Symbol" w:hint="default"/>
        <w:color w:val="A5A5A5" w:themeColor="accent3"/>
        <w:spacing w:val="-1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60099473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A5"/>
    <w:rsid w:val="003D7C77"/>
    <w:rsid w:val="0068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1"/>
    <w:next w:val="a0"/>
    <w:link w:val="10"/>
    <w:uiPriority w:val="9"/>
    <w:qFormat/>
    <w:pPr>
      <w:framePr w:hSpace="180" w:wrap="around" w:vAnchor="text" w:hAnchor="page" w:x="352" w:y="84"/>
      <w:widowControl w:val="0"/>
      <w:autoSpaceDE w:val="0"/>
      <w:autoSpaceDN w:val="0"/>
      <w:spacing w:before="120" w:line="240" w:lineRule="auto"/>
      <w:ind w:left="142" w:right="142"/>
      <w:outlineLvl w:val="0"/>
    </w:pPr>
    <w:rPr>
      <w:rFonts w:ascii="Calibri" w:eastAsia="Georgia" w:hAnsi="Calibri" w:cs="Georgia"/>
      <w:b/>
      <w:color w:val="FFFFFF"/>
      <w:kern w:val="0"/>
      <w:sz w:val="28"/>
      <w:lang w:eastAsia="en-US" w:bidi="en-US"/>
      <w14:ligatures w14:val="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0EBC916C7ED46AC97EA19D31CC9E5E0">
    <w:name w:val="F0EBC916C7ED46AC97EA19D31CC9E5E0"/>
  </w:style>
  <w:style w:type="paragraph" w:customStyle="1" w:styleId="9E8D7BF1AF8C4647B46773ECC830A7C9">
    <w:name w:val="9E8D7BF1AF8C4647B46773ECC830A7C9"/>
  </w:style>
  <w:style w:type="paragraph" w:customStyle="1" w:styleId="8DB9D5D246184A2DA7C31DC975FD9D7D">
    <w:name w:val="8DB9D5D246184A2DA7C31DC975FD9D7D"/>
  </w:style>
  <w:style w:type="paragraph" w:customStyle="1" w:styleId="9880C04AEDE54482B854A718D6AD517E">
    <w:name w:val="9880C04AEDE54482B854A718D6AD517E"/>
  </w:style>
  <w:style w:type="character" w:styleId="a5">
    <w:name w:val="Placeholder Text"/>
    <w:basedOn w:val="a2"/>
    <w:uiPriority w:val="99"/>
    <w:semiHidden/>
    <w:rsid w:val="00682BA5"/>
    <w:rPr>
      <w:color w:val="808080"/>
    </w:rPr>
  </w:style>
  <w:style w:type="paragraph" w:customStyle="1" w:styleId="B930AEDAC9DF41C5AA70B690231F4EA4">
    <w:name w:val="B930AEDAC9DF41C5AA70B690231F4EA4"/>
  </w:style>
  <w:style w:type="paragraph" w:customStyle="1" w:styleId="FC26E6FC6F194DE5A3962CC9CDDBF557">
    <w:name w:val="FC26E6FC6F194DE5A3962CC9CDDBF557"/>
  </w:style>
  <w:style w:type="paragraph" w:customStyle="1" w:styleId="5E7A5FCC9D75410CA8EA45B69202AE66">
    <w:name w:val="5E7A5FCC9D75410CA8EA45B69202AE66"/>
  </w:style>
  <w:style w:type="paragraph" w:styleId="a6">
    <w:name w:val="Title"/>
    <w:basedOn w:val="a0"/>
    <w:next w:val="a0"/>
    <w:link w:val="a7"/>
    <w:uiPriority w:val="10"/>
    <w:qFormat/>
    <w:pPr>
      <w:framePr w:hSpace="180" w:wrap="around" w:vAnchor="text" w:hAnchor="page" w:x="352" w:y="84"/>
      <w:widowControl w:val="0"/>
      <w:autoSpaceDE w:val="0"/>
      <w:autoSpaceDN w:val="0"/>
      <w:spacing w:before="120" w:after="0" w:line="216" w:lineRule="auto"/>
      <w:ind w:left="142" w:right="142"/>
      <w:jc w:val="center"/>
    </w:pPr>
    <w:rPr>
      <w:rFonts w:ascii="Calibri" w:eastAsia="Georgia" w:hAnsi="Calibri" w:cs="Georgia"/>
      <w:caps/>
      <w:color w:val="4472C4" w:themeColor="accent1"/>
      <w:kern w:val="0"/>
      <w:sz w:val="60"/>
      <w:lang w:eastAsia="en-US" w:bidi="en-US"/>
      <w14:ligatures w14:val="none"/>
    </w:rPr>
  </w:style>
  <w:style w:type="character" w:customStyle="1" w:styleId="a7">
    <w:name w:val="Заголовок Знак"/>
    <w:basedOn w:val="a2"/>
    <w:link w:val="a6"/>
    <w:uiPriority w:val="10"/>
    <w:rPr>
      <w:rFonts w:ascii="Calibri" w:eastAsia="Georgia" w:hAnsi="Calibri" w:cs="Georgia"/>
      <w:caps/>
      <w:color w:val="4472C4" w:themeColor="accent1"/>
      <w:kern w:val="0"/>
      <w:sz w:val="60"/>
      <w:lang w:eastAsia="en-US" w:bidi="en-US"/>
      <w14:ligatures w14:val="none"/>
    </w:rPr>
  </w:style>
  <w:style w:type="paragraph" w:customStyle="1" w:styleId="FE7FE47773AD4FE59DADE5279E3C2C37">
    <w:name w:val="FE7FE47773AD4FE59DADE5279E3C2C37"/>
  </w:style>
  <w:style w:type="paragraph" w:customStyle="1" w:styleId="76468B76C3A4471D81AF2C09A75A30BB">
    <w:name w:val="76468B76C3A4471D81AF2C09A75A30BB"/>
  </w:style>
  <w:style w:type="paragraph" w:customStyle="1" w:styleId="C2544E617C6E47338263CE90C2069F57">
    <w:name w:val="C2544E617C6E47338263CE90C2069F57"/>
  </w:style>
  <w:style w:type="paragraph" w:customStyle="1" w:styleId="952352CB3666468382D88BB19F449A45">
    <w:name w:val="952352CB3666468382D88BB19F449A45"/>
  </w:style>
  <w:style w:type="paragraph" w:customStyle="1" w:styleId="7D1B29C481C5493FB3EE9CE4E2AEA353">
    <w:name w:val="7D1B29C481C5493FB3EE9CE4E2AEA353"/>
  </w:style>
  <w:style w:type="paragraph" w:customStyle="1" w:styleId="1CB15816DFFE49D4906B2B0733F8EFCF">
    <w:name w:val="1CB15816DFFE49D4906B2B0733F8EFCF"/>
  </w:style>
  <w:style w:type="paragraph" w:customStyle="1" w:styleId="28F83D58AB3147F7821B1E79F4BA7CA8">
    <w:name w:val="28F83D58AB3147F7821B1E79F4BA7CA8"/>
  </w:style>
  <w:style w:type="paragraph" w:customStyle="1" w:styleId="1C48DC0368574AB5B77D071AC64A59D8">
    <w:name w:val="1C48DC0368574AB5B77D071AC64A59D8"/>
  </w:style>
  <w:style w:type="paragraph" w:customStyle="1" w:styleId="6D9B9FDF27484D9BA63F2092DBB9A66A">
    <w:name w:val="6D9B9FDF27484D9BA63F2092DBB9A66A"/>
  </w:style>
  <w:style w:type="character" w:customStyle="1" w:styleId="10">
    <w:name w:val="Заголовок 1 Знак"/>
    <w:basedOn w:val="a2"/>
    <w:link w:val="1"/>
    <w:uiPriority w:val="9"/>
    <w:rPr>
      <w:rFonts w:ascii="Calibri" w:eastAsia="Georgia" w:hAnsi="Calibri" w:cs="Georgia"/>
      <w:b/>
      <w:color w:val="FFFFFF"/>
      <w:kern w:val="0"/>
      <w:sz w:val="28"/>
      <w:lang w:eastAsia="en-US" w:bidi="en-US"/>
      <w14:ligatures w14:val="none"/>
    </w:rPr>
  </w:style>
  <w:style w:type="paragraph" w:styleId="a1">
    <w:name w:val="Body Text"/>
    <w:basedOn w:val="a0"/>
    <w:link w:val="a8"/>
    <w:uiPriority w:val="99"/>
    <w:semiHidden/>
    <w:unhideWhenUsed/>
    <w:pPr>
      <w:spacing w:after="120"/>
    </w:pPr>
  </w:style>
  <w:style w:type="character" w:customStyle="1" w:styleId="a8">
    <w:name w:val="Основной текст Знак"/>
    <w:basedOn w:val="a2"/>
    <w:link w:val="a1"/>
    <w:uiPriority w:val="99"/>
    <w:semiHidden/>
  </w:style>
  <w:style w:type="paragraph" w:customStyle="1" w:styleId="AEA99C142A2E4F758ADF2AE5F5550933">
    <w:name w:val="AEA99C142A2E4F758ADF2AE5F5550933"/>
  </w:style>
  <w:style w:type="paragraph" w:customStyle="1" w:styleId="D3BDB99B6F5B496692DE8282412E19D3">
    <w:name w:val="D3BDB99B6F5B496692DE8282412E19D3"/>
  </w:style>
  <w:style w:type="paragraph" w:customStyle="1" w:styleId="20BDC1132F254DB9AD37F19FF28EB9D6">
    <w:name w:val="20BDC1132F254DB9AD37F19FF28EB9D6"/>
  </w:style>
  <w:style w:type="paragraph" w:styleId="a">
    <w:name w:val="List Bullet"/>
    <w:basedOn w:val="a9"/>
    <w:uiPriority w:val="99"/>
    <w:pPr>
      <w:widowControl w:val="0"/>
      <w:numPr>
        <w:numId w:val="1"/>
      </w:numPr>
      <w:tabs>
        <w:tab w:val="num" w:pos="360"/>
      </w:tabs>
      <w:autoSpaceDE w:val="0"/>
      <w:autoSpaceDN w:val="0"/>
      <w:spacing w:before="120" w:after="120" w:line="216" w:lineRule="auto"/>
      <w:ind w:left="763" w:right="144" w:firstLine="0"/>
      <w:contextualSpacing w:val="0"/>
    </w:pPr>
    <w:rPr>
      <w:rFonts w:eastAsia="Georgia" w:cs="Georgia"/>
      <w:color w:val="A5A5A5" w:themeColor="accent3"/>
      <w:kern w:val="0"/>
      <w:sz w:val="20"/>
      <w:lang w:eastAsia="en-US" w:bidi="en-US"/>
      <w14:ligatures w14:val="none"/>
    </w:rPr>
  </w:style>
  <w:style w:type="paragraph" w:styleId="a9">
    <w:name w:val="List Paragraph"/>
    <w:basedOn w:val="a0"/>
    <w:uiPriority w:val="34"/>
    <w:qFormat/>
    <w:pPr>
      <w:ind w:left="720"/>
      <w:contextualSpacing/>
    </w:pPr>
  </w:style>
  <w:style w:type="paragraph" w:customStyle="1" w:styleId="F97A44F417C44DBAB0C41EB14677AB60">
    <w:name w:val="F97A44F417C44DBAB0C41EB14677AB60"/>
  </w:style>
  <w:style w:type="paragraph" w:customStyle="1" w:styleId="258688AEBC0642ED84B34A917DDC44AF">
    <w:name w:val="258688AEBC0642ED84B34A917DDC44AF"/>
  </w:style>
  <w:style w:type="paragraph" w:customStyle="1" w:styleId="06FA83CA35AF4A8A84839294BEB075A6">
    <w:name w:val="06FA83CA35AF4A8A84839294BEB075A6"/>
  </w:style>
  <w:style w:type="paragraph" w:customStyle="1" w:styleId="35841CB5FEBB493EB55B439BCD93A97E">
    <w:name w:val="35841CB5FEBB493EB55B439BCD93A97E"/>
  </w:style>
  <w:style w:type="paragraph" w:customStyle="1" w:styleId="A17B1342FA784FDE94C74C0BFE868CEC">
    <w:name w:val="A17B1342FA784FDE94C74C0BFE868CEC"/>
  </w:style>
  <w:style w:type="paragraph" w:customStyle="1" w:styleId="3F769118205141F9B8DFED4564BD880B">
    <w:name w:val="3F769118205141F9B8DFED4564BD880B"/>
  </w:style>
  <w:style w:type="paragraph" w:customStyle="1" w:styleId="0C0946B06F21445F870D60148201EBA8">
    <w:name w:val="0C0946B06F21445F870D60148201EBA8"/>
  </w:style>
  <w:style w:type="paragraph" w:customStyle="1" w:styleId="6650549FF7B641E4AC7ED5ECA3B710B0">
    <w:name w:val="6650549FF7B641E4AC7ED5ECA3B710B0"/>
  </w:style>
  <w:style w:type="paragraph" w:customStyle="1" w:styleId="51BB55B36CB1497899CCB17FAA72B0D1">
    <w:name w:val="51BB55B36CB1497899CCB17FAA72B0D1"/>
  </w:style>
  <w:style w:type="paragraph" w:customStyle="1" w:styleId="58435428466A44A0A6D578FB3BA69018">
    <w:name w:val="58435428466A44A0A6D578FB3BA690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choolBrochure">
  <a:themeElements>
    <a:clrScheme name="SchoolBrochure">
      <a:dk1>
        <a:srgbClr val="000000"/>
      </a:dk1>
      <a:lt1>
        <a:srgbClr val="FFFFFF"/>
      </a:lt1>
      <a:dk2>
        <a:srgbClr val="515360"/>
      </a:dk2>
      <a:lt2>
        <a:srgbClr val="A6ABBC"/>
      </a:lt2>
      <a:accent1>
        <a:srgbClr val="7AB338"/>
      </a:accent1>
      <a:accent2>
        <a:srgbClr val="AD1826"/>
      </a:accent2>
      <a:accent3>
        <a:srgbClr val="162766"/>
      </a:accent3>
      <a:accent4>
        <a:srgbClr val="FFC000"/>
      </a:accent4>
      <a:accent5>
        <a:srgbClr val="605104"/>
      </a:accent5>
      <a:accent6>
        <a:srgbClr val="20B6BD"/>
      </a:accent6>
      <a:hlink>
        <a:srgbClr val="0563C1"/>
      </a:hlink>
      <a:folHlink>
        <a:srgbClr val="954F72"/>
      </a:folHlink>
    </a:clrScheme>
    <a:fontScheme name="Custom 18">
      <a:majorFont>
        <a:latin typeface="Gill Sans MT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hoolBrochure" id="{0EBEF70A-0B6A-124D-BA55-1ACB303E4008}" vid="{56DA12B9-AFF3-254E-89CB-B4BFD3C715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CB0C6E-35C0-4F03-A135-BBA2696DF4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76D8DC7-559A-48E9-BEC1-4D115A319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6B8FC9-3CFE-4D9E-8073-85B2B902A0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1EC25B-DF9F-4A02-A72D-F0557E8008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Школьный буклет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2023-11-24T09:10:00Z</dcterms:created>
  <dcterms:modified xsi:type="dcterms:W3CDTF">2023-11-24T09:18:00Z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