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58"/>
      </w:tblGrid>
      <w:tr w:rsidR="00D84FBB" w:rsidRPr="00F86413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F86413" w:rsidRDefault="008F38A6">
            <w:pPr>
              <w:rPr>
                <w:rFonts w:ascii="Arial Narrow" w:hAnsi="Arial Narrow"/>
                <w:color w:val="auto"/>
                <w:sz w:val="2"/>
                <w:szCs w:val="2"/>
                <w:lang w:val="en-US"/>
              </w:rPr>
            </w:pPr>
          </w:p>
          <w:p w14:paraId="1C8C4A06" w14:textId="60CF8B88" w:rsidR="00E50BDE" w:rsidRPr="00F86413" w:rsidRDefault="0000187C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  <w:r w:rsidRPr="0000187C">
              <w:rPr>
                <w:rFonts w:ascii="Arial Narrow" w:hAnsi="Arial Narrow" w:cs="Arial"/>
                <w:noProof/>
                <w:color w:val="auto"/>
                <w:sz w:val="56"/>
                <w:szCs w:val="56"/>
                <w:lang w:bidi="ru-RU"/>
              </w:rPr>
              <w:t>VACANCES</w:t>
            </w:r>
          </w:p>
          <w:tbl>
            <w:tblPr>
              <w:tblStyle w:val="ae"/>
              <w:tblW w:w="5000" w:type="pct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547"/>
              <w:gridCol w:w="548"/>
              <w:gridCol w:w="547"/>
              <w:gridCol w:w="548"/>
              <w:gridCol w:w="547"/>
              <w:gridCol w:w="548"/>
              <w:gridCol w:w="547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</w:tblGrid>
            <w:tr w:rsidR="00A83FD6" w:rsidRPr="00F86413" w14:paraId="78D5115E" w14:textId="77777777" w:rsidTr="00011C12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911CFC" w14:textId="31752B4C" w:rsidR="00A83FD6" w:rsidRPr="00011C12" w:rsidRDefault="00011C12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72"/>
                      <w:szCs w:val="72"/>
                    </w:rPr>
                  </w:pP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00187C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FA3F25F" w14:textId="2F1E566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4"/>
                  </w:tblGrid>
                  <w:tr w:rsidR="00A83FD6" w:rsidRPr="00F86413" w14:paraId="0CCDA6CF" w14:textId="77777777" w:rsidTr="00C17DC1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4F9626A3" w14:textId="6395CC4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20" w:type="pct"/>
                        <w:shd w:val="clear" w:color="auto" w:fill="A6A6A6" w:themeFill="background1" w:themeFillShade="A6"/>
                        <w:vAlign w:val="center"/>
                      </w:tcPr>
                      <w:p w14:paraId="4E552C6E" w14:textId="46C2E7E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34966369" w14:textId="628B608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087078C2" w14:textId="72DF1C6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DD55423" w14:textId="02F98D2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C099C41" w14:textId="0E3C0D5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shd w:val="clear" w:color="auto" w:fill="A6A6A6" w:themeFill="background1" w:themeFillShade="A6"/>
                        <w:vAlign w:val="center"/>
                      </w:tcPr>
                      <w:p w14:paraId="77BC45C6" w14:textId="0A413F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60C1940D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884F9A3" w14:textId="344424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069C306" w14:textId="6819CA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6B8ABB" w14:textId="799F18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B601B3" w14:textId="443622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6BFABB" w14:textId="29AB249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27EB571" w14:textId="31BD02D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0203A445" w14:textId="1BB79BF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69D5CEE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D599E46" w14:textId="35CB40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219D551" w14:textId="2D9274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198839" w14:textId="6D04D2F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8BE007" w14:textId="5263B7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1E46E9" w14:textId="2F9527E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3930E5F" w14:textId="1410C22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5B9B0F0D" w14:textId="35392EB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BE3FE9A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03164A" w14:textId="623FA1D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77AEA14" w14:textId="484A17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72C8E5" w14:textId="5ED0DB5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91EBE9" w14:textId="4EE60A8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1400A4" w14:textId="7E9A6DC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26979DB" w14:textId="2AD096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3749E27" w14:textId="47783EC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DDB2A97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4AB623D" w14:textId="07291A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DE4A795" w14:textId="4EBD4A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FDEED8" w14:textId="4949FC6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C0CE13" w14:textId="61D286D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EA79C" w14:textId="5DA357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560FD6A" w14:textId="76607B1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4E69B29" w14:textId="2D1C2C6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CD08A2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BFDD3A0" w14:textId="3308F16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23AC62D7" w14:textId="720D414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58910C" w14:textId="2D9550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14304" w14:textId="70E468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34B923" w14:textId="66CE28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1AF2E88" w14:textId="658E83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89907CC" w14:textId="03F70D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9FAC778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1D0FB6E" w14:textId="0A641B9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94A76DC" w14:textId="43145B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BED63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2C3B2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E6B5E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8DCBA9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6EE95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2407CB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71078EE" w14:textId="58CD4A2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5"/>
                    <w:gridCol w:w="147"/>
                    <w:gridCol w:w="149"/>
                    <w:gridCol w:w="149"/>
                    <w:gridCol w:w="149"/>
                    <w:gridCol w:w="149"/>
                    <w:gridCol w:w="145"/>
                  </w:tblGrid>
                  <w:tr w:rsidR="00A83FD6" w:rsidRPr="00F86413" w14:paraId="4755D6FC" w14:textId="77777777" w:rsidTr="00C17DC1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2DFC3075" w14:textId="21ED92A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A6A6A6" w:themeFill="background1" w:themeFillShade="A6"/>
                        <w:vAlign w:val="center"/>
                      </w:tcPr>
                      <w:p w14:paraId="3EDBC4DB" w14:textId="22788F2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01BE2EC" w14:textId="435592B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8DD37A7" w14:textId="08688DDC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9ACB2D1" w14:textId="74F4FC8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155021F" w14:textId="07E91D1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653F4563" w14:textId="378FBE4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4AB16A15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54A3A" w14:textId="4A7DDC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89D7442" w14:textId="7761303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81ABA5" w14:textId="49CC0B6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8A29E19" w14:textId="29075B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981805" w14:textId="4F3962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72DE6A14" w14:textId="615348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98819E" w14:textId="1570BD8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CB42AE4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3F7FBF" w14:textId="0E0B83D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6148D3E" w14:textId="48A6F56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7B489B" w14:textId="5ED1F69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9D4E47" w14:textId="390C88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D0F02D" w14:textId="6417AA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89AEE40" w14:textId="32BFB2E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AB2E97C" w14:textId="24C510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7259356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DE3595" w14:textId="177B612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5BA7D47" w14:textId="4462E8E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64F911" w14:textId="324D62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B3C6C9" w14:textId="68B345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DDDD0B" w14:textId="47FDD9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3B75C889" w14:textId="6505BE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09B0BEF" w14:textId="0CB62E9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9D86896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9216F9" w14:textId="12D1B37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A8801F0" w14:textId="38DEDF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BEFF80" w14:textId="76F20AE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05C8487" w14:textId="2144CF0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4FD45" w14:textId="60C3011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F850BD2" w14:textId="38300D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E234343" w14:textId="061BD7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8D4A21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311715" w14:textId="52ADB99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C4F839A" w14:textId="6924221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789844" w14:textId="2A1DDD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764324" w14:textId="27F8784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FA9F22" w14:textId="1CED3B4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AB7BA22" w14:textId="5E144F8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56CA1F0" w14:textId="045B3F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B55440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61BAF0" w14:textId="5211EAC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64D790E" w14:textId="624040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29EF4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CCF41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BD283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4BD9F1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98D74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CD781F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4538929" w14:textId="5AA71D2F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8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3C387047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3C1E8D3" w14:textId="33065E2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010DB51B" w14:textId="55F8541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5E9871B" w14:textId="7C602FE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AF0D66C" w14:textId="3FAC6A1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45EDABD" w14:textId="08D2429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5FA55A9" w14:textId="51A9CEF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5FB4F56E" w14:textId="64DE33F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325C869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81C2C" w14:textId="6D01EC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9DAFA7" w14:textId="3F08B88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689A8C" w14:textId="02A869B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AFDB085" w14:textId="65756D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69B8FB" w14:textId="528797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FEA46C8" w14:textId="11C192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9AA3914" w14:textId="44EA088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A40279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5006A" w14:textId="308A32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0DB202" w14:textId="23A2C2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B72C5DA" w14:textId="5561A3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D0ED7" w14:textId="6DF0EC6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CF355C" w14:textId="4DFF5B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E3EC971" w14:textId="197D794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9C29E50" w14:textId="6B23351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140B1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CE051" w14:textId="0E31089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76704C" w14:textId="364A40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BEEA87" w14:textId="0CC77ED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380B7F" w14:textId="0F79046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DC16E" w14:textId="00CC33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A927EF0" w14:textId="1E59455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11C9F32" w14:textId="5D5B63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B85873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FB6274" w14:textId="24142F9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FCCCD8" w14:textId="6DD975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84B36A3" w14:textId="7F21BF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BDF95" w14:textId="1D737A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33D4532" w14:textId="6F1AB7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09488DA" w14:textId="5B8B2B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D52C613" w14:textId="22DC4B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D0512D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A036CC" w14:textId="2B8E64F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962FB57" w14:textId="2690B59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0FA2C" w14:textId="77BE6E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9A1AFE" w14:textId="519EA2B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0A2DCE" w14:textId="1C4A894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68C2622" w14:textId="6FF67A4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99FA836" w14:textId="19A7A57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57AC8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B14356" w14:textId="3828E27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103AC" w14:textId="034122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A6B7A0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F3C4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196B9B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E41E90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195BB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2309C8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0FE4F43" w14:textId="168A140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5"/>
                  </w:tblGrid>
                  <w:tr w:rsidR="00A83FD6" w:rsidRPr="00F86413" w14:paraId="38CE131C" w14:textId="77777777" w:rsidTr="00C17DC1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A6A6A6" w:themeFill="background1" w:themeFillShade="A6"/>
                        <w:vAlign w:val="center"/>
                      </w:tcPr>
                      <w:p w14:paraId="6733AABC" w14:textId="3C98A6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4429CFA1" w14:textId="6580E10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130F2B75" w14:textId="7755234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4802E46C" w14:textId="1DDCA8E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3201D090" w14:textId="727A39B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0AAAE92D" w14:textId="7E518A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A6A6A6" w:themeFill="background1" w:themeFillShade="A6"/>
                        <w:vAlign w:val="center"/>
                      </w:tcPr>
                      <w:p w14:paraId="59C0140D" w14:textId="1CDA8E2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403341C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4BFF196" w14:textId="041062B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A3EE38" w14:textId="7B9290D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6B54F" w14:textId="66AB983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965ECF" w14:textId="6F5884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BFED23" w14:textId="1D92CD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8F92B8F" w14:textId="01E65C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6A08F09A" w14:textId="665C56F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32697BE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9F31327" w14:textId="2875D92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32981C" w14:textId="3DEF9F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0234F3" w14:textId="2E395F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B632C2" w14:textId="5E686D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60635" w14:textId="0308FD4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3E8EEE6" w14:textId="0E39BD0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4A21F0FB" w14:textId="3967276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E2945F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A97FD3C" w14:textId="179224E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ABCE4" w14:textId="20C1972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8D455B" w14:textId="2B89B89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AA7551" w14:textId="4CFDF9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63ACA5" w14:textId="3478F19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E31878" w14:textId="231E25E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022EAE55" w14:textId="66AEFD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9602B99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662E1C6" w14:textId="09F671C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C2A92" w14:textId="06421D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9DB02" w14:textId="292367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3CFDD" w14:textId="0650B49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A3FF4" w14:textId="6D7CA20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D45859" w14:textId="78206C9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614E069A" w14:textId="7D1B9A0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F603D2C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754467" w14:textId="7FE539F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E099F" w14:textId="2C8830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3E950" w14:textId="24AF0BF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2A5FA8" w14:textId="1F59A9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A46F59" w14:textId="4933657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A506F77" w14:textId="3238833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3AD102AB" w14:textId="1D09EC3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32FC98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A17C622" w14:textId="06406D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8D7A5" w14:textId="70EB21C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5D83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1498C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372D8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A059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2514FCC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B8AA00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344C0A51" w14:textId="2EF5AD23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5CD671C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4349599" w14:textId="6412044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505BF60F" w14:textId="4946013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2FB715E" w14:textId="287DE94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3390DC6" w14:textId="29FDB81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2ED22AB0" w14:textId="44848B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FBC7FE6" w14:textId="366545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D836BDB" w14:textId="0CD829C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2C43CB09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F959A4" w14:textId="3E8F9C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F0B274" w14:textId="6CCAA6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FB1017" w14:textId="09C7C0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A5173F" w14:textId="176C31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179C45E" w14:textId="66D675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76F4D59" w14:textId="6DDE922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3F72B45" w14:textId="580BCE9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C2DEC79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D0F15C" w14:textId="621245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DC82F23" w14:textId="3651E2E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C52DF4" w14:textId="510B43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80B41F" w14:textId="40BEE6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8AD1DD" w14:textId="6CAB057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AA20BDD" w14:textId="2E0230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5ADEB6F" w14:textId="7131B6F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BEE533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D5AE34" w14:textId="3BD956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88EF56" w14:textId="1A742C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528630" w14:textId="670DC2E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F2D860" w14:textId="4F378BE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6394F2" w14:textId="2095960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A55D8FD" w14:textId="0BA8C54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A7229EB" w14:textId="3624B04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CE83FA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6BC4A6" w14:textId="7B4CDA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63D617" w14:textId="5AE48D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191CA0" w14:textId="68080D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6C1218" w14:textId="3C79112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FF191C" w14:textId="3AF49C9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B72FA59" w14:textId="67C747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4FB047E" w14:textId="60C4A0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27D26C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E9009" w14:textId="580F53B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485CC0" w14:textId="17E6AFA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1ADD0F" w14:textId="494F2E4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9F61D6" w14:textId="48942E3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794354" w14:textId="2DBE1B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118DFA2" w14:textId="5CE7ACC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24815E8" w14:textId="019ED2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0E8E2A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64523F7" w14:textId="79BFD09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8190C0" w14:textId="679C67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9ADD4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28E51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E9381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B1A701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04A63F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089C3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6786F13A" w14:textId="6E61FA1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60284DD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EE133B5" w14:textId="75CEB0C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0898756" w14:textId="79B0FDB6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719CD41" w14:textId="24E92F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53E3F660" w14:textId="4980B50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B6FB0D1" w14:textId="36F81F0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6DF2A01" w14:textId="3AC71CA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2A5B2761" w14:textId="1EA5467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9D895F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AFD6D9" w14:textId="6A71D60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D1FE06" w14:textId="51249CC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0B190C" w14:textId="70E5CB5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CCDEA5" w14:textId="0AEA261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860808" w14:textId="37172F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2EED533" w14:textId="6A66D2A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F75EB81" w14:textId="1A30F8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88E077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FD35D7" w14:textId="0B45EBA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07332E" w14:textId="4D295D0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43166C" w14:textId="7EC0132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BFF53F" w14:textId="6326583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301FDB" w14:textId="51B4A7D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842EBF6" w14:textId="7B470C8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A6324F8" w14:textId="439BC2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367D1F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C099F3" w14:textId="3EDF26F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DECA95" w14:textId="2DC587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0E7EA9" w14:textId="3107B3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31DECA3" w14:textId="480A7B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0C21D9" w14:textId="1C58CA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27B6CC2" w14:textId="3CC94F5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40809AC" w14:textId="7CF1011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8DE61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EFD431" w14:textId="1AD83E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AC2A41" w14:textId="6CC06FE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DDB9E9" w14:textId="3BAF0EF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31DF43" w14:textId="45F3F09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4EC8FC" w14:textId="4AC25B2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8813582" w14:textId="738414D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FEE6B0E" w14:textId="2C5CC9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063F9D6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6C07FFB" w14:textId="3289132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1FA9D8C" w14:textId="411673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7AC3C5" w14:textId="5FE14E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B55A72" w14:textId="0AF918B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5BA73F" w14:textId="784DF10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D2C01F0" w14:textId="14AE6B9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533D50" w14:textId="66ADF67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E5C877B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6743D10" w14:textId="027A4B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7831B" w14:textId="5D2F57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4D52A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6A0666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784569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AFAA90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D33915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DF5B7B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47C47E12" w14:textId="0A644211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9"/>
                    <w:gridCol w:w="149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7159AAC" w14:textId="77777777" w:rsidTr="00C17DC1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A6A6A6" w:themeFill="background1" w:themeFillShade="A6"/>
                        <w:vAlign w:val="center"/>
                      </w:tcPr>
                      <w:p w14:paraId="58255021" w14:textId="30DD94F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2A7FE8CB" w14:textId="6CB8D04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08126F51" w14:textId="0A88E07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6453969" w14:textId="24B32B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8B859D1" w14:textId="6CC207B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35A9D9E" w14:textId="277BBFD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65D5F16" w14:textId="28C1E3F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29950298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2DB7D7E" w14:textId="415B90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96A2FC8" w14:textId="41D5E1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9B7B971" w14:textId="6E65AAF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851D6DA" w14:textId="3876988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6AC48E1" w14:textId="2EA8B48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0A74B7DC" w14:textId="7EEC51A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3ABE176A" w14:textId="4B2EE9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F8C458B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49146D4" w14:textId="22CCC1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457030A" w14:textId="61931A6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1C702B" w14:textId="453AB54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3082425" w14:textId="1163BC0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A5F8976" w14:textId="7F3DC2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3E2974E5" w14:textId="6DE699F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577646F0" w14:textId="78A28D3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7E86B4D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7354D5F6" w14:textId="05F575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A130EF" w14:textId="339BDB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ADF1052" w14:textId="48764C8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A820F46" w14:textId="71DD84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A90E970" w14:textId="3D8B44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345854F1" w14:textId="5261D3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3BBF6091" w14:textId="38C3D29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CD0250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A692D88" w14:textId="150EF4D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0049BF6" w14:textId="4052A5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E0193D" w14:textId="5ADC9B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F351014" w14:textId="509EED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1B69DB7" w14:textId="5340CE3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15CD5624" w14:textId="7FFA2C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016E62B2" w14:textId="137D867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20C506F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DDE5AA8" w14:textId="58FC43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648A8B9" w14:textId="4EF49A0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C7D898D" w14:textId="4ADB4F4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712BB3C" w14:textId="2CB2C0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A58FDC" w14:textId="5C9049C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0E8CEB6D" w14:textId="3EF52D5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4F307BDB" w14:textId="6C61448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18EB55A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7D767DEC" w14:textId="265414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5C9D180" w14:textId="200B43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A77049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2F941E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F61CAE0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45B0E7B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2EB71AD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1A31A5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17C67DB9" w14:textId="21080FFC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507C720D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4D1D4C9" w14:textId="2E76FF9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0DCEDCC" w14:textId="0372F98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69B8F96" w14:textId="66055F9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8E05DA8" w14:textId="6F8B778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5275F303" w14:textId="63D9FF8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1F89308" w14:textId="78B50C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82D64B0" w14:textId="59667AE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50EAB56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304CD1" w14:textId="03623C7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FFBD93" w14:textId="2009A5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188D77" w14:textId="2601A9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F7D8A3" w14:textId="24F426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3EA6DB" w14:textId="155461C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393D788" w14:textId="02D3C40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9C04A2F" w14:textId="44359E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1F740E6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3D2EF1" w14:textId="7030646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3EB22F" w14:textId="3CB0FED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469EB9" w14:textId="2BE552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43FD64" w14:textId="12D6738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5CCB88" w14:textId="395DF7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2F8F0F5" w14:textId="1AE174A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340A498" w14:textId="31493B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5A32170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817DB1" w14:textId="514FAB0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FA360" w14:textId="6E8019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EB7CEF" w14:textId="33B522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249564" w14:textId="6C3AE7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422D9" w14:textId="426857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039D30C" w14:textId="0A64AB5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56242A2" w14:textId="52FAE33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F55AFB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467E56" w14:textId="7C108DE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696901" w14:textId="7F6E727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EE3B4F" w14:textId="5DF0983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66076A" w14:textId="5E2B13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372C73" w14:textId="3B09F8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DB1016E" w14:textId="27C4F0F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A90C802" w14:textId="2653C01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95CB137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4217A1" w14:textId="35DDC0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915EEC" w14:textId="315F0C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F338A2" w14:textId="1374861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D081D4" w14:textId="705B3C4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11A032" w14:textId="3D8AD8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83B7383" w14:textId="69640D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BCB17CC" w14:textId="7F44A1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FE5DCD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078F73" w14:textId="3F3D688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17345F" w14:textId="600C85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11B9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CD66F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336F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D91896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350700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7F43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32EAC06" w14:textId="10EBF1E5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2C5C1F47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08A34C0" w14:textId="700F4B5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1168A09" w14:textId="107B18A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28BA3E68" w14:textId="08D26DD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BF8EC08" w14:textId="20A93C1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783B6FC" w14:textId="11959F6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30FD7B5" w14:textId="448BAB7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51D325C0" w14:textId="488DC33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131C5FB3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28A92D" w14:textId="5ECBEA8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EF2100" w14:textId="7CA5DEC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D1EE4A" w14:textId="673909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BAF7F4C" w14:textId="25B8B82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B36E76" w14:textId="6AAA48E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CA17569" w14:textId="68E3552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224776" w14:textId="67B650A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7BA0C8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9003BC" w14:textId="55170F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C157F" w14:textId="5CA5C8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016694" w14:textId="348C08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DC91383" w14:textId="6F954D0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FE3099" w14:textId="752600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39B5DA3" w14:textId="4E2BFB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A63FA06" w14:textId="0862ACC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52FBEB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D3E203" w14:textId="0291FE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926043" w14:textId="054F559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83B5A4" w14:textId="4AF0A4A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DC4379" w14:textId="1B82601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154C35" w14:textId="66460AE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619392A" w14:textId="611556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0B2C4AC" w14:textId="57B5281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B44936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B50F19" w14:textId="6AF092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10F747" w14:textId="3CB3A85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B420A" w14:textId="571BBCC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13055" w14:textId="7A32BFD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B7F748" w14:textId="3A0D6E2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6966D28" w14:textId="5908027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E675DE" w14:textId="5919B6D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46DDBF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D884E7" w14:textId="3386312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6F769F" w14:textId="05D5E68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269065" w14:textId="30D52A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7E5C6B" w14:textId="431C481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AC33A9" w14:textId="01F5E2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546BC7B" w14:textId="2E024F1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5B9653F" w14:textId="52B234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CAB5340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9C1713" w14:textId="1509D6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02E2247" w14:textId="7A6157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5A05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4D2F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5E402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1CF29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7222B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C51E0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82ABE1F" w14:textId="3DD24C5F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9"/>
                    <w:gridCol w:w="149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216D5F7C" w14:textId="77777777" w:rsidTr="00C17DC1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A6A6A6" w:themeFill="background1" w:themeFillShade="A6"/>
                        <w:vAlign w:val="center"/>
                      </w:tcPr>
                      <w:p w14:paraId="7ACC8A0B" w14:textId="695DF1B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3D8BF96" w14:textId="535AA40C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D3A8D11" w14:textId="4B2A998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A42D27E" w14:textId="5B9E704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091F56F" w14:textId="7214A86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A8145A3" w14:textId="33C4F7A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C5985C3" w14:textId="3E995D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4241A73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F4E31F" w14:textId="11C343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BA1C9C" w14:textId="67BAED3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892B9" w14:textId="4CD354B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1750A" w14:textId="1C87D8A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03AC18" w14:textId="490A53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6EDD5AE" w14:textId="040E8DC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D2B608F" w14:textId="7AB8D7C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4FF5265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8179914" w14:textId="29ABC7E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C584BF0" w14:textId="6C06D5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660E74" w14:textId="07D22EA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4550EF" w14:textId="253650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3E9DAA" w14:textId="740844A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3336F7A" w14:textId="6D51626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7488ABE" w14:textId="1851B7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A35D06A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208CF72" w14:textId="126C441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0B31B1" w14:textId="6F8545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7E0EA5" w14:textId="76AD728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04A463" w14:textId="2E62D24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2338A4" w14:textId="0A58D3B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140BAC7" w14:textId="10F7133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B4A3DE9" w14:textId="20F35DF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1A575DB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D8931E6" w14:textId="31156D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4C11A8" w14:textId="59DBCF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4E3059" w14:textId="70BB526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A1A9C3" w14:textId="0301569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FA791B" w14:textId="6083254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204BD6E" w14:textId="42FAE42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AE3D66A" w14:textId="24894C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C41C694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3A701C3" w14:textId="0815E3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FB8050" w14:textId="019D82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7666A2" w14:textId="19A19A6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4C5281" w14:textId="4FC23A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061028" w14:textId="2252AE2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2A69A95" w14:textId="7FA498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C852DFA" w14:textId="2D6005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A221AF5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26C1827" w14:textId="00CA954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E7315D" w14:textId="0223B4B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5D822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57A41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3F20A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ED3C09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C91381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B2BE0C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90C7C92" w14:textId="7AF8C6A5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1B6556E8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F13E812" w14:textId="610B7806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9BADE44" w14:textId="595459A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0EDCDEA" w14:textId="634603A7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E016378" w14:textId="49C6A5C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651EE27" w14:textId="692731C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02A15DF" w14:textId="4558E8C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99605B2" w14:textId="1F4ADF7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28D762B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3C293" w14:textId="4E01E9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0C2F0A" w14:textId="350E1BB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753780" w14:textId="2D6E0EB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EB10" w14:textId="57722C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EC9C2E" w14:textId="4BF27DA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930629C" w14:textId="1730191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043C29A" w14:textId="24FE1C7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03C683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FB42F0" w14:textId="256F1E1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3B9A5" w14:textId="06EEF57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5BB37" w14:textId="412C11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5C29BD" w14:textId="3623421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B9FBB2" w14:textId="2714AB4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5F9B2CD" w14:textId="6A2140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74D6C32" w14:textId="6B15D62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2044837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8078F" w14:textId="0A79C0C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C6EE83" w14:textId="48F1724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F134" w14:textId="0E46CCC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0A3B05" w14:textId="21F2EBE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8714A6" w14:textId="5D624A1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32FD217" w14:textId="79E1431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9B6F29" w14:textId="6D11DB4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69FA2B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35B64" w14:textId="2881B6E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5FD5E" w14:textId="6A43C9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35EA86" w14:textId="6BA278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72D565" w14:textId="06AAE4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715ECE" w14:textId="34036C6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64ED9E1" w14:textId="3DE9392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A096CCB" w14:textId="1097EE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04C435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31B014" w14:textId="70DC5E4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3CBD32" w14:textId="189E422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32D70C" w14:textId="2DDE39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709D76" w14:textId="277B03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5570E3" w14:textId="4CDC36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FD89712" w14:textId="6F29F2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2868E1" w14:textId="1D21F6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651609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F9AD9" w14:textId="51A1C8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A44C8D" w14:textId="6468961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98F4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9A1F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C7F3C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AE119D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8A8946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1C491C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6FD2EB5" w14:textId="0473F34A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5"/>
                    <w:gridCol w:w="148"/>
                    <w:gridCol w:w="149"/>
                    <w:gridCol w:w="149"/>
                    <w:gridCol w:w="149"/>
                    <w:gridCol w:w="149"/>
                    <w:gridCol w:w="146"/>
                  </w:tblGrid>
                  <w:tr w:rsidR="00A83FD6" w:rsidRPr="00F86413" w14:paraId="19473C5A" w14:textId="77777777" w:rsidTr="00C17DC1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9F5AEEB" w14:textId="2E7B431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A6A6A6" w:themeFill="background1" w:themeFillShade="A6"/>
                        <w:vAlign w:val="center"/>
                      </w:tcPr>
                      <w:p w14:paraId="71444D0D" w14:textId="57A3FF97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44CEA33" w14:textId="7999622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5C197BE" w14:textId="026C6A4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EE73F79" w14:textId="71A791B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287ACAB8" w14:textId="6296E06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9BFAC72" w14:textId="10664B5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589A892F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E2FF3E" w14:textId="31A4D7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B66D05B" w14:textId="4A09301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253FCF1" w14:textId="2E20A4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1B60C5" w14:textId="1CC3FA1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60C1" w14:textId="3CABDD7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36F887FB" w14:textId="0BE634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785870A" w14:textId="209BAD8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C20FC45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8DC856" w14:textId="0D3878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94B532C" w14:textId="2AA577E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C2A735" w14:textId="4A9F746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958F7E" w14:textId="13AD4E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AEBC8C" w14:textId="1BFE3A6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18436BA" w14:textId="050BA6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8345EAE" w14:textId="5C5D494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8517F7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7AD2B5" w14:textId="2E28A77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AF25C52" w14:textId="0580FF4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CC8549" w14:textId="28041EA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7223701" w14:textId="03F963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A51A60" w14:textId="4A8F5F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26F195C4" w14:textId="34CCA5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D0B3F38" w14:textId="3B414B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E78E1D9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3F549A7" w14:textId="393A22D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4176D39" w14:textId="072512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C61093" w14:textId="3CBA971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76D4AE" w14:textId="5BE5D37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CA0C07" w14:textId="5072379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D3C22D7" w14:textId="2878D3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71151B8" w14:textId="11AB07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4BFE2B1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E7D3227" w14:textId="44C61AE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3F9C05B" w14:textId="6911404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555A1E" w14:textId="23F372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6F22DE" w14:textId="5413C71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95CB0" w14:textId="7696EEA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885B50F" w14:textId="08019E1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C7FFAA8" w14:textId="44E68F1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DDE421C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6843E4" w14:textId="00F153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B016662" w14:textId="54E3220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C18E4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7CEB8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636A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F0A401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748C5E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63E857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571E75C0" w14:textId="77777777" w:rsidTr="00CE2503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6A6A6" w:themeFill="background1" w:themeFillShade="A6"/>
                  <w:vAlign w:val="center"/>
                </w:tcPr>
                <w:p w14:paraId="133675E6" w14:textId="4B5262B0" w:rsidR="00F86413" w:rsidRPr="00340E2A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</w:pPr>
                  <w:r w:rsidRPr="0000187C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  <w:t>Nom Prénom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55BA0B" w14:textId="345F2ADA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CF0866" w14:textId="3BB2138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81E0B6" w14:textId="70C7F031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66DAD" w14:textId="68D0FBE9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FA4B3C" w14:textId="2E7E8DC4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4F7EA" w14:textId="6F8DAFD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7B1E9" w14:textId="5E319A1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8112AE" w14:textId="73473BD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AB691A7" w14:textId="7356D77D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FE71A3" w14:textId="68C6CE56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5A3601" w14:textId="403D3805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6C29E" w14:textId="0665479A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F503CA" w14:textId="600A169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0E6F" w14:textId="07FE08C9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F99F0D" w14:textId="300E44E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55790C3" w14:textId="1E16F8BE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5956E9" w14:textId="3294872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683330" w14:textId="36F0C3CE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808CBC" w14:textId="548042DB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A3C90A" w14:textId="5644BDE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6435B6" w14:textId="09D3881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6D5FFC" w14:textId="354C1E84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080A5B" w14:textId="4CA7EC45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822DAA" w14:textId="37A4ED26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</w:tr>
            <w:tr w:rsidR="00A83FD6" w:rsidRPr="00F86413" w14:paraId="4327076A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69819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2755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F6467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F9F0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9CF9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1808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0755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68C4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3626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023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E915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EFC26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5371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A0A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DDE65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EA41A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E5EB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7A18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1237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FA97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9DE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C0FA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5BCB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0A5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F445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3372F6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5459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E854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FDE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518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C0C8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D176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B0C4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72BF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39D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D23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22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4C5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523B8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207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B7D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9CAC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79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D531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8D821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91A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C0C28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760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9958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E35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80D9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8D1EB0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2245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C7A9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8BA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CE6AA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DDE8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2599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8B3B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6DBD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08E5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6C5A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EA0B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B88A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0C1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83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0ABE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0366E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38EC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DA99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4777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3B6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0BD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BBD96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42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8D2F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A5F65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10E9DBD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3144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162D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F31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5C3E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2EE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6EB74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A1C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62A0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ABBB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631EE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410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0EAF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65F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B24F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9949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A9E3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8B78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997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7802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11C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E0F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5D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2EC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08C72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08A0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D183AE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C622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52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96F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A0B3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19A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1F584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1AA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5529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294C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76C19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91417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2E242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29B4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F1E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0ED58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22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F39C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C0A5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94EE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F2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95F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8D1C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7901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4AA7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115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408B68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598A9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AC7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AA51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25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E88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F8C5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E5D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6ECBF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83B1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5720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353B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49FAA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227C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FE5B0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F65C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540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0067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B8CB9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BC36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F80F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3264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4045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A42A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061D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A15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5E5AC6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504F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0AEE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662A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864C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3589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DF9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A13B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2C3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B3C74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12B9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22F5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3817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EF92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EDE5F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F79E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6D6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0BE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DECA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085F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31BE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620D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8BA5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00EB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5D5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C05E1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BA1CDF9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30F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3D20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1F6F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DFCA9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FA6C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1937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7374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3FCF8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0980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639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5E7B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A97B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EBBA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57BF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6C6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DE1A3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B9FCB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5777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7F6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CB2A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21FA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80B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F0D5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4A97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AB4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A62C99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781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767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715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149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64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8D0A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DEA8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3E765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3B0D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92EE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C653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7BB5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E6F4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43C4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D20C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3601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DC1A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7BC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3FFD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E5EC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9A5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0088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8DFC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1A43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911F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A73A8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DB7E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86DD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F3F9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0516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E85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B6E2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130D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09A1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7AF2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A3ED1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CAFF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C1EF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1EE6A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844F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2BE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CC332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85D4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33AF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ECCAC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2B222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CB37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C1435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6663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08B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095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4ADE802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7E00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DC66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8E3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0E6A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144C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3EF9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CB9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1B3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EBEB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C070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09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D320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833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4287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2AE0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F54A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26C3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33F7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A164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81E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93A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AF8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4440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5E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C6FB9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52C4605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AA51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0AF4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49BF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54BE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102D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B3EB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58E8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9E741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DB27A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D19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2A12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2564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A7C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9E60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D785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21A5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E09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B5AF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2A1E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823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B040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98576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DCD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9251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576E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91D142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86E1F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97AA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E88C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520BE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9EFC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3F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BDBA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96C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33A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441E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53AF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8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00EB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65C6D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8A177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B34F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00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E4AA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80CB2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FFDB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6F57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77F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DCC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F6E2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4D4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77E1A9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B1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6E3C5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0D3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047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D45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EBB5C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A8E9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03A6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2683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84E7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4BD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9E74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AE1C0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9F6C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196F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C570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7DB6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0CE3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54CF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A9C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91B8A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5BE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86AE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EF43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024E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D36734B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BD00C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49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0E2A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8BF5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5DB2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766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1516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165E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3CC8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2B92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1684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2FD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2C02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665BE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E17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088E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590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6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A2A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CC0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606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4AE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3846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009B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4D3D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5CFA327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CF1C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318E3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E595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A1CF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A1A8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DA86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920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ED30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15AE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B819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1D5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6900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07D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9E4FC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C8AC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6DE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0E62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4ECFB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702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8DB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5EF1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5DB7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E5A5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90F4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011E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7DD39F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56ECF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7A0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8462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01B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6C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FFAB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00D6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270C3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0C8D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8C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7CEB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7602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5A48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97CA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30C3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BC61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FA0D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56B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571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7588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1526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75DF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E061C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7378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99E95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066D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988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F368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FB582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7094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083EE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620F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EBAF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AAFA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656F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70B5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F6FB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52A94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D927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694C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9BA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6C2E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D78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014A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96DA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4AEAF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2542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76EA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1D4A1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AF85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4464E14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9966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0109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D7E1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FE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D92ED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746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9105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71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C20A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0C31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CF9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F2E2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F9B1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2D05D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4674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E015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59D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B893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EF860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F504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C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4FE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6D1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FCD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33F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F0B1A7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2E36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E024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DE59C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27B24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EE95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DE260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9330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B289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5370B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17EB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C35B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96A3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04EC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109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2870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5FE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A02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B961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C9D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9D675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92F1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63E84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D2E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C5D8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D1162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6F4859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043C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7E98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BB1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87EE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D93D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21A9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6C2A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D0F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6945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962D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60C8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FF53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D1C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BCA4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F864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273D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64CD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1C97D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FACF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E70B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A89A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4B70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1F1E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D08C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A7F1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45022F0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B5C13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C1CF7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3FFC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D769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FE71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4FA9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3577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228F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DF37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5F487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AE5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FEBF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0AC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4971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F06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B65A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B466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C8D9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54A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A36779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95BA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30503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812F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0B41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D97A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FCE017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92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700D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B93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5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BA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0CF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AFC7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93B2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43B3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440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1F9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F72E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BA8A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4E7C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1760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D645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44D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0407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24C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92E6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98F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15B1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56E7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CDC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9630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B2B29C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1B5A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63D9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9306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7605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BF04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290B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A5BA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E3A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675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EAF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231B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3C0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80C2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A1BB7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A10A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1569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342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CF92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2495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9120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8BE78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3F66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45E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E80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F2FE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BFD344E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EDD8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63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4D79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383E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CE80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3172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FBB9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FB4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D3EF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1C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77F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C7079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7A30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74A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E74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AE5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B80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CE3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B2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824B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938B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BF7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FB87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83CE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A813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A5B6E03" w14:textId="497B5C2F" w:rsidR="00F86413" w:rsidRPr="00F86413" w:rsidRDefault="00F86413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86413" w:rsidRDefault="00F93E3B" w:rsidP="00391650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F86413" w:rsidSect="00340E2A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C0CD" w14:textId="77777777" w:rsidR="00725FD3" w:rsidRDefault="00725FD3">
      <w:pPr>
        <w:spacing w:after="0"/>
      </w:pPr>
      <w:r>
        <w:separator/>
      </w:r>
    </w:p>
  </w:endnote>
  <w:endnote w:type="continuationSeparator" w:id="0">
    <w:p w14:paraId="4C75B096" w14:textId="77777777" w:rsidR="00725FD3" w:rsidRDefault="00725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BB5E" w14:textId="77777777" w:rsidR="00725FD3" w:rsidRDefault="00725FD3">
      <w:pPr>
        <w:spacing w:after="0"/>
      </w:pPr>
      <w:r>
        <w:separator/>
      </w:r>
    </w:p>
  </w:footnote>
  <w:footnote w:type="continuationSeparator" w:id="0">
    <w:p w14:paraId="589C7DB4" w14:textId="77777777" w:rsidR="00725FD3" w:rsidRDefault="00725F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187C"/>
    <w:rsid w:val="00011C12"/>
    <w:rsid w:val="000320BD"/>
    <w:rsid w:val="0005357B"/>
    <w:rsid w:val="00071356"/>
    <w:rsid w:val="00090DE5"/>
    <w:rsid w:val="00097A25"/>
    <w:rsid w:val="000A5A57"/>
    <w:rsid w:val="000E52D4"/>
    <w:rsid w:val="001274F3"/>
    <w:rsid w:val="00127C43"/>
    <w:rsid w:val="00151CCE"/>
    <w:rsid w:val="00173170"/>
    <w:rsid w:val="001952A1"/>
    <w:rsid w:val="001A13E3"/>
    <w:rsid w:val="001B01F9"/>
    <w:rsid w:val="001C41F9"/>
    <w:rsid w:val="001F4992"/>
    <w:rsid w:val="00211686"/>
    <w:rsid w:val="002549DD"/>
    <w:rsid w:val="002562E7"/>
    <w:rsid w:val="00285C1D"/>
    <w:rsid w:val="002923C1"/>
    <w:rsid w:val="002C3AAE"/>
    <w:rsid w:val="002D292B"/>
    <w:rsid w:val="00302C5D"/>
    <w:rsid w:val="003327F5"/>
    <w:rsid w:val="00340CAF"/>
    <w:rsid w:val="00340E2A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07C79"/>
    <w:rsid w:val="00512F2D"/>
    <w:rsid w:val="00570FBB"/>
    <w:rsid w:val="00583B82"/>
    <w:rsid w:val="005923AC"/>
    <w:rsid w:val="005A0F9A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25FD3"/>
    <w:rsid w:val="00775979"/>
    <w:rsid w:val="007A77C7"/>
    <w:rsid w:val="007A7E86"/>
    <w:rsid w:val="007C0139"/>
    <w:rsid w:val="007D45A1"/>
    <w:rsid w:val="007E2D4C"/>
    <w:rsid w:val="007F564D"/>
    <w:rsid w:val="00804FAE"/>
    <w:rsid w:val="00823AE0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4287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83FD6"/>
    <w:rsid w:val="00AA1636"/>
    <w:rsid w:val="00AA23D3"/>
    <w:rsid w:val="00AA3C50"/>
    <w:rsid w:val="00AB69EA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7DC1"/>
    <w:rsid w:val="00C32B94"/>
    <w:rsid w:val="00C44DFB"/>
    <w:rsid w:val="00C6519B"/>
    <w:rsid w:val="00C70F21"/>
    <w:rsid w:val="00C7354B"/>
    <w:rsid w:val="00C91863"/>
    <w:rsid w:val="00C91F9B"/>
    <w:rsid w:val="00CC233C"/>
    <w:rsid w:val="00CE2503"/>
    <w:rsid w:val="00D1002E"/>
    <w:rsid w:val="00D84FBB"/>
    <w:rsid w:val="00DC08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542AD"/>
    <w:rsid w:val="00F86413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3525</Words>
  <Characters>20095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2023-11-14T06:26:00Z</dcterms:created>
  <dcterms:modified xsi:type="dcterms:W3CDTF">2023-11-14T06:26:00Z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