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9746FC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10544"/>
              <w:gridCol w:w="2638"/>
            </w:tblGrid>
            <w:tr w:rsidR="00C22EC6" w:rsidRPr="009746FC" w14:paraId="1A2804B5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0EA067C" w14:textId="58ED7AF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0"/>
                  </w:tblGrid>
                  <w:tr w:rsidR="00C22EC6" w:rsidRPr="009746FC" w14:paraId="2D25A41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7D077CAA" w14:textId="37D4E802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34679C0" w14:textId="3851A6E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1B9751E" w14:textId="1D9B1A84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2CEECD9" w14:textId="3D7998B9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60F85A" w14:textId="75164140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E248563" w14:textId="317289F1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A1E07FF" w14:textId="38FBF5FA" w:rsidR="00C22EC6" w:rsidRPr="009746FC" w:rsidRDefault="00432E84" w:rsidP="009746FC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CF89E3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14FA1F" w14:textId="7EEC394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C4316" w14:textId="0E1A01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69C4C" w14:textId="4195366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712CF" w14:textId="17D075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96B22" w14:textId="336C79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F2AF" w14:textId="568238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99DFCD1" w14:textId="140DE0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46C2E74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8DA77FA" w14:textId="7729998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97D0D" w14:textId="781216C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F1D49" w14:textId="67E826C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350E2" w14:textId="10F2A5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2F4BF" w14:textId="193062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2CF7" w14:textId="27F911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9FDB096" w14:textId="2B4AD6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26338CA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3EE850" w14:textId="4EE1D74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32C89" w14:textId="72AA0F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07E0E" w14:textId="6F011A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0A359" w14:textId="7D4BE2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75303" w14:textId="686F85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89772" w14:textId="177B3B2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986C5E8" w14:textId="22A328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7CA1A95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3865940" w14:textId="62FB59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ACB1B" w14:textId="78CF8FE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C95C" w14:textId="4997AB8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FC69B" w14:textId="4B0B5E9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30FA2" w14:textId="3816042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BA632" w14:textId="523D7E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103BF2E" w14:textId="4A446C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3BE5AE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0F6A9BED" w14:textId="4C390B3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C85C1" w14:textId="1A4DADA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D3E880" w14:textId="43F406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307F" w14:textId="54ECC4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D0423D" w14:textId="250F886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8A10A6" w14:textId="1A2FA6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4AD9F20" w14:textId="2E20FED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FE5CFC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B22650" w14:textId="45902F5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48F1A" w14:textId="7B0D8B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2893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33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C11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30FF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33914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52E7779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 w:val="restart"/>
                </w:tcPr>
                <w:p w14:paraId="373BFD1A" w14:textId="77777777" w:rsidR="00DA369B" w:rsidRPr="00DA369B" w:rsidRDefault="00DA369B" w:rsidP="00DA369B">
                  <w:pPr>
                    <w:pStyle w:val="Months"/>
                    <w:ind w:left="0"/>
                    <w:rPr>
                      <w:rFonts w:ascii="Century Gothic" w:hAnsi="Century Gothic" w:cstheme="minorHAnsi"/>
                      <w:noProof/>
                      <w:color w:val="00A4DC"/>
                      <w:sz w:val="20"/>
                      <w:szCs w:val="20"/>
                      <w:lang w:bidi="ru-RU"/>
                    </w:rPr>
                  </w:pPr>
                </w:p>
                <w:p w14:paraId="66E0AE0F" w14:textId="2D47D17A" w:rsidR="00C22EC6" w:rsidRPr="00DA369B" w:rsidRDefault="00DA369B" w:rsidP="00DA369B">
                  <w:pPr>
                    <w:pStyle w:val="Months"/>
                    <w:ind w:left="0"/>
                    <w:rPr>
                      <w:rFonts w:ascii="Century Gothic" w:hAnsi="Century Gothic" w:cstheme="minorHAnsi"/>
                      <w:noProof/>
                      <w:color w:val="FFFFFF" w:themeColor="background1"/>
                      <w:sz w:val="120"/>
                      <w:szCs w:val="120"/>
                      <w:lang w:bidi="ru-RU"/>
                    </w:rPr>
                  </w:pPr>
                  <w:r w:rsidRPr="00DA369B">
                    <w:rPr>
                      <w:rFonts w:ascii="Arial Narrow" w:hAnsi="Arial Narrow" w:cstheme="minorHAnsi"/>
                      <w:b/>
                      <w:bCs/>
                      <w:noProof/>
                      <w:color w:val="FFFFFF" w:themeColor="background1"/>
                      <w:sz w:val="24"/>
                      <w:szCs w:val="24"/>
                      <w:lang w:bidi="ru-RU"/>
                    </w:rPr>
                    <w:drawing>
                      <wp:anchor distT="0" distB="0" distL="114300" distR="114300" simplePos="0" relativeHeight="251658240" behindDoc="1" locked="0" layoutInCell="1" allowOverlap="1" wp14:anchorId="58B10F5F" wp14:editId="76AB6E3D">
                        <wp:simplePos x="0" y="0"/>
                        <wp:positionH relativeFrom="column">
                          <wp:posOffset>-99060</wp:posOffset>
                        </wp:positionH>
                        <wp:positionV relativeFrom="paragraph">
                          <wp:posOffset>29210</wp:posOffset>
                        </wp:positionV>
                        <wp:extent cx="6682154" cy="6682154"/>
                        <wp:effectExtent l="0" t="0" r="4445" b="4445"/>
                        <wp:wrapNone/>
                        <wp:docPr id="1433965845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82154" cy="6682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22EC6" w:rsidRPr="00DA369B">
                    <w:rPr>
                      <w:rFonts w:ascii="Century Gothic" w:hAnsi="Century Gothic" w:cstheme="minorHAnsi"/>
                      <w:noProof/>
                      <w:color w:val="FFFFFF" w:themeColor="background1"/>
                      <w:sz w:val="120"/>
                      <w:szCs w:val="120"/>
                      <w:lang w:bidi="ru-RU"/>
                    </w:rPr>
                    <w:fldChar w:fldCharType="begin"/>
                  </w:r>
                  <w:r w:rsidR="00C22EC6" w:rsidRPr="00DA369B">
                    <w:rPr>
                      <w:rFonts w:ascii="Century Gothic" w:hAnsi="Century Gothic" w:cstheme="minorHAnsi"/>
                      <w:noProof/>
                      <w:color w:val="FFFFFF" w:themeColor="background1"/>
                      <w:sz w:val="120"/>
                      <w:szCs w:val="120"/>
                      <w:lang w:bidi="ru-RU"/>
                    </w:rPr>
                    <w:instrText xml:space="preserve"> DOCVARIABLE  MonthStart1 \@  yyyy   \* MERGEFORMAT </w:instrText>
                  </w:r>
                  <w:r w:rsidR="00C22EC6" w:rsidRPr="00DA369B">
                    <w:rPr>
                      <w:rFonts w:ascii="Century Gothic" w:hAnsi="Century Gothic" w:cstheme="minorHAnsi"/>
                      <w:noProof/>
                      <w:color w:val="FFFFFF" w:themeColor="background1"/>
                      <w:sz w:val="120"/>
                      <w:szCs w:val="120"/>
                      <w:lang w:bidi="ru-RU"/>
                    </w:rPr>
                    <w:fldChar w:fldCharType="separate"/>
                  </w:r>
                  <w:r w:rsidRPr="00DA369B">
                    <w:rPr>
                      <w:rFonts w:ascii="Century Gothic" w:hAnsi="Century Gothic" w:cstheme="minorHAnsi"/>
                      <w:noProof/>
                      <w:color w:val="FFFFFF" w:themeColor="background1"/>
                      <w:sz w:val="120"/>
                      <w:szCs w:val="120"/>
                      <w:lang w:bidi="ru-RU"/>
                    </w:rPr>
                    <w:t>2024</w:t>
                  </w:r>
                  <w:r w:rsidR="00C22EC6" w:rsidRPr="00DA369B">
                    <w:rPr>
                      <w:rFonts w:ascii="Century Gothic" w:hAnsi="Century Gothic" w:cstheme="minorHAnsi"/>
                      <w:noProof/>
                      <w:color w:val="FFFFFF" w:themeColor="background1"/>
                      <w:sz w:val="120"/>
                      <w:szCs w:val="120"/>
                      <w:lang w:bidi="ru-RU"/>
                    </w:rPr>
                    <w:fldChar w:fldCharType="end"/>
                  </w:r>
                </w:p>
                <w:p w14:paraId="77AC7E82" w14:textId="61C2ABE0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4E3B3A0" w14:textId="1805C2E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9"/>
                    <w:gridCol w:w="329"/>
                    <w:gridCol w:w="329"/>
                    <w:gridCol w:w="329"/>
                    <w:gridCol w:w="321"/>
                  </w:tblGrid>
                  <w:tr w:rsidR="00432E84" w:rsidRPr="009746FC" w14:paraId="6F1B302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7E6EB3C6" w14:textId="015872D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F8219"/>
                        <w:vAlign w:val="center"/>
                      </w:tcPr>
                      <w:p w14:paraId="77F3AB09" w14:textId="6BE1D4B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9F57F10" w14:textId="7380B47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3A188053" w14:textId="6FE121F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58FFBF20" w14:textId="2541F9C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665419B2" w14:textId="5728468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3" w:type="pct"/>
                        <w:shd w:val="clear" w:color="auto" w:fill="EF8219"/>
                        <w:vAlign w:val="center"/>
                      </w:tcPr>
                      <w:p w14:paraId="436AB128" w14:textId="7E19138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537E7D2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01136C91" w14:textId="041FA90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3897DE" w14:textId="6CB1AD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3270B65" w14:textId="133E86C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BED0EA4" w14:textId="6DAE33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0576119" w14:textId="19A81B6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334ECC6" w14:textId="2AE2D9D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06C48F7" w14:textId="005372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014CF0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5CC5570E" w14:textId="5DBA8E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9A98B61" w14:textId="49853B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54D32B" w14:textId="7ECE90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935E4AD" w14:textId="03E397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928255" w14:textId="75F6E14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69EEDA4" w14:textId="60B6E7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A0F82AC" w14:textId="283E1B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25AB6B9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956675B" w14:textId="5C4E83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C7C98D" w14:textId="72F32A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58C089A" w14:textId="4F2E7E7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32E8D2" w14:textId="07AF97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41A70EA" w14:textId="23907C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6ABCCA" w14:textId="26E9D34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5AD96DEB" w14:textId="1D53D4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AAE1FF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4D20B5B1" w14:textId="1259D4B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E72302" w14:textId="60A467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371085" w14:textId="56A766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817D7C" w14:textId="78150A9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1B7B63F" w14:textId="1D1772F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FD74B35" w14:textId="42BBAD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16CEC33" w14:textId="2EFF6BE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05BA47E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350E2758" w14:textId="686FDC5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B082D29" w14:textId="163ECB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B98811" w14:textId="0E6475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FA5A58D" w14:textId="4ABD28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CD06F7" w14:textId="2AB686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490E535" w14:textId="1F64025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65B5F3EC" w14:textId="0D07020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D5C4B4F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26C21DA3" w14:textId="0B3D8D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F7C1F7" w14:textId="33CFAEC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D913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8BD7A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814157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589768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259557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7E44F4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73D235D2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FC37773" w14:textId="29878F55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1BB1C0"/>
                      <w:sz w:val="28"/>
                      <w:szCs w:val="28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78306A10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1BB1C0"/>
                        <w:vAlign w:val="center"/>
                      </w:tcPr>
                      <w:p w14:paraId="08CA629A" w14:textId="0308048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735701B" w14:textId="2005C1E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81AA48F" w14:textId="74A75D7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7127D93D" w14:textId="72D6AB3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0C5EA74" w14:textId="020E168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63C03031" w14:textId="3339F4E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1BB1C0"/>
                        <w:vAlign w:val="center"/>
                      </w:tcPr>
                      <w:p w14:paraId="5F05AFA6" w14:textId="4388B78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16D8419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61E431" w14:textId="77EAA8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19B8" w14:textId="085BD6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393AB" w14:textId="43980A4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C935" w14:textId="76D743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D80A" w14:textId="5114A9B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7ACAE" w14:textId="67128AA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1788021" w14:textId="220235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621A5B2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1580769" w14:textId="68D26F6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0EF4F" w14:textId="3F0F8BB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896AF6" w14:textId="1F03F0B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94CBB" w14:textId="71B4BB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14645" w14:textId="608FDB6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1C8F1" w14:textId="03F16D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169367" w14:textId="172B7A1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FB9BC71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3DE57E2" w14:textId="0A0F56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E581D" w14:textId="0C6296D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7104C" w14:textId="6DDE650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9238D" w14:textId="472DF06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5C04C" w14:textId="0FEB86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F08EB" w14:textId="2FC908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75C2AA" w14:textId="7F89869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40E3A59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37EF5DE" w14:textId="54C628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360B" w14:textId="2C960F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0927" w14:textId="45665F8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7D101C" w14:textId="7FE316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FCE3A" w14:textId="40E2F5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7488F" w14:textId="6CE301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FA76658" w14:textId="059AFB8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63F3668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0E15641" w14:textId="045B70E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6C100" w14:textId="7EE4B98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6D81E" w14:textId="557C93A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DDCCE" w14:textId="1544A9F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BC7F83" w14:textId="6FCEAB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92AA" w14:textId="212C73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22B67F0" w14:textId="551BAD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AAD19FE" w14:textId="77777777" w:rsidTr="00432E84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1713EB" w14:textId="7DEC913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3D391" w14:textId="314694C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8608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C08BD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11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495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8E99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244F2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17B6B0C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8D16B6D" w14:textId="58F8570E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06D07AC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E74C4A"/>
                        <w:vAlign w:val="center"/>
                      </w:tcPr>
                      <w:p w14:paraId="45131328" w14:textId="08F396A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7D2C837" w14:textId="522BDB7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3C57A1EC" w14:textId="3C605D6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08EBC091" w14:textId="3F893AB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7472862" w14:textId="2798627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E74C4A"/>
                        <w:vAlign w:val="center"/>
                      </w:tcPr>
                      <w:p w14:paraId="5FE509CC" w14:textId="74E461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70B5BAE9" w14:textId="67CCCD7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79C5130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01E634" w14:textId="0F5A96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9132F" w14:textId="42B6C2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1D80C" w14:textId="0E9A9F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1A4CCE" w14:textId="58399F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14BD5" w14:textId="11DF48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C711C8" w14:textId="286EB76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01F29C" w14:textId="3503C6C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A342C46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78C566" w14:textId="1D7C89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98E47" w14:textId="563F2A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42AC8" w14:textId="353D67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BA378F" w14:textId="0C32D9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2615D" w14:textId="73195F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8DDC4B" w14:textId="5B294D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48E2DE" w14:textId="654CF1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FD782D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935A29" w14:textId="2D9F4A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6C3D6" w14:textId="044354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C3ED25" w14:textId="5230FE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6D566A" w14:textId="337DA22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9926A0" w14:textId="3F184D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6BCDB9" w14:textId="0DDD47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006F3" w14:textId="4AF4A4D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42D06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C2BDBC" w14:textId="6C75D37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8A0B" w14:textId="6E0F483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BDC368" w14:textId="046E9C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FE2679" w14:textId="519D138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6EAEA" w14:textId="12CBB5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EEF9E" w14:textId="4BCAD1A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7B6DB9" w14:textId="408915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774F11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E56DB35" w14:textId="566892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24858D" w14:textId="485179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245175" w14:textId="6D07995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55CA2D" w14:textId="30C24C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9DD8F" w14:textId="5FB5F2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5C682" w14:textId="23E016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CD6A55" w14:textId="63897E7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6B9603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C5180EE" w14:textId="386463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BFD2E" w14:textId="6E24CE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BCBB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827AC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AD95B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4A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19B81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A7862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4C114EC3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03942F30" w14:textId="1BFD2018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43B06D"/>
                      <w:sz w:val="28"/>
                      <w:szCs w:val="28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15541CB0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66E3095F" w14:textId="4744FA3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EEB5F8C" w14:textId="6842B3B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6BD5621" w14:textId="3F8F86F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89DE269" w14:textId="6437897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C03DFB6" w14:textId="5143A84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AA35D7" w14:textId="613C77D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43B06D"/>
                        <w:vAlign w:val="center"/>
                      </w:tcPr>
                      <w:p w14:paraId="6BE04215" w14:textId="380AA2C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6F31A931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DD458E" w14:textId="51E0C30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24C94" w14:textId="068686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08423" w14:textId="268ED9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9F94D" w14:textId="6DA82FF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DCD7F" w14:textId="6B12D47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168C2" w14:textId="36C4711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01CE2B3" w14:textId="0BDD11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DBB9F89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34B789" w14:textId="689A08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71D8DE" w14:textId="6B79512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964D0" w14:textId="3FCF26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BD40D2" w14:textId="0E0CC79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CC082" w14:textId="4D61E4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21DC2" w14:textId="6007A3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2DC6FDA" w14:textId="31C69C2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CC0FC17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E44476" w14:textId="589891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230662" w14:textId="1CD9140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8BB31" w14:textId="47C2619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F20C42" w14:textId="539B27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D286D" w14:textId="0389444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94BF62" w14:textId="1D9F329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7EC7BA" w14:textId="272AABD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F2D04B6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93F02B" w14:textId="2E43BA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719E74" w14:textId="5B47D4B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8934C" w14:textId="59152C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978534" w14:textId="25A73E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DF761" w14:textId="3EBDBC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815C3" w14:textId="373E4DA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17A54C" w14:textId="6B9243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019A5C5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1AAB7B" w14:textId="0DB330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18711" w14:textId="1755301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177AE7" w14:textId="1FB10A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D2E70D" w14:textId="62D0C3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6D6BB" w14:textId="2B61B2D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98AB30" w14:textId="29B4BB1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9EC0F74" w14:textId="470AF2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8FC05AD" w14:textId="77777777" w:rsidTr="00432E84">
                    <w:trPr>
                      <w:trHeight w:val="104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2F914C2" w14:textId="0EF79F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E5E66" w14:textId="0451BCA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98435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C946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73DC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C9611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9DB38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60CA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2510B0A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001FBEC0" w14:textId="476AA49C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7"/>
                    <w:gridCol w:w="328"/>
                    <w:gridCol w:w="329"/>
                    <w:gridCol w:w="329"/>
                    <w:gridCol w:w="329"/>
                    <w:gridCol w:w="323"/>
                  </w:tblGrid>
                  <w:tr w:rsidR="00432E84" w:rsidRPr="009746FC" w14:paraId="5CCD5CE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5CE576C2" w14:textId="6DBFC74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A09D45B" w14:textId="040C98A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6249428" w14:textId="37003C0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45487FE" w14:textId="669EAE5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09F1DD5D" w14:textId="252C9DEF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EC5F435" w14:textId="593DBC8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2B364A4E" w14:textId="1F937D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431FA5F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716667" w14:textId="3EFA46E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725384" w14:textId="152DAE1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FA971D" w14:textId="69470B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841B2A" w14:textId="702431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12D5C0" w14:textId="3E4A7AA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9F0922" w14:textId="50FD930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2E23C8" w14:textId="46BEE63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C3BD0AD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2EEDAB" w14:textId="325ECE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60730B" w14:textId="7513B30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A3021" w14:textId="012D39E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855899" w14:textId="5FD966E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A4D41A" w14:textId="0D438F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69C037" w14:textId="2357C2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FFBE7F" w14:textId="56672BC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E816D8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C13BB7" w14:textId="404DD97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1C9E2B" w14:textId="04329D3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ECA46D" w14:textId="5D9B845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6CA40B" w14:textId="1BF606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DE078C" w14:textId="58213E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D45F9F" w14:textId="3CD3E0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6547D3" w14:textId="7BB81A3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8F08524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53A1E5" w14:textId="1FF43B0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769D78" w14:textId="1276F7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83BED0" w14:textId="274D360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3C1091" w14:textId="01CF93A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54972B" w14:textId="53DC97D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381646" w14:textId="1B0593C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8BB6A79" w14:textId="669F381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AE9F9E8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30801C" w14:textId="7F3F074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AF7755" w14:textId="7A95EEF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81C476" w14:textId="26478A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A8869" w14:textId="433ED17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FD7B1" w14:textId="7DDBBD6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72A04F" w14:textId="3DF163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7CA59B" w14:textId="0FA433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A991A63" w14:textId="77777777" w:rsidTr="00432E84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2527E0" w14:textId="13238AC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779A1B" w14:textId="12AB0CB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6006E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F69B8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92CF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FEA59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22A17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5A115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59411724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82EE80B" w14:textId="177D76A1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8DC03F"/>
                      <w:sz w:val="28"/>
                      <w:szCs w:val="28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5D763F3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8DC03F"/>
                        <w:vAlign w:val="center"/>
                      </w:tcPr>
                      <w:p w14:paraId="3A88E116" w14:textId="5505CDE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2FE2D5" w14:textId="0B2F763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81DD70D" w14:textId="7732A18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BCFE71C" w14:textId="76E8242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E211C3" w14:textId="7576AF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8D03197" w14:textId="358129D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660B6032" w14:textId="176BA51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322051D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63439F" w14:textId="47B248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F82A" w14:textId="6BC6BA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E2F15" w14:textId="3607CD3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131F1" w14:textId="2726A3E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5A106" w14:textId="697C529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F3F0A" w14:textId="2A7ED7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D9256FF" w14:textId="6E9263B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D517422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0CA2D" w14:textId="54C0CC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8D9BE" w14:textId="05C8C06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62D1C" w14:textId="157E0AD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D51E8" w14:textId="30909E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BF6BE" w14:textId="01E6B5F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5991C" w14:textId="2EF87AD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8FA8F4" w14:textId="77C3406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09A4B5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8E0E784" w14:textId="325E211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1E580B" w14:textId="11DB1B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247477" w14:textId="209AF9D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4C43B" w14:textId="0BC0246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904D1" w14:textId="3A66EE4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AA9A8" w14:textId="399F91A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CB62CD" w14:textId="54F0E97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D7F6FF5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A48D545" w14:textId="4CA77BB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A864A" w14:textId="3DEEEDC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EB6FF" w14:textId="217E822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46FA" w14:textId="67F955B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02C5B4" w14:textId="3D93AE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675EE8" w14:textId="6F1C53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B0E649" w14:textId="38DB78E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25AC8F6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CF70A5C" w14:textId="1BBA108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524BE" w14:textId="55B789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6F6523" w14:textId="1F5E2A0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7E0EF" w14:textId="0B8567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CF5FC" w14:textId="202CB20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59120" w14:textId="772111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9D4486" w14:textId="32DE899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DD71A3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DC37A6" w14:textId="09F5DC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F8A37" w14:textId="3F8347E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6083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6149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0292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67068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72F2B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E60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5F2F529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940376D" w14:textId="01864B56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051C9311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996A8E"/>
                        <w:vAlign w:val="center"/>
                      </w:tcPr>
                      <w:p w14:paraId="5F9B3E71" w14:textId="1AB30E6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61B759D4" w14:textId="0E42EA2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51FDFF9E" w14:textId="7E8D57C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84435EE" w14:textId="39796837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0BD5A3A9" w14:textId="08CBC02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996A8E"/>
                        <w:vAlign w:val="center"/>
                      </w:tcPr>
                      <w:p w14:paraId="1DF446B7" w14:textId="7DDB7A2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3F49966C" w14:textId="6A76E625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2DB2D0C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442A0E2" w14:textId="38AE5D2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D04B" w14:textId="15215D6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9DD76B" w14:textId="6ED6A83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5DD540" w14:textId="595C01D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CAC6A0" w14:textId="30ABF49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32CD52" w14:textId="3DCC76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FB6EED" w14:textId="779884D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2E72D49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D5C12FB" w14:textId="14869EB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50F70F" w14:textId="3009E68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2C60E" w14:textId="5D6575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4C521" w14:textId="0F259DC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B45C0" w14:textId="75D43D6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FAA85" w14:textId="0612FC5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0D8D02" w14:textId="7D638E8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F71532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9C14621" w14:textId="454245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AC1629" w14:textId="70BF65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DB093F" w14:textId="3412CA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FE9485" w14:textId="4D25022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49BF8" w14:textId="1BC643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3030EA" w14:textId="2BBE0B5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16736" w14:textId="124B6A6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D0932F3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9905637" w14:textId="35248A0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83B4B" w14:textId="35B6D55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1798BE" w14:textId="47965D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4B8B77" w14:textId="32B2ACB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3210EB" w14:textId="67A99B3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00C85" w14:textId="5634FC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AD1B9D" w14:textId="45B718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069ECD2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4F450C0" w14:textId="471788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CA7944" w14:textId="3C21321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9B034B" w14:textId="528FE36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DA02B5" w14:textId="447120D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A67E8C" w14:textId="268437D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517B76" w14:textId="4C854EF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FA03A0" w14:textId="67C1E04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5586147D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AAEFC39" w14:textId="6724A0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0ED892" w14:textId="257196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9725E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9669C9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50D74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C1CEE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2BD48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B4056E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185EC81E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377C4C47" w14:textId="0CA649D5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432E84" w:rsidRPr="009746FC" w14:paraId="6EDFDF63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CBC703"/>
                        <w:vAlign w:val="center"/>
                      </w:tcPr>
                      <w:p w14:paraId="368707A6" w14:textId="332199C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53D4C8F" w14:textId="71B8C1D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BAF014F" w14:textId="6359335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3D21B2E" w14:textId="6C82B6A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E696144" w14:textId="66357A6C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2BC55854" w14:textId="1438FA0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4CDA5446" w14:textId="29A9EC4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6DD01D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D89D0A1" w14:textId="0DAB513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5671C" w14:textId="2DC2EF5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186F9" w14:textId="546D540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3C438" w14:textId="562E77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4FF2" w14:textId="37B08B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6A1D9" w14:textId="6191C23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3BDEBF" w14:textId="6E2DCDB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CC4BA0E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79CF86F" w14:textId="49AF97B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3BE46" w14:textId="708C6FB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75853" w14:textId="5E580F2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43A46" w14:textId="6819B12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C6C44" w14:textId="6F16006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24891" w14:textId="14B71F9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56B0AD" w14:textId="5D1445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76822E0A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222A9CB" w14:textId="71673B7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88A38" w14:textId="35084DE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B4608" w14:textId="3A05E6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A89E1" w14:textId="732ADFB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868EF" w14:textId="547F1A8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E7DC2" w14:textId="6F76A85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9B225D" w14:textId="26905B4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D359440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2D27D2" w14:textId="560BD00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D9C9A" w14:textId="60D2C0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4D766B" w14:textId="1B3798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4C2BD" w14:textId="357436A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744C" w14:textId="096EF3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CD64D2" w14:textId="54AC3DE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DA1A4A2" w14:textId="176C379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8AF1149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B8513F8" w14:textId="4BCB317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BFE31" w14:textId="4B9F77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36343" w14:textId="002846D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3C36D" w14:textId="3B617C6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D0E61" w14:textId="3460C6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D7AA6" w14:textId="4708E95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E172339" w14:textId="3113439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15E3D2B" w14:textId="77777777" w:rsidTr="00432E84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F36CD41" w14:textId="085F639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CDEC6" w14:textId="3C51D11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B398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DE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21776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FA3C1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06A196C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1C27F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C159F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CE47EA9" w14:textId="0AD898EB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77088E1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6A7FB8"/>
                        <w:vAlign w:val="center"/>
                      </w:tcPr>
                      <w:p w14:paraId="04DBCEF9" w14:textId="79BE4B3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9FD50F" w14:textId="6758B943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1BD9FE7" w14:textId="173CD3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52AC39B5" w14:textId="1FE33709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342EB7F6" w14:textId="05E98F1A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6A7FB8"/>
                        <w:vAlign w:val="center"/>
                      </w:tcPr>
                      <w:p w14:paraId="7F541EB9" w14:textId="13956B7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592B8E8D" w14:textId="0869719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184AC6A0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E3EE9A9" w14:textId="4BB73A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6B6F5" w14:textId="0D0A641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5C88C" w14:textId="31DF3A2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1B59EF" w14:textId="10F9C86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5ECB5" w14:textId="3E0CE19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6AF27" w14:textId="40E94C7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5A2503" w14:textId="2569C4A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92327A7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7B29622" w14:textId="49182E7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365E0E" w14:textId="705525F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C338C4" w14:textId="34D360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5B6CF" w14:textId="2EEEA36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22E37E" w14:textId="39FF63E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E0667" w14:textId="184C997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C88F03" w14:textId="5CCF4E5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2764BC5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4B50909" w14:textId="5ECFAC7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287BAA" w14:textId="21EA2AA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1D25BD" w14:textId="4354BDD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D9C99" w14:textId="253A139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AD8ABA" w14:textId="7527F83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AFBFB0" w14:textId="0FE62E2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598CAB" w14:textId="46DC194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690928A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F45A1A0" w14:textId="3CFDC34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5667E5" w14:textId="30D3DBE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DC7DE7" w14:textId="40A15A1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6EC39" w14:textId="7063D24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31105C" w14:textId="27E5F53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D8878" w14:textId="148695B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791E6B" w14:textId="2369A09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C2814DE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73527D4A" w14:textId="5B7C29F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9D72D3" w14:textId="4CCA95C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4AD4B5" w14:textId="70ACE94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CEE53F" w14:textId="6CD805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3D4BEC" w14:textId="61A5BD9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9672C1" w14:textId="27880DF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BD1DAC" w14:textId="763F89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7FFE348" w14:textId="77777777" w:rsidTr="00432E84">
                    <w:trPr>
                      <w:trHeight w:val="104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8B56A22" w14:textId="75F3903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B559E5" w14:textId="2A7EE1A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465ADE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18C4BA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3FD163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509730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C4D3D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E7656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9746FC" w14:paraId="399EC3CB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3FBF1D0" w14:textId="469E33F3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9"/>
                    <w:gridCol w:w="327"/>
                    <w:gridCol w:w="327"/>
                    <w:gridCol w:w="327"/>
                    <w:gridCol w:w="322"/>
                  </w:tblGrid>
                  <w:tr w:rsidR="00432E84" w:rsidRPr="009746FC" w14:paraId="1E405E5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FAAE00"/>
                        <w:vAlign w:val="center"/>
                      </w:tcPr>
                      <w:p w14:paraId="4378794D" w14:textId="4456F7C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7FD25669" w14:textId="07BF45C1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4349F95F" w14:textId="61A46A0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07F09BD7" w14:textId="59E15B78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349730EB" w14:textId="2C623B6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73C687C" w14:textId="23B400D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FAAE00"/>
                        <w:vAlign w:val="center"/>
                      </w:tcPr>
                      <w:p w14:paraId="538130F7" w14:textId="65C918E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2CF9CFF6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26708EBE" w14:textId="1852606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20E604" w14:textId="4021D93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24FCDF" w14:textId="44DB2CD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05D38D" w14:textId="1C7E47C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918836" w14:textId="6F4F85F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35E1A" w14:textId="56C8271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5DDE729" w14:textId="3DFC9F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140E97B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6ABCF76" w14:textId="0643434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29319" w14:textId="0838B82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11E684" w14:textId="6881101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C55E40" w14:textId="4076AD6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D804F" w14:textId="576CC5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4657" w14:textId="63FA6EF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4C76A2C" w14:textId="6A96796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4E54407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124A092D" w14:textId="1E130B7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EAFA1" w14:textId="0B4978A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B49ABE" w14:textId="598CB2C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A12A0A" w14:textId="3DE1CA7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D69241" w14:textId="7594FB9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B5B289" w14:textId="4F07681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D8F1354" w14:textId="559B9E8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69FEE4D0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3A6F7119" w14:textId="6C5385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529A88" w14:textId="0076B8E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FF3410" w14:textId="5F971C1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D2FCA" w14:textId="59A7C9B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9F3A64" w14:textId="34C38F7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FD848" w14:textId="6F3C79C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16926B5" w14:textId="3C677DB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41C4D18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729CF187" w14:textId="71222E3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EAAC73" w14:textId="3234EA2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67A8B" w14:textId="0F45AA2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F7D3E7" w14:textId="407CF8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89219B" w14:textId="16CD65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DB053C" w14:textId="320935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64A50B" w14:textId="1C21535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02701D73" w14:textId="77777777" w:rsidTr="00432E84">
                    <w:trPr>
                      <w:trHeight w:val="104"/>
                    </w:trPr>
                    <w:tc>
                      <w:tcPr>
                        <w:tcW w:w="713" w:type="pct"/>
                        <w:shd w:val="clear" w:color="auto" w:fill="auto"/>
                        <w:vAlign w:val="center"/>
                      </w:tcPr>
                      <w:p w14:paraId="0CC6711B" w14:textId="1F79624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EDD50D" w14:textId="1E43FFA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132F0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013C6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76E8BF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CBE37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E244A5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B57EA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57BCA410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05102EB" w14:textId="6EE765ED" w:rsidR="00C22EC6" w:rsidRPr="009746FC" w:rsidRDefault="00432E84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432E84" w:rsidRPr="009746FC" w14:paraId="20AF2A3A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007AAB"/>
                        <w:vAlign w:val="center"/>
                      </w:tcPr>
                      <w:p w14:paraId="1EE9D39B" w14:textId="702FD39E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0B6799CF" w14:textId="55441F86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0844C07" w14:textId="6B6AD480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0E657A5E" w14:textId="2C784C9B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614291C" w14:textId="5F958D6D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2E7A0385" w14:textId="008844E4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9E5D1D2" w14:textId="2CB72D42" w:rsidR="00432E84" w:rsidRPr="009746FC" w:rsidRDefault="00432E84" w:rsidP="00432E84">
                        <w:pPr>
                          <w:pStyle w:val="Days"/>
                          <w:spacing w:before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22EC6" w:rsidRPr="009746FC" w14:paraId="552D3BC4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F3AABD" w14:textId="55A380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A1349" w14:textId="58C6FE1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F2D6D2" w14:textId="7A66B59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282782" w14:textId="357960E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641A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06B50" w14:textId="600005F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72649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A1A1AC" w14:textId="5453204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C41382" w14:textId="36581A8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39A42BC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5AAA5D" w14:textId="5AEDD556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469BAA" w14:textId="2B2460E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CE6F20" w14:textId="7E40341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9D219" w14:textId="1704898D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E011D" w14:textId="1D8D345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DB54A" w14:textId="1D4AD95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170A62E" w14:textId="6E2644A9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2121A5E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30F8F7" w14:textId="1F5F58D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CBFCFC" w14:textId="31D43CC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546E8" w14:textId="5719EB7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E19C3" w14:textId="0D0B1CBA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DEFB78" w14:textId="553C52EF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21C2F" w14:textId="59945CC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E01F00" w14:textId="7BBD701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2F89B050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8A5A0B" w14:textId="195470F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AD464B" w14:textId="51CFE42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E6D1C" w14:textId="22DC178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C980D" w14:textId="4CF22BC3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1EC23" w14:textId="018DEB6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CC425" w14:textId="0FEB59A4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CD9995" w14:textId="26A1C24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465FAC78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DB5F8" w14:textId="2464D87C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A7ABAD1" w14:textId="5F3FA951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5DC7F6" w14:textId="0479374B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CC84A" w14:textId="0491DC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2C80E6" w14:textId="26291AF0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9B780" w14:textId="668AD8AE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E19009" w14:textId="1C47F578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9746FC" w14:paraId="12D7065C" w14:textId="77777777" w:rsidTr="00432E84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F685387" w14:textId="1B5BE915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595D60" w14:textId="774F7C12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A369B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746FC"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F6004F7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B5072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A01A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5E2E26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1D3068" w14:textId="77777777" w:rsidR="00C22EC6" w:rsidRPr="009746FC" w:rsidRDefault="00C22EC6" w:rsidP="009746FC">
                        <w:pPr>
                          <w:pStyle w:val="Dates"/>
                          <w:spacing w:after="0"/>
                          <w:rPr>
                            <w:rFonts w:ascii="Arial Narrow" w:hAnsi="Arial Narrow" w:cstheme="minorHAnsi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EE39C" w14:textId="77777777" w:rsidR="00C22EC6" w:rsidRPr="009746FC" w:rsidRDefault="00C22EC6" w:rsidP="009746FC">
                  <w:pPr>
                    <w:pStyle w:val="Months"/>
                    <w:ind w:left="0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746FC" w:rsidRDefault="00E50BDE" w:rsidP="009746FC">
            <w:pPr>
              <w:pStyle w:val="ad"/>
              <w:spacing w:after="0"/>
              <w:jc w:val="center"/>
              <w:rPr>
                <w:rFonts w:ascii="Arial Narrow" w:hAnsi="Arial Narrow" w:cstheme="minorHAnsi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9746FC" w:rsidRDefault="00F93E3B" w:rsidP="009746FC">
      <w:pPr>
        <w:pStyle w:val="a5"/>
        <w:rPr>
          <w:rFonts w:ascii="Arial Narrow" w:hAnsi="Arial Narrow" w:cstheme="minorHAnsi"/>
          <w:b/>
          <w:bCs/>
          <w:noProof/>
          <w:color w:val="auto"/>
          <w:sz w:val="2"/>
          <w:szCs w:val="2"/>
        </w:rPr>
      </w:pPr>
    </w:p>
    <w:sectPr w:rsidR="00F93E3B" w:rsidRPr="009746FC" w:rsidSect="00C22EC6">
      <w:pgSz w:w="16838" w:h="11906" w:orient="landscape" w:code="9"/>
      <w:pgMar w:top="397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E273" w14:textId="77777777" w:rsidR="00D07E57" w:rsidRDefault="00D07E57">
      <w:pPr>
        <w:spacing w:after="0"/>
      </w:pPr>
      <w:r>
        <w:separator/>
      </w:r>
    </w:p>
  </w:endnote>
  <w:endnote w:type="continuationSeparator" w:id="0">
    <w:p w14:paraId="30452968" w14:textId="77777777" w:rsidR="00D07E57" w:rsidRDefault="00D07E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6DE8" w14:textId="77777777" w:rsidR="00D07E57" w:rsidRDefault="00D07E57">
      <w:pPr>
        <w:spacing w:after="0"/>
      </w:pPr>
      <w:r>
        <w:separator/>
      </w:r>
    </w:p>
  </w:footnote>
  <w:footnote w:type="continuationSeparator" w:id="0">
    <w:p w14:paraId="7369B214" w14:textId="77777777" w:rsidR="00D07E57" w:rsidRDefault="00D07E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7A25"/>
    <w:rsid w:val="000A5A57"/>
    <w:rsid w:val="001274F3"/>
    <w:rsid w:val="00151CCE"/>
    <w:rsid w:val="00172F74"/>
    <w:rsid w:val="0019641A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32E84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68B0"/>
    <w:rsid w:val="005D5149"/>
    <w:rsid w:val="005E656F"/>
    <w:rsid w:val="00660BE2"/>
    <w:rsid w:val="00667021"/>
    <w:rsid w:val="00672649"/>
    <w:rsid w:val="006974E1"/>
    <w:rsid w:val="006C0896"/>
    <w:rsid w:val="006D0293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46FC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3FB5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7484"/>
    <w:rsid w:val="00C22EC6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07E57"/>
    <w:rsid w:val="00D151A9"/>
    <w:rsid w:val="00D84FBB"/>
    <w:rsid w:val="00DA369B"/>
    <w:rsid w:val="00DC1675"/>
    <w:rsid w:val="00DC7913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24F2E"/>
    <w:rsid w:val="00F77D41"/>
    <w:rsid w:val="00F91390"/>
    <w:rsid w:val="00F93E3B"/>
    <w:rsid w:val="00FA67E1"/>
    <w:rsid w:val="00FC0032"/>
    <w:rsid w:val="00FE7C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2023-12-20T17:52:00Z</dcterms:created>
  <dcterms:modified xsi:type="dcterms:W3CDTF">2023-12-20T17:52:00Z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