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ED13B3C" w:rsidR="003E085C" w:rsidRPr="009F7E0A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fr-FR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9F7E0A">
              <w:rPr>
                <w:rFonts w:cs="Arial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9F7E0A" w:rsidRPr="009F7E0A">
              <w:rPr>
                <w:rFonts w:cs="Arial"/>
                <w:noProof/>
                <w:color w:val="auto"/>
                <w:lang w:val="fr-FR" w:bidi="ru-RU"/>
              </w:rPr>
              <w:t>2024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29D62793" w:rsidR="00C957EE" w:rsidRPr="009F7E0A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</w:pPr>
            <w:r w:rsidRPr="009F7E0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5</w:t>
            </w:r>
            <w:r w:rsidR="006818B8" w:rsidRPr="009F7E0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3</w:t>
            </w:r>
            <w:r w:rsidR="00C957EE" w:rsidRPr="009F7E0A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 xml:space="preserve"> </w:t>
            </w:r>
            <w:r w:rsidR="009F7E0A" w:rsidRPr="009F7E0A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mardis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9F7E0A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474C214D" w:rsidR="00E50BDE" w:rsidRPr="009F7E0A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9F7E0A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9F7E0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46095329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B2C64D5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6FEA1FB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7FBA2642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672DCC8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C965C61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83FD488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F7E0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E56894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D96B058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A982A3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A01B566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EB5CED9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18F1F4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0CDFD5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5A1CD3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CAD3C1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F071DB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C9D48EA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2818856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700A36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48144B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8A5A3E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6705E49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ABAABE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0C8B7AE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80A6A40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10A217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5563E3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936E48A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0F678B0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92DC5C9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169B5BD8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4A11A2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82E5B50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E8A953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FC9D6D0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36A048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674590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FC7B4B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4874E20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CCABC6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A12A514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74C225F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28DC07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9F7E0A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62D3BB17" w:rsidR="00E50BDE" w:rsidRPr="009F7E0A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F7E0A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9F7E0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6B021D17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08B478B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563483AB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61164E8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62DBB6DE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EA65314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74DB4C25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F7E0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72418F4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6CD8240A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BE9468E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710171E8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556AD4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462AAFA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77D45D4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B5DB299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EE01F8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7E39938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674489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252C9B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1547F2E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298F68E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05B4F48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E48AAA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F18F06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C5C1A9D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353F0309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72C178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5A44049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B44C4D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885833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3A986DCA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EF5E391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D71171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75A176D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E45BB6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DA81CB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525BFBD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AD99D7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8A49B3A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6BDA0444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6859441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F7ED57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3C223C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3044301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F7E0A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5B5D45" w14:textId="77777777" w:rsidR="00E50BDE" w:rsidRPr="009F7E0A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D325531" w:rsidR="00E50BDE" w:rsidRPr="009F7E0A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F7E0A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9F7E0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4C694FB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3D0A0B48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62C5347D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500BC670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125F9BA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670E6DB4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0A33D4B2" w:rsidR="00E50BDE" w:rsidRPr="009F7E0A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F7E0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C4760A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FB6F878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913E90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6A6E73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2A81286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ABD0A8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0F331434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B75F4F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D68196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3243FF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47D3926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182FAD96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378C22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D4F7A5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49E8E0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6E68CB1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43C8B8C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3013A8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6FC4CB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9CA4996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270AC201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F1BC0DF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1535FBE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02C9C8B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7B37C9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5642B22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D5A4874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6C4CD5F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0A2A5A3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AD3531F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5024649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102C6321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6A4CB9F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C1498DF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B037503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F7E0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69117216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2C41825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 w:rsidRP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9F7E0A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60070DC" w14:textId="77777777" w:rsidR="00E50BDE" w:rsidRPr="009F7E0A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5CCA625C" w:rsidR="00C957EE" w:rsidRPr="009F7E0A" w:rsidRDefault="008B2C6A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</w:pPr>
                  <w:r w:rsidRPr="009F7E0A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9F7E0A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70010787" w:rsidR="00C957EE" w:rsidRPr="009F7E0A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F7E0A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F7E0A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F7E0A" w:rsidRP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val="fr-FR"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4F716164" w:rsidR="00C957EE" w:rsidRPr="00C957EE" w:rsidRDefault="008B2C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235154DF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4B4A8B44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F47F5F6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199ED31E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202C5368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2E088107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481E88E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435CA4A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66BEDA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9459E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3EDD61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786578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31EEB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E533D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6D26F1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3686BE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6BFBF0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E8ACD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34856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994A4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71E3E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113B0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360C7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319F2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07B23A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43E9C9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196C5B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178826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13AB1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3428C4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1552A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598D02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058175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4AAA7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A94A3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2A6BF7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F583A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79D8F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5EA592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3199E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C981B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718B69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632819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F2E94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5B943F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45A0A22B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38115774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3F4003D6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4CBC4CF7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11C2D495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2ABD7232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839BCF5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5859154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402A4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C46AF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99623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3BAF7E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B9E19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53C91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680475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51759E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76603E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B5DE1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324AA6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742AED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3A9E0F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EBB77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B8DC7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473538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29B46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18044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3B646F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2F331C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04711F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5249DC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C1B07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7F57D0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4C9BEA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CDB70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628605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2CF2B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6E092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AC6F1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343E4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A5317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36C49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2399CC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3904F6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18D27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6DA88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6E720EBF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2EE4C00E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C79CF31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5C719728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1D4A57A8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7010560B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5E81753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5A0DAC35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350E2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437EDD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04301E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343FEE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7B8D18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166D8E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DF6AD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C98D9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656249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07855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388284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06F23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143A6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BF882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400C6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6A30C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0AA824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5506D4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5AE380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861E8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86E17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68B9E6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0FE705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3612C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F71E2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6F9F49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14EFB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381D69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3B4589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46820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460766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ED052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6B4166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219C3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459C7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0E2297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5DABFD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6326B572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0ACC9C54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24440957" w:rsidR="00C957EE" w:rsidRPr="00C957EE" w:rsidRDefault="00025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438199C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72D8A94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59E76861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59128525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64B2D9C1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E71177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3B47847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2855B6F2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1719E0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762AD4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AAD75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7E722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87E27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2B747B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1FB4A1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997AD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108D2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46774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696F4C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38F963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02F3D6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071C8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04F5F5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3F5E95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1BE362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9AB5B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5784C8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0E7EAF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7C41FE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111A41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1B4EEC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3646F6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79D988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DD24F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36CB8D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44FDB9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624058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47773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38500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AF5F7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69ED87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3AD964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72CD9F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54BA05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7070ED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33DD0605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6EED2F1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E638AF4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0656CD9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31DAEAA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CCB059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7052551F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7ED19CA2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684162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AC7DB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5B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6259B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C2B2E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206F97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13ADAA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40B013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67B7B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19F09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C49D8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29C93F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4CDFF9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70140C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3D3DD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6D980A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13A08D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0F107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D2A15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FF7A4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25EB4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109A53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6BE48F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6B94E1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F599B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5D1F90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573B9A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1DB5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425D04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7E9481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A54C1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08C89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331294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BCFA5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7290DA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59279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661D45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22F3CB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53798D11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42CD2462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0C9F4CF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4A96305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0A0FC3A9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54F4249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1C1E81D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55C436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612331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48048E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1B5E8B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662DC9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62FCFC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5EEF1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06710D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701E23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BA52E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B0A34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02FCC5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2A6B34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AA181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501AE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72705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2A63B7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29EA48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117405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7D8612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4E59F4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05420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B1E30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35997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6665C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4923DF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33FC50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737FE9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811FF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28B822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26C12B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726B4E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01D17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F96F2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E518D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4905B7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3692FA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4123E6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624F72ED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34A981B6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2692F8A1" w:rsidR="00C957EE" w:rsidRPr="00C957EE" w:rsidRDefault="004D23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32103C9C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4D39684D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346945C3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1F30F7A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23A6C0C5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691449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571DFF5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4294B930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2B61C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5660C1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6CF02C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5707E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6E81D7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0874E7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1BFEE6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E38EB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6989DC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2BFD08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77103D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47041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247C1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AA0BC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2D06E0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3C6A1B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74752D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3F84E6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D8886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3612D3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06DF76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1D422A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07037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242D6A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C23AB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91096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18BB8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22782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A0EE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14BC42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29FE59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25352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0D966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309760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74DCD0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D6215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3DD544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B2C6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67131FB5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2C78090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128E120F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4825D04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CBDB0A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161A6376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1E40D22C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06168D10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6BAD37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4BA73C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7E835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1F2F01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896D0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0ADC4B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687BC5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54DFC2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41C177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54691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DAA19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59905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58ED0A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6D3FE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0405CA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9B139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EA364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04A52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398574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6ADBB9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24938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2D6BA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07C7D7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288B6B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5E5B53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2DF19C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67616C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294F30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EB8C7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DF4C4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6C29B9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B3984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619F19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1FBF18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DC1DB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6B005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3C8EDC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188A7698" w:rsidR="00E50BDE" w:rsidRPr="00C957EE" w:rsidRDefault="009F7E0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4E449297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095DAD6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26CF406D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F560EE7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2C6140EA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1AB86471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E20522B" w:rsidR="00E50BDE" w:rsidRPr="00C957EE" w:rsidRDefault="009F7E0A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4B971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99C93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0CAB5F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2EE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340E96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61E5B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283C29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054694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D23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747BF2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1C0E76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61F52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0F34A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B73D2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5ADCF6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03E9A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121DD7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893CA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427781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22AE75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6133B4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66EE78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EA034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F73BA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6367F2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773B92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287E54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1C8EA5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D2E5D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2EA9C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73848B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F10B9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D4DB6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331EF1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02A17E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2AF123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E1DE7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68D8A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A8C99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7E0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FECEA6C" w:rsidR="00C957EE" w:rsidRPr="00C957EE" w:rsidRDefault="004D23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46467C04" w:rsidR="00C957EE" w:rsidRPr="00C957EE" w:rsidRDefault="008B2C6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3ECF8217" w:rsidR="00C957EE" w:rsidRPr="00C957EE" w:rsidRDefault="006818B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F7E0A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Mardis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3753F5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0960" w14:textId="77777777" w:rsidR="003753F5" w:rsidRDefault="003753F5">
      <w:pPr>
        <w:spacing w:after="0"/>
      </w:pPr>
      <w:r>
        <w:separator/>
      </w:r>
    </w:p>
  </w:endnote>
  <w:endnote w:type="continuationSeparator" w:id="0">
    <w:p w14:paraId="1EDF9C98" w14:textId="77777777" w:rsidR="003753F5" w:rsidRDefault="003753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E3B6" w14:textId="77777777" w:rsidR="003753F5" w:rsidRDefault="003753F5">
      <w:pPr>
        <w:spacing w:after="0"/>
      </w:pPr>
      <w:r>
        <w:separator/>
      </w:r>
    </w:p>
  </w:footnote>
  <w:footnote w:type="continuationSeparator" w:id="0">
    <w:p w14:paraId="1B31E363" w14:textId="77777777" w:rsidR="003753F5" w:rsidRDefault="003753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5BBB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753F5"/>
    <w:rsid w:val="003C0D41"/>
    <w:rsid w:val="003E085C"/>
    <w:rsid w:val="003E7B3A"/>
    <w:rsid w:val="00416364"/>
    <w:rsid w:val="00431B29"/>
    <w:rsid w:val="00440416"/>
    <w:rsid w:val="00462EAD"/>
    <w:rsid w:val="004A6170"/>
    <w:rsid w:val="004D2325"/>
    <w:rsid w:val="004F6AAC"/>
    <w:rsid w:val="00512F2D"/>
    <w:rsid w:val="00570FBB"/>
    <w:rsid w:val="00583B82"/>
    <w:rsid w:val="005923AC"/>
    <w:rsid w:val="005D5149"/>
    <w:rsid w:val="005E656F"/>
    <w:rsid w:val="00667021"/>
    <w:rsid w:val="006818B8"/>
    <w:rsid w:val="006974E1"/>
    <w:rsid w:val="006C0896"/>
    <w:rsid w:val="006F513E"/>
    <w:rsid w:val="007A5238"/>
    <w:rsid w:val="007C0139"/>
    <w:rsid w:val="007C0C5D"/>
    <w:rsid w:val="007D45A1"/>
    <w:rsid w:val="007F564D"/>
    <w:rsid w:val="00807067"/>
    <w:rsid w:val="0087147D"/>
    <w:rsid w:val="00872EE5"/>
    <w:rsid w:val="008B1201"/>
    <w:rsid w:val="008B2C6A"/>
    <w:rsid w:val="008F16F7"/>
    <w:rsid w:val="009164BA"/>
    <w:rsid w:val="009166BD"/>
    <w:rsid w:val="00977AAE"/>
    <w:rsid w:val="00996E56"/>
    <w:rsid w:val="00997268"/>
    <w:rsid w:val="009F7E0A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3327"/>
    <w:rsid w:val="00C957EE"/>
    <w:rsid w:val="00D758C3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2024-01-12T05:54:00Z</dcterms:created>
  <dcterms:modified xsi:type="dcterms:W3CDTF">2024-01-12T05:54:00Z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