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jc w:val="center"/>
        <w:tblCellMar>
          <w:left w:w="85" w:type="dxa"/>
          <w:right w:w="85" w:type="dxa"/>
        </w:tblCellMar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0544"/>
        <w:gridCol w:w="5274"/>
      </w:tblGrid>
      <w:tr w:rsidR="00D10D4D" w:rsidRPr="009107E4" w14:paraId="40983BE3" w14:textId="643D2D1C" w:rsidTr="00D10D4D">
        <w:trPr>
          <w:trHeight w:val="567"/>
          <w:jc w:val="center"/>
        </w:trPr>
        <w:tc>
          <w:tcPr>
            <w:tcW w:w="3333" w:type="pct"/>
            <w:vAlign w:val="center"/>
          </w:tcPr>
          <w:p w14:paraId="13911ADC" w14:textId="618B6394" w:rsidR="00D10D4D" w:rsidRPr="009107E4" w:rsidRDefault="005535B7" w:rsidP="00C63B4F">
            <w:pPr>
              <w:pStyle w:val="ad"/>
              <w:spacing w:after="0"/>
              <w:jc w:val="center"/>
              <w:rPr>
                <w:b/>
                <w:bCs/>
                <w:noProof/>
                <w:color w:val="auto"/>
                <w:sz w:val="14"/>
                <w:szCs w:val="14"/>
                <w:lang w:bidi="ru-RU"/>
              </w:rPr>
            </w:pPr>
            <w:r>
              <w:rPr>
                <w:b/>
                <w:bCs/>
                <w:noProof/>
                <w:color w:val="auto"/>
                <w:sz w:val="14"/>
                <w:szCs w:val="14"/>
                <w:lang w:bidi="ru-RU"/>
              </w:rPr>
              <w:drawing>
                <wp:inline distT="0" distB="0" distL="0" distR="0" wp14:anchorId="356F827A" wp14:editId="738FF0D4">
                  <wp:extent cx="6489700" cy="6489700"/>
                  <wp:effectExtent l="0" t="0" r="6350" b="6350"/>
                  <wp:docPr id="188167346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0" cy="648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7" w:type="pct"/>
            <w:tcBorders>
              <w:left w:val="nil"/>
            </w:tcBorders>
            <w:vAlign w:val="center"/>
          </w:tcPr>
          <w:p w14:paraId="1BEAD71B" w14:textId="56DDA75E" w:rsidR="00D10D4D" w:rsidRPr="00CE1E8B" w:rsidRDefault="00D10D4D" w:rsidP="00C63B4F">
            <w:pPr>
              <w:pStyle w:val="ad"/>
              <w:spacing w:after="0"/>
              <w:jc w:val="center"/>
              <w:rPr>
                <w:rFonts w:cs="Arial"/>
                <w:bCs/>
                <w:noProof/>
                <w:color w:val="auto"/>
                <w:sz w:val="90"/>
                <w:szCs w:val="90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E1E8B">
              <w:rPr>
                <w:rFonts w:cs="Arial"/>
                <w:bCs/>
                <w:noProof/>
                <w:color w:val="auto"/>
                <w:sz w:val="90"/>
                <w:szCs w:val="90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begin"/>
            </w:r>
            <w:r w:rsidRPr="00CE1E8B">
              <w:rPr>
                <w:rFonts w:cs="Arial"/>
                <w:bCs/>
                <w:noProof/>
                <w:color w:val="auto"/>
                <w:sz w:val="90"/>
                <w:szCs w:val="90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instrText xml:space="preserve"> DOCVARIABLE  MonthStart1 \@  yyyy   \* MERGEFORMAT </w:instrText>
            </w:r>
            <w:r w:rsidRPr="00CE1E8B">
              <w:rPr>
                <w:rFonts w:cs="Arial"/>
                <w:bCs/>
                <w:noProof/>
                <w:color w:val="auto"/>
                <w:sz w:val="90"/>
                <w:szCs w:val="90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separate"/>
            </w:r>
            <w:r w:rsidR="005535B7">
              <w:rPr>
                <w:rFonts w:cs="Arial"/>
                <w:bCs/>
                <w:noProof/>
                <w:color w:val="auto"/>
                <w:sz w:val="90"/>
                <w:szCs w:val="90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2025</w:t>
            </w:r>
            <w:r w:rsidRPr="00CE1E8B">
              <w:rPr>
                <w:rFonts w:cs="Arial"/>
                <w:bCs/>
                <w:noProof/>
                <w:color w:val="auto"/>
                <w:sz w:val="90"/>
                <w:szCs w:val="90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end"/>
            </w:r>
          </w:p>
          <w:tbl>
            <w:tblPr>
              <w:tblStyle w:val="ae"/>
              <w:tblW w:w="5000" w:type="pct"/>
              <w:tblCellMar>
                <w:left w:w="85" w:type="dxa"/>
                <w:right w:w="85" w:type="dxa"/>
              </w:tblCellMar>
              <w:tblLook w:val="04A0" w:firstRow="1" w:lastRow="0" w:firstColumn="1" w:lastColumn="0" w:noHBand="0" w:noVBand="1"/>
            </w:tblPr>
            <w:tblGrid>
              <w:gridCol w:w="2551"/>
              <w:gridCol w:w="2553"/>
            </w:tblGrid>
            <w:tr w:rsidR="00D10D4D" w:rsidRPr="00CE1E8B" w14:paraId="2B204108" w14:textId="77777777" w:rsidTr="00ED1F65">
              <w:tc>
                <w:tcPr>
                  <w:tcW w:w="2499" w:type="pct"/>
                </w:tcPr>
                <w:p w14:paraId="1B4AF99B" w14:textId="261E3D64" w:rsidR="00D10D4D" w:rsidRPr="00CE1E8B" w:rsidRDefault="00D10D4D" w:rsidP="00C63B4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JANVIER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9"/>
                    <w:gridCol w:w="339"/>
                    <w:gridCol w:w="339"/>
                    <w:gridCol w:w="340"/>
                    <w:gridCol w:w="340"/>
                    <w:gridCol w:w="340"/>
                    <w:gridCol w:w="340"/>
                  </w:tblGrid>
                  <w:tr w:rsidR="00D10D4D" w:rsidRPr="00CE1E8B" w14:paraId="425BDBD4" w14:textId="77777777" w:rsidTr="00ED1F65">
                    <w:trPr>
                      <w:trHeight w:val="113"/>
                    </w:trPr>
                    <w:tc>
                      <w:tcPr>
                        <w:tcW w:w="1361" w:type="dxa"/>
                        <w:shd w:val="clear" w:color="auto" w:fill="0FDCEB"/>
                        <w:vAlign w:val="bottom"/>
                      </w:tcPr>
                      <w:p w14:paraId="26567E23" w14:textId="15F8FC63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1361" w:type="dxa"/>
                        <w:shd w:val="clear" w:color="auto" w:fill="0FDCEB"/>
                        <w:vAlign w:val="bottom"/>
                      </w:tcPr>
                      <w:p w14:paraId="5F31BB7C" w14:textId="23984EB1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1361" w:type="dxa"/>
                        <w:shd w:val="clear" w:color="auto" w:fill="0FDCEB"/>
                        <w:vAlign w:val="bottom"/>
                      </w:tcPr>
                      <w:p w14:paraId="11F27BC9" w14:textId="36B28F3B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1361" w:type="dxa"/>
                        <w:shd w:val="clear" w:color="auto" w:fill="0FDCEB"/>
                        <w:vAlign w:val="bottom"/>
                      </w:tcPr>
                      <w:p w14:paraId="1E838B8A" w14:textId="55C08741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1361" w:type="dxa"/>
                        <w:shd w:val="clear" w:color="auto" w:fill="0FDCEB"/>
                        <w:vAlign w:val="bottom"/>
                      </w:tcPr>
                      <w:p w14:paraId="378CE57B" w14:textId="42327A9C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1361" w:type="dxa"/>
                        <w:shd w:val="clear" w:color="auto" w:fill="0FDCEB"/>
                        <w:vAlign w:val="bottom"/>
                      </w:tcPr>
                      <w:p w14:paraId="334C69F0" w14:textId="392D7252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1361" w:type="dxa"/>
                        <w:shd w:val="clear" w:color="auto" w:fill="0FDCEB"/>
                        <w:vAlign w:val="bottom"/>
                      </w:tcPr>
                      <w:p w14:paraId="1588F641" w14:textId="32343952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D10D4D" w:rsidRPr="00CE1E8B" w14:paraId="16330386" w14:textId="77777777" w:rsidTr="00ED1F65">
                    <w:trPr>
                      <w:trHeight w:val="170"/>
                    </w:trPr>
                    <w:tc>
                      <w:tcPr>
                        <w:tcW w:w="1361" w:type="dxa"/>
                        <w:vAlign w:val="center"/>
                      </w:tcPr>
                      <w:p w14:paraId="590D210A" w14:textId="3D37B17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7B97258" w14:textId="22D6DE9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50648185" w14:textId="20537D4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3AC9A634" w14:textId="3150D86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4F9FF64" w14:textId="54CAFEF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5C78BBF" w14:textId="1F80B64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33491839" w14:textId="0D00ACC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1F0A5834" w14:textId="77777777" w:rsidTr="00ED1F65">
                    <w:trPr>
                      <w:trHeight w:val="170"/>
                    </w:trPr>
                    <w:tc>
                      <w:tcPr>
                        <w:tcW w:w="1361" w:type="dxa"/>
                        <w:vAlign w:val="center"/>
                      </w:tcPr>
                      <w:p w14:paraId="3E1AE3BA" w14:textId="5B3268C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89F2B51" w14:textId="2B5E64D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7D4D869B" w14:textId="62ECC3D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231F3C1" w14:textId="1E09B39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7160E7EF" w14:textId="6B9C95D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DAEBE33" w14:textId="066BA6C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3C38677" w14:textId="1B140C8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0BC223E4" w14:textId="77777777" w:rsidTr="00ED1F65">
                    <w:trPr>
                      <w:trHeight w:val="170"/>
                    </w:trPr>
                    <w:tc>
                      <w:tcPr>
                        <w:tcW w:w="1361" w:type="dxa"/>
                        <w:vAlign w:val="center"/>
                      </w:tcPr>
                      <w:p w14:paraId="6AE6759D" w14:textId="35AC672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63B071E" w14:textId="7376917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418CBFC6" w14:textId="4702767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4FA5D968" w14:textId="02FE627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89259C0" w14:textId="4A271EF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1189F4F8" w14:textId="0D7DF14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748775E1" w14:textId="421BA68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062C08A7" w14:textId="77777777" w:rsidTr="00ED1F65">
                    <w:trPr>
                      <w:trHeight w:val="170"/>
                    </w:trPr>
                    <w:tc>
                      <w:tcPr>
                        <w:tcW w:w="1361" w:type="dxa"/>
                        <w:vAlign w:val="center"/>
                      </w:tcPr>
                      <w:p w14:paraId="31E78BB7" w14:textId="099F531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1AE7B390" w14:textId="6F4F2B6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45E06B1C" w14:textId="26BEA70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4D79FC2B" w14:textId="5B69CF5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5BCBE625" w14:textId="4F9D020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38490231" w14:textId="78F5F58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3E5E917" w14:textId="3B11FAD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1526A9FB" w14:textId="77777777" w:rsidTr="00ED1F65">
                    <w:trPr>
                      <w:trHeight w:val="170"/>
                    </w:trPr>
                    <w:tc>
                      <w:tcPr>
                        <w:tcW w:w="1361" w:type="dxa"/>
                        <w:vAlign w:val="center"/>
                      </w:tcPr>
                      <w:p w14:paraId="6254945B" w14:textId="6B2B20A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1CC4EE8" w14:textId="3470924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75FC110A" w14:textId="7B4CEBF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226A903" w14:textId="3A2506A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002EC604" w14:textId="2F00E16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1D6F267A" w14:textId="026380F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4C23D171" w14:textId="4FCEE36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1B728EC7" w14:textId="77777777" w:rsidTr="00ED1F65">
                    <w:trPr>
                      <w:trHeight w:val="170"/>
                    </w:trPr>
                    <w:tc>
                      <w:tcPr>
                        <w:tcW w:w="1361" w:type="dxa"/>
                        <w:vAlign w:val="center"/>
                      </w:tcPr>
                      <w:p w14:paraId="0753B211" w14:textId="1D47241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30E2EC46" w14:textId="4323684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0C8F18D1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8B7C62A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D3A3AF5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DF4B2F3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5F820E7C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14DC3912" w14:textId="77777777" w:rsidR="00D10D4D" w:rsidRPr="00CE1E8B" w:rsidRDefault="00D10D4D" w:rsidP="00C63B4F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  <w:tc>
                <w:tcPr>
                  <w:tcW w:w="2501" w:type="pct"/>
                </w:tcPr>
                <w:p w14:paraId="5F8613AC" w14:textId="5611E775" w:rsidR="00D10D4D" w:rsidRPr="00CE1E8B" w:rsidRDefault="00D10D4D" w:rsidP="00C63B4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FÉVRIER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8"/>
                    <w:gridCol w:w="341"/>
                    <w:gridCol w:w="341"/>
                    <w:gridCol w:w="341"/>
                    <w:gridCol w:w="341"/>
                    <w:gridCol w:w="341"/>
                    <w:gridCol w:w="335"/>
                  </w:tblGrid>
                  <w:tr w:rsidR="00D10D4D" w:rsidRPr="00CE1E8B" w14:paraId="350409A0" w14:textId="77777777" w:rsidTr="00ED1F65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14AFE4"/>
                        <w:vAlign w:val="bottom"/>
                      </w:tcPr>
                      <w:p w14:paraId="35AD86CD" w14:textId="214EDE1B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7" w:type="pct"/>
                        <w:shd w:val="clear" w:color="auto" w:fill="14AFE4"/>
                        <w:vAlign w:val="bottom"/>
                      </w:tcPr>
                      <w:p w14:paraId="5D192DBA" w14:textId="61FD0C1A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7" w:type="pct"/>
                        <w:shd w:val="clear" w:color="auto" w:fill="14AFE4"/>
                        <w:vAlign w:val="bottom"/>
                      </w:tcPr>
                      <w:p w14:paraId="29FC2ECF" w14:textId="1FEA2FC7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7" w:type="pct"/>
                        <w:shd w:val="clear" w:color="auto" w:fill="14AFE4"/>
                        <w:vAlign w:val="bottom"/>
                      </w:tcPr>
                      <w:p w14:paraId="4A9C86CD" w14:textId="7E4A0588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7" w:type="pct"/>
                        <w:shd w:val="clear" w:color="auto" w:fill="14AFE4"/>
                        <w:vAlign w:val="bottom"/>
                      </w:tcPr>
                      <w:p w14:paraId="71EC4AE0" w14:textId="1A741C75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7" w:type="pct"/>
                        <w:shd w:val="clear" w:color="auto" w:fill="14AFE4"/>
                        <w:vAlign w:val="bottom"/>
                      </w:tcPr>
                      <w:p w14:paraId="11015C81" w14:textId="2CA1FE8F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14AFE4"/>
                        <w:vAlign w:val="bottom"/>
                      </w:tcPr>
                      <w:p w14:paraId="7C466E57" w14:textId="2C4F8407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D10D4D" w:rsidRPr="00CE1E8B" w14:paraId="43D1C4C8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76F20914" w14:textId="4D2B3E0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E5328D2" w14:textId="4AED6CE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751D124" w14:textId="34EB4FA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8D1052E" w14:textId="2C5734F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5C08AE8" w14:textId="76BDD5F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69DADEB" w14:textId="635D144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A25B65C" w14:textId="6B4B732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565F080F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617712EF" w14:textId="799E2E7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01E3257" w14:textId="39A82C8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17E1371" w14:textId="176E0A7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CBC95BE" w14:textId="1F7AA8B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9C95CA2" w14:textId="298FD04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CF39F0D" w14:textId="7DC4589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929744A" w14:textId="13B011C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7F5030EF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6C504BD" w14:textId="0A0891F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F537F9C" w14:textId="3411614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15338F2" w14:textId="2C545FA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0BC7B5F" w14:textId="322E002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9D5D515" w14:textId="3B43FD0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B5C8435" w14:textId="04A915D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748CF94" w14:textId="791E8C8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0A1A5C25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42724EAA" w14:textId="02D4B48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640A3C1" w14:textId="505FF23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8D6EE57" w14:textId="014A2A3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8826789" w14:textId="56DA428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DCAA3C5" w14:textId="6EA673E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1F9B4D4" w14:textId="757B73E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39AF0F3" w14:textId="2595DD2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26F5DBFD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304D9DF5" w14:textId="5526F3A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CB1816B" w14:textId="6BE21CA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0BEAF4D" w14:textId="3128EEF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E57F71D" w14:textId="142FEA3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FAFDAB8" w14:textId="5AF9DE3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8668DC1" w14:textId="0D95849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158CE79" w14:textId="6C0F452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6589D93F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41053F31" w14:textId="1131015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156232E" w14:textId="70AD2FA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!A12 Is Not In Table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0905029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B60146F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FFC959A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8042663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2417DF4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74603D65" w14:textId="77777777" w:rsidR="00D10D4D" w:rsidRPr="00CE1E8B" w:rsidRDefault="00D10D4D" w:rsidP="00C63B4F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</w:tr>
            <w:tr w:rsidR="00D10D4D" w:rsidRPr="00CE1E8B" w14:paraId="119C56D1" w14:textId="77777777" w:rsidTr="00ED1F65">
              <w:tc>
                <w:tcPr>
                  <w:tcW w:w="2499" w:type="pct"/>
                </w:tcPr>
                <w:p w14:paraId="0F6B94C5" w14:textId="1AFB89A5" w:rsidR="00D10D4D" w:rsidRPr="00CE1E8B" w:rsidRDefault="00D10D4D" w:rsidP="00C63B4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MARS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8"/>
                    <w:gridCol w:w="341"/>
                    <w:gridCol w:w="341"/>
                    <w:gridCol w:w="341"/>
                    <w:gridCol w:w="341"/>
                    <w:gridCol w:w="341"/>
                    <w:gridCol w:w="335"/>
                  </w:tblGrid>
                  <w:tr w:rsidR="00D10D4D" w:rsidRPr="00CE1E8B" w14:paraId="5EDA9F80" w14:textId="77777777" w:rsidTr="00ED1F65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0ABE78"/>
                        <w:vAlign w:val="bottom"/>
                      </w:tcPr>
                      <w:p w14:paraId="2D36FA45" w14:textId="6F3CB47B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5" w:type="pct"/>
                        <w:shd w:val="clear" w:color="auto" w:fill="0ABE78"/>
                        <w:vAlign w:val="bottom"/>
                      </w:tcPr>
                      <w:p w14:paraId="312C0574" w14:textId="21DDD385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0ABE78"/>
                        <w:vAlign w:val="bottom"/>
                      </w:tcPr>
                      <w:p w14:paraId="00DA0B8F" w14:textId="50E36D18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0ABE78"/>
                        <w:vAlign w:val="bottom"/>
                      </w:tcPr>
                      <w:p w14:paraId="47FA2D50" w14:textId="742014EA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0ABE78"/>
                        <w:vAlign w:val="bottom"/>
                      </w:tcPr>
                      <w:p w14:paraId="63A93106" w14:textId="53755D7A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0ABE78"/>
                        <w:vAlign w:val="bottom"/>
                      </w:tcPr>
                      <w:p w14:paraId="6CCAAC1D" w14:textId="3374C955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0ABE78"/>
                        <w:vAlign w:val="bottom"/>
                      </w:tcPr>
                      <w:p w14:paraId="3639B4D2" w14:textId="77269630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D10D4D" w:rsidRPr="00CE1E8B" w14:paraId="3225103C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0425C8B8" w14:textId="5F32E2C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MonthStart3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3891FECE" w14:textId="04CC556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MonthStart3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E8F502" w14:textId="4754881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MonthStart3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0C3534" w14:textId="5DEC231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MonthStart3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61DFD0" w14:textId="0A47440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MonthStart3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BD3F2D2" w14:textId="7A7F8C7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MonthStart3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D174E55" w14:textId="7B074F6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MonthStart3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20A0ADA5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52ECA34A" w14:textId="3D847D9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B413163" w14:textId="2A8A67A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F108531" w14:textId="033D7E6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D2AE05" w14:textId="0B44782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6AF486" w14:textId="1B2F6D0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337213" w14:textId="3509135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2AC21FE" w14:textId="2B64677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2DDF8626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4F325867" w14:textId="7247762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9764082" w14:textId="4D4CB86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9593F2" w14:textId="2713230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D5960CA" w14:textId="67AB927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E2EFDD" w14:textId="2C346F7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18B9E3" w14:textId="2F1958D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0A03A0B" w14:textId="72B5213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77E24674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732A2496" w14:textId="12C705B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32CA84F4" w14:textId="3C067C0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E5B653A" w14:textId="0ABF5F6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471AB8" w14:textId="60506FD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D8C49C" w14:textId="556AF3A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BFB5E41" w14:textId="72FF962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55BA554" w14:textId="79E8816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074C9598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3EB5C029" w14:textId="7EB35CF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D99ADA6" w14:textId="4504016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A7A174" w14:textId="2D93D85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E9CB6A" w14:textId="47DCC89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C2D671D" w14:textId="644F4F9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D9B9EC" w14:textId="456E9F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FBE6C46" w14:textId="2A5C414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22B26E8E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013ABBB" w14:textId="665AB1A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2DAFF1A9" w14:textId="6092210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D6BA3C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B36178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AF11FC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051BEC7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B107DAE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3248067E" w14:textId="77777777" w:rsidR="00D10D4D" w:rsidRPr="00CE1E8B" w:rsidRDefault="00D10D4D" w:rsidP="00C63B4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</w:pPr>
                </w:p>
              </w:tc>
              <w:tc>
                <w:tcPr>
                  <w:tcW w:w="2501" w:type="pct"/>
                </w:tcPr>
                <w:p w14:paraId="102DDF80" w14:textId="231C26CD" w:rsidR="00D10D4D" w:rsidRPr="00CE1E8B" w:rsidRDefault="00D10D4D" w:rsidP="00C63B4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AVRIL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8"/>
                    <w:gridCol w:w="341"/>
                    <w:gridCol w:w="341"/>
                    <w:gridCol w:w="341"/>
                    <w:gridCol w:w="341"/>
                    <w:gridCol w:w="341"/>
                    <w:gridCol w:w="335"/>
                  </w:tblGrid>
                  <w:tr w:rsidR="00D10D4D" w:rsidRPr="00CE1E8B" w14:paraId="399EF975" w14:textId="77777777" w:rsidTr="00ED1F65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A0D264"/>
                        <w:vAlign w:val="bottom"/>
                      </w:tcPr>
                      <w:p w14:paraId="4AE3EF2A" w14:textId="13D71C14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7" w:type="pct"/>
                        <w:shd w:val="clear" w:color="auto" w:fill="A0D264"/>
                        <w:vAlign w:val="bottom"/>
                      </w:tcPr>
                      <w:p w14:paraId="255B0AE8" w14:textId="1C2A2861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7" w:type="pct"/>
                        <w:shd w:val="clear" w:color="auto" w:fill="A0D264"/>
                        <w:vAlign w:val="bottom"/>
                      </w:tcPr>
                      <w:p w14:paraId="30BE284B" w14:textId="21B494B9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7" w:type="pct"/>
                        <w:shd w:val="clear" w:color="auto" w:fill="A0D264"/>
                        <w:vAlign w:val="bottom"/>
                      </w:tcPr>
                      <w:p w14:paraId="0A1CA010" w14:textId="65AE8E3E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7" w:type="pct"/>
                        <w:shd w:val="clear" w:color="auto" w:fill="A0D264"/>
                        <w:vAlign w:val="bottom"/>
                      </w:tcPr>
                      <w:p w14:paraId="07353EFD" w14:textId="243D5592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7" w:type="pct"/>
                        <w:shd w:val="clear" w:color="auto" w:fill="A0D264"/>
                        <w:vAlign w:val="bottom"/>
                      </w:tcPr>
                      <w:p w14:paraId="20BE13BA" w14:textId="525F1B17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A0D264"/>
                        <w:vAlign w:val="bottom"/>
                      </w:tcPr>
                      <w:p w14:paraId="370799AB" w14:textId="64BF8461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D10D4D" w:rsidRPr="00CE1E8B" w14:paraId="0D18DCE7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2D4CA28" w14:textId="5BE6FFD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85C3367" w14:textId="5555456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42CCC35" w14:textId="2A01876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5A30CA2" w14:textId="3EAC998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B287498" w14:textId="3126C11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A0DF1F0" w14:textId="28D4DB4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40774CE" w14:textId="0507EC5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191B4DA0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0DDF4A23" w14:textId="1564AAA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A2BC761" w14:textId="2253D68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C8CA397" w14:textId="71D6C32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A6C990C" w14:textId="36DF486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33815E3" w14:textId="424D9A0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9AC659B" w14:textId="2E78D6B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5C2B15F" w14:textId="6ECF0C7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2B25DEA8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477DAADF" w14:textId="4E883DB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B110C3F" w14:textId="5AC8513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80FA18F" w14:textId="0B9C225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AB5A82B" w14:textId="783912C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6013C76" w14:textId="5CED2B5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8792F3E" w14:textId="560922A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C163616" w14:textId="37D161D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2B0CB98B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66DBA5D3" w14:textId="678D450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37584D8" w14:textId="0D9987C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E76093E" w14:textId="2F36AA1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14D60E6" w14:textId="2B99515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08B1513" w14:textId="527A3B5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2B4323F" w14:textId="626DD9E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5F88B82" w14:textId="39E6393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6C80968D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236CFA2" w14:textId="4C44D63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BC82DEE" w14:textId="5AE1CB2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996C027" w14:textId="4F794E0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75676F3" w14:textId="6B1F30A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B1E3FDC" w14:textId="37DCA0E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284D73A" w14:textId="100B690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D41B319" w14:textId="735602B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74A30345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C1CA293" w14:textId="34640DA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195A4EA" w14:textId="5DF4091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4E471BC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AEC1323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DA6F764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96D6A5A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595F348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2CC16069" w14:textId="77777777" w:rsidR="00D10D4D" w:rsidRPr="00CE1E8B" w:rsidRDefault="00D10D4D" w:rsidP="00C63B4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</w:pPr>
                </w:p>
              </w:tc>
            </w:tr>
            <w:tr w:rsidR="00D10D4D" w:rsidRPr="00CE1E8B" w14:paraId="067648C7" w14:textId="77777777" w:rsidTr="00ED1F65">
              <w:tc>
                <w:tcPr>
                  <w:tcW w:w="2499" w:type="pct"/>
                </w:tcPr>
                <w:p w14:paraId="35BB4C05" w14:textId="209EDE54" w:rsidR="00D10D4D" w:rsidRPr="00CE1E8B" w:rsidRDefault="00D10D4D" w:rsidP="00C63B4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MAI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8"/>
                    <w:gridCol w:w="341"/>
                    <w:gridCol w:w="341"/>
                    <w:gridCol w:w="341"/>
                    <w:gridCol w:w="341"/>
                    <w:gridCol w:w="341"/>
                    <w:gridCol w:w="335"/>
                  </w:tblGrid>
                  <w:tr w:rsidR="00D10D4D" w:rsidRPr="00CE1E8B" w14:paraId="13394B08" w14:textId="77777777" w:rsidTr="00ED1F65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EBE164"/>
                        <w:vAlign w:val="bottom"/>
                      </w:tcPr>
                      <w:p w14:paraId="6D602937" w14:textId="0A50226B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5" w:type="pct"/>
                        <w:shd w:val="clear" w:color="auto" w:fill="EBE164"/>
                        <w:vAlign w:val="bottom"/>
                      </w:tcPr>
                      <w:p w14:paraId="1D1A152C" w14:textId="153A1F46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EBE164"/>
                        <w:vAlign w:val="bottom"/>
                      </w:tcPr>
                      <w:p w14:paraId="0CAB0BEF" w14:textId="2DF8AF17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EBE164"/>
                        <w:vAlign w:val="bottom"/>
                      </w:tcPr>
                      <w:p w14:paraId="18F5863A" w14:textId="64A31976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EBE164"/>
                        <w:vAlign w:val="bottom"/>
                      </w:tcPr>
                      <w:p w14:paraId="1E2B0D9A" w14:textId="3F7FDB67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EBE164"/>
                        <w:vAlign w:val="bottom"/>
                      </w:tcPr>
                      <w:p w14:paraId="74B59F10" w14:textId="63142825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EBE164"/>
                        <w:vAlign w:val="bottom"/>
                      </w:tcPr>
                      <w:p w14:paraId="76A42C02" w14:textId="02D1A60D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D10D4D" w:rsidRPr="00CE1E8B" w14:paraId="7E9C69D3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8002097" w14:textId="666DA76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7EEFA8D" w14:textId="05319DE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0EC7D2" w14:textId="67A904D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014798B" w14:textId="2F1DD59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C876A17" w14:textId="01A5EA2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1FDCEB8" w14:textId="3B4ED71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0F05291" w14:textId="4308308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6E56DD80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5194CC19" w14:textId="6277B9A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466AC14" w14:textId="6B37E83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E462AC" w14:textId="099EB3A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1AA0713" w14:textId="2ED4DEE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2DE2C49" w14:textId="79C6136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055C8D6" w14:textId="6090F0F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60664D3" w14:textId="3DFD687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4A32C509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57C607A" w14:textId="34BDEE1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F8DEE3A" w14:textId="6F37594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2F912F7" w14:textId="5E29E67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8597D27" w14:textId="7805AE3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C22F876" w14:textId="2D1D996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A2C905" w14:textId="0B38E55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4068BEC" w14:textId="47892D3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746647BE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8BDBE1E" w14:textId="2C0CA98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42334231" w14:textId="7D8EC88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7F1B9B" w14:textId="03F6CAC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E52DFEC" w14:textId="49C3A17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65600A" w14:textId="0EDE774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8222A7C" w14:textId="3CC3450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1C4C280" w14:textId="3834FC5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0CBAE155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2DB3A6A" w14:textId="1955DFC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7F5CBEC2" w14:textId="4834D41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40F18E8" w14:textId="066A0A1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23B3CA4" w14:textId="2F39873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59260E7" w14:textId="5DE2A3A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B9C6B8A" w14:textId="575F344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31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AD65D01" w14:textId="17543CC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3843E5F4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786337FE" w14:textId="3D06641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1167FB5F" w14:textId="09DC59C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D2314CC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5E1B32C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EA36963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0EE2F7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C25FC10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1FD989F3" w14:textId="77777777" w:rsidR="00D10D4D" w:rsidRPr="00CE1E8B" w:rsidRDefault="00D10D4D" w:rsidP="00C63B4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</w:pPr>
                </w:p>
              </w:tc>
              <w:tc>
                <w:tcPr>
                  <w:tcW w:w="2501" w:type="pct"/>
                </w:tcPr>
                <w:p w14:paraId="778DED9D" w14:textId="3FD7528C" w:rsidR="00D10D4D" w:rsidRPr="00CE1E8B" w:rsidRDefault="00D10D4D" w:rsidP="00C63B4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JUIN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8"/>
                    <w:gridCol w:w="341"/>
                    <w:gridCol w:w="341"/>
                    <w:gridCol w:w="341"/>
                    <w:gridCol w:w="341"/>
                    <w:gridCol w:w="341"/>
                    <w:gridCol w:w="335"/>
                  </w:tblGrid>
                  <w:tr w:rsidR="00D10D4D" w:rsidRPr="00CE1E8B" w14:paraId="516520CB" w14:textId="77777777" w:rsidTr="00ED1F65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F5D2A5"/>
                        <w:vAlign w:val="bottom"/>
                      </w:tcPr>
                      <w:p w14:paraId="1AE1A509" w14:textId="56C51988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7" w:type="pct"/>
                        <w:shd w:val="clear" w:color="auto" w:fill="F5D2A5"/>
                        <w:vAlign w:val="bottom"/>
                      </w:tcPr>
                      <w:p w14:paraId="5D850DA1" w14:textId="1A01C8C8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7" w:type="pct"/>
                        <w:shd w:val="clear" w:color="auto" w:fill="F5D2A5"/>
                        <w:vAlign w:val="bottom"/>
                      </w:tcPr>
                      <w:p w14:paraId="5468BEA4" w14:textId="1D1B5A15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7" w:type="pct"/>
                        <w:shd w:val="clear" w:color="auto" w:fill="F5D2A5"/>
                        <w:vAlign w:val="bottom"/>
                      </w:tcPr>
                      <w:p w14:paraId="51667BA9" w14:textId="143D600C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7" w:type="pct"/>
                        <w:shd w:val="clear" w:color="auto" w:fill="F5D2A5"/>
                        <w:vAlign w:val="bottom"/>
                      </w:tcPr>
                      <w:p w14:paraId="63A2D351" w14:textId="4A28C5F6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7" w:type="pct"/>
                        <w:shd w:val="clear" w:color="auto" w:fill="F5D2A5"/>
                        <w:vAlign w:val="bottom"/>
                      </w:tcPr>
                      <w:p w14:paraId="7891AADB" w14:textId="344744FB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5D2A5"/>
                        <w:vAlign w:val="bottom"/>
                      </w:tcPr>
                      <w:p w14:paraId="07548B00" w14:textId="71685A67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D10D4D" w:rsidRPr="00CE1E8B" w14:paraId="5E0C9ADD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FA7E284" w14:textId="0C42DE5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MonthStart6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6A9A277" w14:textId="5FCFAD4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MonthStart6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4CA9821" w14:textId="2F4BA25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MonthStart6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B3B0F38" w14:textId="6A6403F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MonthStart6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3C39A08" w14:textId="00C8FED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MonthStart6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1F8F1B5" w14:textId="75BA91B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MonthStart6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65D8D8F" w14:textId="225896F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MonthStart6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7B14951B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49DEA0D" w14:textId="07E9D9D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928BF6D" w14:textId="1076558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B44961D" w14:textId="0A4F1E7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13F7E05" w14:textId="446DED1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BD27B74" w14:textId="70CEEE9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4D6F1B9" w14:textId="074F483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5042538" w14:textId="244AAAC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05C762D3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5FA91CC0" w14:textId="385A7D5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5C0D9F9" w14:textId="1C025DC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27718B3" w14:textId="77B9B92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DFB4C97" w14:textId="4F0F263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CB6143A" w14:textId="314C02C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032B79C" w14:textId="1EAF5E9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4BA9A8A" w14:textId="182ACFE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05D8327F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4D26DF17" w14:textId="2B0F264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7495629" w14:textId="22EC991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37B56D0" w14:textId="426A86E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DBE1CF7" w14:textId="4B47594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169FA6E" w14:textId="2BE781E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9B951D7" w14:textId="269B049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5854C98" w14:textId="07E8468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2E9A585E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5215EC5B" w14:textId="3D0F30A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E193E12" w14:textId="7AD8B6A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96EF84E" w14:textId="3E80B86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13891EA" w14:textId="658C442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242A616" w14:textId="297346A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1EA58EE" w14:textId="1477D14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662927C" w14:textId="1F04A40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004D4B9A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723CE643" w14:textId="3F57C3F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55A898F" w14:textId="4E53798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D5BF81C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C4A16BF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1578FA6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72ED3A8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A7AB3B6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3059F770" w14:textId="77777777" w:rsidR="00D10D4D" w:rsidRPr="00CE1E8B" w:rsidRDefault="00D10D4D" w:rsidP="00C63B4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</w:pPr>
                </w:p>
              </w:tc>
            </w:tr>
            <w:tr w:rsidR="00D10D4D" w:rsidRPr="00CE1E8B" w14:paraId="4A8F5B27" w14:textId="77777777" w:rsidTr="00ED1F65">
              <w:tc>
                <w:tcPr>
                  <w:tcW w:w="2499" w:type="pct"/>
                </w:tcPr>
                <w:p w14:paraId="02D2A7EE" w14:textId="3E24B17F" w:rsidR="00D10D4D" w:rsidRPr="00CE1E8B" w:rsidRDefault="00D10D4D" w:rsidP="00C63B4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JUILLET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8"/>
                    <w:gridCol w:w="341"/>
                    <w:gridCol w:w="341"/>
                    <w:gridCol w:w="341"/>
                    <w:gridCol w:w="341"/>
                    <w:gridCol w:w="341"/>
                    <w:gridCol w:w="335"/>
                  </w:tblGrid>
                  <w:tr w:rsidR="00D10D4D" w:rsidRPr="00CE1E8B" w14:paraId="2BE6BBF1" w14:textId="77777777" w:rsidTr="00ED1F65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FF9B5F"/>
                        <w:vAlign w:val="bottom"/>
                      </w:tcPr>
                      <w:p w14:paraId="6680FA53" w14:textId="3153E4B9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5" w:type="pct"/>
                        <w:shd w:val="clear" w:color="auto" w:fill="FF9B5F"/>
                        <w:vAlign w:val="bottom"/>
                      </w:tcPr>
                      <w:p w14:paraId="7D102A14" w14:textId="44815E81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F9B5F"/>
                        <w:vAlign w:val="bottom"/>
                      </w:tcPr>
                      <w:p w14:paraId="702B2FA2" w14:textId="7BFA1C38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FF9B5F"/>
                        <w:vAlign w:val="bottom"/>
                      </w:tcPr>
                      <w:p w14:paraId="43CF491F" w14:textId="6AC8A17F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FF9B5F"/>
                        <w:vAlign w:val="bottom"/>
                      </w:tcPr>
                      <w:p w14:paraId="0234FA10" w14:textId="2CD01EC5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FF9B5F"/>
                        <w:vAlign w:val="bottom"/>
                      </w:tcPr>
                      <w:p w14:paraId="4569FC72" w14:textId="5ADA0907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F9B5F"/>
                        <w:vAlign w:val="bottom"/>
                      </w:tcPr>
                      <w:p w14:paraId="0E0689F2" w14:textId="64824E7A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D10D4D" w:rsidRPr="00CE1E8B" w14:paraId="41B23C87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</w:tcPr>
                      <w:p w14:paraId="4DC4DAC7" w14:textId="36CFCA9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MonthStart7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1409D00C" w14:textId="17ED3A6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MonthStart7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577F2856" w14:textId="7A74F14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MonthStart7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43B4C20" w14:textId="18F873E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MonthStart7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1E43C25" w14:textId="281417C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MonthStart7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BE42D16" w14:textId="255F473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MonthStart7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1BA27013" w14:textId="54AE49E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MonthStart7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57EDA3EE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</w:tcPr>
                      <w:p w14:paraId="6DC8E6A6" w14:textId="7D318F6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4F4565D1" w14:textId="6377AC0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45FD1FA" w14:textId="2F56231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5B072F7F" w14:textId="46FDA55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DB60682" w14:textId="15C956D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B248E3C" w14:textId="1E39DA6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14714195" w14:textId="3B7DC81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6100FDB9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</w:tcPr>
                      <w:p w14:paraId="52B6C125" w14:textId="1C9F5C5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481C808F" w14:textId="0286ECB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87CB8CE" w14:textId="466892E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3CA7BEC" w14:textId="619CF5E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A00D257" w14:textId="78691D7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C9249FF" w14:textId="575A2F6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632D6ED0" w14:textId="3A8270A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1D6F3C58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</w:tcPr>
                      <w:p w14:paraId="7E128C14" w14:textId="4AB402F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2894CE5B" w14:textId="0C23310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6FBD52E5" w14:textId="300CA3D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D22133A" w14:textId="6736BB5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F48719C" w14:textId="402E48E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93B49D6" w14:textId="3067C28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428C5A41" w14:textId="2A9F69C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44D4BFD5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</w:tcPr>
                      <w:p w14:paraId="4F6AAF72" w14:textId="1989848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4AD97A16" w14:textId="15E3106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42D7762" w14:textId="38F8E87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F49B8D4" w14:textId="69820C5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A4468C5" w14:textId="3A76C97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6D74198B" w14:textId="3F9645F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1A04CA62" w14:textId="68AD868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04B0C04F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</w:tcPr>
                      <w:p w14:paraId="30D02AFE" w14:textId="2A3169D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3D0E193B" w14:textId="72ED988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60EAC6CC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29D95C33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12B2CD13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7071FC62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</w:tcPr>
                      <w:p w14:paraId="5FEC3B6D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0BCE45E8" w14:textId="77777777" w:rsidR="00D10D4D" w:rsidRPr="00CE1E8B" w:rsidRDefault="00D10D4D" w:rsidP="00C63B4F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  <w:tc>
                <w:tcPr>
                  <w:tcW w:w="2501" w:type="pct"/>
                </w:tcPr>
                <w:p w14:paraId="035C9965" w14:textId="22E53045" w:rsidR="00D10D4D" w:rsidRPr="00CE1E8B" w:rsidRDefault="00D10D4D" w:rsidP="00C63B4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AOÛT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8"/>
                    <w:gridCol w:w="341"/>
                    <w:gridCol w:w="341"/>
                    <w:gridCol w:w="341"/>
                    <w:gridCol w:w="341"/>
                    <w:gridCol w:w="341"/>
                    <w:gridCol w:w="335"/>
                  </w:tblGrid>
                  <w:tr w:rsidR="00D10D4D" w:rsidRPr="00CE1E8B" w14:paraId="4C1435D9" w14:textId="77777777" w:rsidTr="00ED1F65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FF78C8"/>
                        <w:vAlign w:val="bottom"/>
                      </w:tcPr>
                      <w:p w14:paraId="12756F71" w14:textId="41E78A87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7" w:type="pct"/>
                        <w:shd w:val="clear" w:color="auto" w:fill="FF78C8"/>
                        <w:vAlign w:val="bottom"/>
                      </w:tcPr>
                      <w:p w14:paraId="3E40FAEC" w14:textId="2B350899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7" w:type="pct"/>
                        <w:shd w:val="clear" w:color="auto" w:fill="FF78C8"/>
                        <w:vAlign w:val="bottom"/>
                      </w:tcPr>
                      <w:p w14:paraId="5DE70467" w14:textId="7F7DAB9B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7" w:type="pct"/>
                        <w:shd w:val="clear" w:color="auto" w:fill="FF78C8"/>
                        <w:vAlign w:val="bottom"/>
                      </w:tcPr>
                      <w:p w14:paraId="02A0C700" w14:textId="4BC6328F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7" w:type="pct"/>
                        <w:shd w:val="clear" w:color="auto" w:fill="FF78C8"/>
                        <w:vAlign w:val="bottom"/>
                      </w:tcPr>
                      <w:p w14:paraId="6CFF0DD5" w14:textId="7A877FB1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7" w:type="pct"/>
                        <w:shd w:val="clear" w:color="auto" w:fill="FF78C8"/>
                        <w:vAlign w:val="bottom"/>
                      </w:tcPr>
                      <w:p w14:paraId="0FC2A57C" w14:textId="07F9340C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F78C8"/>
                        <w:vAlign w:val="bottom"/>
                      </w:tcPr>
                      <w:p w14:paraId="39534F41" w14:textId="685000A7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D10D4D" w:rsidRPr="00CE1E8B" w14:paraId="282E5CCB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3E629961" w14:textId="67056FB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MonthStart8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7A2E604" w14:textId="2F5ACF1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MonthStart8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F5F281A" w14:textId="2F8F7CA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MonthStart8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09268EE" w14:textId="53B9874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MonthStart8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BD0331F" w14:textId="70C146B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MonthStart8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D462318" w14:textId="089282A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MonthStart8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6BD5339" w14:textId="4B73929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MonthStart8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0E4A85A1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5AA9C3C" w14:textId="6761A3F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D385E05" w14:textId="56CAFC5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67BD6D0" w14:textId="4B003B0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7EC99BE" w14:textId="75CC330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AD2DFFF" w14:textId="5AE2A69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6E80888" w14:textId="3F11D24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E9C53E0" w14:textId="2247500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340426C3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5BF52F61" w14:textId="64D20FB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827776D" w14:textId="5F5F102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D1D6C9C" w14:textId="2DFB288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CDC789B" w14:textId="38DAB5D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10BCDA4" w14:textId="52B430F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CDCE5D2" w14:textId="3499D13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1696994" w14:textId="024E7F7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1224446A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E4FD212" w14:textId="115B7D9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73ABE19" w14:textId="0DA8BED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39BC2D0" w14:textId="55E3392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98D779C" w14:textId="07912B9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332718A" w14:textId="6B7F2EC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13A9B1E" w14:textId="490E612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05D9B87" w14:textId="22FF788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2A5D4279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4615D18" w14:textId="0CB8876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63D193D" w14:textId="6A49953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0FE29DB" w14:textId="0D10208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198713A" w14:textId="45FCDAB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03CA086" w14:textId="653D05A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0E72872" w14:textId="043D7C9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F07693F" w14:textId="52EB25B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31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281B9E4C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56CBD25B" w14:textId="119190D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451C1F3" w14:textId="366666B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F8A7FC3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F5438AC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D0F20B7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866B445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71E7FDA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469483C1" w14:textId="77777777" w:rsidR="00D10D4D" w:rsidRPr="00CE1E8B" w:rsidRDefault="00D10D4D" w:rsidP="00C63B4F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</w:tr>
            <w:tr w:rsidR="00D10D4D" w:rsidRPr="00CE1E8B" w14:paraId="6D387C42" w14:textId="77777777" w:rsidTr="00ED1F65">
              <w:tc>
                <w:tcPr>
                  <w:tcW w:w="2499" w:type="pct"/>
                </w:tcPr>
                <w:p w14:paraId="78A8D16A" w14:textId="495BECC9" w:rsidR="00D10D4D" w:rsidRPr="00CE1E8B" w:rsidRDefault="00D10D4D" w:rsidP="00C63B4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SEPTEMBRE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8"/>
                    <w:gridCol w:w="341"/>
                    <w:gridCol w:w="341"/>
                    <w:gridCol w:w="341"/>
                    <w:gridCol w:w="341"/>
                    <w:gridCol w:w="341"/>
                    <w:gridCol w:w="335"/>
                  </w:tblGrid>
                  <w:tr w:rsidR="00D10D4D" w:rsidRPr="00CE1E8B" w14:paraId="13F1D95C" w14:textId="77777777" w:rsidTr="00ED1F65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FF6EAA"/>
                        <w:vAlign w:val="bottom"/>
                      </w:tcPr>
                      <w:p w14:paraId="7F76BF13" w14:textId="03C45A31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5" w:type="pct"/>
                        <w:shd w:val="clear" w:color="auto" w:fill="FF6EAA"/>
                        <w:vAlign w:val="bottom"/>
                      </w:tcPr>
                      <w:p w14:paraId="098D2794" w14:textId="4FFE2D41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F6EAA"/>
                        <w:vAlign w:val="bottom"/>
                      </w:tcPr>
                      <w:p w14:paraId="07340CFF" w14:textId="4BB080DB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FF6EAA"/>
                        <w:vAlign w:val="bottom"/>
                      </w:tcPr>
                      <w:p w14:paraId="72E336E6" w14:textId="2E902E75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FF6EAA"/>
                        <w:vAlign w:val="bottom"/>
                      </w:tcPr>
                      <w:p w14:paraId="11BE1277" w14:textId="548B4B5A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FF6EAA"/>
                        <w:vAlign w:val="bottom"/>
                      </w:tcPr>
                      <w:p w14:paraId="43D70AEA" w14:textId="21C8C9DD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F6EAA"/>
                        <w:vAlign w:val="bottom"/>
                      </w:tcPr>
                      <w:p w14:paraId="2BCA88E1" w14:textId="12DDB442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D10D4D" w:rsidRPr="00CE1E8B" w14:paraId="4B023593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402C6C0C" w14:textId="5F98ACC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MonthStart9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0339E919" w14:textId="404A57D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MonthStart9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FB0044D" w14:textId="3C7AAAF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MonthStart9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EA1DBDB" w14:textId="61E5CCA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MonthStart9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27C6842" w14:textId="4DB12B5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MonthStart9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B85DA8" w14:textId="2E43D78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MonthStart9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0EDB9EA" w14:textId="2A89709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MonthStart9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57ED3544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ECE3400" w14:textId="2B4C42F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37ADB78C" w14:textId="01621EF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E673DA5" w14:textId="5AB0D7C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9B496DD" w14:textId="61AB70A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00C97C5" w14:textId="5C7B268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E27213B" w14:textId="1A4F466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E32A4E8" w14:textId="066020E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0986256F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42215B81" w14:textId="61842FA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14C029A0" w14:textId="2DAFDAB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0996B9" w14:textId="556EC86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E80882" w14:textId="1A970D1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9B19C6" w14:textId="7711F77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A38A3C2" w14:textId="792CA68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9EF39B9" w14:textId="61CD883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1320E7DB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7A56C1C7" w14:textId="3FFA074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6D54E0CF" w14:textId="6F16E66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C41463B" w14:textId="3ABA94D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F3027F7" w14:textId="7CB724E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57A032D" w14:textId="0D6FDB9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D8A407" w14:textId="135778C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6194962" w14:textId="433627A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1C376D6D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706B7953" w14:textId="40570A1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661A4AE7" w14:textId="3CDA562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B87389" w14:textId="04E2EB8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350CA9" w14:textId="33D41DA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2338A96" w14:textId="7A657CE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E585224" w14:textId="4BEDFEF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D540B03" w14:textId="3251A82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2CF4EEA8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56DA17A" w14:textId="6493BF6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29D8859C" w14:textId="43E88AF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28A85AA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736BC59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E48A43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F98DD57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6704ADD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4B746BDC" w14:textId="77777777" w:rsidR="00D10D4D" w:rsidRPr="00CE1E8B" w:rsidRDefault="00D10D4D" w:rsidP="00C63B4F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  <w:tc>
                <w:tcPr>
                  <w:tcW w:w="2501" w:type="pct"/>
                </w:tcPr>
                <w:p w14:paraId="4C5AC60A" w14:textId="6815CA28" w:rsidR="00D10D4D" w:rsidRPr="00CE1E8B" w:rsidRDefault="00D10D4D" w:rsidP="00C63B4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OCTOBRE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8"/>
                    <w:gridCol w:w="341"/>
                    <w:gridCol w:w="341"/>
                    <w:gridCol w:w="341"/>
                    <w:gridCol w:w="341"/>
                    <w:gridCol w:w="341"/>
                    <w:gridCol w:w="335"/>
                  </w:tblGrid>
                  <w:tr w:rsidR="00D10D4D" w:rsidRPr="00CE1E8B" w14:paraId="101265A6" w14:textId="77777777" w:rsidTr="00ED1F65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DC82C8"/>
                        <w:vAlign w:val="bottom"/>
                      </w:tcPr>
                      <w:p w14:paraId="516C55C8" w14:textId="7E58CA8C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7" w:type="pct"/>
                        <w:shd w:val="clear" w:color="auto" w:fill="DC82C8"/>
                        <w:vAlign w:val="bottom"/>
                      </w:tcPr>
                      <w:p w14:paraId="4423C5ED" w14:textId="55C6A0F7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7" w:type="pct"/>
                        <w:shd w:val="clear" w:color="auto" w:fill="DC82C8"/>
                        <w:vAlign w:val="bottom"/>
                      </w:tcPr>
                      <w:p w14:paraId="2B6D00FF" w14:textId="7C2CF09D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7" w:type="pct"/>
                        <w:shd w:val="clear" w:color="auto" w:fill="DC82C8"/>
                        <w:vAlign w:val="bottom"/>
                      </w:tcPr>
                      <w:p w14:paraId="0FCBFFB2" w14:textId="4B219668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7" w:type="pct"/>
                        <w:shd w:val="clear" w:color="auto" w:fill="DC82C8"/>
                        <w:vAlign w:val="bottom"/>
                      </w:tcPr>
                      <w:p w14:paraId="201D06F7" w14:textId="08F15D6B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7" w:type="pct"/>
                        <w:shd w:val="clear" w:color="auto" w:fill="DC82C8"/>
                        <w:vAlign w:val="bottom"/>
                      </w:tcPr>
                      <w:p w14:paraId="14A0E728" w14:textId="0344387B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DC82C8"/>
                        <w:vAlign w:val="bottom"/>
                      </w:tcPr>
                      <w:p w14:paraId="7BD0B08F" w14:textId="165766F4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D10D4D" w:rsidRPr="00CE1E8B" w14:paraId="4CF71366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CD242FC" w14:textId="2BD0D0C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960816F" w14:textId="270A107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6524888" w14:textId="75E9475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DB54EA4" w14:textId="67D12A0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F96BD1F" w14:textId="362C3A2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4E23C69" w14:textId="4AA3415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6343C37" w14:textId="68FDAC8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4C1896F6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3DB00EFD" w14:textId="601E155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63BDF12" w14:textId="15BDD7B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1E9833D" w14:textId="7F5B5C2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65CA2DC" w14:textId="45651B1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AE0BABF" w14:textId="506BC38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A690FA5" w14:textId="2CB6411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B8A1A1E" w14:textId="24F0B22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50A67710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66643FB2" w14:textId="387E97D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EEC71D2" w14:textId="3161028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FD75D2E" w14:textId="64566C9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41E8A06" w14:textId="5F9ED74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2A1D9A0" w14:textId="5E83009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626B9F8" w14:textId="4C54A27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6B9600C" w14:textId="3F44131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436DDF56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D327E53" w14:textId="5CE300C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5250401" w14:textId="79A2786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81769A3" w14:textId="231EE9E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53C72CC" w14:textId="6AD3E99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B0CDB1E" w14:textId="455F740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73EF407" w14:textId="2A1C6ED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5247A1F" w14:textId="4917B22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6ED21390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691DCB8B" w14:textId="6531B89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7168384" w14:textId="1875E32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5C027A1" w14:textId="4A623F2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7BD5308" w14:textId="5D35F70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5274A5F" w14:textId="575E31F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F5D1101" w14:textId="1170B96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0621BD2" w14:textId="18F3055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310798CC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0C457812" w14:textId="131F6A0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01C0EA6" w14:textId="5A787E6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F6AD46A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063C5BE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EA5DEB0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C5D0FE2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9371403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0B7D9E8F" w14:textId="77777777" w:rsidR="00D10D4D" w:rsidRPr="00CE1E8B" w:rsidRDefault="00D10D4D" w:rsidP="00C63B4F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</w:tr>
            <w:tr w:rsidR="00D10D4D" w:rsidRPr="00CE1E8B" w14:paraId="6C1D3D96" w14:textId="77777777" w:rsidTr="00ED1F65">
              <w:tc>
                <w:tcPr>
                  <w:tcW w:w="2499" w:type="pct"/>
                </w:tcPr>
                <w:p w14:paraId="2B03E58A" w14:textId="45717B74" w:rsidR="00D10D4D" w:rsidRPr="00CE1E8B" w:rsidRDefault="00D10D4D" w:rsidP="00C63B4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NOVEMBRE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8"/>
                    <w:gridCol w:w="341"/>
                    <w:gridCol w:w="341"/>
                    <w:gridCol w:w="341"/>
                    <w:gridCol w:w="341"/>
                    <w:gridCol w:w="341"/>
                    <w:gridCol w:w="335"/>
                  </w:tblGrid>
                  <w:tr w:rsidR="00D10D4D" w:rsidRPr="00CE1E8B" w14:paraId="319EFEA2" w14:textId="77777777" w:rsidTr="00ED1F65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A587CD"/>
                        <w:vAlign w:val="bottom"/>
                      </w:tcPr>
                      <w:p w14:paraId="4F89B8D2" w14:textId="7551A549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5" w:type="pct"/>
                        <w:shd w:val="clear" w:color="auto" w:fill="A587CD"/>
                        <w:vAlign w:val="bottom"/>
                      </w:tcPr>
                      <w:p w14:paraId="71843A63" w14:textId="43B97254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A587CD"/>
                        <w:vAlign w:val="bottom"/>
                      </w:tcPr>
                      <w:p w14:paraId="78C0C998" w14:textId="1FE050B4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A587CD"/>
                        <w:vAlign w:val="bottom"/>
                      </w:tcPr>
                      <w:p w14:paraId="1702C023" w14:textId="61D02A42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A587CD"/>
                        <w:vAlign w:val="bottom"/>
                      </w:tcPr>
                      <w:p w14:paraId="5F91B230" w14:textId="5543DA7B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A587CD"/>
                        <w:vAlign w:val="bottom"/>
                      </w:tcPr>
                      <w:p w14:paraId="736DD378" w14:textId="486D9E8E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A587CD"/>
                        <w:vAlign w:val="bottom"/>
                      </w:tcPr>
                      <w:p w14:paraId="5756A258" w14:textId="796EBE60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D10D4D" w:rsidRPr="00CE1E8B" w14:paraId="090F0D3C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3B9B5F93" w14:textId="324DEDA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2AE5242" w14:textId="585166D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968F3D" w14:textId="1967073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F01C1CC" w14:textId="77C58A4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1747026" w14:textId="6E9B5AF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FF2EC2" w14:textId="454664E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AB190DB" w14:textId="2F5FB2E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76784060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17B6B06" w14:textId="563ECD3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16C58FD0" w14:textId="4AD3F1F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42ACEBE" w14:textId="1C52411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94A20FE" w14:textId="6CB2B41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BE0A589" w14:textId="08D2D08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3B5CDF" w14:textId="0A2A222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466CAA1" w14:textId="32D8C52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06FDA578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7E4AA46C" w14:textId="45C87D4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1092C5B0" w14:textId="6ABBC63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9B6AD8D" w14:textId="26F0EBE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02CF867" w14:textId="41E3BEF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425CC2" w14:textId="6B22A9B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4ED7A69" w14:textId="46190A0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57DD267" w14:textId="0F0BA64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17E431CF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4BC19D39" w14:textId="5DD6495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DB96920" w14:textId="4EA4DC8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D02CD2A" w14:textId="03D21EF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F85843F" w14:textId="57132C2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02F4360" w14:textId="04C99EC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0386F39" w14:textId="4CA5F8A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00FC423" w14:textId="7CF3DEF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6B0843E7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857836E" w14:textId="08AE55A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4059D366" w14:textId="16D1F5C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0FD1FC" w14:textId="67E7C8B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6F799E5" w14:textId="37E131E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D7CEDE" w14:textId="7516A93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27EAF9" w14:textId="45DE298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B6E2182" w14:textId="5377261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5C3921AF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3721E04B" w14:textId="613F37F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29A65BF6" w14:textId="7A5A539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E22C77A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74B8EBA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AF55B4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977B5F4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08C2A22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16CE0D6B" w14:textId="77777777" w:rsidR="00D10D4D" w:rsidRPr="00CE1E8B" w:rsidRDefault="00D10D4D" w:rsidP="00C63B4F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  <w:tc>
                <w:tcPr>
                  <w:tcW w:w="2501" w:type="pct"/>
                </w:tcPr>
                <w:p w14:paraId="79E58959" w14:textId="079B910C" w:rsidR="00D10D4D" w:rsidRPr="00CE1E8B" w:rsidRDefault="00D10D4D" w:rsidP="00C63B4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DÉCEMBRE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8"/>
                    <w:gridCol w:w="341"/>
                    <w:gridCol w:w="341"/>
                    <w:gridCol w:w="341"/>
                    <w:gridCol w:w="341"/>
                    <w:gridCol w:w="341"/>
                    <w:gridCol w:w="335"/>
                  </w:tblGrid>
                  <w:tr w:rsidR="00D10D4D" w:rsidRPr="00CE1E8B" w14:paraId="5FF2C25E" w14:textId="77777777" w:rsidTr="00ED1F65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3C82C8"/>
                        <w:vAlign w:val="bottom"/>
                      </w:tcPr>
                      <w:p w14:paraId="75D32679" w14:textId="7D8BFD5D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7" w:type="pct"/>
                        <w:shd w:val="clear" w:color="auto" w:fill="3C82C8"/>
                        <w:vAlign w:val="bottom"/>
                      </w:tcPr>
                      <w:p w14:paraId="4077D5A3" w14:textId="5B838056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7" w:type="pct"/>
                        <w:shd w:val="clear" w:color="auto" w:fill="3C82C8"/>
                        <w:vAlign w:val="bottom"/>
                      </w:tcPr>
                      <w:p w14:paraId="504B946C" w14:textId="335EC7FF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7" w:type="pct"/>
                        <w:shd w:val="clear" w:color="auto" w:fill="3C82C8"/>
                        <w:vAlign w:val="bottom"/>
                      </w:tcPr>
                      <w:p w14:paraId="7E89D4A3" w14:textId="2542F757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7" w:type="pct"/>
                        <w:shd w:val="clear" w:color="auto" w:fill="3C82C8"/>
                        <w:vAlign w:val="bottom"/>
                      </w:tcPr>
                      <w:p w14:paraId="08AF7684" w14:textId="4E0F4E31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7" w:type="pct"/>
                        <w:shd w:val="clear" w:color="auto" w:fill="3C82C8"/>
                        <w:vAlign w:val="bottom"/>
                      </w:tcPr>
                      <w:p w14:paraId="4E625ED3" w14:textId="3445BC19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3C82C8"/>
                        <w:vAlign w:val="bottom"/>
                      </w:tcPr>
                      <w:p w14:paraId="2EDC9953" w14:textId="5E759276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D10D4D" w:rsidRPr="00CE1E8B" w14:paraId="564B23BB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7F177958" w14:textId="4BA0EA0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2972612" w14:textId="4DD9F41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B9C592E" w14:textId="1FA236A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8160EFA" w14:textId="7C2F8C5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14981CA" w14:textId="3DFDDCC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C04C452" w14:textId="027D581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DEC88DB" w14:textId="15AAF85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6331B77F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BA6A589" w14:textId="74DB697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329421F" w14:textId="411D82D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0DA98CC" w14:textId="228638F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D24956A" w14:textId="30795D8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F84CC0A" w14:textId="7EDE354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4946EE1" w14:textId="354435A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D6E8003" w14:textId="78FE0FA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2E3ABC14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05597D20" w14:textId="64994AA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521DD03" w14:textId="2331D44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F289243" w14:textId="027B081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27FC379" w14:textId="1ABAD47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A7AB61A" w14:textId="37DA37D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0A8BF4F" w14:textId="466BDF0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4C03EED" w14:textId="363DBF2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5EC911EA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E4E04AA" w14:textId="7D86E21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215A67B" w14:textId="341F540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3A0836B" w14:textId="2972D55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FDE6554" w14:textId="1F19784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1E22FF7" w14:textId="5847879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D56F882" w14:textId="6A6F025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C889501" w14:textId="42B69BE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2EE5B7A6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62C133F1" w14:textId="78F9870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8F2A102" w14:textId="118F10F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F17983F" w14:textId="078F83E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738B6E0" w14:textId="11A8D98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5CC914E" w14:textId="1561E54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3EF46AF" w14:textId="2870EB0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D779040" w14:textId="48A9881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33BD614F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3DC33153" w14:textId="36F9999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44804B6" w14:textId="0682BEF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5535B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9E97F80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DCD32FB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429AD15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DE20007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228010E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034AEAC5" w14:textId="77777777" w:rsidR="00D10D4D" w:rsidRPr="00CE1E8B" w:rsidRDefault="00D10D4D" w:rsidP="00C63B4F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</w:tr>
          </w:tbl>
          <w:p w14:paraId="76F89CCB" w14:textId="77777777" w:rsidR="00D10D4D" w:rsidRPr="009107E4" w:rsidRDefault="00D10D4D" w:rsidP="00C63B4F">
            <w:pPr>
              <w:pStyle w:val="ad"/>
              <w:spacing w:after="0"/>
              <w:jc w:val="center"/>
              <w:rPr>
                <w:b/>
                <w:bCs/>
                <w:noProof/>
                <w:color w:val="auto"/>
                <w:sz w:val="14"/>
                <w:szCs w:val="14"/>
                <w:lang w:bidi="ru-RU"/>
              </w:rPr>
            </w:pPr>
          </w:p>
        </w:tc>
      </w:tr>
    </w:tbl>
    <w:p w14:paraId="2B3E424A" w14:textId="1DF0A038" w:rsidR="00F93E3B" w:rsidRPr="009107E4" w:rsidRDefault="00F93E3B" w:rsidP="007B60FB">
      <w:pPr>
        <w:pStyle w:val="a5"/>
        <w:rPr>
          <w:b/>
          <w:bCs/>
          <w:noProof/>
          <w:color w:val="auto"/>
          <w:sz w:val="2"/>
          <w:szCs w:val="2"/>
        </w:rPr>
      </w:pPr>
    </w:p>
    <w:sectPr w:rsidR="00F93E3B" w:rsidRPr="009107E4" w:rsidSect="00257E89">
      <w:pgSz w:w="16838" w:h="11906" w:orient="landscape" w:code="9"/>
      <w:pgMar w:top="510" w:right="510" w:bottom="510" w:left="51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79419" w14:textId="77777777" w:rsidR="00257E89" w:rsidRDefault="00257E89">
      <w:pPr>
        <w:spacing w:after="0"/>
      </w:pPr>
      <w:r>
        <w:separator/>
      </w:r>
    </w:p>
  </w:endnote>
  <w:endnote w:type="continuationSeparator" w:id="0">
    <w:p w14:paraId="611D36D2" w14:textId="77777777" w:rsidR="00257E89" w:rsidRDefault="00257E8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69E1BE" w14:textId="77777777" w:rsidR="00257E89" w:rsidRDefault="00257E89">
      <w:pPr>
        <w:spacing w:after="0"/>
      </w:pPr>
      <w:r>
        <w:separator/>
      </w:r>
    </w:p>
  </w:footnote>
  <w:footnote w:type="continuationSeparator" w:id="0">
    <w:p w14:paraId="03E6769E" w14:textId="77777777" w:rsidR="00257E89" w:rsidRDefault="00257E8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5"/>
    <w:docVar w:name="MonthEnd10" w:val="31.10.2025"/>
    <w:docVar w:name="MonthEnd11" w:val="30.11.2025"/>
    <w:docVar w:name="MonthEnd12" w:val="31.12.2025"/>
    <w:docVar w:name="MonthEnd2" w:val="28.02.2025"/>
    <w:docVar w:name="MonthEnd3" w:val="31.03.2025"/>
    <w:docVar w:name="MonthEnd4" w:val="30.04.2025"/>
    <w:docVar w:name="MonthEnd5" w:val="31.05.2025"/>
    <w:docVar w:name="MonthEnd6" w:val="30.06.2025"/>
    <w:docVar w:name="MonthEnd7" w:val="31.07.2025"/>
    <w:docVar w:name="MonthEnd8" w:val="31.08.2025"/>
    <w:docVar w:name="MonthEnd9" w:val="30.09.2025"/>
    <w:docVar w:name="Months" w:val="12"/>
    <w:docVar w:name="MonthStart1" w:val="01.01.2025"/>
    <w:docVar w:name="MonthStart10" w:val="01.10.2025"/>
    <w:docVar w:name="MonthStart11" w:val="01.11.2025"/>
    <w:docVar w:name="MonthStart12" w:val="01.12.2025"/>
    <w:docVar w:name="MonthStart2" w:val="01.02.2025"/>
    <w:docVar w:name="MonthStart3" w:val="01.03.2025"/>
    <w:docVar w:name="MonthStart4" w:val="01.04.2025"/>
    <w:docVar w:name="MonthStart5" w:val="01.05.2025"/>
    <w:docVar w:name="MonthStart6" w:val="01.06.2025"/>
    <w:docVar w:name="MonthStart7" w:val="01.07.2025"/>
    <w:docVar w:name="MonthStart8" w:val="01.08.2025"/>
    <w:docVar w:name="MonthStart9" w:val="01.09.2025"/>
    <w:docVar w:name="MonthStartLast" w:val="12/1/2012"/>
    <w:docVar w:name="WeekStart" w:val="понедельник"/>
  </w:docVars>
  <w:rsids>
    <w:rsidRoot w:val="00285C1D"/>
    <w:rsid w:val="00013E5F"/>
    <w:rsid w:val="0005357B"/>
    <w:rsid w:val="00071356"/>
    <w:rsid w:val="00097A25"/>
    <w:rsid w:val="000A5A57"/>
    <w:rsid w:val="000E2618"/>
    <w:rsid w:val="001274F3"/>
    <w:rsid w:val="00135DA8"/>
    <w:rsid w:val="00151CCE"/>
    <w:rsid w:val="001B01F9"/>
    <w:rsid w:val="001C41F9"/>
    <w:rsid w:val="00257E89"/>
    <w:rsid w:val="00285C1D"/>
    <w:rsid w:val="002E48F6"/>
    <w:rsid w:val="003327F5"/>
    <w:rsid w:val="00340CAF"/>
    <w:rsid w:val="003C0D41"/>
    <w:rsid w:val="003E085C"/>
    <w:rsid w:val="003E7B3A"/>
    <w:rsid w:val="003F6264"/>
    <w:rsid w:val="00416364"/>
    <w:rsid w:val="00431B29"/>
    <w:rsid w:val="00440416"/>
    <w:rsid w:val="00462EAD"/>
    <w:rsid w:val="004A6170"/>
    <w:rsid w:val="004F6AAC"/>
    <w:rsid w:val="00512F2D"/>
    <w:rsid w:val="005535B7"/>
    <w:rsid w:val="00570FBB"/>
    <w:rsid w:val="00583B82"/>
    <w:rsid w:val="005923AC"/>
    <w:rsid w:val="005D5149"/>
    <w:rsid w:val="005E656F"/>
    <w:rsid w:val="00613041"/>
    <w:rsid w:val="00667021"/>
    <w:rsid w:val="006974E1"/>
    <w:rsid w:val="006C0896"/>
    <w:rsid w:val="006F513E"/>
    <w:rsid w:val="007B60FB"/>
    <w:rsid w:val="007C0139"/>
    <w:rsid w:val="007D45A1"/>
    <w:rsid w:val="007F564D"/>
    <w:rsid w:val="00804CE2"/>
    <w:rsid w:val="0081583A"/>
    <w:rsid w:val="008A32B1"/>
    <w:rsid w:val="008B1201"/>
    <w:rsid w:val="008F16F7"/>
    <w:rsid w:val="009107E4"/>
    <w:rsid w:val="009164BA"/>
    <w:rsid w:val="009166BD"/>
    <w:rsid w:val="00977AAE"/>
    <w:rsid w:val="00996E56"/>
    <w:rsid w:val="00997268"/>
    <w:rsid w:val="00A12667"/>
    <w:rsid w:val="00A14581"/>
    <w:rsid w:val="00A20E4C"/>
    <w:rsid w:val="00AA23D3"/>
    <w:rsid w:val="00AA3C50"/>
    <w:rsid w:val="00AE302A"/>
    <w:rsid w:val="00AE36BB"/>
    <w:rsid w:val="00B13164"/>
    <w:rsid w:val="00B24BD3"/>
    <w:rsid w:val="00B36BE5"/>
    <w:rsid w:val="00B37C7E"/>
    <w:rsid w:val="00B65B09"/>
    <w:rsid w:val="00B75B1B"/>
    <w:rsid w:val="00B76CCE"/>
    <w:rsid w:val="00B85583"/>
    <w:rsid w:val="00B9476B"/>
    <w:rsid w:val="00BC3952"/>
    <w:rsid w:val="00BE5AB8"/>
    <w:rsid w:val="00BF174C"/>
    <w:rsid w:val="00C44DFB"/>
    <w:rsid w:val="00C63B4F"/>
    <w:rsid w:val="00C6519B"/>
    <w:rsid w:val="00C70F21"/>
    <w:rsid w:val="00C7354B"/>
    <w:rsid w:val="00C91F9B"/>
    <w:rsid w:val="00CE1E8B"/>
    <w:rsid w:val="00D10D4D"/>
    <w:rsid w:val="00D1507E"/>
    <w:rsid w:val="00D8672C"/>
    <w:rsid w:val="00DA6A3A"/>
    <w:rsid w:val="00DB1FEC"/>
    <w:rsid w:val="00DC3C75"/>
    <w:rsid w:val="00DE32AC"/>
    <w:rsid w:val="00E1407A"/>
    <w:rsid w:val="00E50BDE"/>
    <w:rsid w:val="00E774CD"/>
    <w:rsid w:val="00E77E1D"/>
    <w:rsid w:val="00ED75B6"/>
    <w:rsid w:val="00F046DB"/>
    <w:rsid w:val="00F91390"/>
    <w:rsid w:val="00F93E3B"/>
    <w:rsid w:val="00FA33E0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an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3404</Words>
  <Characters>19404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2024-01-21T07:54:00Z</dcterms:created>
  <dcterms:modified xsi:type="dcterms:W3CDTF">2024-01-21T07:54:00Z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