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48C8A0EE" w:rsidR="00D10D4D" w:rsidRPr="009107E4" w:rsidRDefault="00E90B3C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2988B655" wp14:editId="6C21EC92">
                  <wp:extent cx="6413500" cy="6413500"/>
                  <wp:effectExtent l="0" t="0" r="6350" b="6350"/>
                  <wp:docPr id="9231249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641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6DDA75E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535B7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3D37B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22D6DE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20537D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3150D8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54CAFE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1F80B6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0D00A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B3268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2B5E64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2ECC3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E09B3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6B9C95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066BA6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B140C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5AC67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37691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470276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2FE62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4A271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D7DF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21BA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099F5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F4F2B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26BEA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5B69CF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4F9D02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78F5F5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3B11FA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B2B2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47092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7B4CEB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A2506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2F00E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026380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4FCEE3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1D472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32368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D2B3E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4AED6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34EB4F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C5734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76BDD5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635D14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6B4B73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799E2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9A82C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176E0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1F7AA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98FD0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7DC458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3B01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0A0891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34116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2C545F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322E00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3B43F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04A915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91E8C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2D4B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505FF2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14A2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6DA42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EA6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57B73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2595DD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5526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BE21C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3128E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142FE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5AF9DE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0D9584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6C0F4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113101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70AD2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5F32E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04CC55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75488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5DEC23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0A474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7A7F8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7B074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3D847D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2A8A6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033D7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B4478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1B2F6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350913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2B646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24776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4D4CB8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271323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67AB92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C346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2F1958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72B521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12C70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C067C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0ABF5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60506F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56A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72FF96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79E881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7EB35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450401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2D93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7DCC8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644F4F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456E9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A5C4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665AB1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0922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5BE6FF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555545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A018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EAC9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3126C1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28D4DB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0507E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1564AA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253D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71D6C3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6DF4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24D9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2E78D6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ECF0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4E883D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AC851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B9C2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783912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5CED2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56092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37D161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678D45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0D998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F36A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B9951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27A3B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26DD9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39E63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4C44D6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AE1CB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4F794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B1F30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7DCA0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100B69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735602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34640D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5DF409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666DA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5319D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67A904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2F1DD5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01A5EA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3B4ED7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430830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6277B9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6B37E8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099EB3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2ED4DE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79C613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090F0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3DFD68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34BDEE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6F3759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E29E6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7805AE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D1D99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B38E5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47892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2C0CA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D8EC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03F6C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49C3A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0EDE7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CC345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3834FC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1955D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4834D4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066A0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2F3987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5DE2A3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75F34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17543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3D0664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09DC59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C42DE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FCFA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2F4BA2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A6403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00C8FE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75BA91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225896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7E9D9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07655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0A4F1E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446DED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70CEEE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074F48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244AA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85A7D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1C02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77B9B9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4F0F2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14C0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EAF5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182AC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2B0F26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22EC99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426A8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B475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2BE781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269B04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07E84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D0F30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7AD8B6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E80B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658C4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97346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1477D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F04A4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F57C3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E5379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36CFC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17ED3A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A74F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18F8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28141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55F47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54AE49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D318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377AC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2F5623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46FDA5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15C956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1E39DA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3B7DC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1C9F5C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286EC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466892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619CF5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78691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575A2F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3A8270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4AB402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C2331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300CA3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6736BB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402E48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3067C2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A9F69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198984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E310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8F8E8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9820C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A76C9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3F9645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68AD86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A316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72ED9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7056F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2F5ACF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2F8F7C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3B98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70C146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08928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4B7392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761A3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6CAFC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4B003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75CC33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5AE2A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3F11D2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224750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64D20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5F5F10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2DFB28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8DAB5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52B430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3499D1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24E7F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15B7D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0DA8BE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5E339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07912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6B7F2E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490E6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2FF7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0CB887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A499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D102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45FCDA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653D05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43D7C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52EB25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19190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36666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5F98A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404A5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3C7AAA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61E5CC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4DB12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2E43D7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2A897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2B4C42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01621E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5AB0D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61AB70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C7B26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A4F46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66020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61842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2DAFDA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556EC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1A970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7711F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92CA6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61CD8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3FFA07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F16E6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3ABA94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CB724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D6FDB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135778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433627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40570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CDA5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04E2EB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33D41D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A657C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BEDF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3251A8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6493BF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43E88A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2BD0D0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270A10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75E94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67D12A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362C3A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4AA341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68FDAC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601E15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15BDD7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7F5B5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45651B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506BC3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2CB64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4F0B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387E9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16102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64566C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5F9ED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5E8300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4C54A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4413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CE300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79A278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31EE9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6AD3E9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455F7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2A1C6E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4917B2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6531B8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875E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4A623F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5D35F7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575E3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1170B9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18F305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31F6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5A787E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E90B3C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24DED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85166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196707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77C58A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E9B5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454664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2F5FB2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563EC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AD3F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1C524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6CB2B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08D2D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0A2A22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32D8C5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5C87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ABBC6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6F0EB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41E3BE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6B22A9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46190A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F0BA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5DD649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4EA4DC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03D21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7132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4C99E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4CA5F8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7CF3D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8AE5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16D1F5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7E7C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37E131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7516A9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45DE29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3772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613F37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A5A5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4BA0EA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4DD9F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1FA236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7C2F8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DFD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027D58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15AAF8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74DB6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411D8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228638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30795D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7EDE3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5443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E0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4994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2331D4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027B08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1ABAD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37DA3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466BDF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363DB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7D86E2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341F5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972D5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1F1978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58478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A6F0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42B69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78F98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18F10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078F83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1A8D9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561E5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2870EB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48A98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36F999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0682B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0B0243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7E0B" w14:textId="77777777" w:rsidR="000B0243" w:rsidRDefault="000B0243">
      <w:pPr>
        <w:spacing w:after="0"/>
      </w:pPr>
      <w:r>
        <w:separator/>
      </w:r>
    </w:p>
  </w:endnote>
  <w:endnote w:type="continuationSeparator" w:id="0">
    <w:p w14:paraId="04E9147E" w14:textId="77777777" w:rsidR="000B0243" w:rsidRDefault="000B0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CCE4" w14:textId="77777777" w:rsidR="000B0243" w:rsidRDefault="000B0243">
      <w:pPr>
        <w:spacing w:after="0"/>
      </w:pPr>
      <w:r>
        <w:separator/>
      </w:r>
    </w:p>
  </w:footnote>
  <w:footnote w:type="continuationSeparator" w:id="0">
    <w:p w14:paraId="4FEA3D5F" w14:textId="77777777" w:rsidR="000B0243" w:rsidRDefault="000B0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B0243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535B7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74CD"/>
    <w:rsid w:val="00E77E1D"/>
    <w:rsid w:val="00E90B3C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2024-01-21T07:55:00Z</dcterms:created>
  <dcterms:modified xsi:type="dcterms:W3CDTF">2024-01-21T07:55:00Z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