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457AD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0BEF2CCD" w:rsidR="003E085C" w:rsidRPr="00457AD2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fr-FR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457AD2">
              <w:rPr>
                <w:rFonts w:cs="Arial"/>
                <w:noProof/>
                <w:color w:val="auto"/>
                <w:lang w:val="fr-FR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457AD2" w:rsidRPr="00457AD2">
              <w:rPr>
                <w:rFonts w:cs="Arial"/>
                <w:noProof/>
                <w:color w:val="auto"/>
                <w:lang w:val="fr-FR" w:bidi="ru-RU"/>
              </w:rPr>
              <w:t>2024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137541A8" w:rsidR="00C957EE" w:rsidRPr="00457AD2" w:rsidRDefault="00C957EE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</w:pPr>
            <w:r w:rsidRPr="00457AD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10</w:t>
            </w:r>
            <w:r w:rsidR="009E26AF" w:rsidRPr="00457AD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4</w:t>
            </w:r>
            <w:r w:rsidRPr="00457AD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 xml:space="preserve"> </w:t>
            </w:r>
            <w:r w:rsidRPr="00457AD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(</w:t>
            </w:r>
            <w:r w:rsidR="00457AD2" w:rsidRPr="00457AD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Samedi</w:t>
            </w:r>
            <w:r w:rsidR="00457AD2" w:rsidRPr="00457AD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 xml:space="preserve"> </w:t>
            </w:r>
            <w:r w:rsidRPr="00457AD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 xml:space="preserve">+ </w:t>
            </w:r>
            <w:r w:rsidR="00457AD2" w:rsidRPr="00457AD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Dimanche</w:t>
            </w:r>
            <w:r w:rsidRPr="00457AD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)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457AD2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306296A1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457AD2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09727FC4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420750E6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1E4999DF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0B5FBF99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71469E5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6D650D5E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06A6E0D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8FDDB5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38296D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4CDD4B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256C4A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5EEF08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13BBDD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35BA19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FF0735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47A984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4E9CF5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98F271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8B794E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5870C1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EF4699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0EEB82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5CF706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E297A7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109EA5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C1C40B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EFD8AD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07257E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7270AB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69800F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E6A66F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4E1AA4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CF887A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D4E586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FA45AE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F8DB1D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9137EF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976633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823C80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85BB6D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C74B96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9CCFDF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1969C2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9978A2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243766C9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457AD2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7AED5991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185F6A3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24CD2F75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302C65A8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68C0DA83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3A6C5566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168CC200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598C8E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B6AD86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5FFE5EA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764FD5C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3FEE6C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7A08CA4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0EB32D2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A14518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3D15F8F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483C31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7901221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B0A1DF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8E0A32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325FB9B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04938A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B3913E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BBFA2F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6B3CAE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4D4EFE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6A9AB44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754617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23CC33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2DC3325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3297B0F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D6FC15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8650A7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2CBD2CD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C304B0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B66E36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16B57FA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601E1C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EF2D49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526237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065256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E6F780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50A2DB9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54B8D3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35B5D45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7563AE6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457AD2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3024D4C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14292DAA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67FE33D7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CC84BCE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13742DFE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669F35B9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2F17F27A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02B967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29D6A5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60EE7E8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115791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6305563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08D001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6A5C19D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3C37E84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0D1758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2BED7A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6BE484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344CA6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618EAB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67ECE5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DEF642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A062CC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0E7AC9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1C63CD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4CA0F7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0734A8C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21712FA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378B2C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CB3FF6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DE2185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1F30F0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6FCB3C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69B994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9B4144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C164B2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C10D91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2AAD3F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EED4E1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972A6E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15C4CFA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58D02B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B9A946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B86BBB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260070DC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457AD2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475BAFCB" w:rsidR="00C957EE" w:rsidRPr="00457AD2" w:rsidRDefault="009E26AF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8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2FCFB294" w:rsidR="00C957EE" w:rsidRPr="00457AD2" w:rsidRDefault="00C957E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8 </w:t>
                  </w: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54D2421B" w:rsidR="00C957EE" w:rsidRPr="00457AD2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10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</w:tr>
            <w:tr w:rsidR="00E50BDE" w:rsidRPr="00457AD2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74A99669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457AD2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4F6AE265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1CA8AF9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BEB7B3A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50D5C93D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23A0C790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75082C98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04F12B27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FA47D7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314746C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224F7FC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519E6FA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58485EC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4F5D61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22FF2F4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48D596A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10D3273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1A1DDB6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3BDCF45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6C5496A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7757D0F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42392E9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5E1CD3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2CF072F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B83C0D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129A02C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B3D8B9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0F9CB3B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467B34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49F60A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4D9E51B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62093E5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3E0A257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30883F8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C3B093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C0530F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51ABC60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1EF75F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54DEA6E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26FF7E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4163A1C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700CC6E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04B1384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20F03F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20D2A01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B246660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6CF5D57E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57AD2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002B120B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81087C4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17EAC51F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7D9B7F07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34C8849B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041D1420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39B1941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171E8F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09C542F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6EB3129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035F660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4752A97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1BBE166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7F28773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483BAD7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710A172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7F9BA43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69EE698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6090C1F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744E9CF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32E134C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3B56D71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1BE97F7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7BE2E49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B3B93A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3C96C6E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1ED62C5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210AE1A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67058C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6AED390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4F7D922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33A542B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7BA06B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4A690D2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0B4EA82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1C6AC0E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2DA5BEA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4CBCF6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3A16E9A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F851FD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3DD489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52D9B4B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2070C4A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1C22475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254C2834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271EE665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57AD2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6DD71CEB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4268C12D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1CBB61C3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2E702BF8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4554D627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25ED447E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77FEC692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45BD1BE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3AEBF8D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1F66CA9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F79ECC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31392E2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4FD762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2F40C3A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1F8E24D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A00100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68FF8B5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0DB0FE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456ABA0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3B65D5B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3CC48BA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252592E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C2DEAE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18FFC23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64CAA09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2E231FB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3525CA9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6CD2760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4BBF8CA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4A685F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54AD140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457DDFB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53D766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79E3B2F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4CA961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7F849E1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067BA8B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DBD009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60ED9C9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3BDB0F1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722708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1DD4692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2AB6744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06CD3CC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3BB208CE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457AD2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2CC41641" w:rsidR="00C957EE" w:rsidRPr="00457AD2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8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20C536C1" w:rsidR="00C957EE" w:rsidRPr="00457AD2" w:rsidRDefault="008C6C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8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806F3B2" w:rsidR="00C957EE" w:rsidRPr="00457AD2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10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</w:tr>
            <w:tr w:rsidR="00E50BDE" w:rsidRPr="00457AD2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39B39862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457AD2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53E99AE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531748C4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7C45256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F574DC5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7561B16D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4E6B2A54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51ABE600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6916CE0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43F8402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09DEA01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626DF75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3232D3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50DC56E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262D19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6DD6B6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1F4C026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47F586E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39619F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3EB2A5D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13DACA5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DCBE77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AC15EB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7FCBDDA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77FFAC0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A0FB4B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135E28B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2AC6CDF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4E1D070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2A39914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BAB82A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F7E025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3B0AFC0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E02E83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159EE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819A56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423C06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2272201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282C8D5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3DEBFBC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15B15A1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34DB403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6E7A132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7520FE7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CEA450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31377DC9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597DA8E6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57AD2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47C1A955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6275FE3C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70451E6C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583C503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27652923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3FBC6321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7BE45CFA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5627B4A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68C4CE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705393C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48B5462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705A5E6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00CE173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A33123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CEF12C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138D019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60960F3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7175671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59EA542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CD6A53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5825B5D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66B97C4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3D951BB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6A8F05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00B7B25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6B4C07E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4F720B0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39C42A3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2F79284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6BBC31A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3D3A8BF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4B54D6B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50ECD37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E4D0BB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1EF68D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2809A8D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0333FD5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25844C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1922BDD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27872AD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F92740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6E3899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607C9D8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21D195D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1E1777A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65FFBB73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57AD2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258AEA8A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228C89D0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51FC945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63B1BCE9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50AA13CA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0FB536DF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7D8CE02E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0F29B3B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50D29BA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0F38739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7BDD73D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168B813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A9E094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118AD38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3A96F39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7FD2591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18117BF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A4538C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38AA8EF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944064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5CBDA19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25623B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385E884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211100D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859981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486DB95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085B7E1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153056C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4F46411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291215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C3213E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1BEC125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1961365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3734DEB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444BE3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653A222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3D40A1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606107A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3855AEB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62F14DC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549805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791E6A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2F93D07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8C0F3A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43A637F0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457AD2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19CD92CE" w:rsidR="00C957EE" w:rsidRPr="00457AD2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8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677F9296" w:rsidR="00C957EE" w:rsidRPr="00457AD2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9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16A265CF" w:rsidR="00C957EE" w:rsidRPr="00457AD2" w:rsidRDefault="008C6C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9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</w:tr>
            <w:tr w:rsidR="00E50BDE" w:rsidRPr="00457AD2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58F11A8E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457AD2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0A1F221B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1807891D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28CAEECF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583FF04F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3AD0195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234B576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0AF3261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0DA2AF0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722671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769EE4D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007463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66B1CDD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39D8CF2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647E91C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1B5EEC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6181B15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21FBA4A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1492442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2BA4B6A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676B0AE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C416F1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01B93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6361EAE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AB8DE3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0932473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EACA6D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5D5EAF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47569E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C53956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1C03BD5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116C37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4B1C514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4F3E827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0836314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157C0CD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29BBBE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485737E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D8FCB7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69D62E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290DF2E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E7A82E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12536AA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222404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53AC64F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3F68E73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432AAB4C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57AD2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8EA9901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05D8C00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63A845E7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2C187A3F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7F283093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47F7B589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2F6A40C6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3559566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016DEC0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3EA3EE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37917AB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79D9FCC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CBE9FE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30A69D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2C80AA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1581E40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3858A59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269524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02D87B3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751F49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7B4CB4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5118373C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72EF6C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6E0C8D2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31B440E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5449CC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365CB02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0C43098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3F28496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6A25857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C50746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7E25F9D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2EE8B4E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21984DB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8A891A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562D1C1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36DD35F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380915B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1F348E8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140EADE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5396F4C5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02022F4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4843A9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2660400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32E0932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AF37964" w:rsidR="00E50BDE" w:rsidRPr="00457AD2" w:rsidRDefault="00457AD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57AD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57AD2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64095F2F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42B4E39C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0103B3E5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74E6E703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796FC34D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A24312F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3412933B" w:rsidR="00E50BDE" w:rsidRPr="00457AD2" w:rsidRDefault="00457AD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57AD2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2EC6CE6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5AF1BE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4D083F1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7158077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7328E82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7DD05A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E8EC25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3ADB8B1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394FE18F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621DAC2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AD9EFA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3C76D3F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014EFBA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033219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7855D8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3FDA9CDD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38DB3781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423A667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62CEDB1E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97317B9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39CB217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11F3ACC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7472F7D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49102876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22C8E8DB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7AAE7DA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0C0500E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77F3288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6F0D473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359184B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7F8E7F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10237C4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742E1A2A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65D9DE20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3370B10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57AD2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67AF312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AC81D28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7AD2" w:rsidRPr="00457AD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457AD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1B630266" w14:textId="77777777" w:rsidR="00E50BDE" w:rsidRPr="00457AD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457AD2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710A5F36" w:rsidR="00C957EE" w:rsidRPr="00457AD2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8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5A48817C" w:rsidR="00C957EE" w:rsidRPr="00457AD2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9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4B5F9AE2" w:rsidR="00C957EE" w:rsidRPr="00457AD2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9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(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SA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 xml:space="preserve"> + </w:t>
                  </w:r>
                  <w:r w:rsidR="00457AD2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DI</w:t>
                  </w:r>
                  <w:r w:rsidR="00C957EE" w:rsidRPr="00457AD2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)</w:t>
                  </w:r>
                </w:p>
              </w:tc>
            </w:tr>
          </w:tbl>
          <w:p w14:paraId="1A5B6E03" w14:textId="2CC03F92" w:rsidR="00E50BDE" w:rsidRPr="00457AD2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fr-FR"/>
              </w:rPr>
            </w:pPr>
          </w:p>
        </w:tc>
      </w:tr>
    </w:tbl>
    <w:p w14:paraId="2B3E424A" w14:textId="1DF0A038" w:rsidR="00F93E3B" w:rsidRPr="00457AD2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fr-FR"/>
        </w:rPr>
      </w:pPr>
    </w:p>
    <w:sectPr w:rsidR="00F93E3B" w:rsidRPr="00457AD2" w:rsidSect="000F70E0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307E" w14:textId="77777777" w:rsidR="000F70E0" w:rsidRDefault="000F70E0">
      <w:pPr>
        <w:spacing w:after="0"/>
      </w:pPr>
      <w:r>
        <w:separator/>
      </w:r>
    </w:p>
  </w:endnote>
  <w:endnote w:type="continuationSeparator" w:id="0">
    <w:p w14:paraId="7AB501FE" w14:textId="77777777" w:rsidR="000F70E0" w:rsidRDefault="000F7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9666" w14:textId="77777777" w:rsidR="000F70E0" w:rsidRDefault="000F70E0">
      <w:pPr>
        <w:spacing w:after="0"/>
      </w:pPr>
      <w:r>
        <w:separator/>
      </w:r>
    </w:p>
  </w:footnote>
  <w:footnote w:type="continuationSeparator" w:id="0">
    <w:p w14:paraId="359CF23D" w14:textId="77777777" w:rsidR="000F70E0" w:rsidRDefault="000F70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70E0"/>
    <w:rsid w:val="001274F3"/>
    <w:rsid w:val="00145A22"/>
    <w:rsid w:val="00151CCE"/>
    <w:rsid w:val="001A671B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57AD2"/>
    <w:rsid w:val="00461EE4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B1201"/>
    <w:rsid w:val="008C6CA7"/>
    <w:rsid w:val="008F16F7"/>
    <w:rsid w:val="009164BA"/>
    <w:rsid w:val="009166BD"/>
    <w:rsid w:val="00977AAE"/>
    <w:rsid w:val="00996E56"/>
    <w:rsid w:val="00997268"/>
    <w:rsid w:val="009E26A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CB04C5"/>
    <w:rsid w:val="00DE32AC"/>
    <w:rsid w:val="00E1407A"/>
    <w:rsid w:val="00E50BDE"/>
    <w:rsid w:val="00E774CD"/>
    <w:rsid w:val="00E77E1D"/>
    <w:rsid w:val="00ED75B6"/>
    <w:rsid w:val="00F91390"/>
    <w:rsid w:val="00F93E3B"/>
    <w:rsid w:val="00F94A5F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2024-01-12T07:40:00Z</dcterms:created>
  <dcterms:modified xsi:type="dcterms:W3CDTF">2024-01-12T07:40:00Z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