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C957EE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2BEFC6C9" w:rsidR="003E085C" w:rsidRPr="007D19D7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val="fr-FR"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7D19D7">
              <w:rPr>
                <w:rFonts w:cs="Arial"/>
                <w:noProof/>
                <w:color w:val="auto"/>
                <w:lang w:val="fr-FR"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7D19D7" w:rsidRPr="007D19D7">
              <w:rPr>
                <w:rFonts w:cs="Arial"/>
                <w:noProof/>
                <w:color w:val="auto"/>
                <w:lang w:val="fr-FR" w:bidi="ru-RU"/>
              </w:rPr>
              <w:t>2024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39EACFA6" w:rsidR="00C957EE" w:rsidRPr="007D19D7" w:rsidRDefault="0087147D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fr-FR" w:bidi="ru-RU"/>
              </w:rPr>
            </w:pPr>
            <w:r w:rsidRPr="007D19D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fr-FR" w:bidi="ru-RU"/>
              </w:rPr>
              <w:t>5</w:t>
            </w:r>
            <w:r w:rsidR="00FF48FE" w:rsidRPr="007D19D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fr-FR" w:bidi="ru-RU"/>
              </w:rPr>
              <w:t>2</w:t>
            </w:r>
            <w:r w:rsidR="00C957EE" w:rsidRPr="007D19D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fr-FR" w:bidi="ru-RU"/>
              </w:rPr>
              <w:t xml:space="preserve"> </w:t>
            </w:r>
            <w:r w:rsidR="007D19D7" w:rsidRPr="007D19D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val="fr-FR" w:bidi="ru-RU"/>
              </w:rPr>
              <w:t>DIMANCHES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7D19D7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535ECCA5" w:rsidR="00E50BDE" w:rsidRPr="007D19D7" w:rsidRDefault="007D19D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bookmarkStart w:id="1" w:name="_Hlk38821049"/>
                  <w:r w:rsidRPr="007D19D7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7D19D7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4318FC98" w:rsidR="00E50BDE" w:rsidRPr="007D19D7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7D19D7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5A2749A0" w:rsidR="00E50BDE" w:rsidRPr="007D19D7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7D19D7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6DFBE7D3" w:rsidR="00E50BDE" w:rsidRPr="007D19D7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7D19D7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4020AA9B" w:rsidR="00E50BDE" w:rsidRPr="007D19D7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7D19D7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68F9647B" w:rsidR="00E50BDE" w:rsidRPr="007D19D7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7D19D7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3441E4DE" w:rsidR="00E50BDE" w:rsidRPr="007D19D7" w:rsidRDefault="007D19D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71FEA354" w:rsidR="00E50BDE" w:rsidRPr="007D19D7" w:rsidRDefault="007D19D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7D19D7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414B2949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63A7F914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6F605C95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3ADA1A4E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7CE820B6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299245D0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0210EB00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D19D7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4520CC75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2942652F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29A6672C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3A136391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5F03981B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1E8755FE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541619D5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D19D7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1E930EEE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2F370608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2FAACEB3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13576716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5ED8163F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2FAE24FF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6AFE8926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D19D7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58A7777A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1C4CD97E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00DFCEEF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4DF39891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0ADC7445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333B9638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3ACB25A5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D19D7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7A5DAF82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30AEE091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2BC1BFD3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78978C96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6B03D6C8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798D7BF1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342B914A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D19D7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724A1906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08F3522B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7D19D7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35BB0EA4" w:rsidR="00E50BDE" w:rsidRPr="007D19D7" w:rsidRDefault="007D19D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7D19D7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FÉVRIER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7D19D7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6D0F8D3F" w:rsidR="00E50BDE" w:rsidRPr="007D19D7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7D19D7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16B4FFD8" w:rsidR="00E50BDE" w:rsidRPr="007D19D7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7D19D7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07E6B7C4" w:rsidR="00E50BDE" w:rsidRPr="007D19D7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7D19D7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492949D2" w:rsidR="00E50BDE" w:rsidRPr="007D19D7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7D19D7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4A27FA9C" w:rsidR="00E50BDE" w:rsidRPr="007D19D7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7D19D7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7A1EF636" w:rsidR="00E50BDE" w:rsidRPr="007D19D7" w:rsidRDefault="007D19D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6F8DC2FF" w:rsidR="00E50BDE" w:rsidRPr="007D19D7" w:rsidRDefault="007D19D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7D19D7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324931E3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76B1D815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15F77DDA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36A09C0D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0569410C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09DE6451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2785F3C1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D19D7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60B3FD6C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5868396A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1DD4988E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4BD7E6F2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5424BFD1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3B078BCA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004C3DBA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D19D7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07352205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2D293F98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27AA0934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65EA1F52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2E954FFF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4E132E17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2435DF5D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D19D7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7E8BB6FF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62FDE0B7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3B9F8048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030AC99A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182F9527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7BB2DE2B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24334193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D19D7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328E5BCF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756FEAE3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57B7A1C6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34D8524E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4A0B277A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217A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4210EF94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217A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217A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217A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217A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5A30A8C6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217A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217A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D19D7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3E838745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62DD45E0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19D7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635B5D45" w14:textId="77777777" w:rsidR="00E50BDE" w:rsidRPr="007D19D7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424DE393" w:rsidR="00E50BDE" w:rsidRPr="007D19D7" w:rsidRDefault="007D19D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7D19D7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MARS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7D19D7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1246F467" w:rsidR="00E50BDE" w:rsidRPr="007D19D7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7D19D7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62C59EF1" w:rsidR="00E50BDE" w:rsidRPr="007D19D7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7D19D7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4C2AE910" w:rsidR="00E50BDE" w:rsidRPr="007D19D7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7D19D7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70762C5E" w:rsidR="00E50BDE" w:rsidRPr="007D19D7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7D19D7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1E084AAA" w:rsidR="00E50BDE" w:rsidRPr="007D19D7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7D19D7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5C9F9A47" w:rsidR="00E50BDE" w:rsidRPr="007D19D7" w:rsidRDefault="007D19D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0EFD6BC6" w:rsidR="00E50BDE" w:rsidRPr="007D19D7" w:rsidRDefault="007D19D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7D19D7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528985BD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01965D45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250AE2CA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41E5351B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1EE9744A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79DF3E1F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5CCCF3EC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D19D7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1EE8CAA5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5DE30C82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0E4A6251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6324A650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669A9D91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734C87B9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4213996E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D19D7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4E2E7EA3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39AD2C9C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4CF7812B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36FC1B38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096F7ACB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1CF8091D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0FD5FA63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D19D7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77C5DE34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491E362C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55289CDB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01B00CDD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0829A0AC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333AD52B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5F9B74B9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D19D7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129F0F2D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0AECE508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06B5730D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11A93E5D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399493D8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3D86D7F2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533E4E91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D19D7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2C7A536C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217A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5D9C9DD0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217A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217A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217A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217A" w:rsidRP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7D19D7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260070DC" w14:textId="77777777" w:rsidR="00E50BDE" w:rsidRPr="007D19D7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</w:tr>
            <w:tr w:rsidR="00C957EE" w:rsidRPr="00C957EE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0FC986AF" w:rsidR="00C957EE" w:rsidRPr="00A60ACB" w:rsidRDefault="00C138B6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7D19D7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dimanches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6951F352" w:rsidR="00C957EE" w:rsidRPr="00C957EE" w:rsidRDefault="0087147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A60ACB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7D19D7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dimanches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64E8B23E" w:rsidR="00C957EE" w:rsidRPr="00C957EE" w:rsidRDefault="00C138B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7D19D7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dimanches</w:t>
                  </w:r>
                </w:p>
              </w:tc>
            </w:tr>
            <w:tr w:rsidR="00E50BDE" w:rsidRPr="00C957EE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131F3A98" w:rsidR="00E50BDE" w:rsidRPr="00C957EE" w:rsidRDefault="007D19D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6CE7C759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1A4F5E19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03FC60A6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54E201D3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0F2A5B6A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63FE02DB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7939236B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4A7467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3A713F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124B91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5E7026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792240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41FCD1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60B317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0B39AE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76BEAF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696BA7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31B5AF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62E36E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692A15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79991F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1672D9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264579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14DF2D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5C57C6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65590D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18B20A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4F501F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35C7D4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1C31C0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7E4E49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59192D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5AAC413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2192CD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3FE26C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7FB2BC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4B555E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0C1FB6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325AB1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1EC0AB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25FBB0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00A001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5B2C15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54E7C3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10DF6CF6" w:rsidR="00E50BDE" w:rsidRPr="00C957EE" w:rsidRDefault="007D19D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7285974F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47E607C5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1ED2FB08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56691BD4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48480502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4E8DD738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3E1585AE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560C47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4D28EB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5F76E1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4DD126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68BCED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512F94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1C34FC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1C0DCDF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272746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1B5910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035586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6B6057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62ABDA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12A129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59B8B5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334B97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7230B2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34386E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124F56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45036B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30DDC0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5214E0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07075C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4BDBA1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0163DFE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1CA5D5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7C8297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1ED401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7C4F36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32691A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6E1D61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2DA479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445AE8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3314A2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6EBF41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1BF0B2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56ED18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403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2056EDE1" w:rsidR="00E50BDE" w:rsidRPr="00C957EE" w:rsidRDefault="007D19D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54A2FBE8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44C5D96B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3B843F4D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2F3848A6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09460D4D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694018EA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1D65DFAA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465807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12CEE1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217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2BF09D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2D25A7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7D7C35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4C2D03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01A063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1B2E4A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442193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22AA40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66EB8D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7BEF9B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332120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12981A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65A4D7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023071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4E69851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237145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129DAAF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5422CF4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508C14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647F30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653CDF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35EB6F7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5B5DAA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51CF1AF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65DF1F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6FC5BF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5C4F32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41B8DC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61D42B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604356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094F24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4F8699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353BB6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02B45F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3EB373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2F371D24" w:rsidR="00C957EE" w:rsidRPr="00C957EE" w:rsidRDefault="00FF48F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7D19D7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dimanches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0AEFDCD7" w:rsidR="00C957EE" w:rsidRPr="00C957EE" w:rsidRDefault="0041408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7D19D7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dimanches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102B50FE" w:rsidR="00C957EE" w:rsidRPr="00C957EE" w:rsidRDefault="00C138B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7D19D7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dimanches</w:t>
                  </w:r>
                </w:p>
              </w:tc>
            </w:tr>
            <w:tr w:rsidR="00E50BDE" w:rsidRPr="00C957EE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47F24B44" w:rsidR="00E50BDE" w:rsidRPr="00C957EE" w:rsidRDefault="007D19D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1A798007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33D5E8C7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6D4C6B2D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65B66569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3E2BF01B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7772D872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4EAB9AAF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7A75258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77D823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7EB940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18368BF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3389F8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4324FB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4BB327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56B6A4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5A23ED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7468B6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02A22C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6904FC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3AE0CB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02B467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075F9C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6B688B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34558A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74FF09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3D95CC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7A0722A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071BB2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4957FA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47637F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088D14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3966A7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166988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32BB32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756B977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3FFCA9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76D117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58AE66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1BCA1B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71860F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41B4FA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37C84F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082895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7E59BD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32786115" w:rsidR="00E50BDE" w:rsidRPr="00C957EE" w:rsidRDefault="007D19D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7AE6FE25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0205BFB0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6DC0BBBA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150865BC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42219C8C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26DF37A1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20A2A447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13A340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08E45D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403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6BD76A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57FF96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3B0B10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2A46161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53832A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6DE275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63B741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6F110A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642680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180550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3D7BA54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7AA1ED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70010E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39F5EC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1CF25A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286E3E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050C25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4A5E4F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379D47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5D49A8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4352BA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6D5A06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136C35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68D10B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2D7454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11D287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518A989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4FFAEB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1F15A4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30F6CD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4A6479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60CA99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0D6F42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535544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2F1487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2CAAB322" w:rsidR="00E50BDE" w:rsidRPr="00C957EE" w:rsidRDefault="007D19D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389EC459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1C054268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0399899D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1E1FECC1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1C1D28D7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4D031A63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799E5816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394117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3FC0BEE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51652E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217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51695F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6EA1D5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2FF557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3CD52C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6F5EF7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028AB6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73FEBA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1CA0A6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6EFE60D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1C1445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7A2D2A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42441D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6B0B7DB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421B58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25775C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5C4777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0A2E69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5341022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22A0186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7B4E97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6287D2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677E70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6D8511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54CC80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6CC766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6004AD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377944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16FB51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0D84EB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38B9D8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7247C2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5CDADB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2AC470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0C498A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76CB2D24" w:rsidR="00C957EE" w:rsidRPr="00C957EE" w:rsidRDefault="00C138B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7D19D7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dimanches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028F7869" w:rsidR="00C957EE" w:rsidRPr="00C957EE" w:rsidRDefault="000B4031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7D19D7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dimanches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652A958E" w:rsidR="00C957EE" w:rsidRPr="00C957EE" w:rsidRDefault="00C138B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7D19D7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dimanches</w:t>
                  </w:r>
                </w:p>
              </w:tc>
            </w:tr>
            <w:tr w:rsidR="00E50BDE" w:rsidRPr="00C957EE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3CAA8164" w:rsidR="00E50BDE" w:rsidRPr="00C957EE" w:rsidRDefault="007D19D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3B807B46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49D40CB4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39BFD6FB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773352F8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1935909C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396AFB46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6784A4A1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568DF6B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0670CF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009CED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067561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552B5F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154F96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786DF7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2424DC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41B6D3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39B3ED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4D4FD8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1D84A6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656CAF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0089C6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524F1C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778532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740FC5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52E11F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73A59B0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640481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59787B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507461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34D7C5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638EC2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5BCC2B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5A0C69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441C81A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53FBCF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382216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049857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4676E5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61BAD9D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667771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2CD685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461C03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66016F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7FE339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5804CACF" w:rsidR="00E50BDE" w:rsidRPr="00C957EE" w:rsidRDefault="007D19D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3ECCD207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5CD67DF9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1D9E4DDC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1374C6A0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1BCB31B7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3DE10137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09F8E359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4E0609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1C5F2D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0AF372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1F77471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0033417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2B9033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249F7C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3A8DD7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344054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08547A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797FCA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603E711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6B953D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484E96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3B321A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620287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0310FD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36DA76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0089A7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2BA654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5E9FCA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36BB337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20ED0E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34BA40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567AC5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23B127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7D5D48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33754C9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40C1FF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62AFBA4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5599EF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5228B4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41C5255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0EC918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3B9B30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217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102932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217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217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217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217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5B3311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217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217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5A69D25E" w:rsidR="00E50BDE" w:rsidRPr="00C957EE" w:rsidRDefault="007D19D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312A282A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70023EFF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5A2695F4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1EAC2402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55A75B8D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03DD6287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429C2F80" w:rsidR="00E50BDE" w:rsidRPr="00C957EE" w:rsidRDefault="007D19D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7FDF25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37E4E6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1A352C5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217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766FBE4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577915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050F90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19B301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00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5576BF3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4905D0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173514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0FC6BF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6EE98F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7AF1D3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684574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280620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4FC425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16EA98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1BB7991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664F3B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5E0D3B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211E5F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44D2C3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5C1CB0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31A348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4A5BB72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027CD26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13A285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0FCF47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60346B2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250CDF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56E729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5261A0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1CBA2A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3099B9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5EBF7C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42EA1C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1EE924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D19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2266F97E" w:rsidR="00C957EE" w:rsidRPr="00C957EE" w:rsidRDefault="00C138B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7D19D7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dimanches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75FA23CE" w:rsidR="00C957EE" w:rsidRPr="00C957EE" w:rsidRDefault="00E16D0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7D19D7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dimanches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11185E6D" w:rsidR="00C957EE" w:rsidRPr="00F9217A" w:rsidRDefault="0041408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7D19D7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dimanches</w:t>
                  </w:r>
                </w:p>
              </w:tc>
            </w:tr>
          </w:tbl>
          <w:p w14:paraId="1A5B6E03" w14:textId="2CC03F92" w:rsidR="00E50BDE" w:rsidRPr="00C957EE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C957EE" w:rsidRDefault="00F93E3B" w:rsidP="00996E56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C957EE" w:rsidSect="00A03436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E385E" w14:textId="77777777" w:rsidR="00A03436" w:rsidRDefault="00A03436">
      <w:pPr>
        <w:spacing w:after="0"/>
      </w:pPr>
      <w:r>
        <w:separator/>
      </w:r>
    </w:p>
  </w:endnote>
  <w:endnote w:type="continuationSeparator" w:id="0">
    <w:p w14:paraId="6801A17B" w14:textId="77777777" w:rsidR="00A03436" w:rsidRDefault="00A034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59DCE" w14:textId="77777777" w:rsidR="00A03436" w:rsidRDefault="00A03436">
      <w:pPr>
        <w:spacing w:after="0"/>
      </w:pPr>
      <w:r>
        <w:separator/>
      </w:r>
    </w:p>
  </w:footnote>
  <w:footnote w:type="continuationSeparator" w:id="0">
    <w:p w14:paraId="1522D228" w14:textId="77777777" w:rsidR="00A03436" w:rsidRDefault="00A0343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74B6A"/>
    <w:rsid w:val="00097A25"/>
    <w:rsid w:val="000A5A57"/>
    <w:rsid w:val="000B4031"/>
    <w:rsid w:val="000F773F"/>
    <w:rsid w:val="001274F3"/>
    <w:rsid w:val="00151CCE"/>
    <w:rsid w:val="00187700"/>
    <w:rsid w:val="001B01F9"/>
    <w:rsid w:val="001C41F9"/>
    <w:rsid w:val="00260043"/>
    <w:rsid w:val="00263068"/>
    <w:rsid w:val="00285C1D"/>
    <w:rsid w:val="003327F5"/>
    <w:rsid w:val="00340CAF"/>
    <w:rsid w:val="00372C9B"/>
    <w:rsid w:val="003C0D41"/>
    <w:rsid w:val="003E085C"/>
    <w:rsid w:val="003E7B3A"/>
    <w:rsid w:val="0041408D"/>
    <w:rsid w:val="00416364"/>
    <w:rsid w:val="004300FF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377F1"/>
    <w:rsid w:val="00667021"/>
    <w:rsid w:val="00684D0A"/>
    <w:rsid w:val="006974E1"/>
    <w:rsid w:val="006C0896"/>
    <w:rsid w:val="006F513E"/>
    <w:rsid w:val="007A5238"/>
    <w:rsid w:val="007C0139"/>
    <w:rsid w:val="007D19D7"/>
    <w:rsid w:val="007D45A1"/>
    <w:rsid w:val="007F564D"/>
    <w:rsid w:val="00807067"/>
    <w:rsid w:val="0087147D"/>
    <w:rsid w:val="00872EE5"/>
    <w:rsid w:val="008B1201"/>
    <w:rsid w:val="008F16F7"/>
    <w:rsid w:val="009164BA"/>
    <w:rsid w:val="009166BD"/>
    <w:rsid w:val="00977AAE"/>
    <w:rsid w:val="00996E56"/>
    <w:rsid w:val="00997268"/>
    <w:rsid w:val="00A03436"/>
    <w:rsid w:val="00A12667"/>
    <w:rsid w:val="00A14581"/>
    <w:rsid w:val="00A2020D"/>
    <w:rsid w:val="00A20E4C"/>
    <w:rsid w:val="00A60ACB"/>
    <w:rsid w:val="00AA23D3"/>
    <w:rsid w:val="00AA3C50"/>
    <w:rsid w:val="00AD51E9"/>
    <w:rsid w:val="00AE302A"/>
    <w:rsid w:val="00AE36BB"/>
    <w:rsid w:val="00B37C7E"/>
    <w:rsid w:val="00B65B09"/>
    <w:rsid w:val="00B85583"/>
    <w:rsid w:val="00B9476B"/>
    <w:rsid w:val="00BC3952"/>
    <w:rsid w:val="00BE5AB8"/>
    <w:rsid w:val="00C138B6"/>
    <w:rsid w:val="00C44DFB"/>
    <w:rsid w:val="00C6519B"/>
    <w:rsid w:val="00C70F21"/>
    <w:rsid w:val="00C7354B"/>
    <w:rsid w:val="00C91F9B"/>
    <w:rsid w:val="00C957EE"/>
    <w:rsid w:val="00DE32AC"/>
    <w:rsid w:val="00E1407A"/>
    <w:rsid w:val="00E16D02"/>
    <w:rsid w:val="00E50BDE"/>
    <w:rsid w:val="00E774CD"/>
    <w:rsid w:val="00E77E1D"/>
    <w:rsid w:val="00ED75B6"/>
    <w:rsid w:val="00F30486"/>
    <w:rsid w:val="00F91390"/>
    <w:rsid w:val="00F9217A"/>
    <w:rsid w:val="00F93E3B"/>
    <w:rsid w:val="00FC0032"/>
    <w:rsid w:val="00FF4587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3436</Words>
  <Characters>19588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2024-01-12T07:33:00Z</dcterms:created>
  <dcterms:modified xsi:type="dcterms:W3CDTF">2024-01-12T07:33:00Z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