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E012C83" w:rsidR="003E085C" w:rsidRPr="00320016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320016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320016" w:rsidRPr="00320016">
              <w:rPr>
                <w:rFonts w:cs="Arial"/>
                <w:noProof/>
                <w:color w:val="auto"/>
                <w:lang w:val="fr-FR"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693D7912" w:rsidR="00C957EE" w:rsidRPr="00320016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32001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52</w:t>
            </w:r>
            <w:r w:rsidR="00C957EE" w:rsidRPr="0032001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320016" w:rsidRPr="0032001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jeudis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320016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5324A96F" w:rsidR="00E50BDE" w:rsidRPr="00320016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320016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320016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15171E3B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367966E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38C60D3F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24029C1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7751DE2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9CCAD7B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8F72AD3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320016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3F8A7C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879313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F0C31B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5C08DC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4AACEB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1C8D79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9D22AC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76709AE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A9DCF5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C274E42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62830F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AABEED5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E2B88F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3890B5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DD13FD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B63886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640329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0AFDCA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63B9B9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CB1FAB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C44B7E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A2D1F9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E7905F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7E8499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5D44D4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798AF7E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C36F21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3154764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CE05F22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F46F4C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184DF0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EAF23F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C56046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0E60E4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12B2CD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9C8F19E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3F2E79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320016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437CE86A" w:rsidR="00E50BDE" w:rsidRPr="00320016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320016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320016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BF91233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2465B76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16760B9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52F58ED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A49F393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3805FAC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B60E7C2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320016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803182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CD00DD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57C829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446589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1E4E6C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8430E82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2B44F4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C210742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179E3E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5EA099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6ADB815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70BA80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C6ED15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B9B14E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AB6531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C0C7E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5E40F9E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E0FE6D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5DF340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9E0240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A6E91D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744C0F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F6B43A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740325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C9ABCBB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8B8F50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10F7BC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3BE1F4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09AC11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66C5D1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3F64D8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B9A96B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45ABF6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C38462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589C91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A88729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51A8D3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20016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320016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04E95AB7" w:rsidR="00E50BDE" w:rsidRPr="00320016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320016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320016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2F75160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1B2B4D7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0EF3CE4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29B172F8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FA40CEA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85C5505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6C7FB68" w:rsidR="00E50BDE" w:rsidRPr="00320016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320016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753FA84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7BA67B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4442F16E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A7CEEEA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EC7618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08C940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54A8353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C19DA5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2F48C8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C0833A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7D9DEB4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96120B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676CFC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EC7D88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BAB7DB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48F60E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248F3D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AF829E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B8641E9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7D5D350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0DFB86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C14173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53BDCE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13C9F45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1CB799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7798094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E9E9686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D157C64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88C148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3D3D828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763D09C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09ED455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A1D4CCD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E943275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B1BD98F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20016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D530922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5D3C351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320016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320016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65E291E" w:rsidR="00C957EE" w:rsidRPr="00320016" w:rsidRDefault="00A60ACB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</w:pPr>
                  <w:r w:rsidRPr="00320016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320016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320016" w:rsidRP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61E388C" w:rsidR="00C957EE" w:rsidRPr="00320016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320016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320016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F7704CB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3589FB5E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4CED2BF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5D7754F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10F2CFF7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424DD2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4BAD962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6A27805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820D8A1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62976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69F84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B311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4A4A12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AEA03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D6A05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A6E1C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38064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697D5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2408F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89FF8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214D6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D075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388DF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1E19B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36221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AB48C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E98A1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03B67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32DB7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0E7DA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DCF64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AA72E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EA21B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043A2A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60E19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51B2B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6B9FD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BDED4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773D4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159A1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739BE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6202D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6B50F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07DBA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41308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1B10BC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E76F477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738B1D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046A6FC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3749A81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71306A1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C0A3373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61E9A33D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7D5980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5B5E3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CB0DB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8718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A2DA2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21D070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D94D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AA8C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DBCAE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BCD6A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7BBAE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6A04E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5A3FA2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5660F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02D79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396D5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16F8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E705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499FD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4883D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49B4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A45BD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7F770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F64C5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7DF3AD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38EB5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8CD88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6A866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C2B66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1B8FD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B6455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66474D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6F81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5EF346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F29C2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ADC4A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C3977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29B44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4AD5C0F0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406781A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AB8FC4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5340F924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CC1D97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A81E9F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39F6EF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972E9B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9282B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ECFC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D5D31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6D71D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C321E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EF32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8DF50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280BDE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CA8F0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57ECC3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037C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0C7444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1A04C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94122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0EA3F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BE1ED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54E46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B2B9A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90C62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3855E2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ECB11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D35BC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CC651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02C62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4D4EE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7D851B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86FEB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8DD65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1AB3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279E3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085608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C3BF9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0FF74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4B3D1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C6A46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5C377D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DC0E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9A9C5AD" w:rsidR="00C957EE" w:rsidRPr="00C957EE" w:rsidRDefault="003F2A0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70D5EFE1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EF0E88B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B9748E4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44671ADD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04093CC2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45DF6D62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5BE2B04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33E0AC5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4A4BC90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A855B5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1EF5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6F284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69011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876BF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3819D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7573D9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0FAA4F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4B15B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633F8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6EC94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41979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A0E69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2C71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499C5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164D04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4B0F05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4727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2C380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3F41C5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F29C4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FE504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F57FA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982B6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187532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EEAA4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7F99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1DCB45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92C59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69245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1FAB7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89757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796CF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08E3E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C6BC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5C4C9F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F6EE4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68C023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72532C62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70A9BA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ED17C2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2E850D4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4398831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4DD8B7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5CC1282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2F5621B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1FE88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DB870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92E73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CAF5E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6DF5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C5DF9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DA994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89C71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7B31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BE8A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159AC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79CC42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25212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32A44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09D4F0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1BF38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7EB2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CAC5B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DAD24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3325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FEE8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0678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F4DFD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129E8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4A82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4601D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6D373C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77CEB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D31A4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BCF4F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4C1BC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26F02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EAF4E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0A70E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21A79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0A5045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1580E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EE110E1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A4713E7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392D332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C7DC4E5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82902A5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376F9C5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983B4ED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DE88E57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54FDF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55372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171B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736B4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18A5D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261F60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8C25D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6685D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13A9D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455ADD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67847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63EF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450A5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67E5F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10B9B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38674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9B89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6ECA7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85160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4F9AA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D9EE1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96BF5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0B01B8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DBFE7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FB6F4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F59C2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43852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C66F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2E6CD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1B945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5285E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DA3E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E0D08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BD545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958E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A60C5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E19F2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65B1C63D" w:rsidR="00C957EE" w:rsidRPr="00C957EE" w:rsidRDefault="003F2A0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42FBC5AD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0A26EF28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27C3AE5C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F430602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1E6DC38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08401E4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16512F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29E133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46CF0909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80F8E53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4D20A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1C15F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A2A01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2B253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FF438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0C6B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4D84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A349B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FF282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6BB2F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79DA6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B89DD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EE4FB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1776A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639EB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F8D45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422CA5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B2A5D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D2E81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7E60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0024C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4D8EB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ABC80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8DA0A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2BB60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663BC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9B420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987CC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3DF5B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E8EE8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8411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8316D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4AA13B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66FB8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DA27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D9732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7650A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6EAD539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6C5ABF4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6AC186D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3CF61FAE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0E2C357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720C119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52F4E23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014E5E1D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64E51B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23C4F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754C96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B0B7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9FD75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83D22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78C77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C64DB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72294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4F79E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3938D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17521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287DF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CD8A7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B195A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E6FC8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C555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2E3C9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1595F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A46B8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CA377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0ABB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83EF5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3920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0548E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160DC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0B54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C17F5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B5AC1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8F959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83D6D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74D10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9561A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CD482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F63C1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C5DEA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08F86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7C31923" w:rsidR="00E50BDE" w:rsidRPr="00C957EE" w:rsidRDefault="0032001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68ECD5F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2BF30C1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02C4F4B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9C5794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A91EC36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EB4A9A3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8E691F0" w:rsidR="00E50BDE" w:rsidRPr="00C957EE" w:rsidRDefault="00320016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3FE246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88251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61292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6ECF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3DFDF8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C2D3D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2B1F8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06B57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807D3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71E9D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A6AF5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0639E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8E4C6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5BF4C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F858B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E5C1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CB294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8952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14EBA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E2285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0E72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FF129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89598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33ED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7BD04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2B549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B9B22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8612E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129F4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75B773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EE341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8629D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E783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E376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F1D5E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AF997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5D223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2001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DFEDE41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3D378732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3D5ABF55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20016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FA0FC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B566" w14:textId="77777777" w:rsidR="00FA0FCE" w:rsidRDefault="00FA0FCE">
      <w:pPr>
        <w:spacing w:after="0"/>
      </w:pPr>
      <w:r>
        <w:separator/>
      </w:r>
    </w:p>
  </w:endnote>
  <w:endnote w:type="continuationSeparator" w:id="0">
    <w:p w14:paraId="672280EB" w14:textId="77777777" w:rsidR="00FA0FCE" w:rsidRDefault="00FA0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9E0" w14:textId="77777777" w:rsidR="00FA0FCE" w:rsidRDefault="00FA0FCE">
      <w:pPr>
        <w:spacing w:after="0"/>
      </w:pPr>
      <w:r>
        <w:separator/>
      </w:r>
    </w:p>
  </w:footnote>
  <w:footnote w:type="continuationSeparator" w:id="0">
    <w:p w14:paraId="41507471" w14:textId="77777777" w:rsidR="00FA0FCE" w:rsidRDefault="00FA0F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1274F3"/>
    <w:rsid w:val="00151CCE"/>
    <w:rsid w:val="00187700"/>
    <w:rsid w:val="001B01F9"/>
    <w:rsid w:val="001B6F14"/>
    <w:rsid w:val="001C41F9"/>
    <w:rsid w:val="00285C1D"/>
    <w:rsid w:val="00320016"/>
    <w:rsid w:val="003327F5"/>
    <w:rsid w:val="00340CAF"/>
    <w:rsid w:val="003C0D41"/>
    <w:rsid w:val="003E085C"/>
    <w:rsid w:val="003E7B3A"/>
    <w:rsid w:val="003F2A0E"/>
    <w:rsid w:val="00416364"/>
    <w:rsid w:val="00431B29"/>
    <w:rsid w:val="00440416"/>
    <w:rsid w:val="00462EAD"/>
    <w:rsid w:val="004A6170"/>
    <w:rsid w:val="004C3462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5156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C3E75"/>
    <w:rsid w:val="00BE5AB8"/>
    <w:rsid w:val="00C44DFB"/>
    <w:rsid w:val="00C6519B"/>
    <w:rsid w:val="00C70F21"/>
    <w:rsid w:val="00C7354B"/>
    <w:rsid w:val="00C91F9B"/>
    <w:rsid w:val="00C957EE"/>
    <w:rsid w:val="00DE32AC"/>
    <w:rsid w:val="00E1407A"/>
    <w:rsid w:val="00E16D02"/>
    <w:rsid w:val="00E50BDE"/>
    <w:rsid w:val="00E774CD"/>
    <w:rsid w:val="00E77E1D"/>
    <w:rsid w:val="00ED75B6"/>
    <w:rsid w:val="00F30486"/>
    <w:rsid w:val="00F91390"/>
    <w:rsid w:val="00F93E3B"/>
    <w:rsid w:val="00FA0FCE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2024-01-12T06:11:00Z</dcterms:created>
  <dcterms:modified xsi:type="dcterms:W3CDTF">2024-01-12T06:11:00Z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