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1A8D177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F074AA">
              <w:rPr>
                <w:rFonts w:cs="Arial"/>
                <w:noProof/>
                <w:color w:val="auto"/>
                <w:lang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79A42F41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42195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F074A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lundis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D0731DE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61BA8A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F11302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6EFDD3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9F384C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1DAF53F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885F1A1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330D2C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B83C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18A9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CF9B2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E256B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B0E34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E27EA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7C4A4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C4DB8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E82D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E151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0AD4D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951AC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3B788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69771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F9D45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6817C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AEE48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0B961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71EA7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9D99B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946B6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5EA94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7D5D2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8C6C0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11D2F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CE7AF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943DA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04EB8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81100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4C051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CAAC2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457B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515C6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73ECD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2CF10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289CB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01D80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9190F41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1FF11D7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D74C0B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056759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D80D112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21A20B4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06DA3D0A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481B6B2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B7A1F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AEA08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9551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F3F7C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75162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18D35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AE8AA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F00B8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7B9E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7C363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6A308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3FA7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21DF8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6138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F09FC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2B64E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F9CF2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85521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501BD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7BDB3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7A983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23242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14FBB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A1D44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5D31D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A5C1F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636EE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16CA0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81467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DE53D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2011D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BC7B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C58D2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58621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840E4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16B3E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3889F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196D45F7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ABC88F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8B97D0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297EF57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1F7700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321E32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F1185A1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DC2DEE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673EE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D3D47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F96CA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A1438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6E959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7BEEA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7AD0D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091FB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3781C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9238C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33AC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256A6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7AE92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F51A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02D7A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8933A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A1112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713A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65C88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CA67E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19F22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9F49E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DE16F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A5CCB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69875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260F6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21053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0C941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9FAF6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AA4F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F08C2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5A638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88245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E6E4E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B46A6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25BE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24075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6E6E6D5E" w:rsidR="00C957EE" w:rsidRPr="00A60ACB" w:rsidRDefault="00DA6A8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A4DAADA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39D8A3A" w:rsidR="00C957EE" w:rsidRPr="00C957EE" w:rsidRDefault="00DA6A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F8B1710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E3A1CA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4EBF3D8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F62490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A0F124A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C9EE808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0BC880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D7DDB92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6F789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60D7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68E4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BD6F2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0A29F5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D4106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2BEA7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1DD26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7F425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F0CFA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D58A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5CCA2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68922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54DD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AE888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C09BA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E9445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BD121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7DA39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97E09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81E1A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0F2748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95C41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BEF09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E9CA0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BED6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41F59B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615D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205F4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5305D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2C064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EA433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44754D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A3DD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DC9E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B8A0A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1F4F24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35782E18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EE128C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7FA6B29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CEBEA7F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8C44CE6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3F31946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8CCC0D0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3A6486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89FB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4F0EC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09FB77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0E8E2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4CAAE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7DAB06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51631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CDDC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42EFC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552D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8F685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D83FD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844B1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0F0FE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658D8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FF012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966AF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E6681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70DDC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167DA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4C88B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DE89F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3D1FB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83C1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E3DE5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EA791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8F353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298D8E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A6E68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C46B3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7E825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1FAC5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62629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4EDC4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EA38D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D8CC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99AD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696ADB55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90A926A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7A13011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5A93C3B0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4546470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E71628F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061B696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033F7C3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270F0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D6E9A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752D64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01BED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13F24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7D865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6C5C7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093EB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1C4BF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DB1D2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68B4A8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94D91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62F68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B5BB6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66B49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A9AAC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861C2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31314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CB92F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4005C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23612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602E4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5CBE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16B59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2B6F56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78E62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0FE35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DC08C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C9CF8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47F40E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FED83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240ADD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D274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98C6D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C281A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D3BB3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3ED95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6A97A5F0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3FA8B50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E0AAAB6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1CD81A8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A27DCEF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1F9FAE7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C3D5B1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E5A446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3B78007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7888C3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59E0E1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6C9AF0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0B88FE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8C379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A9A39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1A768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55E38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A9F46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2A4B7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AAAF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353A3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3F675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D6366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01E01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5B130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20998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9A27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8D36A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D7C6C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E0EB9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69057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47467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BAD27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6C86C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84C3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AEFDC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39B2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627F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BD5A9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7528E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96726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81B94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62E6D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C70D0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B9CC4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52F35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74FFE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021D8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DF85981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3BE5362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2096F3CC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6CEAC4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B5E4054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116AF5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6D8DC17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29075E9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969ED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920FD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6A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5D98E9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1A783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2E324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1C8C0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1E70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A5C58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12974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3ACE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EF7BE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9801C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BE513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9FACE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4C7EE0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B6D03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74D69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5314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B28B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E9540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A576E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07A63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38878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76CA4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3927C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12DBD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1DBBEE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5F2E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04A362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D5818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6F2A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167D7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64246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423FD7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86105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C0D9A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87519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459CDD5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647D96C3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F57D660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4D4FB7A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FEA1A2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F9CD8F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C9669B4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AE4A23C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1F5FC5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5397F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E5677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ABF9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D2653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2E042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9CF51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24A76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D0D13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30F49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5B85C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6D38B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7B17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22C28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5A35B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300BAE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5AF1B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FBB9F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DBD91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4CB7A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15A82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8D84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07517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70DA6F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86FCF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D33A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5CD168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255F9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43D5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FC90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778A1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9667C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763B1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E3D7B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6CEE8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C4055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145DAF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7F4EEE91" w:rsidR="00C957EE" w:rsidRPr="00C957EE" w:rsidRDefault="00FC4C1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D34183B" w:rsidR="00C957EE" w:rsidRPr="00C957EE" w:rsidRDefault="00FC4C1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D615F1A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815EBA9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2B8DAC2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BCAC898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E9AEA3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D39D816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F7F451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64063D2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1F14761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B82D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8632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2459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6465F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3FB8A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CDCF8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3A020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A5C74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4AB04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F0D1D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5E898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B8BFF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98C7C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954B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6E8157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2C521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40CDA3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0E4F72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0F834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77E8B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FC4C9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05979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75E2FA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F2525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57ACB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D6A58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592568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65332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BA177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D7C6C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8CA55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5A8B5C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0837C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4D05AE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362BE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482CFB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CC292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C4C1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75052A1A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61A47F5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271E2DB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D002CC7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6E60977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9C972B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E66785E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220EE84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E204A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5FC3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039D9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00940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1478AF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DFC3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571F3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96A75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08D4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5FFC10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161673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EB058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12AA2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BA6B8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01AB82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CB9CD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15A90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B8651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32088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C0E55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06048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8E47A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C6227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7FD07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FF482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B960E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28D13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2D1F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F4482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40651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0C015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783C3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7F0B3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6CEA7D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33356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CA131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5E58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848A934" w:rsidR="00E50BDE" w:rsidRPr="00C957EE" w:rsidRDefault="00F074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21F7931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982EEF9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36F0EF1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09DF5B8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5294C4A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D5CEACC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8605C3D" w:rsidR="00E50BDE" w:rsidRPr="00C957EE" w:rsidRDefault="00F074A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2A241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96705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71E04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60AC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275B42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DC1DA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C666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4AE4F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219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B9713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958C4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82C59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40064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03A43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B463D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EE8AE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C296D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A4A4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1D017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CC737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71636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2E1FF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076AC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24B58E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1287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55FE2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8CBC8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74CCE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2F9B9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A2C2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F04E3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24A08D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763D9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670AF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52C8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AD3F9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6E7AA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37CC42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41252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74A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22E9E85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838F747" w:rsidR="00C957EE" w:rsidRPr="00C957EE" w:rsidRDefault="00DA6A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13964B67" w:rsidR="00C957EE" w:rsidRPr="00C957EE" w:rsidRDefault="0042195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F074A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lundis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282A58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4C49" w14:textId="77777777" w:rsidR="00282A58" w:rsidRDefault="00282A58">
      <w:pPr>
        <w:spacing w:after="0"/>
      </w:pPr>
      <w:r>
        <w:separator/>
      </w:r>
    </w:p>
  </w:endnote>
  <w:endnote w:type="continuationSeparator" w:id="0">
    <w:p w14:paraId="6188E113" w14:textId="77777777" w:rsidR="00282A58" w:rsidRDefault="00282A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1961" w14:textId="77777777" w:rsidR="00282A58" w:rsidRDefault="00282A58">
      <w:pPr>
        <w:spacing w:after="0"/>
      </w:pPr>
      <w:r>
        <w:separator/>
      </w:r>
    </w:p>
  </w:footnote>
  <w:footnote w:type="continuationSeparator" w:id="0">
    <w:p w14:paraId="51B32DDA" w14:textId="77777777" w:rsidR="00282A58" w:rsidRDefault="00282A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2A58"/>
    <w:rsid w:val="00285C1D"/>
    <w:rsid w:val="00324E1A"/>
    <w:rsid w:val="003327F5"/>
    <w:rsid w:val="00340CAF"/>
    <w:rsid w:val="003C0D41"/>
    <w:rsid w:val="003E085C"/>
    <w:rsid w:val="003E7B3A"/>
    <w:rsid w:val="00416364"/>
    <w:rsid w:val="00421953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07067"/>
    <w:rsid w:val="0087147D"/>
    <w:rsid w:val="008B1201"/>
    <w:rsid w:val="008F16F7"/>
    <w:rsid w:val="009164BA"/>
    <w:rsid w:val="009166BD"/>
    <w:rsid w:val="009506D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DA6A8D"/>
    <w:rsid w:val="00DE32AC"/>
    <w:rsid w:val="00E1407A"/>
    <w:rsid w:val="00E50BDE"/>
    <w:rsid w:val="00E774CD"/>
    <w:rsid w:val="00E77E1D"/>
    <w:rsid w:val="00ED75B6"/>
    <w:rsid w:val="00F074AA"/>
    <w:rsid w:val="00F91390"/>
    <w:rsid w:val="00F93E3B"/>
    <w:rsid w:val="00FC0032"/>
    <w:rsid w:val="00FC4C1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2024-01-12T05:47:00Z</dcterms:created>
  <dcterms:modified xsi:type="dcterms:W3CDTF">2024-01-12T05:47:00Z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