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0466"/>
      </w:tblGrid>
      <w:tr w:rsidR="003E085C" w:rsidRPr="00C957EE" w14:paraId="40983BE3" w14:textId="77777777" w:rsidTr="0005357B">
        <w:trPr>
          <w:trHeight w:val="14949"/>
          <w:jc w:val="center"/>
        </w:trPr>
        <w:tc>
          <w:tcPr>
            <w:tcW w:w="5000" w:type="pct"/>
            <w:vAlign w:val="center"/>
          </w:tcPr>
          <w:p w14:paraId="66537F75" w14:textId="3D1F4DD8" w:rsidR="003E085C" w:rsidRPr="004A4C2A" w:rsidRDefault="003E085C" w:rsidP="00C957EE">
            <w:pPr>
              <w:pStyle w:val="ad"/>
              <w:spacing w:after="0"/>
              <w:jc w:val="center"/>
              <w:rPr>
                <w:rFonts w:cs="Arial"/>
                <w:noProof/>
                <w:color w:val="auto"/>
                <w:lang w:val="en-US" w:bidi="ru-RU"/>
              </w:rPr>
            </w:pPr>
            <w:r w:rsidRPr="00C957EE">
              <w:rPr>
                <w:rFonts w:cs="Arial"/>
                <w:noProof/>
                <w:color w:val="auto"/>
                <w:lang w:bidi="ru-RU"/>
              </w:rPr>
              <w:fldChar w:fldCharType="begin"/>
            </w:r>
            <w:r w:rsidRPr="00C957EE">
              <w:rPr>
                <w:rFonts w:cs="Arial"/>
                <w:noProof/>
                <w:color w:val="auto"/>
                <w:lang w:bidi="ru-RU"/>
              </w:rPr>
              <w:instrText xml:space="preserve"> DOCVARIABLE  MonthStart1 \@  yyyy   \* MERGEFORMAT </w:instrTex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separate"/>
            </w:r>
            <w:r w:rsidR="00EA3B9E">
              <w:rPr>
                <w:rFonts w:cs="Arial"/>
                <w:noProof/>
                <w:color w:val="auto"/>
                <w:lang w:bidi="ru-RU"/>
              </w:rPr>
              <w:t>2024</w:t>
            </w:r>
            <w:r w:rsidRPr="00C957EE">
              <w:rPr>
                <w:rFonts w:cs="Arial"/>
                <w:noProof/>
                <w:color w:val="auto"/>
                <w:lang w:bidi="ru-RU"/>
              </w:rPr>
              <w:fldChar w:fldCharType="end"/>
            </w:r>
            <w:bookmarkStart w:id="0" w:name="_Calendar"/>
            <w:bookmarkEnd w:id="0"/>
          </w:p>
          <w:p w14:paraId="4EE12CCC" w14:textId="4AE92589" w:rsidR="00C957EE" w:rsidRPr="00C957EE" w:rsidRDefault="0087147D" w:rsidP="00E50BDE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="002E14C7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="00C957EE" w:rsidRPr="00C957EE">
              <w:rPr>
                <w:rFonts w:cs="Arial"/>
                <w:b/>
                <w:bCs/>
                <w:noProof/>
                <w:color w:val="auto"/>
                <w:sz w:val="32"/>
                <w:szCs w:val="32"/>
                <w:lang w:bidi="ru-RU"/>
              </w:rPr>
              <w:t xml:space="preserve"> </w:t>
            </w:r>
            <w:r w:rsidR="00EA3B9E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samedis</w:t>
            </w:r>
          </w:p>
          <w:tbl>
            <w:tblPr>
              <w:tblStyle w:val="ae"/>
              <w:tblW w:w="5000" w:type="pct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top w:w="170" w:type="dxa"/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3482"/>
              <w:gridCol w:w="3484"/>
              <w:gridCol w:w="3484"/>
            </w:tblGrid>
            <w:tr w:rsidR="00E50BDE" w:rsidRPr="00C957EE" w14:paraId="79F6697B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E763E4B" w14:textId="6886BE8E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bookmarkStart w:id="1" w:name="_Hlk38821049"/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JANVIER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1"/>
                    <w:gridCol w:w="451"/>
                    <w:gridCol w:w="450"/>
                    <w:gridCol w:w="450"/>
                    <w:gridCol w:w="450"/>
                    <w:gridCol w:w="439"/>
                  </w:tblGrid>
                  <w:tr w:rsidR="00E50BDE" w:rsidRPr="00C957EE" w14:paraId="684222CD" w14:textId="77777777" w:rsidTr="00996E56">
                    <w:trPr>
                      <w:trHeight w:val="170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39408482" w14:textId="64D0E729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B285114" w14:textId="2919B27B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4BB7502" w14:textId="55D8C7DA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84BA99" w14:textId="08FF616C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CF75680" w14:textId="7E3466F5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7BE3AF3" w14:textId="1DBAC2AA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1" w:type="pct"/>
                        <w:shd w:val="clear" w:color="auto" w:fill="F2F2F2" w:themeFill="background1" w:themeFillShade="F2"/>
                        <w:vAlign w:val="center"/>
                      </w:tcPr>
                      <w:p w14:paraId="37E85CF0" w14:textId="373DA888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1DF8F53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4C3DF47A" w14:textId="48173D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D8DCA2" w14:textId="44D50D5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953DC5" w14:textId="0BC3F8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6F7F6B" w14:textId="3BA45A4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77DEF9" w14:textId="4B520D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B1CBA7" w14:textId="75145B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1DE8D4C" w14:textId="27F12E9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FA4FA2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688A4083" w14:textId="248C52B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9C7DF" w14:textId="04E1EA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D5672A" w14:textId="6C1891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39618" w14:textId="548A5D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01D669" w14:textId="3289A5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8B3CC1" w14:textId="4CB7A4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63A6A44F" w14:textId="0D0F10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23F797F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3FCDA0AA" w14:textId="1682802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99770B" w14:textId="22B48E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78C04D" w14:textId="61B8A8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764BF9" w14:textId="0E86AA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4D6EFD" w14:textId="784B87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7D074" w14:textId="51FA6B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DF4C53D" w14:textId="0888A5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0529957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7824C9C9" w14:textId="149CEA0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5E1D41" w14:textId="2094A2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51C8E" w14:textId="3AB311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755A8A" w14:textId="60B677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1F29A4" w14:textId="2780CC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8D3352" w14:textId="27981D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2CF6BA37" w14:textId="2A24B3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97D45F8" w14:textId="77777777" w:rsidTr="00C6519B">
                    <w:trPr>
                      <w:trHeight w:val="336"/>
                    </w:trPr>
                    <w:tc>
                      <w:tcPr>
                        <w:tcW w:w="710" w:type="pct"/>
                        <w:vAlign w:val="center"/>
                      </w:tcPr>
                      <w:p w14:paraId="4BD14B6A" w14:textId="40331D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46ECD0" w14:textId="61145F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F7B018" w14:textId="5A64F2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2B5BF7" w14:textId="6DA98E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3E501" w14:textId="758E9F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251BC6" w14:textId="69708C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3CA74E8D" w14:textId="3856FF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144E5B8" w14:textId="77777777" w:rsidTr="00C6519B">
                    <w:trPr>
                      <w:trHeight w:val="350"/>
                    </w:trPr>
                    <w:tc>
                      <w:tcPr>
                        <w:tcW w:w="710" w:type="pct"/>
                        <w:vAlign w:val="center"/>
                      </w:tcPr>
                      <w:p w14:paraId="55F237A0" w14:textId="34B1D3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4CCAC5" w14:textId="119B8A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0BB2A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D13DE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41B31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7F8AB0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1" w:type="pct"/>
                        <w:vAlign w:val="center"/>
                      </w:tcPr>
                      <w:p w14:paraId="40F850E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D861116" w14:textId="58CA4C1E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FÉVRIER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4D521D1C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5B4A50A8" w14:textId="3040995A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D052ACD" w14:textId="1C270584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A47D848" w14:textId="49FC70FB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1412BE2" w14:textId="55B3AC9A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3D3BE5" w14:textId="1F8F6097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42F7BE9" w14:textId="3CE9C751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CB16A91" w14:textId="117D28D5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33AD79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2338C3E" w14:textId="1DB3D5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E9814E4" w14:textId="12D380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665E05" w14:textId="760D15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1D4F0" w14:textId="6E0084D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C2BCF9" w14:textId="0A2A16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D888BB" w14:textId="476236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A023F15" w14:textId="1B694B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878283D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36E1A06" w14:textId="4E4910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1E8FAF3" w14:textId="794103A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F01189" w14:textId="660BC8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9A7D" w14:textId="49AA90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7C63CF" w14:textId="37B10F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0DD119" w14:textId="29437B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51B6ED7" w14:textId="7C444B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C4D67B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4AC88D8" w14:textId="634D3CD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0ABAC2" w14:textId="050D9E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AB7AB9" w14:textId="1331F5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FC14F" w14:textId="4571945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F7ACB7" w14:textId="4528060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9F174" w14:textId="7E8106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0A0A41E" w14:textId="67C9B2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33194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36526BF" w14:textId="02F18E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A8C1CD1" w14:textId="4AE715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A56F1" w14:textId="597852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62D4B" w14:textId="6AA041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49CF7" w14:textId="15336A7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26A059" w14:textId="2BD66D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E25065" w14:textId="135BD0F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4B0FF95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0A5D3919" w14:textId="224ADB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5641D12" w14:textId="5A2069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BBFCBA" w14:textId="219B1F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DB4676" w14:textId="714EAE5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2ADD02" w14:textId="750B20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6D5BCA" w14:textId="2E0B9C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267017D" w14:textId="2FD6F8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553C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4549FBFA" w14:textId="6D86E3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254819C" w14:textId="0558944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b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!A12 Is Not In Table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04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AA4EB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9AE72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A3664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970C0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5B5D45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4315FC74" w14:textId="4A2F948B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MARS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50"/>
                    <w:gridCol w:w="451"/>
                    <w:gridCol w:w="451"/>
                    <w:gridCol w:w="451"/>
                    <w:gridCol w:w="451"/>
                    <w:gridCol w:w="442"/>
                  </w:tblGrid>
                  <w:tr w:rsidR="00E50BDE" w:rsidRPr="00C957EE" w14:paraId="5FBA1453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3D82C68E" w14:textId="12F6688E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081C50" w14:textId="6EC48F82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B330407" w14:textId="022CE91F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F2E47A7" w14:textId="11DB6587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D7F939A" w14:textId="7BD5B920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24E7528" w14:textId="0EE616B9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36F13CE6" w14:textId="1228024E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AD7C61D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AAAD04" w14:textId="5B2687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EBC2568" w14:textId="2A97B5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F3CE0B" w14:textId="74F282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343102" w14:textId="43B529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48F3FC" w14:textId="0D73E8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4B999" w14:textId="072E45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11257B" w14:textId="54CF50F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MonthStart3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CC4FBD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62D8059F" w14:textId="52F633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5CA2B8" w14:textId="00BE48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DB2D48" w14:textId="78D03C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50517" w14:textId="23A38A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810657" w14:textId="00380F4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D2049" w14:textId="064801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2C3A7B" w14:textId="63B6DD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DAA7F9C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B1BC1FA" w14:textId="6148E1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ED7620" w14:textId="6A320C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D98F73" w14:textId="4F4B1EB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612937" w14:textId="664B4C9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76CEF7" w14:textId="4C4F3B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EEA51C" w14:textId="298FD52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40F2AC" w14:textId="6F87FE0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1924FE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00EE5652" w14:textId="10D0F1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27248AD" w14:textId="4C2BF6B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5AFA3B" w14:textId="5063559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E5F29" w14:textId="45B8B4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D56471" w14:textId="0F35DD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7AED89" w14:textId="2924A0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8F77A3C" w14:textId="30E407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22DB458" w14:textId="77777777" w:rsidTr="00997268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24ACEBE8" w14:textId="6FFCA17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8E2EFA3" w14:textId="6D7C58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FF736" w14:textId="4FE667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BB8E5" w14:textId="207025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100B5" w14:textId="08E245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C4FF97" w14:textId="03F8DB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B8E039F" w14:textId="7654CC1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3808F25" w14:textId="77777777" w:rsidTr="00997268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E6C55AF" w14:textId="1C70EE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FD984" w14:textId="7E328A6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MonthEnd3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E8669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B5375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1958E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379C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133FB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60070DC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C58B95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820329B" w14:textId="76CD1F0E" w:rsidR="00C957EE" w:rsidRPr="0087147D" w:rsidRDefault="002E14C7" w:rsidP="00E50BDE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642383A" w14:textId="06A48457" w:rsidR="00C957EE" w:rsidRPr="00C957EE" w:rsidRDefault="0087147D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1573F3B2" w14:textId="5889B131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</w:tr>
            <w:tr w:rsidR="00E50BDE" w:rsidRPr="00C957EE" w14:paraId="3808ABF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7D399169" w14:textId="44F69A51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AVRIL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1830A8BB" w14:textId="77777777" w:rsidTr="00996E56">
                    <w:trPr>
                      <w:trHeight w:val="170"/>
                    </w:trPr>
                    <w:tc>
                      <w:tcPr>
                        <w:tcW w:w="708" w:type="pct"/>
                        <w:shd w:val="clear" w:color="auto" w:fill="F2F2F2" w:themeFill="background1" w:themeFillShade="F2"/>
                        <w:vAlign w:val="center"/>
                      </w:tcPr>
                      <w:p w14:paraId="248C618E" w14:textId="679E51D8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8875A88" w14:textId="0AFCF2C9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BA8D3FF" w14:textId="3594E6F1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6D9A724" w14:textId="36777DDF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6EDF12F" w14:textId="21D7C35E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14A8180" w14:textId="71D5237D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256D4DB" w14:textId="5B94BB1C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14D13F92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DC5D93D" w14:textId="641F09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A2BC1B1" w14:textId="7AACE2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2768D" w14:textId="2DB617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AAB21" w14:textId="044A29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3FBC2" w14:textId="702D9BB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DE3B76" w14:textId="628D63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C9BEC9E" w14:textId="606170B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MonthStart4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66F6110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3A80732B" w14:textId="076D6C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CCF1C20" w14:textId="1F0ABB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76D9DB" w14:textId="6DE350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90857E" w14:textId="697DD0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5E11EF" w14:textId="67311D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E2CB87" w14:textId="44231B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A6BB62" w14:textId="2004CC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D8AA71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69EB8112" w14:textId="2267B1B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AC37CB7" w14:textId="0BC0D85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941E8C" w14:textId="0370E5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649ED3" w14:textId="0150B4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2DE6CE" w14:textId="76C59B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FC6B17" w14:textId="1606C7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DA52DBF" w14:textId="5B7018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D87AE24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570F716A" w14:textId="3DFE1C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ECA79" w14:textId="730975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2A4B10" w14:textId="33A9A15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8E8D1C" w14:textId="482C98D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86561" w14:textId="0010E13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E61DF9" w14:textId="195DB2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E1883DE" w14:textId="51C821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CB6B821" w14:textId="77777777" w:rsidTr="00C6519B">
                    <w:trPr>
                      <w:trHeight w:val="336"/>
                    </w:trPr>
                    <w:tc>
                      <w:tcPr>
                        <w:tcW w:w="708" w:type="pct"/>
                        <w:vAlign w:val="center"/>
                      </w:tcPr>
                      <w:p w14:paraId="59309AC1" w14:textId="19F3D5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8ADCBBC" w14:textId="476081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DBB2B" w14:textId="0A9E8D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25296" w14:textId="4DFD67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1728F9" w14:textId="2F81F41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BA22F" w14:textId="6376FA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CD9DB15" w14:textId="3DFD16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03B39C8" w14:textId="77777777" w:rsidTr="00C6519B">
                    <w:trPr>
                      <w:trHeight w:val="350"/>
                    </w:trPr>
                    <w:tc>
                      <w:tcPr>
                        <w:tcW w:w="708" w:type="pct"/>
                        <w:vAlign w:val="center"/>
                      </w:tcPr>
                      <w:p w14:paraId="18C29B70" w14:textId="3D863B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D1DC2B" w14:textId="5492EFF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MonthEnd4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F85E9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0F81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4B015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7E74A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34D86D9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B24666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E785DF9" w14:textId="41AB50AA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MAI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D4E4F6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AB9ED4E" w14:textId="616E65A4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9D186A1" w14:textId="43ADB3D5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626984B" w14:textId="59744871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1AD4BDE" w14:textId="18172B65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0443639" w14:textId="4868480C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3E119DB" w14:textId="00892639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6DA99563" w14:textId="372C421A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44B5D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B607DB9" w14:textId="1D7870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FC3D935" w14:textId="02C013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70862A" w14:textId="07976DF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D7F723" w14:textId="51F3F0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30D98D" w14:textId="6D6DA6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16B5E9" w14:textId="53E6B2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D4D949F" w14:textId="0D81B8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MonthStart5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среда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9C0ECC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A555505" w14:textId="771C4A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6AB69DE" w14:textId="366761C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096DAC" w14:textId="4A275C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C13B6B" w14:textId="44F2132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117334" w14:textId="5135FA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7D6AFA" w14:textId="790ACD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7DF7E6" w14:textId="4884E3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A5D817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FF04C3A" w14:textId="0A094E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0A915AD" w14:textId="2CACFB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B16810" w14:textId="5EDE8A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F1FBF7" w14:textId="46E4290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5BF783" w14:textId="08B958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3530D" w14:textId="7AEA40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205FA3C" w14:textId="6F9846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1B050AD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03CE934" w14:textId="510903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BCB5F75" w14:textId="67AF4BA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19F71A" w14:textId="58FF36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2973FF" w14:textId="19B00A3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539F0D" w14:textId="3C35A28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09B660" w14:textId="245B64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EA66CFE" w14:textId="3A73DE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B50F776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413AED3" w14:textId="122C8B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226B469" w14:textId="732B91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E4163C" w14:textId="2EC20B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5B977" w14:textId="6152A6D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18D083" w14:textId="139DE0D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0430F8" w14:textId="019DD51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8D76BD8" w14:textId="40427F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0F295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C325A55" w14:textId="1DA802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2C0615F" w14:textId="6EDF5A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MonthEnd5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2DE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441F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3935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7979E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467D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F42639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254C2834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5AF13B3" w14:textId="5FF6ED25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JUIN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27C2DD8F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5893BECD" w14:textId="613E7F3F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70B9338" w14:textId="0D72AE45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21B8F87" w14:textId="2D2B17C1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65E1320" w14:textId="318A5149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210675F" w14:textId="2A5B547A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A5AA2EC" w14:textId="1D74B301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8F16D" w14:textId="27858844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36D35DF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9BA6D45" w14:textId="535E945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FFEE45A" w14:textId="5F9ED49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8B4D4C" w14:textId="1C09FD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215F83" w14:textId="7FAA50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9E4A7" w14:textId="32CDB8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5C01F" w14:textId="706396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2C83CDA" w14:textId="0FD5053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MonthStart6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суббота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F389E1B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65C9E191" w14:textId="6C68E15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CDF6107" w14:textId="3B6FD0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9A0BDA" w14:textId="1F27ADB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C5A0E1" w14:textId="22E4DE3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B9CD27" w14:textId="3D18AC4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001CD9" w14:textId="1F32EB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E5F75D7" w14:textId="5A0341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A9805B0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166C50" w14:textId="3601733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4638AA" w14:textId="588C387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F8B86A" w14:textId="050FF8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7684B" w14:textId="785435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F8B80C" w14:textId="70EBAD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B9840C" w14:textId="117283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90B891E" w14:textId="5E4AB1E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E05CB2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51EF6D8" w14:textId="52DD25F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F0A85E" w14:textId="29895A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77E735" w14:textId="1CABB9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ED938D" w14:textId="137BFF5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426403" w14:textId="7C05558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038E1F" w14:textId="10B5BD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E701C99" w14:textId="1E0412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ED9F1FD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F50AD5B" w14:textId="25B19D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174962" w14:textId="1C7FF91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671FD3" w14:textId="26578DF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3CB8B9" w14:textId="59A7376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7473A" w14:textId="66A1EA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C47AD9" w14:textId="21B444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4A9BD90" w14:textId="0CBDAB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A50E01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A2544FD" w14:textId="0073D5A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2D45BB9" w14:textId="1B2870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MonthEnd6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CFC2C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709F8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A4668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DAE7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1A12D3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BB208CE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1EAB23A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1120ADC2" w14:textId="6BFDBC7B" w:rsidR="00C957EE" w:rsidRPr="00294B83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val="en-US"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DB6A399" w14:textId="0265630B" w:rsidR="00C957EE" w:rsidRPr="00C957EE" w:rsidRDefault="00B32DEC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52AF004B" w14:textId="2CCC1CC4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</w:tr>
            <w:tr w:rsidR="00E50BDE" w:rsidRPr="00C957EE" w14:paraId="5ABCB9D1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3FBAEAFE" w14:textId="24A041B3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JUILLET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79A7682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0D5E333" w14:textId="05538DB9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2879D599" w14:textId="68C4EE71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5041FA7" w14:textId="1897CE6A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A3F4389" w14:textId="68842B3F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80EDCA7" w14:textId="6E5E0D9E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33AC24" w14:textId="2D60D382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25FA0C5" w14:textId="6E738742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D7AFB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2654728C" w14:textId="2D69E2A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10BB236D" w14:textId="4EC4282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4AD9C5" w14:textId="103BA6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0915E37" w14:textId="3FB578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3D8435D" w14:textId="616B01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A9D2964" w14:textId="2222FA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6A49BCAA" w14:textId="747B03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MonthStart7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понедельник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853A2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527C8673" w14:textId="47B378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E3EBF80" w14:textId="006C05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8453D30" w14:textId="0EEDAE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34909F1" w14:textId="089A680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0F4289" w14:textId="38E1D5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784F66" w14:textId="70432E0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A8AB66D" w14:textId="001219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CC3501E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6015D498" w14:textId="6E5D95B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4089BBE9" w14:textId="6E5A19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FABAAC" w14:textId="6221A0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3D8614D" w14:textId="6850DA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19BAE3" w14:textId="159493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923704E" w14:textId="5AF7CF2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F983202" w14:textId="040DC46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9E4E75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0BE55D21" w14:textId="58A2D1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79326060" w14:textId="795C48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CA83538" w14:textId="36CDA22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C0E6002" w14:textId="0AE845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E86358C" w14:textId="74CF0DE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DC1096A" w14:textId="7407B57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4192DAE9" w14:textId="6B4FFF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2D3F51F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</w:tcPr>
                      <w:p w14:paraId="1D8C1ED8" w14:textId="15EF6F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23881252" w14:textId="114705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633A310" w14:textId="6FB1538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6037D64" w14:textId="7C8B20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EEE6AB2" w14:textId="534004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B803B28" w14:textId="791693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</w:tcPr>
                      <w:p w14:paraId="216A3730" w14:textId="4FBF63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9E92B85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</w:tcPr>
                      <w:p w14:paraId="186F6115" w14:textId="77B334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</w:tcPr>
                      <w:p w14:paraId="03EC2CAA" w14:textId="6C0CB8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MonthEnd7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67A2B8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7E5D07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767B0B97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978A00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</w:tcPr>
                      <w:p w14:paraId="53A1313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1377DC9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38E15426" w14:textId="6C404335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AOÛT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D6EAAC9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3765FE43" w14:textId="07ED4F22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ED81C9E" w14:textId="1DFC0957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CEAFCB" w14:textId="4A88AB39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3AC2C8" w14:textId="7A8E6D0F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84F49CD" w14:textId="30C19449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4CEFA78" w14:textId="4812C9A2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136B7B87" w14:textId="132C9A04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029CC6A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9A9219" w14:textId="1C834BC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E3A1F2" w14:textId="5C9838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32DEC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C8AB17" w14:textId="0881A7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5853AB" w14:textId="4A2D71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8E9772" w14:textId="680CCEC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54BF77" w14:textId="66538E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F4203E8" w14:textId="105C922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MonthStart8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четверг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A0487C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37DD9AC" w14:textId="7EFD4F4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146FA2" w14:textId="77CA80A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0B63A9" w14:textId="4B4D1B2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FAFAA5" w14:textId="73F49A3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6E8B3F" w14:textId="06DF4B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0BABE" w14:textId="3646F36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268D01D" w14:textId="61D92E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BBD6FAB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AD9EAAD" w14:textId="2382719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0CDE0F" w14:textId="3569929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CCC7" w14:textId="0B4D01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4FB448" w14:textId="136AEDA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C3D44B" w14:textId="068EC28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B42C8C" w14:textId="37507A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1DAE87" w14:textId="13CD71D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67A140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5D71F26C" w14:textId="5D2E73A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76E0A73" w14:textId="4573F35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93C939" w14:textId="5EC769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B7BD4" w14:textId="12BFFC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A51FA" w14:textId="0AA8BE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57B51F" w14:textId="492FDC6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9CC1CCE" w14:textId="778043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5EE3CD9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45F57CA" w14:textId="4715081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8B7B4E7" w14:textId="414408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A3D790" w14:textId="21482B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917A65" w14:textId="4149C4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12852" w14:textId="0ACA40A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448B09" w14:textId="5D2DB93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396A96B" w14:textId="0D87D75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10F454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FA1158A" w14:textId="463377F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1C43EA1" w14:textId="150C9A1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MonthEnd8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A364C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5D17C8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1B1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29129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BC477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71E1777A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1B176A2" w14:textId="77C80090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SEPTEMBRE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0F7938D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402113AC" w14:textId="70887269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4FFC79D6" w14:textId="1CEB0FAE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DAE41B" w14:textId="1EED87CD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F6D9FBA" w14:textId="62AA5AA1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B9553B9" w14:textId="149E0368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AB9C00A" w14:textId="6796FCD0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030925B0" w14:textId="498E276F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3783DA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4E44E10" w14:textId="2456DA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936B04" w14:textId="08CBCB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7D62ED" w14:textId="4A9CDE3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48FC35" w14:textId="48F637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005C7D" w14:textId="7F9F447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E8FC14" w14:textId="5DF803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C1B6ED8" w14:textId="3FA68BE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MonthStart9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0935067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6E2A3DC" w14:textId="40D520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FB5077D" w14:textId="4693E1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D14B5" w14:textId="72BB0F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405CD7" w14:textId="333EC80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366BF5" w14:textId="68FDF7B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89D9F" w14:textId="2288B8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323D446" w14:textId="55BA6B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75EA407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E806A7E" w14:textId="0208466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F822CE7" w14:textId="709758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017E8D" w14:textId="7C277FE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09886" w14:textId="0AC9F1C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C83A73" w14:textId="50BDAA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772BA9" w14:textId="31B0E28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AD2E317" w14:textId="016E88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F998A4F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4C75CA2" w14:textId="3940D0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F39A69E" w14:textId="703C988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B9C74E" w14:textId="4A9F031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1FAEE3" w14:textId="7632421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5131C" w14:textId="6CDD0B2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3ADF14" w14:textId="11CED20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E8CEE29" w14:textId="6B48A70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00EC183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405BFCCC" w14:textId="79D2D8C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FE00F1" w14:textId="2551877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76E76E" w14:textId="0FB4AC2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9448D" w14:textId="49CCAED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E783AE" w14:textId="7D9B646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3755E" w14:textId="1FCAAA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BAA51BE" w14:textId="482BFB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80785D6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122901D" w14:textId="7F67CDA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FF73FC" w14:textId="2CB37AF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MonthEnd9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1187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835F3D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E9A08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C0D83A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F33F9EC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43A637F0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7D62574A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579957A6" w14:textId="28823A69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30C464A8" w14:textId="7E89EB82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79564357" w14:textId="6AE57A3D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</w:tr>
            <w:tr w:rsidR="00E50BDE" w:rsidRPr="00C957EE" w14:paraId="405FBD6D" w14:textId="77777777" w:rsidTr="00C957EE">
              <w:tc>
                <w:tcPr>
                  <w:tcW w:w="1666" w:type="pct"/>
                  <w:tcBorders>
                    <w:bottom w:val="nil"/>
                  </w:tcBorders>
                </w:tcPr>
                <w:p w14:paraId="153179A5" w14:textId="4E094E2E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OCTOBRE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5"/>
                    <w:gridCol w:w="450"/>
                    <w:gridCol w:w="450"/>
                    <w:gridCol w:w="450"/>
                    <w:gridCol w:w="450"/>
                    <w:gridCol w:w="450"/>
                    <w:gridCol w:w="442"/>
                  </w:tblGrid>
                  <w:tr w:rsidR="00E50BDE" w:rsidRPr="00C957EE" w14:paraId="645C0491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261465F1" w14:textId="5DF1B3C0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77978E76" w14:textId="299922BB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C4142C0" w14:textId="4D16B683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EAA7938" w14:textId="57807C8E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CF93F66" w14:textId="3B300486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7101EEAA" w14:textId="598EB31E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22DDBF4" w14:textId="23DA8DF0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7EA076C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928224A" w14:textId="5E12833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3B85523" w14:textId="0068E14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BE5AB8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A6FAE7" w14:textId="64D41F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44BEE" w14:textId="7C2116C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1C567" w14:textId="2A1963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CEAF06" w14:textId="227FA6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4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81D5245" w14:textId="111740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MonthStart10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вторник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5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B27389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82B725B" w14:textId="43FEA5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CEE8C6" w14:textId="0AB8914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4B3FE" w14:textId="28A2D4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39FCBA" w14:textId="32406E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A14329" w14:textId="663AB04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9A62B3" w14:textId="60244B1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7C92898" w14:textId="2326D01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6D3DAF6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AB1FB5A" w14:textId="5632CA0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9047C05" w14:textId="64EF4B0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169ADD" w14:textId="46B384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00254" w14:textId="659517D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A615AC" w14:textId="25E16B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9A5A6E" w14:textId="6DE3C3C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68BD37F" w14:textId="351A43D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D5307B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727F6539" w14:textId="2F5F1C8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C5B3551" w14:textId="2C924F2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1936C5" w14:textId="05D380E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154F" w14:textId="3A439C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D94759" w14:textId="723DE1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92FE66" w14:textId="46D2DE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7F363317" w14:textId="12CEE6F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47CB7732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555C07B7" w14:textId="5628249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6A0EA92" w14:textId="2538853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53BCE1" w14:textId="497C88E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1D568" w14:textId="71B9C14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4F68A" w14:textId="585F5C7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2B412" w14:textId="5CF6B1E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052E943" w14:textId="5782025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93E3EA9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3A89A6B" w14:textId="3A21A3F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638F23B" w14:textId="464B4BD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MonthEnd10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B1A8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A6E6B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ED030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9AA8D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34B426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03F68E73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24C375F8" w14:textId="37014467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NOVEMBRE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6688E75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79917AAA" w14:textId="692490E0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5D1BC836" w14:textId="1E1A4DA0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DDCB495" w14:textId="608F3DE7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708805C" w14:textId="1E93B535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4C312728" w14:textId="3D49A592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14B80C4A" w14:textId="3BBD6713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73BC35CA" w14:textId="6B0C280B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29963989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442DCC96" w14:textId="10F9B08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C0E652B" w14:textId="5DCDBAC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4BF1D2" w14:textId="606F47A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8DEE7" w14:textId="4B13755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DC270D" w14:textId="41F2187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D2DD1D" w14:textId="1405538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C796EA4" w14:textId="6A1E905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MonthStart11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пятница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EBFEFE2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0329F9D7" w14:textId="26E6A21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C626200" w14:textId="1722E62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56A358" w14:textId="2862684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C555CA" w14:textId="7965EA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78F2A8" w14:textId="4DBF574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0213C9" w14:textId="37CBAB9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11BDF07F" w14:textId="50876B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2CCE94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4629055" w14:textId="3239C57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44807EA" w14:textId="39A4D27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645939" w14:textId="0FA2540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BFC8E9" w14:textId="4E0E28E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8B4706" w14:textId="71D8896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6362" w14:textId="219A864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36174E6" w14:textId="5A699D7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95F22A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0C291F70" w14:textId="3F1B281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0A7C695" w14:textId="2B55ED9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7A1320" w14:textId="0EC0504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C9A06" w14:textId="4AB8B59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DCB7E" w14:textId="40C206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A48F85" w14:textId="209384D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6122A6A0" w14:textId="318E431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314B7451" w14:textId="77777777" w:rsidTr="00997268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21C0B13E" w14:textId="192AD9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85C4BD2" w14:textId="297AC46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D5AF41" w14:textId="49D6131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0FCBF" w14:textId="6F2B6953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D04B4" w14:textId="01D1663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A34A6" w14:textId="6E5BDAC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2B92942E" w14:textId="0DB7C5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05C14984" w14:textId="77777777" w:rsidTr="00997268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36BA0578" w14:textId="1E3FB2E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708F5C" w14:textId="357FA291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MonthEnd11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3869D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40C6B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13B551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1FBAAB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8490E9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32E0932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  <w:tc>
                <w:tcPr>
                  <w:tcW w:w="1667" w:type="pct"/>
                  <w:tcBorders>
                    <w:bottom w:val="nil"/>
                  </w:tcBorders>
                </w:tcPr>
                <w:p w14:paraId="78239E80" w14:textId="0040975B" w:rsidR="00E50BDE" w:rsidRPr="00C957EE" w:rsidRDefault="00EA3B9E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cs="Arial"/>
                      <w:noProof/>
                      <w:color w:val="auto"/>
                      <w:sz w:val="40"/>
                      <w:szCs w:val="40"/>
                      <w:lang w:bidi="ru-RU"/>
                    </w:rPr>
                    <w:t>DÉCEMBRE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3"/>
                    <w:gridCol w:w="449"/>
                    <w:gridCol w:w="451"/>
                    <w:gridCol w:w="451"/>
                    <w:gridCol w:w="451"/>
                    <w:gridCol w:w="451"/>
                    <w:gridCol w:w="443"/>
                  </w:tblGrid>
                  <w:tr w:rsidR="00E50BDE" w:rsidRPr="00C957EE" w14:paraId="1AADCE52" w14:textId="77777777" w:rsidTr="00996E56">
                    <w:trPr>
                      <w:trHeight w:val="170"/>
                    </w:trPr>
                    <w:tc>
                      <w:tcPr>
                        <w:tcW w:w="707" w:type="pct"/>
                        <w:shd w:val="clear" w:color="auto" w:fill="F2F2F2" w:themeFill="background1" w:themeFillShade="F2"/>
                        <w:vAlign w:val="center"/>
                      </w:tcPr>
                      <w:p w14:paraId="09847E74" w14:textId="608A5D15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LU</w:t>
                        </w:r>
                      </w:p>
                    </w:tc>
                    <w:tc>
                      <w:tcPr>
                        <w:tcW w:w="716" w:type="pct"/>
                        <w:shd w:val="clear" w:color="auto" w:fill="F2F2F2" w:themeFill="background1" w:themeFillShade="F2"/>
                        <w:vAlign w:val="center"/>
                      </w:tcPr>
                      <w:p w14:paraId="3AF3D59F" w14:textId="6B256249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3757186B" w14:textId="1D5AE414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ME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3508AAD" w14:textId="1CDC7A20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JE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3E4E577" w14:textId="38227BDE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noProof/>
                            <w:color w:val="auto"/>
                            <w:lang w:bidi="ru-RU"/>
                          </w:rPr>
                          <w:t>VE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5F43DF2B" w14:textId="58BC62B2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SA</w:t>
                        </w:r>
                      </w:p>
                    </w:tc>
                    <w:tc>
                      <w:tcPr>
                        <w:tcW w:w="705" w:type="pct"/>
                        <w:shd w:val="clear" w:color="auto" w:fill="F2F2F2" w:themeFill="background1" w:themeFillShade="F2"/>
                        <w:vAlign w:val="center"/>
                      </w:tcPr>
                      <w:p w14:paraId="49D565C3" w14:textId="7A8B675B" w:rsidR="00E50BDE" w:rsidRPr="00C957EE" w:rsidRDefault="00EA3B9E" w:rsidP="00E50BDE">
                        <w:pPr>
                          <w:pStyle w:val="Day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lang w:bidi="ru-RU"/>
                          </w:rPr>
                          <w:t>DI</w:t>
                        </w:r>
                      </w:p>
                    </w:tc>
                  </w:tr>
                  <w:tr w:rsidR="00E50BDE" w:rsidRPr="00C957EE" w14:paraId="6F733323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8D0E985" w14:textId="5E0021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“понедельник" 1 ""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9B62F8" w14:textId="50D5923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“вторник"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307ACA" w14:textId="281BEB6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“среда"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87147D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E38827" w14:textId="6DC547E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“четверг"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EB01CF" w14:textId="296E0C3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= “пятница" 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B11A2D" w14:textId="78306DB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“суббота"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0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145D7C4" w14:textId="7D7E4C2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MonthStart12 \@ dddd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воскресенье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“воскресенье" 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&lt;&gt; 0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=F2+1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4A4C2A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41FB961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317DB876" w14:textId="19066EB8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=G2+1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1A50D2" w14:textId="6D3546D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9B6CD7" w14:textId="261D6C6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AB6B2B" w14:textId="36F64B3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B1C3A" w14:textId="1EDB7E2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69B1D" w14:textId="550E80A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7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51696A4C" w14:textId="320E72F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=F3+1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5B03684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60179AEC" w14:textId="5536BC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=G3+1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9F4407" w14:textId="05A2C3F6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1706B" w14:textId="698A6F9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42BBB2" w14:textId="069282C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277B32" w14:textId="26AB2C8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AE1DC8" w14:textId="428440AE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14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DB95BCB" w14:textId="5C999BD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=F4+1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15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789B7EA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2CC4CE27" w14:textId="7025074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=G4+1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257DE5" w14:textId="1A0658F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B77DB" w14:textId="50F76770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11F935" w14:textId="711B848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922845" w14:textId="2C59568A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F9385" w14:textId="5EF8EB0D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466B257B" w14:textId="52B08BD2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=F5+1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14FF325E" w14:textId="77777777" w:rsidTr="00C6519B">
                    <w:trPr>
                      <w:trHeight w:val="336"/>
                    </w:trPr>
                    <w:tc>
                      <w:tcPr>
                        <w:tcW w:w="707" w:type="pct"/>
                        <w:vAlign w:val="center"/>
                      </w:tcPr>
                      <w:p w14:paraId="19614E19" w14:textId="4E08CD45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22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=G5+1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4FDD080" w14:textId="48DC5D6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23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3499E9" w14:textId="54FB10B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24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=B6+1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01708F" w14:textId="04D184E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25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=C6+1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4813E3" w14:textId="6FACD1BB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=D6+1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27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2FC1B6" w14:textId="084336AF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27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=E6+1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28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36271937" w14:textId="1E6A1AC4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28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=F6+1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29</w:t>
                        </w:r>
                        <w:r w:rsidRPr="00C957E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E50BDE" w:rsidRPr="00C957EE" w14:paraId="7E339188" w14:textId="77777777" w:rsidTr="00C6519B">
                    <w:trPr>
                      <w:trHeight w:val="350"/>
                    </w:trPr>
                    <w:tc>
                      <w:tcPr>
                        <w:tcW w:w="707" w:type="pct"/>
                        <w:vAlign w:val="center"/>
                      </w:tcPr>
                      <w:p w14:paraId="1D3BFC65" w14:textId="00F6F3A9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29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=G6+1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30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4E63AB" w14:textId="7052499C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 0,""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IF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30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&lt;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DocVariable MonthEnd12 \@ d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begin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=A7+1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 xml:space="preserve"> "" 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instrText>31</w:instrTex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separate"/>
                        </w:r>
                        <w:r w:rsidR="00EA3B9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  <w:r w:rsidRPr="00C957EE"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525AB5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6EA574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CE027E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42942F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705" w:type="pct"/>
                        <w:vAlign w:val="center"/>
                      </w:tcPr>
                      <w:p w14:paraId="0F3BA4F2" w14:textId="77777777" w:rsidR="00E50BDE" w:rsidRPr="00C957EE" w:rsidRDefault="00E50BDE" w:rsidP="00E50BDE">
                        <w:pPr>
                          <w:pStyle w:val="Dates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B630266" w14:textId="77777777" w:rsidR="00E50BDE" w:rsidRPr="00C957EE" w:rsidRDefault="00E50BDE" w:rsidP="00E50BDE">
                  <w:pPr>
                    <w:pStyle w:val="a5"/>
                    <w:rPr>
                      <w:rFonts w:cs="Arial"/>
                      <w:noProof/>
                      <w:color w:val="auto"/>
                    </w:rPr>
                  </w:pPr>
                </w:p>
              </w:tc>
            </w:tr>
            <w:tr w:rsidR="00C957EE" w:rsidRPr="00C957EE" w14:paraId="2153559D" w14:textId="77777777" w:rsidTr="00C957EE">
              <w:tc>
                <w:tcPr>
                  <w:tcW w:w="1666" w:type="pct"/>
                  <w:tcBorders>
                    <w:top w:val="nil"/>
                  </w:tcBorders>
                </w:tcPr>
                <w:p w14:paraId="207432E0" w14:textId="19AA1BD9" w:rsidR="00C957EE" w:rsidRPr="00C957EE" w:rsidRDefault="002E14C7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24D07778" w14:textId="4BF9E86E" w:rsidR="00C957EE" w:rsidRPr="00C957EE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5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  <w:tc>
                <w:tcPr>
                  <w:tcW w:w="1667" w:type="pct"/>
                  <w:tcBorders>
                    <w:top w:val="nil"/>
                  </w:tcBorders>
                </w:tcPr>
                <w:p w14:paraId="6C840F7E" w14:textId="14458881" w:rsidR="00C957EE" w:rsidRPr="00294B83" w:rsidRDefault="00294B83" w:rsidP="00E50BDE">
                  <w:pPr>
                    <w:pStyle w:val="Months"/>
                    <w:jc w:val="center"/>
                    <w:rPr>
                      <w:rFonts w:cs="Arial"/>
                      <w:noProof/>
                      <w:color w:val="auto"/>
                      <w:sz w:val="24"/>
                      <w:szCs w:val="24"/>
                      <w:lang w:val="en-US" w:bidi="ru-RU"/>
                    </w:rPr>
                  </w:pPr>
                  <w:r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4</w:t>
                  </w:r>
                  <w:r w:rsidR="00C957EE" w:rsidRPr="00C957EE">
                    <w:rPr>
                      <w:rFonts w:cs="Arial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 xml:space="preserve"> </w:t>
                  </w:r>
                  <w:r w:rsidR="00EA3B9E">
                    <w:rPr>
                      <w:rFonts w:cs="Arial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  <w:t>samedis</w:t>
                  </w:r>
                </w:p>
              </w:tc>
            </w:tr>
          </w:tbl>
          <w:p w14:paraId="1A5B6E03" w14:textId="2CC03F92" w:rsidR="00E50BDE" w:rsidRPr="00C957EE" w:rsidRDefault="00E50BDE" w:rsidP="00E50BDE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</w:rPr>
            </w:pPr>
          </w:p>
        </w:tc>
      </w:tr>
    </w:tbl>
    <w:p w14:paraId="2B3E424A" w14:textId="1DF0A038" w:rsidR="00F93E3B" w:rsidRPr="00C957EE" w:rsidRDefault="00F93E3B" w:rsidP="00996E56">
      <w:pPr>
        <w:pStyle w:val="a5"/>
        <w:rPr>
          <w:rFonts w:cs="Arial"/>
          <w:noProof/>
          <w:color w:val="auto"/>
          <w:sz w:val="2"/>
          <w:szCs w:val="2"/>
        </w:rPr>
      </w:pPr>
    </w:p>
    <w:sectPr w:rsidR="00F93E3B" w:rsidRPr="00C957EE" w:rsidSect="00196E7C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4A992" w14:textId="77777777" w:rsidR="00196E7C" w:rsidRDefault="00196E7C">
      <w:pPr>
        <w:spacing w:after="0"/>
      </w:pPr>
      <w:r>
        <w:separator/>
      </w:r>
    </w:p>
  </w:endnote>
  <w:endnote w:type="continuationSeparator" w:id="0">
    <w:p w14:paraId="7B6063AF" w14:textId="77777777" w:rsidR="00196E7C" w:rsidRDefault="00196E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17BFA" w14:textId="77777777" w:rsidR="00196E7C" w:rsidRDefault="00196E7C">
      <w:pPr>
        <w:spacing w:after="0"/>
      </w:pPr>
      <w:r>
        <w:separator/>
      </w:r>
    </w:p>
  </w:footnote>
  <w:footnote w:type="continuationSeparator" w:id="0">
    <w:p w14:paraId="401CD796" w14:textId="77777777" w:rsidR="00196E7C" w:rsidRDefault="00196E7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96E7C"/>
    <w:rsid w:val="001B01F9"/>
    <w:rsid w:val="001C41F9"/>
    <w:rsid w:val="001F4CC7"/>
    <w:rsid w:val="00285C1D"/>
    <w:rsid w:val="00294B83"/>
    <w:rsid w:val="002E14C7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4C2A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974E1"/>
    <w:rsid w:val="006C0896"/>
    <w:rsid w:val="006F513E"/>
    <w:rsid w:val="007C0139"/>
    <w:rsid w:val="007D45A1"/>
    <w:rsid w:val="007F564D"/>
    <w:rsid w:val="0087147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D51E9"/>
    <w:rsid w:val="00AE302A"/>
    <w:rsid w:val="00AE36BB"/>
    <w:rsid w:val="00B32DEC"/>
    <w:rsid w:val="00B37C7E"/>
    <w:rsid w:val="00B65B09"/>
    <w:rsid w:val="00B85583"/>
    <w:rsid w:val="00B9476B"/>
    <w:rsid w:val="00BC3952"/>
    <w:rsid w:val="00BE5AB8"/>
    <w:rsid w:val="00BF1A31"/>
    <w:rsid w:val="00C44DFB"/>
    <w:rsid w:val="00C6519B"/>
    <w:rsid w:val="00C70F21"/>
    <w:rsid w:val="00C7354B"/>
    <w:rsid w:val="00C91F9B"/>
    <w:rsid w:val="00C957EE"/>
    <w:rsid w:val="00DE32AC"/>
    <w:rsid w:val="00E1407A"/>
    <w:rsid w:val="00E50BDE"/>
    <w:rsid w:val="00E774CD"/>
    <w:rsid w:val="00E77E1D"/>
    <w:rsid w:val="00EA3B9E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3434</Words>
  <Characters>19580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2024-01-12T06:24:00Z</dcterms:created>
  <dcterms:modified xsi:type="dcterms:W3CDTF">2024-01-12T06:24:00Z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