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0466"/>
      </w:tblGrid>
      <w:tr w:rsidR="003E085C" w:rsidRPr="00C957EE" w14:paraId="40983BE3" w14:textId="77777777" w:rsidTr="0005357B">
        <w:trPr>
          <w:trHeight w:val="14949"/>
          <w:jc w:val="center"/>
        </w:trPr>
        <w:tc>
          <w:tcPr>
            <w:tcW w:w="5000" w:type="pct"/>
            <w:vAlign w:val="center"/>
          </w:tcPr>
          <w:p w14:paraId="66537F75" w14:textId="5B308AD5" w:rsidR="003E085C" w:rsidRPr="00981F1B" w:rsidRDefault="003E085C" w:rsidP="00C957EE">
            <w:pPr>
              <w:pStyle w:val="ad"/>
              <w:spacing w:after="0"/>
              <w:jc w:val="center"/>
              <w:rPr>
                <w:rFonts w:cs="Arial"/>
                <w:noProof/>
                <w:color w:val="auto"/>
                <w:lang w:val="fr-FR" w:bidi="ru-RU"/>
              </w:rPr>
            </w:pPr>
            <w:r w:rsidRPr="00C957EE">
              <w:rPr>
                <w:rFonts w:cs="Arial"/>
                <w:noProof/>
                <w:color w:val="auto"/>
                <w:lang w:bidi="ru-RU"/>
              </w:rPr>
              <w:fldChar w:fldCharType="begin"/>
            </w:r>
            <w:r w:rsidRPr="00981F1B">
              <w:rPr>
                <w:rFonts w:cs="Arial"/>
                <w:noProof/>
                <w:color w:val="auto"/>
                <w:lang w:val="fr-FR" w:bidi="ru-RU"/>
              </w:rPr>
              <w:instrText xml:space="preserve"> DOCVARIABLE  MonthStart1 \@  yyyy   \* MERGEFORMAT </w:instrText>
            </w:r>
            <w:r w:rsidRPr="00C957EE">
              <w:rPr>
                <w:rFonts w:cs="Arial"/>
                <w:noProof/>
                <w:color w:val="auto"/>
                <w:lang w:bidi="ru-RU"/>
              </w:rPr>
              <w:fldChar w:fldCharType="separate"/>
            </w:r>
            <w:r w:rsidR="00981F1B" w:rsidRPr="00981F1B">
              <w:rPr>
                <w:rFonts w:cs="Arial"/>
                <w:noProof/>
                <w:color w:val="auto"/>
                <w:lang w:val="fr-FR" w:bidi="ru-RU"/>
              </w:rPr>
              <w:t>2024</w:t>
            </w:r>
            <w:r w:rsidRPr="00C957EE">
              <w:rPr>
                <w:rFonts w:cs="Arial"/>
                <w:noProof/>
                <w:color w:val="auto"/>
                <w:lang w:bidi="ru-RU"/>
              </w:rPr>
              <w:fldChar w:fldCharType="end"/>
            </w:r>
            <w:bookmarkStart w:id="0" w:name="_Calendar"/>
            <w:bookmarkEnd w:id="0"/>
          </w:p>
          <w:p w14:paraId="4EE12CCC" w14:textId="14A3A6A2" w:rsidR="00C957EE" w:rsidRPr="00981F1B" w:rsidRDefault="0087147D" w:rsidP="00E50BDE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val="fr-FR" w:bidi="ru-RU"/>
              </w:rPr>
            </w:pPr>
            <w:r w:rsidRPr="00981F1B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val="fr-FR" w:bidi="ru-RU"/>
              </w:rPr>
              <w:t>52</w:t>
            </w:r>
            <w:r w:rsidR="00C957EE" w:rsidRPr="00981F1B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val="fr-FR" w:bidi="ru-RU"/>
              </w:rPr>
              <w:t xml:space="preserve"> </w:t>
            </w:r>
            <w:r w:rsidR="00981F1B" w:rsidRPr="00981F1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val="fr-FR" w:bidi="ru-RU"/>
              </w:rPr>
              <w:t>vendredis</w:t>
            </w:r>
          </w:p>
          <w:tbl>
            <w:tblPr>
              <w:tblStyle w:val="ae"/>
              <w:tblW w:w="5000" w:type="pct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top w:w="170" w:type="dxa"/>
                <w:left w:w="170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3482"/>
              <w:gridCol w:w="3484"/>
              <w:gridCol w:w="3484"/>
            </w:tblGrid>
            <w:tr w:rsidR="00E50BDE" w:rsidRPr="00C957EE" w14:paraId="79F6697B" w14:textId="77777777" w:rsidTr="00C957EE">
              <w:tc>
                <w:tcPr>
                  <w:tcW w:w="1666" w:type="pct"/>
                  <w:tcBorders>
                    <w:bottom w:val="nil"/>
                  </w:tcBorders>
                </w:tcPr>
                <w:p w14:paraId="1E763E4B" w14:textId="2D206E3D" w:rsidR="00E50BDE" w:rsidRPr="00981F1B" w:rsidRDefault="00981F1B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fr-FR"/>
                    </w:rPr>
                  </w:pPr>
                  <w:bookmarkStart w:id="1" w:name="_Hlk38821049"/>
                  <w:r w:rsidRPr="00981F1B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fr-FR" w:bidi="ru-RU"/>
                    </w:rPr>
                    <w:t>JANVIER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0"/>
                    <w:gridCol w:w="450"/>
                    <w:gridCol w:w="450"/>
                    <w:gridCol w:w="439"/>
                  </w:tblGrid>
                  <w:tr w:rsidR="00E50BDE" w:rsidRPr="00981F1B" w14:paraId="684222CD" w14:textId="77777777" w:rsidTr="00996E56">
                    <w:trPr>
                      <w:trHeight w:val="170"/>
                    </w:trPr>
                    <w:tc>
                      <w:tcPr>
                        <w:tcW w:w="710" w:type="pct"/>
                        <w:shd w:val="clear" w:color="auto" w:fill="F2F2F2" w:themeFill="background1" w:themeFillShade="F2"/>
                        <w:vAlign w:val="center"/>
                      </w:tcPr>
                      <w:p w14:paraId="39408482" w14:textId="7B8EB92F" w:rsidR="00E50BDE" w:rsidRPr="00981F1B" w:rsidRDefault="00981F1B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981F1B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LU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B285114" w14:textId="7575AB78" w:rsidR="00E50BDE" w:rsidRPr="00981F1B" w:rsidRDefault="00981F1B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981F1B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4BB7502" w14:textId="34C6B62A" w:rsidR="00E50BDE" w:rsidRPr="00981F1B" w:rsidRDefault="00981F1B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981F1B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684BA99" w14:textId="0AEF066C" w:rsidR="00E50BDE" w:rsidRPr="00981F1B" w:rsidRDefault="00981F1B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981F1B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CF75680" w14:textId="4DEA4556" w:rsidR="00E50BDE" w:rsidRPr="00981F1B" w:rsidRDefault="00981F1B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981F1B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7BE3AF3" w14:textId="132E3EDA" w:rsidR="00E50BDE" w:rsidRPr="00981F1B" w:rsidRDefault="00981F1B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/>
                          </w:rPr>
                        </w:pPr>
                        <w:r w:rsidRP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 w:bidi="ru-RU"/>
                          </w:rPr>
                          <w:t>SA</w:t>
                        </w:r>
                      </w:p>
                    </w:tc>
                    <w:tc>
                      <w:tcPr>
                        <w:tcW w:w="701" w:type="pct"/>
                        <w:shd w:val="clear" w:color="auto" w:fill="F2F2F2" w:themeFill="background1" w:themeFillShade="F2"/>
                        <w:vAlign w:val="center"/>
                      </w:tcPr>
                      <w:p w14:paraId="37E85CF0" w14:textId="2E29FF3E" w:rsidR="00E50BDE" w:rsidRPr="00981F1B" w:rsidRDefault="00981F1B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/>
                          </w:rPr>
                        </w:pPr>
                        <w:r w:rsidRP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 w:bidi="ru-RU"/>
                          </w:rPr>
                          <w:t>DI</w:t>
                        </w:r>
                      </w:p>
                    </w:tc>
                  </w:tr>
                  <w:tr w:rsidR="00E50BDE" w:rsidRPr="00981F1B" w14:paraId="31DF8F53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4C3DF47A" w14:textId="1297AB83" w:rsidR="00E50BDE" w:rsidRPr="00981F1B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 w:rsidRP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D8DCA2" w14:textId="05D7A4EA" w:rsidR="00E50BDE" w:rsidRPr="00981F1B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 w:rsidRP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 w:rsidRP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 w:rsidRP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 w:rsidRP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953DC5" w14:textId="4721B40E" w:rsidR="00E50BDE" w:rsidRPr="00981F1B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 w:rsidRP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 w:rsidRP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 w:rsidRP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 w:rsidRP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6F7F6B" w14:textId="34901DF0" w:rsidR="00E50BDE" w:rsidRPr="00981F1B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 w:rsidRP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 w:rsidRP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 w:rsidRP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 w:rsidRP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77DEF9" w14:textId="501132CF" w:rsidR="00E50BDE" w:rsidRPr="00981F1B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 w:rsidRP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 w:rsidRP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 w:rsidRP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 w:rsidRP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B1CBA7" w14:textId="3D150940" w:rsidR="00E50BDE" w:rsidRPr="00981F1B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 w:rsidRP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 w:rsidRP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 w:rsidRP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 w:rsidRP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1DE8D4C" w14:textId="696A7EB9" w:rsidR="00E50BDE" w:rsidRPr="00981F1B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 w:rsidRP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 w:rsidRP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 w:rsidRP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 w:rsidRP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AFA4FA2" w14:textId="77777777" w:rsidTr="00C6519B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688A4083" w14:textId="64CDCCB1" w:rsidR="00E50BDE" w:rsidRPr="00981F1B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 w:rsidRP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D9C7DF" w14:textId="1DFBB2C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D5672A" w14:textId="6F6A038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39618" w14:textId="5DEE48C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01D669" w14:textId="2AA7E69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8B3CC1" w14:textId="67D1555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3A6A44F" w14:textId="7086499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23F797F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3FCDA0AA" w14:textId="11385DD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99770B" w14:textId="5B0FF79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78C04D" w14:textId="7B2E0BE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764BF9" w14:textId="22BCA96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4D6EFD" w14:textId="40771D2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7D074" w14:textId="5604BEC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DF4C53D" w14:textId="1A8CBA5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0529957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7824C9C9" w14:textId="6D38EC5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5E1D41" w14:textId="16A6083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51C8E" w14:textId="686702B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755A8A" w14:textId="219CEA9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1F29A4" w14:textId="0FAEF83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8D3352" w14:textId="2F6C9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CF6BA37" w14:textId="12AAB4B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97D45F8" w14:textId="77777777" w:rsidTr="00C6519B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4BD14B6A" w14:textId="03550F5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46ECD0" w14:textId="6F3986A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B018" w14:textId="793EA29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2B5BF7" w14:textId="7773D5D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3E501" w14:textId="3736906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251BC6" w14:textId="2B75B2C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3CA74E8D" w14:textId="381333E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144E5B8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55F237A0" w14:textId="391A4B2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202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4CCAC5" w14:textId="20D5F78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202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202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202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202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0BB2A5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D13DEE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41B312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7F8AB0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40F850EA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3D861116" w14:textId="2470B7F2" w:rsidR="00E50BDE" w:rsidRPr="00C957EE" w:rsidRDefault="00981F1B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FÉVRIER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50"/>
                    <w:gridCol w:w="451"/>
                    <w:gridCol w:w="451"/>
                    <w:gridCol w:w="451"/>
                    <w:gridCol w:w="451"/>
                    <w:gridCol w:w="442"/>
                  </w:tblGrid>
                  <w:tr w:rsidR="00E50BDE" w:rsidRPr="00C957EE" w14:paraId="4D521D1C" w14:textId="77777777" w:rsidTr="00996E56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5B4A50A8" w14:textId="48209302" w:rsidR="00E50BDE" w:rsidRPr="00C957EE" w:rsidRDefault="00981F1B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4D052ACD" w14:textId="7EF66994" w:rsidR="00E50BDE" w:rsidRPr="00C957EE" w:rsidRDefault="00981F1B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A47D848" w14:textId="2B84BA6F" w:rsidR="00E50BDE" w:rsidRPr="00C957EE" w:rsidRDefault="00981F1B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1412BE2" w14:textId="6BF1455E" w:rsidR="00E50BDE" w:rsidRPr="00C957EE" w:rsidRDefault="00981F1B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C3D3BE5" w14:textId="168FD7B9" w:rsidR="00E50BDE" w:rsidRPr="00C957EE" w:rsidRDefault="00981F1B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42F7BE9" w14:textId="4E71953B" w:rsidR="00E50BDE" w:rsidRPr="00C957EE" w:rsidRDefault="00981F1B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CB16A91" w14:textId="65B72E1D" w:rsidR="00E50BDE" w:rsidRPr="00C957EE" w:rsidRDefault="00981F1B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C957EE" w14:paraId="033AD79B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2338C3E" w14:textId="7637D37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E9814E4" w14:textId="6CAF949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665E05" w14:textId="4BEF2EF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31D4F0" w14:textId="5C8C9A9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C2BCF9" w14:textId="28854DF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CD888BB" w14:textId="2EE7D4E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A023F15" w14:textId="6C21C42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6878283D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36E1A06" w14:textId="6F4BA1E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1E8FAF3" w14:textId="4304A28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F01189" w14:textId="5967F67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9A7D" w14:textId="7F39AB0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7C63CF" w14:textId="2B57076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0DD119" w14:textId="2C67237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51B6ED7" w14:textId="1C2135D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DC4D67B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4AC88D8" w14:textId="5CC36FE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A0ABAC2" w14:textId="7A28FB9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AB7AB9" w14:textId="3AD9D44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8FC14F" w14:textId="785AF29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F7ACB7" w14:textId="05C197C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A9F174" w14:textId="4E65CE1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0A0A41E" w14:textId="72A0D43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333194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36526BF" w14:textId="1D2F9B4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A8C1CD1" w14:textId="1325172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3A56F1" w14:textId="53E6499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262D4B" w14:textId="25E108C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49CF7" w14:textId="37335B6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26A059" w14:textId="6E1F584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E25065" w14:textId="3C82FE4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4B0FF95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A5D3919" w14:textId="123A39B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5641D12" w14:textId="6B05B22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BBFCBA" w14:textId="3E1DB88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DB4676" w14:textId="3C49756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2ADD02" w14:textId="518FE74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C9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6D5BCA" w14:textId="462F6BD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C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C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C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C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267017D" w14:textId="742BE8C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C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C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4CB553C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4549FBFA" w14:textId="6455E74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254819C" w14:textId="5056CB7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!A12 Is Not In Table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FD04B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AA4EBA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9AE72D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A3664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970C07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35B5D45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4315FC74" w14:textId="1FC7F9DF" w:rsidR="00E50BDE" w:rsidRPr="00C957EE" w:rsidRDefault="00981F1B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MARS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50"/>
                    <w:gridCol w:w="451"/>
                    <w:gridCol w:w="451"/>
                    <w:gridCol w:w="451"/>
                    <w:gridCol w:w="451"/>
                    <w:gridCol w:w="442"/>
                  </w:tblGrid>
                  <w:tr w:rsidR="00E50BDE" w:rsidRPr="00C957EE" w14:paraId="5FBA1453" w14:textId="77777777" w:rsidTr="00996E56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3D82C68E" w14:textId="40A0131B" w:rsidR="00E50BDE" w:rsidRPr="00C957EE" w:rsidRDefault="00981F1B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5D081C50" w14:textId="22C9F8A7" w:rsidR="00E50BDE" w:rsidRPr="00C957EE" w:rsidRDefault="00981F1B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B330407" w14:textId="40101D17" w:rsidR="00E50BDE" w:rsidRPr="00C957EE" w:rsidRDefault="00981F1B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F2E47A7" w14:textId="502BCC57" w:rsidR="00E50BDE" w:rsidRPr="00C957EE" w:rsidRDefault="00981F1B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D7F939A" w14:textId="494164FD" w:rsidR="00E50BDE" w:rsidRPr="00C957EE" w:rsidRDefault="00981F1B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24E7528" w14:textId="4AFCD01B" w:rsidR="00E50BDE" w:rsidRPr="00C957EE" w:rsidRDefault="00981F1B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36F13CE6" w14:textId="6F12DD0C" w:rsidR="00E50BDE" w:rsidRPr="00C957EE" w:rsidRDefault="00981F1B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C957EE" w14:paraId="1AD7C61D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0AAAD04" w14:textId="16BAB9C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EBC2568" w14:textId="3EA992F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F3CE0B" w14:textId="505EB2A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343102" w14:textId="5275FE8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48F3FC" w14:textId="20CACD6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C4B999" w14:textId="298826E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11257B" w14:textId="344DB6D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ACC4FBD" w14:textId="77777777" w:rsidTr="00997268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62D8059F" w14:textId="4D3A1FC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45CA2B8" w14:textId="1D9CD58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DB2D48" w14:textId="7AC7CD0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650517" w14:textId="6B686D6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810657" w14:textId="0C2ACB5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2049" w14:textId="03238DD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2C3A7B" w14:textId="37DC3BB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DAA7F9C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B1BC1FA" w14:textId="402EB46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ED7620" w14:textId="70CEB49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D98F73" w14:textId="1A9F8C9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612937" w14:textId="3F3D9EA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6CEF7" w14:textId="009C0F4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EEA51C" w14:textId="5BBD967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40F2AC" w14:textId="64677DB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91924FE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0EE5652" w14:textId="4B2275B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7248AD" w14:textId="04FBAE3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5AFA3B" w14:textId="103125A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3E5F29" w14:textId="31C1B19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D56471" w14:textId="098C701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7AED89" w14:textId="40159C5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8F77A3C" w14:textId="1E64F5E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22DB458" w14:textId="77777777" w:rsidTr="00997268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24ACEBE8" w14:textId="48848A2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8E2EFA3" w14:textId="3C2E8BC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0FF736" w14:textId="4A57E0D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8BB8E5" w14:textId="5DC2A93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100B5" w14:textId="0F39B32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C4FF97" w14:textId="16BD0E8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8E039F" w14:textId="58E5EB8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3808F25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E6C55AF" w14:textId="36CC063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C9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D1FD984" w14:textId="1C47375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C9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C9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C9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C9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E8669C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B5375A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1958E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7379C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133FB9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260070DC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</w:tr>
            <w:tr w:rsidR="00C957EE" w:rsidRPr="00C957EE" w14:paraId="1C58B95A" w14:textId="77777777" w:rsidTr="00C957EE">
              <w:tc>
                <w:tcPr>
                  <w:tcW w:w="1666" w:type="pct"/>
                  <w:tcBorders>
                    <w:top w:val="nil"/>
                  </w:tcBorders>
                </w:tcPr>
                <w:p w14:paraId="5820329B" w14:textId="57CEAC3C" w:rsidR="00C957EE" w:rsidRPr="00A60ACB" w:rsidRDefault="00A60ACB" w:rsidP="00E50BDE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4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981F1B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vendredis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6642383A" w14:textId="0AF75D9D" w:rsidR="00C957EE" w:rsidRPr="00C957EE" w:rsidRDefault="0087147D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 w:rsidRPr="00A60ACB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4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981F1B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vendredis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1573F3B2" w14:textId="39E6B216" w:rsidR="00C957EE" w:rsidRPr="00C957EE" w:rsidRDefault="00A2020D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5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981F1B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vendredis</w:t>
                  </w:r>
                </w:p>
              </w:tc>
            </w:tr>
            <w:tr w:rsidR="00E50BDE" w:rsidRPr="00C957EE" w14:paraId="3808ABFD" w14:textId="77777777" w:rsidTr="00C957EE">
              <w:tc>
                <w:tcPr>
                  <w:tcW w:w="1666" w:type="pct"/>
                  <w:tcBorders>
                    <w:bottom w:val="nil"/>
                  </w:tcBorders>
                </w:tcPr>
                <w:p w14:paraId="7D399169" w14:textId="30EF96CD" w:rsidR="00E50BDE" w:rsidRPr="00C957EE" w:rsidRDefault="00981F1B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AVRIL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0"/>
                    <w:gridCol w:w="450"/>
                    <w:gridCol w:w="450"/>
                    <w:gridCol w:w="450"/>
                    <w:gridCol w:w="450"/>
                    <w:gridCol w:w="442"/>
                  </w:tblGrid>
                  <w:tr w:rsidR="00E50BDE" w:rsidRPr="00C957EE" w14:paraId="1830A8BB" w14:textId="77777777" w:rsidTr="00996E56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248C618E" w14:textId="0805F01F" w:rsidR="00E50BDE" w:rsidRPr="00C957EE" w:rsidRDefault="00981F1B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8875A88" w14:textId="0747F905" w:rsidR="00E50BDE" w:rsidRPr="00C957EE" w:rsidRDefault="00981F1B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BA8D3FF" w14:textId="30633052" w:rsidR="00E50BDE" w:rsidRPr="00C957EE" w:rsidRDefault="00981F1B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6D9A724" w14:textId="4A7B0474" w:rsidR="00E50BDE" w:rsidRPr="00C957EE" w:rsidRDefault="00981F1B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6EDF12F" w14:textId="6E10E2E6" w:rsidR="00E50BDE" w:rsidRPr="00C957EE" w:rsidRDefault="00981F1B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14A8180" w14:textId="27FA371E" w:rsidR="00E50BDE" w:rsidRPr="00C957EE" w:rsidRDefault="00981F1B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256D4DB" w14:textId="236A9909" w:rsidR="00E50BDE" w:rsidRPr="00C957EE" w:rsidRDefault="00981F1B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C957EE" w14:paraId="14D13F92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DC5D93D" w14:textId="00A4148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A2BC1B1" w14:textId="702533B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B2768D" w14:textId="7CE597C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7AAB21" w14:textId="3582527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03FBC2" w14:textId="6F9C096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DE3B76" w14:textId="01CBEAF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C9BEC9E" w14:textId="7BE61E8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66F6110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3A80732B" w14:textId="4894852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CCF1C20" w14:textId="399DB07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76D9DB" w14:textId="5A559EA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90857E" w14:textId="0F90CA3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5E11EF" w14:textId="44A30B7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E2CB87" w14:textId="08CB1F0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A6BB62" w14:textId="72A3A54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4D8AA71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9EB8112" w14:textId="54C6F37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AC37CB7" w14:textId="4D0E007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941E8C" w14:textId="0895353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649ED3" w14:textId="69636F0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2DE6CE" w14:textId="7E72AFA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FC6B17" w14:textId="28CEF94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DA52DBF" w14:textId="2F4D298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D87AE2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70F716A" w14:textId="216CC7D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67ECA79" w14:textId="206C654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2A4B10" w14:textId="2663198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8E8D1C" w14:textId="67B02B7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C86561" w14:textId="1824CAC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3E61DF9" w14:textId="4B8B2E7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E1883DE" w14:textId="50F9EC3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4CB6B821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59309AC1" w14:textId="38FD5B5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8ADCBBC" w14:textId="2377259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6DBB2B" w14:textId="14C66CA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B25296" w14:textId="3E90E92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E1728F9" w14:textId="67BEFAB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8BA22F" w14:textId="3F34988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202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CD9DB15" w14:textId="74C3B05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202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202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202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202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03B39C8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8C29B70" w14:textId="4B05529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202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202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CD1DC2B" w14:textId="41ECC2C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F85E93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50F81B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4B0153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7E74A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34D86D9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B246660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3E785DF9" w14:textId="251B30C9" w:rsidR="00E50BDE" w:rsidRPr="00C957EE" w:rsidRDefault="00981F1B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MAI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C957EE" w14:paraId="1DD4E4F6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2AB9ED4E" w14:textId="445F3550" w:rsidR="00E50BDE" w:rsidRPr="00C957EE" w:rsidRDefault="00981F1B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9D186A1" w14:textId="10FF646D" w:rsidR="00E50BDE" w:rsidRPr="00C957EE" w:rsidRDefault="00981F1B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626984B" w14:textId="343FB664" w:rsidR="00E50BDE" w:rsidRPr="00C957EE" w:rsidRDefault="00981F1B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1AD4BDE" w14:textId="38EA73D5" w:rsidR="00E50BDE" w:rsidRPr="00C957EE" w:rsidRDefault="00981F1B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0443639" w14:textId="07C30A81" w:rsidR="00E50BDE" w:rsidRPr="00C957EE" w:rsidRDefault="00981F1B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3E119DB" w14:textId="2749315B" w:rsidR="00E50BDE" w:rsidRPr="00C957EE" w:rsidRDefault="00981F1B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6DA99563" w14:textId="30EBE8F1" w:rsidR="00E50BDE" w:rsidRPr="00C957EE" w:rsidRDefault="00981F1B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C957EE" w14:paraId="644B5DAB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B607DB9" w14:textId="047D3D0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FC3D935" w14:textId="36A56E2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202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70862A" w14:textId="18647CE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202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D7F723" w14:textId="2C33BBC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30D98D" w14:textId="75264E8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16B5E9" w14:textId="05FAF1D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D4D949F" w14:textId="144351A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A9C0ECC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A555505" w14:textId="42EFC82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6AB69DE" w14:textId="6104E57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096DAC" w14:textId="0DD7529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C13B6B" w14:textId="289031E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117334" w14:textId="482C926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7D6AFA" w14:textId="339DD6A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7DF7E6" w14:textId="6457BDB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5A5D817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FF04C3A" w14:textId="6A9DE49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0A915AD" w14:textId="1651B1F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B16810" w14:textId="4C40024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F1FBF7" w14:textId="07C14F8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5BF783" w14:textId="230D83A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33530D" w14:textId="7D01296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205FA3C" w14:textId="312A4F7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1B050AD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03CE934" w14:textId="34AF7C1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BCB5F75" w14:textId="398B37E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19F71A" w14:textId="21BFEE5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32973FF" w14:textId="7A8BCED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539F0D" w14:textId="3E40FE3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09B660" w14:textId="0E2CEC2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A66CFE" w14:textId="19D5D11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4B50F776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6413AED3" w14:textId="7930C42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226B469" w14:textId="5788806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E4163C" w14:textId="089D7DF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35B977" w14:textId="6595585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18D083" w14:textId="1428F74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10430F8" w14:textId="7747139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8D76BD8" w14:textId="4B1D87E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0F29507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C325A55" w14:textId="386F69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2C0615F" w14:textId="6312D6C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C9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6441F8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43935F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7979E7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467D5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F42639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254C2834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75AF13B3" w14:textId="5CDEAE90" w:rsidR="00E50BDE" w:rsidRPr="00C957EE" w:rsidRDefault="00981F1B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JUIN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C957EE" w14:paraId="27C2DD8F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5893BECD" w14:textId="26175363" w:rsidR="00E50BDE" w:rsidRPr="00C957EE" w:rsidRDefault="00981F1B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70B9338" w14:textId="48E909EE" w:rsidR="00E50BDE" w:rsidRPr="00C957EE" w:rsidRDefault="00981F1B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21B8F87" w14:textId="6B1F17EB" w:rsidR="00E50BDE" w:rsidRPr="00C957EE" w:rsidRDefault="00981F1B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65E1320" w14:textId="331F1731" w:rsidR="00E50BDE" w:rsidRPr="00C957EE" w:rsidRDefault="00981F1B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210675F" w14:textId="410D58D3" w:rsidR="00E50BDE" w:rsidRPr="00C957EE" w:rsidRDefault="00981F1B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A5AA2EC" w14:textId="50626AAD" w:rsidR="00E50BDE" w:rsidRPr="00C957EE" w:rsidRDefault="00981F1B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228F16D" w14:textId="6CF98686" w:rsidR="00E50BDE" w:rsidRPr="00C957EE" w:rsidRDefault="00981F1B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C957EE" w14:paraId="36D35DFF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9BA6D45" w14:textId="1EBE8B5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FFEE45A" w14:textId="19BAB40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C9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8B4D4C" w14:textId="6978665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215F83" w14:textId="2F1C6F2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59E4A7" w14:textId="2B5E1D3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A5C01F" w14:textId="0BF6D6A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2C83CDA" w14:textId="119D0CB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6F389E1B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65C9E191" w14:textId="0CE6EA7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CDF6107" w14:textId="0BCFEE6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9A0BDA" w14:textId="2111B4B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C5A0E1" w14:textId="723DB5E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B9CD27" w14:textId="5331BBB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001CD9" w14:textId="743B921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E5F75D7" w14:textId="086CDB9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A9805B0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A166C50" w14:textId="2BA4272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94638AA" w14:textId="5A27531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F8B86A" w14:textId="2B12EBA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C7684B" w14:textId="480BBA1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F8B80C" w14:textId="0B36E85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B9840C" w14:textId="11BF3CB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90B891E" w14:textId="43B912F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4E05CB2F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51EF6D8" w14:textId="1815B4E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FF0A85E" w14:textId="1C0128C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77E735" w14:textId="0CEFE83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D938D" w14:textId="04B6743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426403" w14:textId="001A3E8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038E1F" w14:textId="2588E99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E701C99" w14:textId="436D7DF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ED9F1FD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F50AD5B" w14:textId="7D2BE3D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5174962" w14:textId="216D1DF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671FD3" w14:textId="317C1F4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3CB8B9" w14:textId="1A74244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87473A" w14:textId="52E0E0B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C47AD9" w14:textId="79A1D56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4A9BD90" w14:textId="6727D04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6A50E01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A2544FD" w14:textId="321D39C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2D45BB9" w14:textId="460EC61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CFC2CA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709F8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3A46683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FDAE73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31A12D3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BB208CE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</w:tr>
            <w:tr w:rsidR="00C957EE" w:rsidRPr="00C957EE" w14:paraId="1EAB23AD" w14:textId="77777777" w:rsidTr="00C957EE">
              <w:tc>
                <w:tcPr>
                  <w:tcW w:w="1666" w:type="pct"/>
                  <w:tcBorders>
                    <w:top w:val="nil"/>
                  </w:tcBorders>
                </w:tcPr>
                <w:p w14:paraId="1120ADC2" w14:textId="776D42C2" w:rsidR="00C957EE" w:rsidRPr="00C957EE" w:rsidRDefault="00A2020D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4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981F1B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vendredis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2DB6A399" w14:textId="6A6D378D" w:rsidR="00C957EE" w:rsidRPr="00C957EE" w:rsidRDefault="00B17925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5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981F1B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vendredis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52AF004B" w14:textId="6339D0FE" w:rsidR="00C957EE" w:rsidRPr="00C957EE" w:rsidRDefault="00B17925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4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981F1B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vendredis</w:t>
                  </w:r>
                </w:p>
              </w:tc>
            </w:tr>
            <w:tr w:rsidR="00E50BDE" w:rsidRPr="00C957EE" w14:paraId="5ABCB9D1" w14:textId="77777777" w:rsidTr="00C957EE">
              <w:tc>
                <w:tcPr>
                  <w:tcW w:w="1666" w:type="pct"/>
                  <w:tcBorders>
                    <w:bottom w:val="nil"/>
                  </w:tcBorders>
                </w:tcPr>
                <w:p w14:paraId="3FBAEAFE" w14:textId="367FFA7A" w:rsidR="00E50BDE" w:rsidRPr="00C957EE" w:rsidRDefault="00981F1B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JUILLET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0"/>
                    <w:gridCol w:w="450"/>
                    <w:gridCol w:w="450"/>
                    <w:gridCol w:w="450"/>
                    <w:gridCol w:w="450"/>
                    <w:gridCol w:w="442"/>
                  </w:tblGrid>
                  <w:tr w:rsidR="00E50BDE" w:rsidRPr="00C957EE" w14:paraId="79A7682D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00D5E333" w14:textId="19BADD54" w:rsidR="00E50BDE" w:rsidRPr="00C957EE" w:rsidRDefault="00981F1B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2879D599" w14:textId="3337C643" w:rsidR="00E50BDE" w:rsidRPr="00C957EE" w:rsidRDefault="00981F1B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5041FA7" w14:textId="58A2CC46" w:rsidR="00E50BDE" w:rsidRPr="00C957EE" w:rsidRDefault="00981F1B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A3F4389" w14:textId="2D093096" w:rsidR="00E50BDE" w:rsidRPr="00C957EE" w:rsidRDefault="00981F1B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80EDCA7" w14:textId="28C8CC1D" w:rsidR="00E50BDE" w:rsidRPr="00C957EE" w:rsidRDefault="00981F1B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D33AC24" w14:textId="18BA707D" w:rsidR="00E50BDE" w:rsidRPr="00C957EE" w:rsidRDefault="00981F1B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25FA0C5" w14:textId="1CE9F921" w:rsidR="00E50BDE" w:rsidRPr="00C957EE" w:rsidRDefault="00981F1B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C957EE" w14:paraId="29D7AFB5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2654728C" w14:textId="5656B36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10BB236D" w14:textId="6A85EAE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4AD9C5" w14:textId="4DC6293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0915E37" w14:textId="7729348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3D8435D" w14:textId="7C261FF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A9D2964" w14:textId="3DEFCE7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6A49BCAA" w14:textId="7396D17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6853A2F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527C8673" w14:textId="7AFC7B0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0E3EBF80" w14:textId="3A6BECF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8453D30" w14:textId="71A76FC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34909F1" w14:textId="7A7DA1E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40F4289" w14:textId="2F59DCD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8784F66" w14:textId="4E7B5ED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2A8AB66D" w14:textId="1F428C8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CC3501E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6015D498" w14:textId="23C0C16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4089BBE9" w14:textId="172D49A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EFABAAC" w14:textId="550B4E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3D8614D" w14:textId="5742EB9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F19BAE3" w14:textId="5AFC463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923704E" w14:textId="25AC068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4F983202" w14:textId="041EA72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9E4E75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0BE55D21" w14:textId="0076AF8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79326060" w14:textId="09858D1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CA83538" w14:textId="44872A5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C0E6002" w14:textId="5DEB92D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E86358C" w14:textId="707D6B3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DC1096A" w14:textId="733391D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4192DAE9" w14:textId="4420787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2D3F51F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1D8C1ED8" w14:textId="1D3A80B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23881252" w14:textId="409FD2F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633A310" w14:textId="78A4E2D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037D64" w14:textId="6E9C252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EEE6AB2" w14:textId="61FDCEF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B803B28" w14:textId="3FDB1A7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216A3730" w14:textId="2407305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202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69E92B85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186F6115" w14:textId="7D575F7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202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202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202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202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03EC2CAA" w14:textId="0634663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202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202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67A2B8F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67E5D075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767B0B97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6978A00E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</w:tcPr>
                      <w:p w14:paraId="53A13132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1377DC9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38E15426" w14:textId="619B0DA2" w:rsidR="00E50BDE" w:rsidRPr="00C957EE" w:rsidRDefault="00981F1B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AOÛT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C957EE" w14:paraId="1D6EAAC9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3765FE43" w14:textId="3F60F439" w:rsidR="00E50BDE" w:rsidRPr="00C957EE" w:rsidRDefault="00981F1B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5ED81C9E" w14:textId="76A23B77" w:rsidR="00E50BDE" w:rsidRPr="00C957EE" w:rsidRDefault="00981F1B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3CEAFCB" w14:textId="67CFB9E1" w:rsidR="00E50BDE" w:rsidRPr="00C957EE" w:rsidRDefault="00981F1B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B3AC2C8" w14:textId="260E7098" w:rsidR="00E50BDE" w:rsidRPr="00C957EE" w:rsidRDefault="00981F1B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84F49CD" w14:textId="715BE079" w:rsidR="00E50BDE" w:rsidRPr="00C957EE" w:rsidRDefault="00981F1B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4CEFA78" w14:textId="3E02C785" w:rsidR="00E50BDE" w:rsidRPr="00C957EE" w:rsidRDefault="00981F1B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36B7B87" w14:textId="49C813C9" w:rsidR="00E50BDE" w:rsidRPr="00C957EE" w:rsidRDefault="00981F1B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C957EE" w14:paraId="029CC6A8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99A9219" w14:textId="1C0E929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9E3A1F2" w14:textId="62E6A28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C9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C8AB17" w14:textId="69882DD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202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5853AB" w14:textId="7E1FB5A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202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8E9772" w14:textId="55CE3D9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54BF77" w14:textId="4D0CD84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F4203E8" w14:textId="2BE4D74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A0487C9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37DD9AC" w14:textId="40757E1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E146FA2" w14:textId="4A56E17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0B63A9" w14:textId="7194A9A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FAFAA5" w14:textId="3ED42AF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6E8B3F" w14:textId="3F494D1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E0BABE" w14:textId="7F71319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268D01D" w14:textId="7AD4956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6BBD6FAB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AD9EAAD" w14:textId="21CA365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50CDE0F" w14:textId="106285B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AFCCC7" w14:textId="3FD0B0D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4FB448" w14:textId="450F427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C3D44B" w14:textId="427B945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B42C8C" w14:textId="04549BC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1DAE87" w14:textId="2E5BE79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67A140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D71F26C" w14:textId="6B35225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76E0A73" w14:textId="0D73EDE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3C939" w14:textId="051DB9F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9B7BD4" w14:textId="4CB49AA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EA51FA" w14:textId="71C00C8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57B51F" w14:textId="4A37E2C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9CC1CCE" w14:textId="0966EB1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5EE3CD9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45F57CA" w14:textId="6D3DCF1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8B7B4E7" w14:textId="364645F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A3D790" w14:textId="4E2FCE3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917A65" w14:textId="74EC9B5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112852" w14:textId="460AFE5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F448B09" w14:textId="54187EC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396A96B" w14:textId="370DB59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10F4546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FA1158A" w14:textId="5F42C4F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1C43EA1" w14:textId="62B1CF3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A364C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5D17C8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661B1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29129F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BC477D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1E1777A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71B176A2" w14:textId="4A245CAD" w:rsidR="00E50BDE" w:rsidRPr="00C957EE" w:rsidRDefault="00981F1B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SEPTEMBRE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C957EE" w14:paraId="10F7938D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402113AC" w14:textId="01397D97" w:rsidR="00E50BDE" w:rsidRPr="00C957EE" w:rsidRDefault="00981F1B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4FFC79D6" w14:textId="78542E47" w:rsidR="00E50BDE" w:rsidRPr="00C957EE" w:rsidRDefault="00981F1B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3DAE41B" w14:textId="4E0F3616" w:rsidR="00E50BDE" w:rsidRPr="00C957EE" w:rsidRDefault="00981F1B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F6D9FBA" w14:textId="567FF113" w:rsidR="00E50BDE" w:rsidRPr="00C957EE" w:rsidRDefault="00981F1B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B9553B9" w14:textId="08B21EED" w:rsidR="00E50BDE" w:rsidRPr="00C957EE" w:rsidRDefault="00981F1B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AB9C00A" w14:textId="068E9C32" w:rsidR="00E50BDE" w:rsidRPr="00C957EE" w:rsidRDefault="00981F1B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030925B0" w14:textId="2CA0A21F" w:rsidR="00E50BDE" w:rsidRPr="00C957EE" w:rsidRDefault="00981F1B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C957EE" w14:paraId="23783DAC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4E44E10" w14:textId="7223055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5936B04" w14:textId="05677D5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7D62ED" w14:textId="41B92BF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C9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48FC35" w14:textId="6540CDB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005C7D" w14:textId="77696AD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E8FC14" w14:textId="7C95FF9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C1B6ED8" w14:textId="34B9847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50935067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6E2A3DC" w14:textId="3415FED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FB5077D" w14:textId="2CFD76E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ED14B5" w14:textId="74067F6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405CD7" w14:textId="28B4547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366BF5" w14:textId="5DCAE23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D89D9F" w14:textId="29353A6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23D446" w14:textId="2DEAF7F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75EA407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E806A7E" w14:textId="333DDB3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F822CE7" w14:textId="3C90DEC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017E8D" w14:textId="7C0AC8F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609886" w14:textId="52EDCE3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C83A73" w14:textId="08EEC6E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772BA9" w14:textId="104E8BE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AD2E317" w14:textId="7941B91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F998A4F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4C75CA2" w14:textId="01BB00E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F39A69E" w14:textId="7E19B29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B9C74E" w14:textId="6BB6272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F1FAEE3" w14:textId="745FFB3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85131C" w14:textId="79C4054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3ADF14" w14:textId="2DE8D96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E8CEE29" w14:textId="6FE76EB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00EC183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05BFCCC" w14:textId="797FBCA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3FE00F1" w14:textId="68FF673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76E76E" w14:textId="2D8E117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99448D" w14:textId="344AAAE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E783AE" w14:textId="1F6A420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B3755E" w14:textId="6554471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AA51BE" w14:textId="33CC778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80785D6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122901D" w14:textId="2EA7B2F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5FF73FC" w14:textId="159A99E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11876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835F3D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E9A08B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C0D83A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F33F9EC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43A637F0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</w:tr>
            <w:tr w:rsidR="00C957EE" w:rsidRPr="00C957EE" w14:paraId="7D62574A" w14:textId="77777777" w:rsidTr="00C957EE">
              <w:tc>
                <w:tcPr>
                  <w:tcW w:w="1666" w:type="pct"/>
                  <w:tcBorders>
                    <w:top w:val="nil"/>
                  </w:tcBorders>
                </w:tcPr>
                <w:p w14:paraId="579957A6" w14:textId="5511FBBF" w:rsidR="00C957EE" w:rsidRPr="00C957EE" w:rsidRDefault="00A2020D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4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981F1B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vendredis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30C464A8" w14:textId="3D468700" w:rsidR="00C957EE" w:rsidRPr="00C957EE" w:rsidRDefault="00B17925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5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981F1B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vendredis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79564357" w14:textId="77AEE90F" w:rsidR="00C957EE" w:rsidRPr="00C957EE" w:rsidRDefault="00B17925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4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981F1B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vendredis</w:t>
                  </w:r>
                </w:p>
              </w:tc>
            </w:tr>
            <w:tr w:rsidR="00E50BDE" w:rsidRPr="00C957EE" w14:paraId="405FBD6D" w14:textId="77777777" w:rsidTr="00C957EE">
              <w:tc>
                <w:tcPr>
                  <w:tcW w:w="1666" w:type="pct"/>
                  <w:tcBorders>
                    <w:bottom w:val="nil"/>
                  </w:tcBorders>
                </w:tcPr>
                <w:p w14:paraId="153179A5" w14:textId="6EB43D9A" w:rsidR="00E50BDE" w:rsidRPr="00C957EE" w:rsidRDefault="00981F1B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OCTOBRE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0"/>
                    <w:gridCol w:w="450"/>
                    <w:gridCol w:w="450"/>
                    <w:gridCol w:w="450"/>
                    <w:gridCol w:w="450"/>
                    <w:gridCol w:w="442"/>
                  </w:tblGrid>
                  <w:tr w:rsidR="00E50BDE" w:rsidRPr="00C957EE" w14:paraId="645C0491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261465F1" w14:textId="5CFED824" w:rsidR="00E50BDE" w:rsidRPr="00C957EE" w:rsidRDefault="00981F1B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77978E76" w14:textId="6329AA13" w:rsidR="00E50BDE" w:rsidRPr="00C957EE" w:rsidRDefault="00981F1B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C4142C0" w14:textId="2468D347" w:rsidR="00E50BDE" w:rsidRPr="00C957EE" w:rsidRDefault="00981F1B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EAA7938" w14:textId="74761900" w:rsidR="00E50BDE" w:rsidRPr="00C957EE" w:rsidRDefault="00981F1B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CF93F66" w14:textId="5951E7C3" w:rsidR="00E50BDE" w:rsidRPr="00C957EE" w:rsidRDefault="00981F1B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101EEAA" w14:textId="423C4164" w:rsidR="00E50BDE" w:rsidRPr="00C957EE" w:rsidRDefault="00981F1B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22DDBF4" w14:textId="04E5DB53" w:rsidR="00E50BDE" w:rsidRPr="00C957EE" w:rsidRDefault="00981F1B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C957EE" w14:paraId="27EA076C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928224A" w14:textId="4AD5B89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3B85523" w14:textId="4EC0B2D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A6FAE7" w14:textId="6D228B2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F44BEE" w14:textId="417BCD7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11C567" w14:textId="294ECB0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4CEAF06" w14:textId="71420A7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81D5245" w14:textId="3C3B1BE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B273892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82B725B" w14:textId="3D3255F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5CEE8C6" w14:textId="23B8A39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C4B3FE" w14:textId="4BE4DD6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39FCBA" w14:textId="44E67B1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14329" w14:textId="0FBAF0B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9A62B3" w14:textId="028DAC6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7C92898" w14:textId="3DD469B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6D3DAF6A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AB1FB5A" w14:textId="0D0F89F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9047C05" w14:textId="7682184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169ADD" w14:textId="1D8C228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400254" w14:textId="406BCE7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615AC" w14:textId="768A1C2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9A5A6E" w14:textId="026B627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8BD37F" w14:textId="6944B8E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5D5307B8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27F6539" w14:textId="3C5B5E5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C5B3551" w14:textId="601EF7C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1936C5" w14:textId="666A5E3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57154F" w14:textId="30727C8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D94759" w14:textId="48007A7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92FE66" w14:textId="40C7CEB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F363317" w14:textId="0A50CB3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47CB7732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55C07B7" w14:textId="0D44558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6A0EA92" w14:textId="0A6F056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53BCE1" w14:textId="59C75EE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81D568" w14:textId="03862ED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0E4F68A" w14:textId="78CDA18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D2B412" w14:textId="687A2CB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052E943" w14:textId="1288F18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93E3EA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3A89A6B" w14:textId="08F2981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202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638F23B" w14:textId="74DEBDF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202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202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202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202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B1A8D5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A6E6B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ED030B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9AA8D2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34B426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03F68E73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24C375F8" w14:textId="521A27E5" w:rsidR="00E50BDE" w:rsidRPr="00C957EE" w:rsidRDefault="00981F1B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NOVEMBRE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C957EE" w14:paraId="16688E75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79917AAA" w14:textId="79A39F59" w:rsidR="00E50BDE" w:rsidRPr="00C957EE" w:rsidRDefault="00981F1B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5D1BC836" w14:textId="3ADFF368" w:rsidR="00E50BDE" w:rsidRPr="00C957EE" w:rsidRDefault="00981F1B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DDCB495" w14:textId="528A57FA" w:rsidR="00E50BDE" w:rsidRPr="00C957EE" w:rsidRDefault="00981F1B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708805C" w14:textId="23D70AD5" w:rsidR="00E50BDE" w:rsidRPr="00C957EE" w:rsidRDefault="00981F1B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C312728" w14:textId="2E10DE8D" w:rsidR="00E50BDE" w:rsidRPr="00C957EE" w:rsidRDefault="00981F1B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4B80C4A" w14:textId="119951CC" w:rsidR="00E50BDE" w:rsidRPr="00C957EE" w:rsidRDefault="00981F1B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3BC35CA" w14:textId="1FC2EF1A" w:rsidR="00E50BDE" w:rsidRPr="00C957EE" w:rsidRDefault="00981F1B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C957EE" w14:paraId="29963989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42DCC96" w14:textId="7635958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C0E652B" w14:textId="384829D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4BF1D2" w14:textId="59CD402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88DEE7" w14:textId="35F5E4C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DC270D" w14:textId="67A118A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D2DD1D" w14:textId="716F86B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C796EA4" w14:textId="4CE760E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EBFEFE2" w14:textId="77777777" w:rsidTr="00997268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0329F9D7" w14:textId="0261F51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C626200" w14:textId="42F3309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56A358" w14:textId="2708AC8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C555CA" w14:textId="26D2015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78F2A8" w14:textId="07402A0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0213C9" w14:textId="5B23E2B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1BDF07F" w14:textId="1793671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CCE94A4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4629055" w14:textId="3152E69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44807EA" w14:textId="397774A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645939" w14:textId="70603A1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BFC8E9" w14:textId="0F86CAC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8B4706" w14:textId="103A766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306362" w14:textId="79A4A0C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36174E6" w14:textId="60D777E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95F22A4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C291F70" w14:textId="719CEEA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0A7C695" w14:textId="34B71CF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7A1320" w14:textId="40F93DA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3C9A06" w14:textId="37C73E6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EDCB7E" w14:textId="7C6F4B0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A48F85" w14:textId="586DA8E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122A6A0" w14:textId="31D6E39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14B7451" w14:textId="77777777" w:rsidTr="00997268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21C0B13E" w14:textId="481FA05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85C4BD2" w14:textId="0E1BDC1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D5AF41" w14:textId="29969AF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B0FCBF" w14:textId="24F279A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DD04B4" w14:textId="5999F52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0A34A6" w14:textId="792F185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92942E" w14:textId="70DC282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C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5C14984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6BA0578" w14:textId="5EB2A96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C9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C9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C9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C9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9708F5C" w14:textId="662833C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C9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C9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3869D5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40C6B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13B55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1FBAAB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8490E95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32E0932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78239E80" w14:textId="5BA3CE88" w:rsidR="00E50BDE" w:rsidRPr="00C957EE" w:rsidRDefault="00981F1B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DÉCEMBRE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C957EE" w14:paraId="1AADCE52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09847E74" w14:textId="47AE186B" w:rsidR="00E50BDE" w:rsidRPr="00C957EE" w:rsidRDefault="00981F1B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AF3D59F" w14:textId="0C0A0E19" w:rsidR="00E50BDE" w:rsidRPr="00C957EE" w:rsidRDefault="00981F1B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757186B" w14:textId="4E9F3EA2" w:rsidR="00E50BDE" w:rsidRPr="00C957EE" w:rsidRDefault="00981F1B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3508AAD" w14:textId="76CD9AB1" w:rsidR="00E50BDE" w:rsidRPr="00C957EE" w:rsidRDefault="00981F1B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3E4E577" w14:textId="40EACA36" w:rsidR="00E50BDE" w:rsidRPr="00C957EE" w:rsidRDefault="00981F1B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F43DF2B" w14:textId="5888E7AE" w:rsidR="00E50BDE" w:rsidRPr="00C957EE" w:rsidRDefault="00981F1B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9D565C3" w14:textId="131430BB" w:rsidR="00E50BDE" w:rsidRPr="00C957EE" w:rsidRDefault="00981F1B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C957EE" w14:paraId="6F733323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8D0E985" w14:textId="0675467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19B62F8" w14:textId="116E439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307ACA" w14:textId="6EFE638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C9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E38827" w14:textId="3E33834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EB01CF" w14:textId="5CBA8CF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B11A2D" w14:textId="257A0BB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145D7C4" w14:textId="5C51AE2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541FB961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17DB876" w14:textId="3114EB6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F1A50D2" w14:textId="0344F1B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9B6CD7" w14:textId="3D88104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AB6B2B" w14:textId="2DD8172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3B1C3A" w14:textId="734E742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B69B1D" w14:textId="1A800A7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1696A4C" w14:textId="34FDBDE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5B03684A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0179AEC" w14:textId="6CDC798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49F4407" w14:textId="5974955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01706B" w14:textId="4AA0B77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2BBB2" w14:textId="335E3BE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277B32" w14:textId="48347A9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AE1DC8" w14:textId="514FFF8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DB95BCB" w14:textId="1A7EECF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789B7EA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CC4CE27" w14:textId="0E8EAEC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5257DE5" w14:textId="4A0061C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5B77DB" w14:textId="0F93741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11F935" w14:textId="5D39215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922845" w14:textId="61A7902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1F9385" w14:textId="6843531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6B257B" w14:textId="342F43A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4FF325E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19614E19" w14:textId="5098DB8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4FDD080" w14:textId="3D71844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3499E9" w14:textId="122D1F9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01708F" w14:textId="1EE2A16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4813E3" w14:textId="589B61B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2FC1B6" w14:textId="430E282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6271937" w14:textId="33D10FE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E339188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D3BFC65" w14:textId="40EEA13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14E63AB" w14:textId="62AC117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F1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525AB5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6EA57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CE027E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42942F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F3BA4F2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1B630266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</w:tr>
            <w:tr w:rsidR="00C957EE" w:rsidRPr="00C957EE" w14:paraId="2153559D" w14:textId="77777777" w:rsidTr="00C957EE">
              <w:tc>
                <w:tcPr>
                  <w:tcW w:w="1666" w:type="pct"/>
                  <w:tcBorders>
                    <w:top w:val="nil"/>
                  </w:tcBorders>
                </w:tcPr>
                <w:p w14:paraId="207432E0" w14:textId="220AE785" w:rsidR="00C957EE" w:rsidRPr="00C957EE" w:rsidRDefault="00A60ACB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4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981F1B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vendredis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24D07778" w14:textId="3DDF605D" w:rsidR="00C957EE" w:rsidRPr="00C957EE" w:rsidRDefault="00B17925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5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981F1B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vendredis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6C840F7E" w14:textId="72A38443" w:rsidR="00C957EE" w:rsidRPr="00C957EE" w:rsidRDefault="00B17925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4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981F1B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vendredis</w:t>
                  </w:r>
                </w:p>
              </w:tc>
            </w:tr>
          </w:tbl>
          <w:p w14:paraId="1A5B6E03" w14:textId="2CC03F92" w:rsidR="00E50BDE" w:rsidRPr="00C957EE" w:rsidRDefault="00E50BDE" w:rsidP="00E50BDE">
            <w:pPr>
              <w:pStyle w:val="ad"/>
              <w:jc w:val="center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</w:tr>
    </w:tbl>
    <w:p w14:paraId="2B3E424A" w14:textId="1DF0A038" w:rsidR="00F93E3B" w:rsidRPr="00C957EE" w:rsidRDefault="00F93E3B" w:rsidP="00996E56">
      <w:pPr>
        <w:pStyle w:val="a5"/>
        <w:rPr>
          <w:rFonts w:cs="Arial"/>
          <w:noProof/>
          <w:color w:val="auto"/>
          <w:sz w:val="2"/>
          <w:szCs w:val="2"/>
        </w:rPr>
      </w:pPr>
    </w:p>
    <w:sectPr w:rsidR="00F93E3B" w:rsidRPr="00C957EE" w:rsidSect="00C57951">
      <w:pgSz w:w="11906" w:h="16838" w:code="9"/>
      <w:pgMar w:top="567" w:right="720" w:bottom="567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5333D" w14:textId="77777777" w:rsidR="00C57951" w:rsidRDefault="00C57951">
      <w:pPr>
        <w:spacing w:after="0"/>
      </w:pPr>
      <w:r>
        <w:separator/>
      </w:r>
    </w:p>
  </w:endnote>
  <w:endnote w:type="continuationSeparator" w:id="0">
    <w:p w14:paraId="6647B91A" w14:textId="77777777" w:rsidR="00C57951" w:rsidRDefault="00C5795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CB2EA" w14:textId="77777777" w:rsidR="00C57951" w:rsidRDefault="00C57951">
      <w:pPr>
        <w:spacing w:after="0"/>
      </w:pPr>
      <w:r>
        <w:separator/>
      </w:r>
    </w:p>
  </w:footnote>
  <w:footnote w:type="continuationSeparator" w:id="0">
    <w:p w14:paraId="5A7CF343" w14:textId="77777777" w:rsidR="00C57951" w:rsidRDefault="00C5795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5357B"/>
    <w:rsid w:val="00071356"/>
    <w:rsid w:val="00074B6A"/>
    <w:rsid w:val="00097A25"/>
    <w:rsid w:val="000A5A57"/>
    <w:rsid w:val="001274F3"/>
    <w:rsid w:val="00151CCE"/>
    <w:rsid w:val="00187700"/>
    <w:rsid w:val="001B01F9"/>
    <w:rsid w:val="001C41F9"/>
    <w:rsid w:val="00263068"/>
    <w:rsid w:val="00285C1D"/>
    <w:rsid w:val="003327F5"/>
    <w:rsid w:val="00340CAF"/>
    <w:rsid w:val="00372C9B"/>
    <w:rsid w:val="003C0D41"/>
    <w:rsid w:val="003E085C"/>
    <w:rsid w:val="003E7B3A"/>
    <w:rsid w:val="00416364"/>
    <w:rsid w:val="004300FF"/>
    <w:rsid w:val="00431B29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667021"/>
    <w:rsid w:val="006974E1"/>
    <w:rsid w:val="006C0896"/>
    <w:rsid w:val="006D3BA9"/>
    <w:rsid w:val="006F513E"/>
    <w:rsid w:val="007A5238"/>
    <w:rsid w:val="007C0139"/>
    <w:rsid w:val="007D45A1"/>
    <w:rsid w:val="007F564D"/>
    <w:rsid w:val="00807067"/>
    <w:rsid w:val="0087147D"/>
    <w:rsid w:val="00872EE5"/>
    <w:rsid w:val="008B1201"/>
    <w:rsid w:val="008F16F7"/>
    <w:rsid w:val="009164BA"/>
    <w:rsid w:val="009166BD"/>
    <w:rsid w:val="00977AAE"/>
    <w:rsid w:val="00981F1B"/>
    <w:rsid w:val="00996E56"/>
    <w:rsid w:val="00997268"/>
    <w:rsid w:val="00A12667"/>
    <w:rsid w:val="00A14581"/>
    <w:rsid w:val="00A2020D"/>
    <w:rsid w:val="00A20E4C"/>
    <w:rsid w:val="00A60ACB"/>
    <w:rsid w:val="00AA23D3"/>
    <w:rsid w:val="00AA3C50"/>
    <w:rsid w:val="00AD51E9"/>
    <w:rsid w:val="00AE302A"/>
    <w:rsid w:val="00AE36BB"/>
    <w:rsid w:val="00B17925"/>
    <w:rsid w:val="00B37C7E"/>
    <w:rsid w:val="00B65B09"/>
    <w:rsid w:val="00B85583"/>
    <w:rsid w:val="00B9476B"/>
    <w:rsid w:val="00BC3952"/>
    <w:rsid w:val="00BE5AB8"/>
    <w:rsid w:val="00C44DFB"/>
    <w:rsid w:val="00C57951"/>
    <w:rsid w:val="00C6519B"/>
    <w:rsid w:val="00C70F21"/>
    <w:rsid w:val="00C7354B"/>
    <w:rsid w:val="00C91F9B"/>
    <w:rsid w:val="00C957EE"/>
    <w:rsid w:val="00DE32AC"/>
    <w:rsid w:val="00E1407A"/>
    <w:rsid w:val="00E16D02"/>
    <w:rsid w:val="00E50BDE"/>
    <w:rsid w:val="00E774CD"/>
    <w:rsid w:val="00E77E1D"/>
    <w:rsid w:val="00ED75B6"/>
    <w:rsid w:val="00F3048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an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3436</Words>
  <Characters>19588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2024-01-12T06:18:00Z</dcterms:created>
  <dcterms:modified xsi:type="dcterms:W3CDTF">2024-01-12T06:18:00Z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