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86"/>
        <w:gridCol w:w="3686"/>
        <w:gridCol w:w="3686"/>
      </w:tblGrid>
      <w:tr w:rsidR="00E23373" w:rsidRPr="00BA7A89" w14:paraId="40983BE3" w14:textId="470B8184" w:rsidTr="00E23373">
        <w:trPr>
          <w:trHeight w:val="4536"/>
          <w:jc w:val="center"/>
        </w:trPr>
        <w:tc>
          <w:tcPr>
            <w:tcW w:w="3686" w:type="dxa"/>
            <w:vAlign w:val="center"/>
          </w:tcPr>
          <w:p w14:paraId="66537F75" w14:textId="1BBF3D04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9F6697B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E763E4B" w14:textId="0ABD0F6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4222C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6BFCC0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3998F3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65FC322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786E0A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765F1CA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48869E6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5D5A6A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DF8F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4F5FAA9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24F0C67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6FCC8A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31BBC8A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06EFDC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369699B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F79F7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FA4FA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A4083" w14:textId="4A42E8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9C7DF" w14:textId="1A3FB7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D5672A" w14:textId="17908C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E39618" w14:textId="6706179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01D669" w14:textId="33B95C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8B3CC1" w14:textId="7938ED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6A44F" w14:textId="48332BF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3F797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DA0AA" w14:textId="6DF9EA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9770B" w14:textId="0D24B8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8C04D" w14:textId="116DF7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64BF9" w14:textId="61716F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4D6EFD" w14:textId="4B542E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A7D074" w14:textId="27C9B7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F4C53D" w14:textId="58A1F37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52995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4C9C9" w14:textId="1CF9C0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5E1D41" w14:textId="7FF343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951C8E" w14:textId="508D58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55A8A" w14:textId="2ACFA7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29A4" w14:textId="60021A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8D3352" w14:textId="626EFBD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6BA37" w14:textId="11F699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D45F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14B6A" w14:textId="553C83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6ECD0" w14:textId="6C1ED1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F7B018" w14:textId="66B250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2B5BF7" w14:textId="5F014D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3E501" w14:textId="7ABEEF2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51BC6" w14:textId="1512BD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A74E8D" w14:textId="6F47DD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44E5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237A0" w14:textId="52CAD2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4CCAC5" w14:textId="66C85F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861116" w14:textId="571E8FA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D521D1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3F367CE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FAB59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8CAD3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F72FF4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D7FFE7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699A0A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35FBF9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3AD79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0D62B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7597FF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9D60D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0789263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336BBF9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9303E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334818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78283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E1A06" w14:textId="754848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8FAF3" w14:textId="5B2CB8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01189" w14:textId="65CB10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DD9A7D" w14:textId="34819C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C63CF" w14:textId="371931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0DD119" w14:textId="505B29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B6ED7" w14:textId="2FC856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D67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AC88D8" w14:textId="52A680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ABAC2" w14:textId="3F3B0D6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B7AB9" w14:textId="4746D0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8FC14F" w14:textId="009F69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F7ACB7" w14:textId="5DA93E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A9F174" w14:textId="1FBB4BC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0A41E" w14:textId="0434147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33194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526BF" w14:textId="4BC37E1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C1CD1" w14:textId="0CDA15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3A56F1" w14:textId="33E873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62D4B" w14:textId="4DD7B5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49CF7" w14:textId="55643D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6A059" w14:textId="1AA66C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5065" w14:textId="10259D3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B0FF9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5D3919" w14:textId="1172D0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1D12" w14:textId="5A9B1B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BFCBA" w14:textId="13154F1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DB4676" w14:textId="4F7F32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D02" w14:textId="20C59C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D5BCA" w14:textId="0F93948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67017D" w14:textId="4B7FF7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553C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49FBFA" w14:textId="67E9F7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819C" w14:textId="2080B1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FD04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AA4EB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AE72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3664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70C0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15FC74" w14:textId="1911D9C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FBA14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590C69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1B78789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67D93AC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0E6CB8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67E623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57F411A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00F730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D7C61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11B182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7F4E22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34195D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226684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3AFDAB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AC15B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250082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CC4FB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8059F" w14:textId="5772FE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CA2B8" w14:textId="4F9512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2D48" w14:textId="7BD377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650517" w14:textId="2B59A72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10657" w14:textId="1F6530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D2049" w14:textId="3A02FF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2C3A7B" w14:textId="2928B72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AA7F9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1BC1FA" w14:textId="28A597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D7620" w14:textId="2CB882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D98F73" w14:textId="1C037E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12937" w14:textId="7FBA57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6CEF7" w14:textId="70498E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EA51C" w14:textId="4E2DD3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40F2AC" w14:textId="1E2047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1924F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EE5652" w14:textId="00AF0A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7248AD" w14:textId="0CE7B2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5AFA3B" w14:textId="7CFB56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E5F29" w14:textId="5504F9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56471" w14:textId="253546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AED89" w14:textId="543368A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F77A3C" w14:textId="3E97FCC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2DB45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CEBE8" w14:textId="2FDAD2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E2EFA3" w14:textId="76A63C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0FF736" w14:textId="630EE4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BB8E5" w14:textId="547B34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4100B5" w14:textId="064EDB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C4FF97" w14:textId="22DC93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8E039F" w14:textId="126F170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08F2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C55AF" w14:textId="79A787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1FD984" w14:textId="4E706C6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08ABF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D399169" w14:textId="2B2BFAF2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830A8B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104592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112C31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26D29A9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258AA0B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0A7F5BB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0D236B0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DA4047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D13F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5FBC66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29B07A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61517D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5E748E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2EABAEC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7F292D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3E02A2F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6F611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80732B" w14:textId="5C4458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F1C20" w14:textId="5182BC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6D9DB" w14:textId="12AAD7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0857E" w14:textId="1589E3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E11EF" w14:textId="59F661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2CB87" w14:textId="36D0AC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6BB62" w14:textId="659EC6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D8AA7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B8112" w14:textId="742F31F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C37CB7" w14:textId="1D29FF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941E8C" w14:textId="07C10F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9ED3" w14:textId="0CD67B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DE6CE" w14:textId="7E6563A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C6B17" w14:textId="06E3A0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A52DBF" w14:textId="372D91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87AE2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0F716A" w14:textId="28DCC8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7ECA79" w14:textId="43C283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2A4B10" w14:textId="392433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E8D1C" w14:textId="67C214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C86561" w14:textId="296B2D0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E61DF9" w14:textId="5A1B77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883DE" w14:textId="4714E6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6B82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9309AC1" w14:textId="41E162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DCBBC" w14:textId="16905A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DBB2B" w14:textId="5261EA3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B25296" w14:textId="268C02A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728F9" w14:textId="47D29A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BA22F" w14:textId="3C9BFB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9DB15" w14:textId="03EE71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3B39C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C29B70" w14:textId="3FC848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1DC2B" w14:textId="2A1492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F85E9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0F81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4B015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E74A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4D86D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E785DF9" w14:textId="68994E73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D4E4F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06B53B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08998C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9525A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4F711C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48F5448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7EC7BD8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4114659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44B5D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130FA7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2FFB5B4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19C21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3453DD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7BCA5C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11E22B3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72B207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9C0EC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555505" w14:textId="56A019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69DE" w14:textId="695BF0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096DAC" w14:textId="1585B2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C13B6B" w14:textId="31478F8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7334" w14:textId="296E3A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D6AFA" w14:textId="4B2A23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7DF7E6" w14:textId="56F731B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5D817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F04C3A" w14:textId="4F1DE0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A915AD" w14:textId="4C56C3D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B16810" w14:textId="02189D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F1FBF7" w14:textId="6D093C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BF783" w14:textId="5DA4B70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33530D" w14:textId="0F8E4B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5FA3C" w14:textId="457169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B050A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CE934" w14:textId="68A8DDD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B5F75" w14:textId="456FDC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9F71A" w14:textId="0E4D39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73FF" w14:textId="185FBD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39F0D" w14:textId="757BDE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B660" w14:textId="6E16584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66CFE" w14:textId="6F3B3C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50F77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13AED3" w14:textId="568EE5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26B469" w14:textId="26BF9A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4163C" w14:textId="543A0A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5B977" w14:textId="5B4812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18D083" w14:textId="493E17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430F8" w14:textId="76579E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D76BD8" w14:textId="157C37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F295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25A55" w14:textId="7E7854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0615F" w14:textId="4EE8E9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AF13B3" w14:textId="0CBECD1C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C2DD8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F66DF0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1D6B9F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0D43BAA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7B2CE6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49958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3DCE3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365E711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D35DF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3B31150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4D78881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1E3CA3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173241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7F94AD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55167C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3DC2AA5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389E1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C9E191" w14:textId="4340B6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DF6107" w14:textId="3BF369C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0BDA" w14:textId="1C80F0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A0E1" w14:textId="7B979F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9CD27" w14:textId="3BC3558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01CD9" w14:textId="14FDD2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5F75D7" w14:textId="7821447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9805B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166C50" w14:textId="30FD3D7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638AA" w14:textId="47C98E8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8B86A" w14:textId="591C46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7684B" w14:textId="250B87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8B80C" w14:textId="33AF17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9840C" w14:textId="4202AEA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0B891E" w14:textId="18F4EC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05CB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1EF6D8" w14:textId="0A7670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F0A85E" w14:textId="1A93AD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77E735" w14:textId="4E2BAC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ED938D" w14:textId="4F7294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426403" w14:textId="7B8863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038E1F" w14:textId="06B0B6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701C99" w14:textId="10B517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D9F1F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50AD5B" w14:textId="7C07EC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74962" w14:textId="7101A4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71FD3" w14:textId="0F2377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B8B9" w14:textId="6C8F6D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7473A" w14:textId="3CD601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C47AD9" w14:textId="7677AE1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A9BD90" w14:textId="212677A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50E01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2544FD" w14:textId="3DF5B4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D45BB9" w14:textId="7B49F1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CFC2C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09F8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A4668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FDAE7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1A12D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ABCB9D1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BAEAFE" w14:textId="7BCFF90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A7682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64D1FF4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076D8DC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0D134B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71629A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69ECEF0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4F748E6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7B1ED3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D7AFB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0A91934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52815C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0AC0F3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0F373D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5025FC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3ED026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210446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853A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7C8673" w14:textId="1F04A4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3EBF80" w14:textId="1E4627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453D30" w14:textId="503631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34909F1" w14:textId="009519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F4289" w14:textId="3A9D36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784F66" w14:textId="3C7381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8AB66D" w14:textId="2EF144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C3501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15D498" w14:textId="7E73A27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089BBE9" w14:textId="7C0B599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FABAAC" w14:textId="0A90C0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D8614D" w14:textId="4DDE12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19BAE3" w14:textId="2FE772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23704E" w14:textId="092946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983202" w14:textId="7977C2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E4E75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55D21" w14:textId="1AC86F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326060" w14:textId="663139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A83538" w14:textId="06BE20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0E6002" w14:textId="1D8E24F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86358C" w14:textId="7907D03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C1096A" w14:textId="7837FAC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2DAE9" w14:textId="2145E2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D3F51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C1ED8" w14:textId="2DDC0D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81252" w14:textId="602F06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33A310" w14:textId="7B835F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037D64" w14:textId="6839F2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EE6AB2" w14:textId="26BB1F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803B28" w14:textId="620DE8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6A3730" w14:textId="1C07CF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E92B8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6F6115" w14:textId="3218C9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C2CAA" w14:textId="279C9A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2B8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E5D07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7B0B9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78A00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A1313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E15426" w14:textId="543EC67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6EAA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85FD32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D93DF5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C262C8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5781F1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CADD3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5A88968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79414F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9CC6A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14861A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754D3A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4E0D45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4F5BFD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20A4D9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47F31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41B4A9F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0487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7DD9AC" w14:textId="570F1F3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46FA2" w14:textId="369517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0B63A9" w14:textId="12BC25A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AFAA5" w14:textId="45176E0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6E8B3F" w14:textId="25420D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0BABE" w14:textId="5F6130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8D01D" w14:textId="6EE266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BD6F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D9EAAD" w14:textId="5B470E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0CDE0F" w14:textId="2F81AB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FCCC7" w14:textId="2B234F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FB448" w14:textId="7D90C37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3D44B" w14:textId="64CC81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42C8C" w14:textId="6026CE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1DAE87" w14:textId="2809ED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7A140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71F26C" w14:textId="0AEB02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E0A73" w14:textId="15FB36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93C939" w14:textId="66BB21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B7BD4" w14:textId="1FED69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51FA" w14:textId="3B2CE20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57B51F" w14:textId="3B03CB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C1CCE" w14:textId="2198E1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EE3CD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5F57CA" w14:textId="01A2F54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B7B4E7" w14:textId="761B4A6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3D790" w14:textId="444DF4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17A65" w14:textId="092A007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112852" w14:textId="714398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448B09" w14:textId="56AA53F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6A96B" w14:textId="6526B0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F454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A1158A" w14:textId="08C37B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C43EA1" w14:textId="3B7D04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A364C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5D17C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661B1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9129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C477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1B176A2" w14:textId="08B5E56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0F7938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691A61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6979E6B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4D45D06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6ABEDBD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265734E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56E6D7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4954065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783DA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146FA5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5A5FE4A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205E06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7315EF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2281B3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5DFF23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07F618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93506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E2A3DC" w14:textId="1BC186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B5077D" w14:textId="25CF9E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D14B5" w14:textId="1F61F2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405CD7" w14:textId="28F441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66BF5" w14:textId="5813D8E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89D9F" w14:textId="221B4D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3D446" w14:textId="149B76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5EA4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06A7E" w14:textId="115D496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822CE7" w14:textId="3C37BF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017E8D" w14:textId="68999C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09886" w14:textId="1708937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83A73" w14:textId="249DCD0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772BA9" w14:textId="479B91A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2E317" w14:textId="61C064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998A4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C75CA2" w14:textId="6F61873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9A69E" w14:textId="3F4172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B9C74E" w14:textId="61B4ED4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FAEE3" w14:textId="1C03811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5131C" w14:textId="1F9E29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3ADF14" w14:textId="30725E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EE29" w14:textId="3CB27C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0EC18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5BFCCC" w14:textId="1E4D57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FE00F1" w14:textId="2AD363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6E76E" w14:textId="0DE77A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99448D" w14:textId="668BC5E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E783AE" w14:textId="21C094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3755E" w14:textId="6C712E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AA51BE" w14:textId="441580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0785D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22901D" w14:textId="404759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73FC" w14:textId="5276D6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405FBD6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53179A5" w14:textId="55E9954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5C049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1F0C3B8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E95E5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6442E6D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0201FB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4A4B2C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669BA4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3B67E2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A076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4ABFDB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7B56B3E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014CC6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667607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61088B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32ADB4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4E92F32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738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2B725B" w14:textId="36CBA83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EE8C6" w14:textId="3B904C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C4B3FE" w14:textId="6DF53E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9FCBA" w14:textId="7B4DD4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14329" w14:textId="4F832B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9A62B3" w14:textId="4695DF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92898" w14:textId="3185AF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3DAF6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B1FB5A" w14:textId="782866F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047C05" w14:textId="24D837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169ADD" w14:textId="1D0814F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00254" w14:textId="74E0D57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615AC" w14:textId="4A51C4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9A5A6E" w14:textId="14D69B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BD37F" w14:textId="23AB72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5307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7F6539" w14:textId="1FDF2A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B3551" w14:textId="079E0C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1936C5" w14:textId="698A1A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57154F" w14:textId="7310E4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D94759" w14:textId="5A8C86B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92FE66" w14:textId="3E7CA3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363317" w14:textId="159F96C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B773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5C07B7" w14:textId="22488D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0EA92" w14:textId="0E1BA17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53BCE1" w14:textId="6AC3579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1D568" w14:textId="7F6273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E4F68A" w14:textId="1736A1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2B412" w14:textId="7C5A2FC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2E943" w14:textId="0D5A4E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3E3EA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A89A6B" w14:textId="30A76AD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38F23B" w14:textId="310549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1A8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6E6B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ED030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AA8D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4B42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4C375F8" w14:textId="5C59D63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6688E7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2FF834F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272D99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020F71C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05FF69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4485C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28CD867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6CFE239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96398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3683FD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3F279E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1367A4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645771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66181AA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2A92B5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5F4BA0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BFEFE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F9D7" w14:textId="487AE8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626200" w14:textId="319EA9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56A358" w14:textId="154020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555CA" w14:textId="4516A8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78F2A8" w14:textId="01E8633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0213C9" w14:textId="7B23A12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BDF07F" w14:textId="460B27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E94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29055" w14:textId="4A6F5A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807EA" w14:textId="5D78FD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645939" w14:textId="247111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BFC8E9" w14:textId="1D6C8BC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B4706" w14:textId="18B178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306362" w14:textId="0E5E7C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6174E6" w14:textId="62DFC7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5F22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291F70" w14:textId="08E1EC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7C695" w14:textId="19F062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7A1320" w14:textId="1B6D1F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3C9A06" w14:textId="0DA703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DCB7E" w14:textId="106D91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8F85" w14:textId="7E9659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22A6A0" w14:textId="0A8733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4B745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C0B13E" w14:textId="5907B25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5C4BD2" w14:textId="674EE1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5AF41" w14:textId="68C9A7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0FCBF" w14:textId="785FA3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DD04B4" w14:textId="679782F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A34A6" w14:textId="398E23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92942E" w14:textId="530D09C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C1498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A0578" w14:textId="1743B7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08F5C" w14:textId="7ACA4F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8239E80" w14:textId="3546BE2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AADCE5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41FF009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AA9B5F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A4F2DD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4A93ED8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1D5686F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5A5252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114163D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73332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3623CC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1447D63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19E504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042DC2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3B13793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578313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00E5D3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1FB96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7DB876" w14:textId="2264CB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1A50D2" w14:textId="4D756F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9B6CD7" w14:textId="7BD80C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B6B2B" w14:textId="10BA68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3B1C3A" w14:textId="1BF9CD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69B1D" w14:textId="5A4CA7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696A4C" w14:textId="507867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03684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179AEC" w14:textId="5977BD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F4407" w14:textId="3CFE0A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01706B" w14:textId="706590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2BBB2" w14:textId="1721E6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277B32" w14:textId="560FF4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AE1DC8" w14:textId="015BE7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95BCB" w14:textId="3B0A53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89B7E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C4CE27" w14:textId="2B9D99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57DE5" w14:textId="1DBDA1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5B77DB" w14:textId="5ED2C8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11F935" w14:textId="5DB010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22845" w14:textId="322E4E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F9385" w14:textId="44E4987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6B257B" w14:textId="667B434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FF325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14E19" w14:textId="6E41012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DD080" w14:textId="1FB2719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3499E9" w14:textId="6FB19D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01708F" w14:textId="5556F7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4813E3" w14:textId="622564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2FC1B6" w14:textId="06E2DB9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71937" w14:textId="78CE808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33918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3BFC65" w14:textId="27E6674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E63AB" w14:textId="13C6F0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525AB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A57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E027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2942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3BA4F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686" w:type="dxa"/>
            <w:vAlign w:val="center"/>
          </w:tcPr>
          <w:p w14:paraId="4764970A" w14:textId="1C197D9A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F7DFAE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903371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22E07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573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FD8F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8A0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F2B0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61DA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994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6FB9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AC5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E66D65" w14:textId="291FE3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FF9C6D" w14:textId="4A813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20C840" w14:textId="1B03DF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F4A77" w14:textId="728AD8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C8A3F3" w14:textId="057D9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4690B2" w14:textId="6AE386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29DA66" w14:textId="13505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EDF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97B779" w14:textId="403299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67EBC" w14:textId="416771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8F413" w14:textId="46F520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584775" w14:textId="6243E6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BA2315" w14:textId="5D543D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E08C5B" w14:textId="70BE12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7573F2" w14:textId="27C9C4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6AE19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92613" w14:textId="082A9F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767475" w14:textId="395DC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E5FE7" w14:textId="09EB5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211FB" w14:textId="5EC912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C8CE0E" w14:textId="382584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5E34C" w14:textId="64E92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3DD03F" w14:textId="428C0D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795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5E5759" w14:textId="379DD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9A8DB" w14:textId="0208B4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DFA3E4" w14:textId="318187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2AE2" w14:textId="4F1995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3CFDC3" w14:textId="50705E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DFFDA1" w14:textId="275C73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11D085" w14:textId="4B7419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0426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73B58" w14:textId="5812A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C8938" w14:textId="797653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8F28C" w14:textId="6B412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FDD075" w14:textId="3C5D52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2EC0C" w14:textId="7E45B1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67681" w14:textId="7894D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4D0D4E" w14:textId="5DC287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E2CC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3B953" w14:textId="626048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99CBC" w14:textId="6272D5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ED4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EFE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D587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B2B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B2D0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C724B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1D84F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A865F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E3F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482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D83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819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17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C24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EDF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87A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5D68D6" w14:textId="5EC05E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BAFFC" w14:textId="2BFCB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EB3302" w14:textId="70B43A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10B31D" w14:textId="7B54F7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B41BC6" w14:textId="09BE70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9A7CA1" w14:textId="0C75F8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AC1684" w14:textId="13EAEA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4CB8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CA9C115" w14:textId="67DC0F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110EE" w14:textId="5796A2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34D2F" w14:textId="419EF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4CBEE" w14:textId="2B5664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04AB7" w14:textId="7FB68F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F45D7" w14:textId="426596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73082" w14:textId="12A414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7A6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428518" w14:textId="1E3FB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8AF06" w14:textId="46B84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5F7A0F" w14:textId="7172E8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DA551C" w14:textId="7CA0E2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FEDD5" w14:textId="69659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53FC57" w14:textId="2DBC6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046806" w14:textId="616B38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0EEB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D6A4435" w14:textId="61D5BF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C774C2" w14:textId="5B1D9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D6DF3C" w14:textId="4600D5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EF9CF" w14:textId="50FE02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246B3" w14:textId="57DBD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F2C54" w14:textId="57F52D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44A30" w14:textId="7609F1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F876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75312E" w14:textId="07C24C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EC94EB" w14:textId="75824E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19C1BA" w14:textId="48049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29EBE9" w14:textId="310702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4C46B4" w14:textId="5F778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12103" w14:textId="40AEF7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C3DB7" w14:textId="6A27D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1A8C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DBE290" w14:textId="5FA43A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F8C33" w14:textId="6DBF9F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24AD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FE94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747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795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4DC2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88DB8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5AA5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9D01B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9B83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DFE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DA48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135F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4662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3B73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C31A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2A6A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CE675" w14:textId="7676D4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B204A6" w14:textId="7A2CBF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692E99" w14:textId="7A83D1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D5256" w14:textId="6B7FAA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BC9445" w14:textId="43357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90EB8A" w14:textId="416E14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A8EA1E" w14:textId="5E515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3D80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C1AC9" w14:textId="18625E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AC6EFC" w14:textId="7D5BC1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A647B" w14:textId="7F881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5D9F98" w14:textId="44B507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C06D0E" w14:textId="40E0D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24559A" w14:textId="31D805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4D288" w14:textId="64B2E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3A97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6CFC38" w14:textId="45A398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14F7BD" w14:textId="074D9F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0F032" w14:textId="5F5435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B5C2C" w14:textId="243EAD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BCBB1" w14:textId="29DBE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2189F" w14:textId="51B72C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876500" w14:textId="4B4564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40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8B5AB" w14:textId="737D5D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E05FD" w14:textId="7AF1D3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F87C79" w14:textId="250B01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CC0554" w14:textId="121357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5130D" w14:textId="3DDFB8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E8A1A7" w14:textId="461237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8E82E3" w14:textId="75BDF4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3936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F37F0" w14:textId="6718C5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B1D65E" w14:textId="389564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9A85F" w14:textId="3FACAD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3CFE49" w14:textId="0BC670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F3EBB9" w14:textId="4ED24B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A6E156" w14:textId="1609BB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84DF" w14:textId="03548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DC0D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3789E" w14:textId="355DC1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672336" w14:textId="343B24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E91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F308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AC1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88B0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F35A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0A0C1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1F4192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F0EA2F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4031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8EC9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5CF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B44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830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FBA7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46B1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0789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A895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C1B6D8" w14:textId="3E3977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904E84" w14:textId="2DB72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0F3D2" w14:textId="6CC3C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69F46" w14:textId="0A2FA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90E0E" w14:textId="4CF1F1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ED0FD2" w14:textId="6F33B5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4B1E0" w14:textId="4E0BD0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2D94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B62E1" w14:textId="6FB8EC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5D5923" w14:textId="183D2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314FE3" w14:textId="2777DA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26578" w14:textId="6F1245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8B9AAA" w14:textId="6C83D2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93F27" w14:textId="183E6A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B89B61" w14:textId="6D11F3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957B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A32E27" w14:textId="41F2E9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E55DF" w14:textId="2DA846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145B1" w14:textId="60238C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B96E7" w14:textId="15816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D902A6" w14:textId="33C43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74EE7" w14:textId="28896A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AE163" w14:textId="4B8DDE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E5D3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0A9937F" w14:textId="21C3E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C2F47" w14:textId="4D8A44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E7CDA" w14:textId="180ECC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88AAB" w14:textId="0A436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C82F0" w14:textId="5842D6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F7E93D" w14:textId="42398E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BB778A" w14:textId="7976F6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2B3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F69F4B" w14:textId="5B585C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49B512" w14:textId="582D3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B44F8D" w14:textId="1FFC43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5CB028" w14:textId="6E7E6E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EE9DD" w14:textId="7D85AE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BE9C86" w14:textId="0682CB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87A755" w14:textId="6CC7B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3FA0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A8B58" w14:textId="7BDA75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08ECE" w14:textId="0C88C9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334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2E1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7AFD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2296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989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09513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47E46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1012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0EF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DBB5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C46F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FC1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0979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900F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8BB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217E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9076FA" w14:textId="77C88A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125E5" w14:textId="2A65B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78A33" w14:textId="72A72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D8F5B" w14:textId="412329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1852E" w14:textId="4973D5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EF794" w14:textId="4376C5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4C8F48" w14:textId="244C7C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7A3FB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17078" w14:textId="3F5994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4485BB" w14:textId="0413E3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CB447A" w14:textId="402AF4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0EEBBD" w14:textId="2F388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768F65" w14:textId="79597C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67F872" w14:textId="79528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316B1" w14:textId="784E29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805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B5143" w14:textId="69BF15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93288" w14:textId="599E5F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347847" w14:textId="71AF85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F712B6" w14:textId="311AEB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959E91" w14:textId="4912A9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F10156" w14:textId="536B3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CFFDB" w14:textId="7DECF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5FA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5C2A1" w14:textId="24F6FB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87F0C" w14:textId="4275F0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7E99B2" w14:textId="0C3A23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B0D31" w14:textId="025A7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5EE3D" w14:textId="281E7A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1610B" w14:textId="58565F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54B663" w14:textId="629679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78E84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93C4E" w14:textId="4DABD3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B2A57" w14:textId="25441A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3439AC" w14:textId="2D2632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5752C" w14:textId="7320A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BCCBDC" w14:textId="3FBA7E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59D94" w14:textId="3D41DF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DAE466" w14:textId="0282A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4937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3FA15" w14:textId="2C4C96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4DCEFF" w14:textId="012386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ADE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7F5B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9BC4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67D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C61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F119C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F7721A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810F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260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B0D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0D6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510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6F9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9FA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F224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9B11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ECE4" w14:textId="386729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71918A" w14:textId="615269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E92323" w14:textId="5DDFBC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5E4E8" w14:textId="12CC5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5B8767" w14:textId="45381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63C48" w14:textId="70EE5B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236308" w14:textId="54CACB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6E7D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023000" w14:textId="3E8859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87081" w14:textId="45D185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00CC20" w14:textId="1C4652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A39122" w14:textId="3235BB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3B752" w14:textId="18F5C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9C99D5" w14:textId="39BFE7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66071" w14:textId="41555C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813D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C90FC5" w14:textId="3BA990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EBF86" w14:textId="0F7917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6520A" w14:textId="1DC51D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64C16" w14:textId="3F32C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51A49C" w14:textId="7F7A7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24CC7D" w14:textId="59A1AD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5ACC0" w14:textId="5A85E6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3F4E4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2826D5" w14:textId="4FF27B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6A56C" w14:textId="62E7B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E51D96" w14:textId="7D1EC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CFF46" w14:textId="47088B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9FCF8" w14:textId="0267F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A7615" w14:textId="077AB8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90E21C" w14:textId="551BC5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C2FD7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A9AD50" w14:textId="1ED4B6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ABB85" w14:textId="2F3EE6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88E8B" w14:textId="054ED6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71514C" w14:textId="0AF3D0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48B28A" w14:textId="6259E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F6417C" w14:textId="43C66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3AF482" w14:textId="4FB1E3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21B6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836B39" w14:textId="3EE93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B50FC6" w14:textId="493CA8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C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91F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471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874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7B5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3572A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1EF4F6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C7683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E778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A0A4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C0FC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A3AC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1F1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88D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414A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DF26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C8BC4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2FB1087" w14:textId="7EF4D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4B5C6E9" w14:textId="1492EE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C9CB782" w14:textId="637CCE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338A80D" w14:textId="2B355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F93F2E8" w14:textId="23B470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DA959B" w14:textId="40712B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AA47A7" w14:textId="7AABE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43B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FF80B3" w14:textId="58E188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F9576C" w14:textId="0BCFD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9BC8F1" w14:textId="4373E1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7F05" w14:textId="5D8235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ADC8DF" w14:textId="1A965A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FFD59F" w14:textId="4A85F6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B320F6" w14:textId="53DD73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DCF6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7C0D00" w14:textId="503F5B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B9670" w14:textId="1B9A78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970D92" w14:textId="771168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F06D70" w14:textId="35747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A31B87" w14:textId="7C88B3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6412F0" w14:textId="7EEAF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3755A1" w14:textId="29B440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E44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EA683D" w14:textId="5DBA28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ADEC22" w14:textId="7DFAFD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48DDD8" w14:textId="120181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738D4D" w14:textId="61EB66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00070AE" w14:textId="24F63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EF9569" w14:textId="4F555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439A96" w14:textId="638EC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CD69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DC802C" w14:textId="2CB779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2DF1AD" w14:textId="128276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9D3D95" w14:textId="727D2F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505EC2" w14:textId="745507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9502C51" w14:textId="4AEBE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C0F260" w14:textId="2A46AB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F0346" w14:textId="142472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5117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4E6746" w14:textId="02B812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DCC544" w14:textId="1F540E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89D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1191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E77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FA52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46EF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F26CF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D4C11B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7543E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11B7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740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8D50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252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51E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3E0A6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20F49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F39F6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EA4DA2" w14:textId="5F0BF8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B10862" w14:textId="4CA2E0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B6AD9" w14:textId="1CBAE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5ED91A" w14:textId="0CA60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BA538" w14:textId="3AF99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E28F6" w14:textId="5997E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65A7B" w14:textId="05B7D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CC41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BFDEB0" w14:textId="7B3696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EE984" w14:textId="6BFDDC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E1563A" w14:textId="224AF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5D0DB" w14:textId="7D0C3C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A169C" w14:textId="46429A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E2293B" w14:textId="360343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5465A5" w14:textId="772711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2F93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7C4CB" w14:textId="1C510C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5875E" w14:textId="67F95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7295E" w14:textId="0B5B4B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5ADDAD" w14:textId="24BBD7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F73095" w14:textId="10A7B5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0F8BD5" w14:textId="3BDBF0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46410" w14:textId="68320B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B35A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294061" w14:textId="49906C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776DF" w14:textId="7DB0F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B8143D" w14:textId="2B0112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ED5016" w14:textId="6E7C24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26335D" w14:textId="01F14B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8D2252" w14:textId="78010E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A6BB8" w14:textId="77EDC2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A968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E93317D" w14:textId="1522C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E7727" w14:textId="58A8A1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DFEFD" w14:textId="7F2280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7C1870" w14:textId="3549B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C24313" w14:textId="58310D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40733" w14:textId="68E304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4D418" w14:textId="285AB9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98D1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425356C" w14:textId="2D2175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7F1A44" w14:textId="063E7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1F9F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26D68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1A4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14AF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8BE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C29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AEAF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F084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A30A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78E3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98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2223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C077B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DCB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23794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F4BF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C637C" w14:textId="403EF6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216DFB" w14:textId="68C072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84F93E" w14:textId="4EC73A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5AAF2A" w14:textId="0A85B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D0D2" w14:textId="65E7DF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DFE14" w14:textId="3AE51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290D6C" w14:textId="1931F2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730C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049E1" w14:textId="2B69F4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2EFF46" w14:textId="185DD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0405A8" w14:textId="7A2781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9E714" w14:textId="1CAB6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2DD6D" w14:textId="55A975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5A5C5" w14:textId="608BC7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5441F" w14:textId="44141D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7D59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A076" w14:textId="328E4F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DAC61" w14:textId="708AF3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DAD317" w14:textId="171DD8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0E8A2" w14:textId="153EF1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494912" w14:textId="6C50A5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5168D" w14:textId="4EB21D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EDEFD" w14:textId="22B289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C6536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DEF87D" w14:textId="0CA45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EF9259" w14:textId="5C4DC1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E505A" w14:textId="29873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ED5573" w14:textId="7C53E6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404EE" w14:textId="6DF531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DE45E" w14:textId="1DA17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ED60B" w14:textId="0E502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CCB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7AE72C" w14:textId="2D6106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033868" w14:textId="700D83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7DB2E" w14:textId="4C2F0E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C02EAE" w14:textId="323D2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CBA12E" w14:textId="606A27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F31EA1" w14:textId="562976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EAD3D0" w14:textId="63AE18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395A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9F17" w14:textId="55E45F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78EB60" w14:textId="539F33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AC0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DAD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1D6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34B2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D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9F95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83029B1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C50EB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58A5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D31B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D9FD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D200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73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B500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DB2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2969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F9E21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D6EBDA" w14:textId="517637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2E647" w14:textId="0CCAAE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E93B10" w14:textId="481D6F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BA5AA" w14:textId="52B077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F1DDC" w14:textId="4EA7B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09561E" w14:textId="05D125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398488" w14:textId="58392A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F91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81ECD7" w14:textId="2BB68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67B404" w14:textId="605244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71FB56" w14:textId="54E624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C3CBB6" w14:textId="1CA69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AEB2C" w14:textId="0AC8B6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CCB998" w14:textId="4810A4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8E86B" w14:textId="50AD0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D9AF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8CB4F2" w14:textId="7B39A9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0696BB" w14:textId="5174FC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17694" w14:textId="1F1316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BEBBCB" w14:textId="1220D8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374525" w14:textId="1ED70B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647396" w14:textId="0BF03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2FE7D" w14:textId="7C96D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BE5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2883B4" w14:textId="51E559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18E31" w14:textId="6BDE79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8ED1B" w14:textId="1ED97A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CEF97" w14:textId="3F3352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C031F8" w14:textId="41E1B0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49E72F" w14:textId="55231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6EC16" w14:textId="660A38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B71C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5F147D" w14:textId="51056D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1E769" w14:textId="2F4E3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7857B" w14:textId="3E8468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88D75" w14:textId="3032FB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27B02D" w14:textId="2125C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E6CB0" w14:textId="2991A2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BC7A92" w14:textId="1E5836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21D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46A1F" w14:textId="3A3F5C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F80D77" w14:textId="21409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95E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5DC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F42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97A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5931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BC9EB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1EC4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E523B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7369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0A1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F3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F57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F3E7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F560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71E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9BE0B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31E16" w14:textId="311994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65FCA0" w14:textId="26667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99364E" w14:textId="5559E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C5204F" w14:textId="5610CD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754598" w14:textId="22299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FBE2AF" w14:textId="145F59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344730" w14:textId="26CC72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F8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7C17E" w14:textId="74FAAC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96B46C" w14:textId="059D81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946F2C" w14:textId="538769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9BFF4" w14:textId="363EE5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5CCBB" w14:textId="2AB59D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4BFAA6" w14:textId="194DED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DB8E8A" w14:textId="75CAB8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7D638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152394" w14:textId="2B67CA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2A68D" w14:textId="728104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5B7F" w14:textId="5C4A18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DCAC" w14:textId="239273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7B89" w14:textId="7357BF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43ACB" w14:textId="3BAC63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059AF" w14:textId="21422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7A2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0A497" w14:textId="621660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6E747" w14:textId="730B3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33985C" w14:textId="554EE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68EE25" w14:textId="168B8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84CA80" w14:textId="409692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947CD" w14:textId="589D11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438E6" w14:textId="3F3F79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AFE49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01FF03" w14:textId="1C02D1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0C178" w14:textId="2531FB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B1F50" w14:textId="112C2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D479C" w14:textId="0B7B87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0F5C6" w14:textId="7C013C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19F6C" w14:textId="66B17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BDBAB0" w14:textId="508AE5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B9DE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E0D828" w14:textId="3C7E7B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D160EE" w14:textId="3626EB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07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FAC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2F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D813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7DC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A0536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4ADB93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B369A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A66D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D346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C57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3C07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EBB1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0C4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891D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A7040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C92DD8" w14:textId="514FDD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09D25" w14:textId="47DCE4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C98104" w14:textId="60727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7317F" w14:textId="064353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2B411" w14:textId="11BA33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22F5B2" w14:textId="08C98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8A1E0" w14:textId="616815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537A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51C7AC" w14:textId="10CDCC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5F07F" w14:textId="211149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C80EE8" w14:textId="16557E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F09ACB" w14:textId="312D8F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F46A5" w14:textId="0E5465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F60D2B" w14:textId="4F0808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413AC" w14:textId="0AF6A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2F1D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872355" w14:textId="47FCC7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631B10" w14:textId="5AD290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1234F2" w14:textId="2D2319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85CC40" w14:textId="5EF0B0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F9B720" w14:textId="02F89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F32B8D" w14:textId="7D92E8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DAB3C2" w14:textId="09CDFB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606D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82F3BF" w14:textId="7B529C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CDE71C" w14:textId="79037F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281FC6" w14:textId="31A19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7B968" w14:textId="53B6C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0B9C0" w14:textId="4EC2A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92D50A" w14:textId="724B0E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03B5C1" w14:textId="343061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83E7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603BC5" w14:textId="529CE7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1AB30" w14:textId="6A4B4F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713A3D" w14:textId="1BB493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D3FBEB" w14:textId="3E047E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744455" w14:textId="40D0E0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6E422D" w14:textId="638915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D9543" w14:textId="0C09B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131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0BA15" w14:textId="366782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CF6EDB" w14:textId="4528CB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8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1ABAE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8111B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0D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3F4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73813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  <w:tc>
          <w:tcPr>
            <w:tcW w:w="3686" w:type="dxa"/>
            <w:vAlign w:val="center"/>
          </w:tcPr>
          <w:p w14:paraId="6B2100B4" w14:textId="11CE58C6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EED35F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24E51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D2F27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7488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EDF8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F2E05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9450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EDA0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4051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02C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9AD3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1CDA7D" w14:textId="002B6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6CA3F" w14:textId="059A52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B9AEBF" w14:textId="3DB658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71C9C1" w14:textId="3F4E81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5A809" w14:textId="3938EB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1C4093" w14:textId="7273C3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E64968" w14:textId="114EE6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8138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201D2" w14:textId="538846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CA862" w14:textId="32AB94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4A24D" w14:textId="5F0EDA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B3309F" w14:textId="556BE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5D3CFF" w14:textId="4672B7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F9D895" w14:textId="30EC25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F68CB8" w14:textId="6A6D96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21F9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BA671" w14:textId="38A49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D1D68" w14:textId="36A2D3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E0F3F" w14:textId="6EE881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BD674" w14:textId="7E441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EEFA4" w14:textId="762197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AC35B3" w14:textId="35197C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50D09" w14:textId="33C573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C392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E48B1" w14:textId="4984BE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E7A55D" w14:textId="647E2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FAC63" w14:textId="0FBEB9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5365E" w14:textId="62DF8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39D46" w14:textId="308DF0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55A32" w14:textId="52D25F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23336" w14:textId="5BF8F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EAF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EA8478" w14:textId="68F599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E8CEE7" w14:textId="5CA01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564F8F" w14:textId="1288F5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36DA0B" w14:textId="51BB74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7C192" w14:textId="69B9F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A9D542" w14:textId="74D668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6708F0" w14:textId="124719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2B4E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2A43E6" w14:textId="582817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BA28D" w14:textId="15C668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17C6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2511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24FD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2AAD3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50D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66500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41A229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45BE8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AEF91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5C9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7F7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1EA4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54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E22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ED1C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3A2A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EE063C" w14:textId="49086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720C73" w14:textId="4448C1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54A41F" w14:textId="4E458F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8F4FB" w14:textId="76B72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B121B" w14:textId="275978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02763F" w14:textId="745A3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7EF998" w14:textId="6D4B2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84C4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0ABC2" w14:textId="0C500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278F" w14:textId="55C8A3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A357" w14:textId="74331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32D54" w14:textId="2B0544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9EB880" w14:textId="03EBDF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18B6D4" w14:textId="52E8CC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AC2ED" w14:textId="63C9F3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9F96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7D04F8" w14:textId="333EF9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34644E" w14:textId="296A57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F8BF60" w14:textId="3A508D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D2CB2D" w14:textId="3E275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C93638" w14:textId="27EB6F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31D702" w14:textId="5796EF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271AB" w14:textId="66428B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16F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598265" w14:textId="20B95B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C5780" w14:textId="5A4011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E5982C" w14:textId="763CCB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0BC58D" w14:textId="604AE7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A6658D" w14:textId="156270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9295F6" w14:textId="0F9C66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FB9A3" w14:textId="28BA8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1510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B6AC19" w14:textId="34141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F509FC" w14:textId="28FC09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CC64B" w14:textId="744203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9FD221" w14:textId="3D9298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4D469C" w14:textId="54289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A83A5" w14:textId="6739DD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93AE4" w14:textId="40B99F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05DE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2D7A23" w14:textId="4756D3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38109" w14:textId="5B25B7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F47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423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653D3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E9D1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04A7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ECBE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50334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3A113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CC22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4159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22CF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F1C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975D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F698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4C13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216E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81A3B" w14:textId="1131FD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C30E37" w14:textId="1E840F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54A71" w14:textId="60031F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05B18F" w14:textId="51C492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7992FE" w14:textId="5A4896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08DE28" w14:textId="785684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3F9419" w14:textId="39101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1B87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A2BCA1" w14:textId="7F2CC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2B3025" w14:textId="24B6D0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FC78" w14:textId="7A2B8D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C5957" w14:textId="3CED5A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C3EF6" w14:textId="430262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853D5" w14:textId="088A69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504F1" w14:textId="16E91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A315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26BCA2" w14:textId="417578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F657F" w14:textId="0A0C4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5A063" w14:textId="25DA8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6DB7E" w14:textId="54DABB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4F55" w14:textId="6C4AA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935290" w14:textId="19F3F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1A41" w14:textId="74A70B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1D9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A6420" w14:textId="2DC9A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FCB9C" w14:textId="577B9D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12EB0D" w14:textId="2DCC19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D02139" w14:textId="22A403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9756D4" w14:textId="137999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EAFC07" w14:textId="4E2CF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5981" w14:textId="2526A2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141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18621F" w14:textId="1158F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790445" w14:textId="4618BD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A5B011" w14:textId="5AF428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076B0" w14:textId="227371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5F0D1" w14:textId="25692E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44237" w14:textId="64B115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D0BF9" w14:textId="1A248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03428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395149" w14:textId="73C58C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034E2" w14:textId="221658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9BA5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F49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1EB9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C22B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0C75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1B147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DF444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D3CB7B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54666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61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0AF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B8C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C0523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ED6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7FA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16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8CD81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CE02B" w14:textId="501D5D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C0997A" w14:textId="0DB734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CBE94" w14:textId="5DA84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804C4" w14:textId="78BD8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9B943D" w14:textId="5256AC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DB79" w14:textId="293D8A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FA9FB3" w14:textId="5DCD05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6D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FB4A49" w14:textId="1072B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5D8DEF" w14:textId="46A4F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1B0B9A" w14:textId="7428E1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8DD80" w14:textId="61AD6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64714" w14:textId="6A00E2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9179FF" w14:textId="1DC9A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01FA2A" w14:textId="65CF0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00A9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F3762D" w14:textId="6B39C7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9585E" w14:textId="6C546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D494" w14:textId="6DEC43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B2813" w14:textId="2B0F42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D59D6" w14:textId="28C2F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8C472D" w14:textId="09663E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935A6C" w14:textId="2F5CD7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FC12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69785A" w14:textId="26921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3B03D1" w14:textId="4963A4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E2AC9" w14:textId="429A25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C5442" w14:textId="67DE10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894FC1" w14:textId="619BC8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C5688A" w14:textId="69A6A8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876A3" w14:textId="47A92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144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5D7BD4" w14:textId="78901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6465FC" w14:textId="215E62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93297" w14:textId="7328C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68D9E" w14:textId="550C8C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3BA2C" w14:textId="61D34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B9E04F" w14:textId="1FF29C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F04A0" w14:textId="41A10C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C558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68A69C" w14:textId="5D4F67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C8E0E" w14:textId="258258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7291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4C0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DA6D2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AB7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E1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DFC97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440940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C29D6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7A9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482F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B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27D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05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BFC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125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1931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B7622" w14:textId="73F803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BFF01C" w14:textId="2E80E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6B4275" w14:textId="3C070F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E145A4" w14:textId="56A08B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3974D3" w14:textId="21E7B9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43B118" w14:textId="3E781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DDBE1" w14:textId="21C543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6DF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95E1D3" w14:textId="71C904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51E0B" w14:textId="73481E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5E3CED" w14:textId="670B69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41B07" w14:textId="4E3333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DBE99" w14:textId="7503F7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A5D25F" w14:textId="7493D5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84315F" w14:textId="13DFF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5112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974C18" w14:textId="522F4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EFE38" w14:textId="4392E4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BB1D0" w14:textId="014746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6161FD" w14:textId="5C9ACD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F8F043" w14:textId="10D35C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633E0" w14:textId="4BA29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A0E3D3" w14:textId="5ED2A0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84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3EEA34" w14:textId="3D2E5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B877C" w14:textId="1A1699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97B8A" w14:textId="1E37F0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5084B" w14:textId="68F1BD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9BF0B4" w14:textId="3B4B20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D97E" w14:textId="49751D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3DA824" w14:textId="5A6BD5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7FDC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2C2AF" w14:textId="302DBD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3803A" w14:textId="2043EA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B03F1" w14:textId="50F040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30A58" w14:textId="1D221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C0AAFC" w14:textId="5F7714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C574B" w14:textId="7DAF77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DB89A" w14:textId="3EC4D8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6F1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79AA2" w14:textId="5CC89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27AB" w14:textId="1047A6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2BD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999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FE3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7B11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5F94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1A7A7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D8A23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64534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3C4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3704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B1B0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35B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904B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E7F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8CA93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F348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35899" w14:textId="741EC5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6AA771" w14:textId="60C84B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A68D4A" w14:textId="72AC27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8737A9" w14:textId="4DFE42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F17D4" w14:textId="0EDA0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F1D3CB" w14:textId="493D4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56D9EF" w14:textId="7D49F0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3107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2C0DDF" w14:textId="6C282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1D080B" w14:textId="143864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CA5447" w14:textId="1B54F2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10102B" w14:textId="04BA8C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91C6F" w14:textId="4E5E48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D4ADDC" w14:textId="2AF9D8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1E9B1B" w14:textId="7A3811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3E4D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FB23D4" w14:textId="3872E2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6F07" w14:textId="1F311F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A258C6" w14:textId="37A4A6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34A03C" w14:textId="384481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404D2" w14:textId="684AC1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E320" w14:textId="67A30C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B1FC2" w14:textId="383CC5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0607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24F47F" w14:textId="6985E9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8AD9" w14:textId="12490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F7116" w14:textId="65763B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2330F" w14:textId="5B2E58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D86AA" w14:textId="2E504F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3F4CA" w14:textId="1DB107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92925E" w14:textId="0E0C34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E418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9624FEB" w14:textId="669F99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C7CE" w14:textId="36710C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E1715" w14:textId="171616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685407" w14:textId="6723B1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C4A64" w14:textId="4ED06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9A80" w14:textId="19757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29CE81" w14:textId="3DDD2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FAD6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9D5C25" w14:textId="104E05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E4D0AF" w14:textId="0E6090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689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3B7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106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067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A07D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1392D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28F53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F8984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0B51B8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F65E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8570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3CA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3D6A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3C26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FD1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FBB0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E202F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EED3B72" w14:textId="337C0C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0E4980" w14:textId="06FB22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526791B" w14:textId="15341F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00F732" w14:textId="2672C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01812B5" w14:textId="09AC8D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925F8E" w14:textId="7F2060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8688E19" w14:textId="0166CD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BC1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C90480" w14:textId="0F8D24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BE8569" w14:textId="3546A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510B7A1" w14:textId="7FA189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6174F3" w14:textId="309CC3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089D6" w14:textId="7FD31F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449E73" w14:textId="60F38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7F751A" w14:textId="30E5E2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4DAB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244571" w14:textId="0D442C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8DF8D" w14:textId="377EE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F4D7BD" w14:textId="21DED7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052FA3" w14:textId="4D701B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01445C" w14:textId="02FEEE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A87232" w14:textId="5F601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1D88F" w14:textId="2C0A5E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FE92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AA1DC0" w14:textId="096033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441ACD" w14:textId="22C25B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C51253" w14:textId="25915D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C5CCA8D" w14:textId="38FCA5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3593E" w14:textId="10D6B8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136715" w14:textId="48D41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665603" w14:textId="0E547E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6D3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49D0F1" w14:textId="08CD2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8898" w14:textId="2490A9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41D6ED" w14:textId="595B75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DF4CA4" w14:textId="59BCF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C03E0" w14:textId="54E652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7D691C" w14:textId="060981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3654F9" w14:textId="41FB00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9B02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D6AAB2" w14:textId="4607AE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5F33C0" w14:textId="171887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51125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3A23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6EA5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5D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D86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AD34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9788F8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4BE2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2813F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932C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0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E52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EC1A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C82F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058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694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2DF1D" w14:textId="4C5A39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620D8" w14:textId="02AF2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6D8FB" w14:textId="296D2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EFF35" w14:textId="57109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16EEC" w14:textId="17E018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28FEF8" w14:textId="1A0F1C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CA4283" w14:textId="07DEE3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73B0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54196D" w14:textId="0DA56B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604124" w14:textId="326268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AFD40D" w14:textId="2DC1D3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66C5A0" w14:textId="3B3AAD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B848DE" w14:textId="5F0A6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039E7" w14:textId="70B8F1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A10CF" w14:textId="531641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8151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42A1FB" w14:textId="75664E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CCFC2" w14:textId="78DB1D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CB1A73" w14:textId="47A3E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26080" w14:textId="6D2DE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D0D93" w14:textId="2261F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FEC301" w14:textId="1A57C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BC7EB" w14:textId="3B169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BA1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318703" w14:textId="59E02E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152641" w14:textId="682BB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694CE0" w14:textId="099154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70F3B" w14:textId="777C9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02CD0" w14:textId="4560F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541470" w14:textId="0808F6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0BD50" w14:textId="6CFBC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62BF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CCB802" w14:textId="5BB50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BBE4B8" w14:textId="334E5E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421EF7" w14:textId="6E6726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AC572" w14:textId="24F39E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5667B" w14:textId="4AFA30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93BC7" w14:textId="13F327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16F286" w14:textId="09A38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29A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4AC3D5" w14:textId="6B9DFF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78570" w14:textId="57C503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709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8D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27CB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5A0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0141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67ED7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0D41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6DD3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8555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248E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9A6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27E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7470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39B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7ED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218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BC64C7" w14:textId="2636B5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72EB27" w14:textId="5219F4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B40E3C" w14:textId="73AB28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92F030" w14:textId="568B3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15137E" w14:textId="25975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998923" w14:textId="54A06A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EDEAD" w14:textId="2CBB6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07CE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448BBA" w14:textId="0541F7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1326B" w14:textId="1F27FC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7F02A" w14:textId="629BF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54510" w14:textId="383FBE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74D6F" w14:textId="50DEEE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24DE7" w14:textId="29C06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4361B2" w14:textId="6C1A8C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44E7B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C2B2C" w14:textId="63326F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9106A3" w14:textId="1D27E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851EA" w14:textId="651E3A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2B4869" w14:textId="30E981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5CC24" w14:textId="2646A3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585C7" w14:textId="79FF7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9F125" w14:textId="0009AF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49F2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7A3811" w14:textId="2D7801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C59CD3" w14:textId="32D49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1E0A6A" w14:textId="1DE787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827474" w14:textId="09928B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BA4801" w14:textId="65D63F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691B3E" w14:textId="616018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46DAF0" w14:textId="5F15D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B15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ED7189" w14:textId="5BCC51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298250" w14:textId="710971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792655" w14:textId="172D16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C05A9B" w14:textId="46A129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0A9FB" w14:textId="7B18C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65A21A" w14:textId="77445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8A7D3" w14:textId="6F7E1D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7C5D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58347" w14:textId="6C4C53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A05CB" w14:textId="517539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0D36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73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7E2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38A1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2B1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22F54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08E1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15531F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8786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6A1C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DD09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34B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55C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709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0A47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E23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B098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44D296" w14:textId="42AA90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4FA73F" w14:textId="382506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00529" w14:textId="4999F2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2D7AC" w14:textId="774255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8E342" w14:textId="6F8410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334BE5" w14:textId="67EC33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F35FD7" w14:textId="6335FC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813A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CA7406" w14:textId="1D6295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D1F22E" w14:textId="770DE7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4AD0C" w14:textId="2F7A81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F7322" w14:textId="0A15AB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E0CE04" w14:textId="466846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4C7A84" w14:textId="02A52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51EF4" w14:textId="2B6424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97E1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9AF726" w14:textId="404F9A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87540" w14:textId="202B30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6E940" w14:textId="62F95D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EFD4A" w14:textId="146DC5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7CCD5" w14:textId="52DF37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B9F620" w14:textId="42F3E6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23EF14" w14:textId="289720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824C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A29E32" w14:textId="6F2FAA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9BCD83" w14:textId="7D6F33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8036B" w14:textId="108234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7D7C5" w14:textId="74FA9A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BD6760" w14:textId="1DACD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39A4E" w14:textId="0B9992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3604E" w14:textId="490AF4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DE2D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F65E1" w14:textId="0358E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E44520" w14:textId="78BF1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3CB50A" w14:textId="45C050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A275D" w14:textId="7F7961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4CF62" w14:textId="50DC9D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4D012" w14:textId="2C50DE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BF2AEA" w14:textId="051D1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CA7C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90B0D2" w14:textId="21503F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DC58D5" w14:textId="2DEEC3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48B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D2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A3BA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C07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C9A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00448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F67901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6508A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0EBD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833C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B2F3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2C9D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A4F6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303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2B9D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E8504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D29521" w14:textId="62980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FDB38" w14:textId="417DCD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79D114" w14:textId="13F783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56CF06" w14:textId="3CDD1D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0DC18" w14:textId="1E881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18400F" w14:textId="75A4C3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7A42" w14:textId="314FD7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A8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329BE" w14:textId="616526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350D4D" w14:textId="5F516F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4C346A" w14:textId="1419D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83AE48" w14:textId="47FA28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EFF3" w14:textId="3D76E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F176A" w14:textId="637530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22B0D" w14:textId="55486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AF4F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91FBE" w14:textId="1A970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37173" w14:textId="62DC3B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40FCF" w14:textId="157786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F5988" w14:textId="0C2B32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AA8E5E" w14:textId="6CF8F1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24B5CB" w14:textId="6923C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EFA25" w14:textId="714F72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540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ECCCB" w14:textId="1A1F76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38AF2" w14:textId="303743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0641DA" w14:textId="7D23F2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1D2B" w14:textId="68C8E0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AD59" w14:textId="64C708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7080D" w14:textId="3F3C50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4C9098" w14:textId="6E2284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7F4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C61691" w14:textId="23E439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CA0D3" w14:textId="3B1307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AAED" w14:textId="1C1F66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B40BA3" w14:textId="494210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F0EE8" w14:textId="31E1A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BB7F2" w14:textId="5B2EB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C7457" w14:textId="0BDE6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A8D9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0F28B" w14:textId="576951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5BCD4" w14:textId="240477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F9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63D6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7CB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9C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81A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B3AC5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E6BA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C8823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D06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22F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F95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74F2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0D2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E5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8E5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1A40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D2DEE" w14:textId="0B7AB5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801F0" w14:textId="6C3135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8F4568" w14:textId="214910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66BDE" w14:textId="7555C1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44E942" w14:textId="29F3DB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B55900" w14:textId="73664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42E8A" w14:textId="73E92F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A6A9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21671F" w14:textId="6114EE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DDCFD" w14:textId="4BBE6B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93AFC0" w14:textId="59053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A2A6C" w14:textId="749AA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A4AA0" w14:textId="222E47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9DAA59" w14:textId="639CA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D0A73" w14:textId="7F9571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6B4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CE11DE" w14:textId="09C09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90420C" w14:textId="7ACBD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29C60" w14:textId="491B33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75FCCB" w14:textId="384A58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FE392" w14:textId="169A0F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A1A20" w14:textId="1BB641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491F69" w14:textId="369361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1D3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47BACB8" w14:textId="6AE4AC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9DDE6B" w14:textId="2D49A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6A84F7" w14:textId="132C2B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BC642" w14:textId="3638A8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933E" w14:textId="65701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2A6D04" w14:textId="456FD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514D7" w14:textId="285423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37F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413297" w14:textId="13B9CF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3EC49D" w14:textId="0ABD56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099B3E" w14:textId="5883E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57C0E" w14:textId="7C5C7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F976" w14:textId="76C316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A2C536" w14:textId="06E536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747BEF" w14:textId="372AD5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9BAF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FC5F54" w14:textId="08940F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1CE1E" w14:textId="7C22C3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AD1C0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83A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8F5F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37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932FC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A661F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F748098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E23373" w:rsidRPr="00BA7A89" w14:paraId="39895F1F" w14:textId="53760050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BAD8809" w14:textId="1B7CEE6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310D516D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B4887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8912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234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DA2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C00E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C9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DBA4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4325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FDF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2551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8C4429" w14:textId="4D3848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1FA89F" w14:textId="6A116E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94996D" w14:textId="59A1E5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ED73E" w14:textId="65A9DC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244DE6" w14:textId="432E7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D4B72" w14:textId="531194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D4148E" w14:textId="61290F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C85F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FA69" w14:textId="2753AC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87552" w14:textId="5A6C72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A933" w14:textId="09CEE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CDE45" w14:textId="4A4D67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7E79E" w14:textId="6C0D06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D5744" w14:textId="1D21D5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98E64" w14:textId="5806B0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6B91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655CB" w14:textId="3320B2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640A8" w14:textId="424A9E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2B6D28" w14:textId="0DFA05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788BF" w14:textId="3F6EC9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15F2D6" w14:textId="3EF60D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1C15B" w14:textId="2E07D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369B9" w14:textId="23E7B9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4CC4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B538C4" w14:textId="540FDF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4F7AB6" w14:textId="11D671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38B34" w14:textId="11D22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A04A18" w14:textId="6A18BB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74C78" w14:textId="63F23B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4D5197" w14:textId="7318E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FD7F6" w14:textId="16D72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88F0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1B0497" w14:textId="3E7D97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C077F" w14:textId="3AF6BD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0869AE" w14:textId="7EE854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B0A2F" w14:textId="6E4B90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527BF9" w14:textId="165BC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6AE38F" w14:textId="313037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A8D890" w14:textId="02384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732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4A5D0" w14:textId="63A698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D9D521" w14:textId="5A090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D2588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A67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F29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135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574C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F7DFD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2520D9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91E5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F80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4BB3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E7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68A8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6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C454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C42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99F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14B3C6" w14:textId="796D4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417F83" w14:textId="4F6F50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56A22" w14:textId="6531DF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854DE7" w14:textId="2CD249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0A6F8F" w14:textId="681E09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669638" w14:textId="78E44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9DB0F1" w14:textId="47838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5A5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6AF52D" w14:textId="61A246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4CA21B" w14:textId="1C40E1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3A8B8" w14:textId="7FE497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7C8D" w14:textId="6E11C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301AA" w14:textId="6A0C0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3CBCB" w14:textId="0C34C6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E204E" w14:textId="5A1DDE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AF29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C7F032" w14:textId="627BB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566D8D" w14:textId="6EA39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B5ADB1" w14:textId="0C3CFA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50F42" w14:textId="554905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7140C" w14:textId="111DA4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88C542" w14:textId="0D0146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457F5" w14:textId="602C30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4BE0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E432A1" w14:textId="36321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77466C" w14:textId="07391F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D5617F" w14:textId="0148A7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A0AD3" w14:textId="56B144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DF148" w14:textId="117F31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2E2C92" w14:textId="4C82FA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70DFF1" w14:textId="51A195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09B2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F4CC7D" w14:textId="3B678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55AEFF" w14:textId="3636D8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2779CD" w14:textId="5F1EC3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8F67" w14:textId="10470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24BC4" w14:textId="26E774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C186E1" w14:textId="2B02E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03622" w14:textId="36BC29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0A9C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1A9DDB" w14:textId="28DB0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69FF1" w14:textId="79E485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D2C2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A92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EEA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BCF4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F28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13EBA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A43A3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F349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A3C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2F07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3A63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03965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AA9A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079A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C581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CC48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5F2A4C" w14:textId="2CA84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E69062" w14:textId="3DFFE6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3DD34B" w14:textId="5DB128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DFE055" w14:textId="38311F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DC88F" w14:textId="5ED283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4122E" w14:textId="06D590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6A65B2" w14:textId="5956A1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E42E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09840D" w14:textId="16FBA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BAD3B" w14:textId="7C3D22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1875A" w14:textId="72008F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25626" w14:textId="66D7D7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FAA1A" w14:textId="1E556B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D6710" w14:textId="0F1FAD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478C74" w14:textId="69E74F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44C7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2EAB" w14:textId="64BE3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265319" w14:textId="5BE48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4EE562" w14:textId="4AB04C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D1D1" w14:textId="0E3E4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82A74" w14:textId="6B381E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14A5A" w14:textId="73BB0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0E50F7" w14:textId="43437B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FC93F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A0CDAA" w14:textId="623D23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FEEA44" w14:textId="0A9346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6E280A" w14:textId="02DE31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02F2DB" w14:textId="71830A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2B92A0" w14:textId="26A218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4E084" w14:textId="5A911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5DA02" w14:textId="4F9A52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6D9C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863052" w14:textId="15DB48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F880E5" w14:textId="057914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75B97D" w14:textId="0AF632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59EA9F" w14:textId="5F0D27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A930E" w14:textId="3F79E6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3849E3" w14:textId="16EA7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78673" w14:textId="447C06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7BC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419D6" w14:textId="3B3C3B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300B39" w14:textId="1AABE0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B5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2CB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B523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1831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907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401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B7263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6F980F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CCF6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D455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D42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2DCF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955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A1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ED6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7AB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E1AD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4E8AC" w14:textId="5DECB8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FECBED" w14:textId="7F6219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E21AD7" w14:textId="6E638F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C787B" w14:textId="019B4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16E060" w14:textId="373EEE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A869C" w14:textId="536270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FAF04D" w14:textId="668A57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9BE7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5D782" w14:textId="5A9DBF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72FC" w14:textId="34104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7D28CF" w14:textId="59EC1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33907" w14:textId="2164B8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FCBB7" w14:textId="2D0A9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36DCDB" w14:textId="18113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3B24B" w14:textId="69774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54F4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0538C8" w14:textId="27008D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3941" w14:textId="6CE02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816255" w14:textId="179DAC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A62A1F" w14:textId="70869B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ADFE5" w14:textId="410500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C3EF7" w14:textId="121270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E85D6D" w14:textId="54161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5A8D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2D997A" w14:textId="14FA09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58CD4" w14:textId="2C28CA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85AA2" w14:textId="23B5E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19ECD6" w14:textId="6D9E39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FD4D7" w14:textId="115EE8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B502C3" w14:textId="6AE6A6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37D7B2" w14:textId="1814A8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14FF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F01856B" w14:textId="237981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838CE" w14:textId="2F39A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815FF" w14:textId="2C6547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A556" w14:textId="64F40E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E3BBF1" w14:textId="4E9BF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F560" w14:textId="49D6DC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B4223" w14:textId="7CBEDE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2556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841C" w14:textId="3F5BF8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27E423" w14:textId="74D881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67F4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9E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C08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249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6F2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644B8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CB374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6A0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9A47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C3A0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8D0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9109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335C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14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E39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A7525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BFD5BC" w14:textId="5BCE00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775D53" w14:textId="17F9EC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3EC54" w14:textId="238DD1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E2EAD" w14:textId="3D510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E19830" w14:textId="1188A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982E26" w14:textId="205B1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2F30EF" w14:textId="042098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8B3C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2AAACF" w14:textId="298BFA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E78E9A" w14:textId="53A8DE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6AE1F" w14:textId="1EF8CE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629E9F" w14:textId="267541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C1EEA" w14:textId="407E4D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AD917" w14:textId="3032C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71847" w14:textId="215C1F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192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4E25" w14:textId="351904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A972" w14:textId="25D808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8D699C" w14:textId="1FDA95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194E6D" w14:textId="1A14A0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93BF" w14:textId="24B9A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AF2A9" w14:textId="606EDE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4C02ED" w14:textId="1C5161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D0785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FEB1" w14:textId="6D585E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E88B2" w14:textId="65D0C3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ED793" w14:textId="2B278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1041C" w14:textId="690F01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77A9E" w14:textId="30BBAE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7CE13" w14:textId="58A14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7E1B" w14:textId="3B005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857D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87394" w14:textId="497C8E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6DA84" w14:textId="38F752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9ED6B" w14:textId="6F6060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D5F831" w14:textId="0EA92A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2CDE" w14:textId="7A9516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91BE9" w14:textId="21BE32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09CA1" w14:textId="2F0B8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1E59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D5BE4" w14:textId="114C57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FB35C2" w14:textId="5CEC2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4A3E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D31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929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093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7E3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86CB7F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DA0A3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E08C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5F1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137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29526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4C3F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3B15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2C6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8632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DA91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6AF552" w14:textId="70F17A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520FA6" w14:textId="7BE221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F2A5E" w14:textId="24DC4E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5AE7" w14:textId="236859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A1020B" w14:textId="4A264D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4DB0" w14:textId="3C2F69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95625" w14:textId="634283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CD2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F97262" w14:textId="754AEC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5FB15" w14:textId="5E8C40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9E3A88" w14:textId="241655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384E72" w14:textId="2B28A5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6397E" w14:textId="526139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785496" w14:textId="6AE419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51F914" w14:textId="6412A6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F11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6BEAD6" w14:textId="0B1A6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1CD156" w14:textId="4BF152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978F8F" w14:textId="6B1B52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6B2715" w14:textId="5C37B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C72B10" w14:textId="6455B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C0E3C" w14:textId="2DB0B3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4ACC5F" w14:textId="26C78D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D7824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97D166" w14:textId="78A4F9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491DC2" w14:textId="286921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075DF1" w14:textId="69FC30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B9E73" w14:textId="5DB9E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EA6895" w14:textId="1D53E1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B0EEB" w14:textId="49B4C8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831B3" w14:textId="197B3D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34426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CFCD6" w14:textId="3A31CD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C75EE" w14:textId="39B613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F523A6" w14:textId="53BE1D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55844" w14:textId="74662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8150D" w14:textId="0E6897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C6039" w14:textId="6089DC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145600" w14:textId="545CFC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1E1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E41B65" w14:textId="7A2DEE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BD174" w14:textId="507E71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F07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FD70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F3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6BA6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0C7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8984C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171CB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423C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373B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156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232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B2F3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4F3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A610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CDAC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31A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249F9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FB3CF1" w14:textId="4016B3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5DB261" w14:textId="1AEF3C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91225B" w14:textId="5BB3B0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DFE536" w14:textId="44D5D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690E87" w14:textId="77683A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B5F1693" w14:textId="0B0282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9F1F4D3" w14:textId="15C5C9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963F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06BB11" w14:textId="06EC0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34248" w14:textId="259286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52AC74" w14:textId="059612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AED859" w14:textId="6503C4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AEB210" w14:textId="630C19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F1E096" w14:textId="265142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41ACFE" w14:textId="1C10D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8893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45B53" w14:textId="42A98C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307563" w14:textId="415AFB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1448EE" w14:textId="234B19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3EB6DE" w14:textId="5315B2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FA256A" w14:textId="041175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00EB" w14:textId="399CAB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81EDB1" w14:textId="576C76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C582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92DE1A" w14:textId="4EF2F9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5F418A" w14:textId="16E46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6250E2" w14:textId="550E1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2C5AA6C" w14:textId="2B5DC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7AD2D" w14:textId="1EB465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2B7D2E" w14:textId="06CFDD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6E126B" w14:textId="2DB0E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131E7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5270E6B" w14:textId="1A0CB3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60D02D" w14:textId="6E1047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1F15C2" w14:textId="3FFAD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926AED" w14:textId="71880C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1CC976" w14:textId="6042C8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6972A8" w14:textId="7C2509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0791E" w14:textId="012FB2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4D3B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844EEF" w14:textId="1E77C9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D51E42" w14:textId="2AD39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F6B8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10B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45A2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32EA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A15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F702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54B1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4FDB6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DB6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C7D5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182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0B24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4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6DD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CA0A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677E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4C8FFA" w14:textId="39F419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3C2084" w14:textId="0509A6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B858B9" w14:textId="2C0E24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3072D8" w14:textId="3797BD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B2A6CE" w14:textId="62DB0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5FA9C" w14:textId="7F6A1B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5C2158" w14:textId="67CDF1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55AE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8B1456" w14:textId="4FC04B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7EA88" w14:textId="2BF180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0D1B3B" w14:textId="7E7298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DA6645" w14:textId="1DC69A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25BFB" w14:textId="0B0CE6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DF69D9" w14:textId="5A810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C967B" w14:textId="2C3B4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4A4C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217D39" w14:textId="58881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CDA4A3" w14:textId="3D6D7E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31CC26" w14:textId="40451B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18A7F" w14:textId="7465D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DB08EC" w14:textId="0A74F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216F5" w14:textId="4C8681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678AF3" w14:textId="46EDDE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6B15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73AA27" w14:textId="5DB41D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537B47" w14:textId="5B3A48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AD15DA" w14:textId="45BD35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C3BD6" w14:textId="7E0D7D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0734E" w14:textId="64EC4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546D33" w14:textId="63001E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EE0CB9" w14:textId="2F05E5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1B3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188F34" w14:textId="21A78C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3AA3A4" w14:textId="0B235F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4BE0A" w14:textId="555045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8263" w14:textId="2D3AE7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65FA70" w14:textId="43A207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578E0" w14:textId="4C78D2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AE936" w14:textId="1486C8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DC7C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212612" w14:textId="6E1DDE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E6D2F" w14:textId="38C828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6F8C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6BF2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6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489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2956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79C624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729A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78E89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CCC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8854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1297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5719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829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FA37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20C0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0F2A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2D47CA" w14:textId="08D61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27D876" w14:textId="61619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A81D08" w14:textId="34BB4D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6E809E" w14:textId="38FED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48F687" w14:textId="4AF636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267DAC" w14:textId="2B4BA7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B00726" w14:textId="31B59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8700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12737" w14:textId="49A885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A2C58" w14:textId="282E0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73EAC3" w14:textId="1B84D0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01F690" w14:textId="0FF7D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C9CE0" w14:textId="7A81D0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AF772" w14:textId="026E95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F3A17D" w14:textId="740B18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AB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7D1B3" w14:textId="58240F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AF25" w14:textId="78666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006AA" w14:textId="6A2393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6C9AFF" w14:textId="222E5B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83106B" w14:textId="3820ED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7BF0" w14:textId="4ED64E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48053" w14:textId="54390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55F2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4E4EF" w14:textId="2E539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AF749F" w14:textId="64369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19E2C2" w14:textId="0F8FB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1D1501" w14:textId="644528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BB89C1" w14:textId="672DF0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0620A" w14:textId="2DDFF9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E0AED" w14:textId="30E2C2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BE0F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3783A7" w14:textId="7E8D2F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C2946E" w14:textId="39761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C515FA" w14:textId="791A37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E905BD" w14:textId="589BF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8E0F69" w14:textId="55E09B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1EA43" w14:textId="1622A7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4F23E" w14:textId="3500CC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BC47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7D563" w14:textId="6F9231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721B26" w14:textId="11F6E7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845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E561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E6B80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2F30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5602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11D176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F5E47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B5539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45DEB2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54FA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1A42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614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F94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8925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EC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C11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58883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35EDB" w14:textId="561D7D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AE52E" w14:textId="1E1E4A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A6E596" w14:textId="237938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C27719" w14:textId="333B6E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5FB820" w14:textId="79AB41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76663" w14:textId="0AB967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FB7BC" w14:textId="0E512C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CE9F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C2879" w14:textId="7AE5B0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E98033" w14:textId="2AEFD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E800FE" w14:textId="612F90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AC94B" w14:textId="1C73F6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8924DB" w14:textId="76DE34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79A89" w14:textId="6FAB4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03D5B" w14:textId="16ABC0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2F8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384D5" w14:textId="3D20DA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BB16E" w14:textId="3838C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F27877" w14:textId="6CC56F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44D36" w14:textId="06F71D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13049B" w14:textId="692BD0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48F0A" w14:textId="0648D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105F94" w14:textId="20D0E0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F905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8066FF" w14:textId="3B1D50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C25AB" w14:textId="74D855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F3A6" w14:textId="37F84A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221C" w14:textId="61D12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E814A" w14:textId="355867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2A3C4" w14:textId="04B870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14C4D" w14:textId="0A8250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79FC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B4F56AA" w14:textId="08FB63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C9318" w14:textId="1922FB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63E9AA" w14:textId="3E1F4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0818F7" w14:textId="543FED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B29F76" w14:textId="520954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9C42B7" w14:textId="7C4AB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B83FF2" w14:textId="289F4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016E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C985CD" w14:textId="2C5A8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EFC30" w14:textId="13F7D6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BD9A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8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462F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9861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1EB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F2C5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E8D3E9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1A5B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A800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DC4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DD5D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45E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B9A2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A3F1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70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5296EA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46EAD" w14:textId="7EA957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86B964" w14:textId="07CEB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83034E" w14:textId="27752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26FDF" w14:textId="72F67B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AA21E" w14:textId="15A2D3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9A2626" w14:textId="456636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B6640F" w14:textId="75CAF4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9118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863F3A" w14:textId="5BD7F5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47002" w14:textId="742175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B9D1B2" w14:textId="26DE42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E72C1" w14:textId="5CC2C7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52ED4" w14:textId="6A4EC7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925740" w14:textId="77745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2A2317" w14:textId="66CEE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6CB86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F0272" w14:textId="086883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ED7E3E" w14:textId="628703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0FE85" w14:textId="48DC9F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100AC" w14:textId="66D6B9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37D7C" w14:textId="0D3C4B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1BDF5" w14:textId="2D4C0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915DE3" w14:textId="0C843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A303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0464E0" w14:textId="581A4D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9ECE5A" w14:textId="45A57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F1888" w14:textId="23990B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3CD7F9" w14:textId="32F3B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638A3" w14:textId="78E3CD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277C22" w14:textId="570C9E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22A06" w14:textId="498CE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1CEE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D64863" w14:textId="092F9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3C12D" w14:textId="19BC05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36B291" w14:textId="72C584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3419" w14:textId="40978D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74919B" w14:textId="476CED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297CA" w14:textId="71A598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5E7DD" w14:textId="553E93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81A8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5C16B" w14:textId="65D66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9E508" w14:textId="1F3612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468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6FD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FDA1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480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3558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3C35E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AEC591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E4CD2E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01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8A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5E5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AE0E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1B9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562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B3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E032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3BCD0" w14:textId="18DB30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AF49AE" w14:textId="3E4056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AA9B69" w14:textId="6A84C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8E716" w14:textId="53F85F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5E599" w14:textId="1BDC5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25F7AD" w14:textId="0278D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B5A32" w14:textId="790650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47A6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0853C1" w14:textId="07463E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820920" w14:textId="6CFF7D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A4EDB1" w14:textId="18A802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3F4357" w14:textId="65C707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07489C" w14:textId="5B392B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940A5" w14:textId="79A6CA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B1C7B8" w14:textId="54BB2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B0211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BDE481" w14:textId="27B0FF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F42DDE" w14:textId="554BC3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905194" w14:textId="41118C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64985" w14:textId="160D48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F5A57" w14:textId="5916F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89B272" w14:textId="395FEF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F7609" w14:textId="55276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3C59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F1754C" w14:textId="0504B6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DC292" w14:textId="047EFC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8E2C57" w14:textId="067C51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7BC27" w14:textId="5777D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0A0700" w14:textId="34AA34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B54E2" w14:textId="1CEEA9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41952" w14:textId="3EF5C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C8E9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4709C" w14:textId="7C9885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70F1A2" w14:textId="777C9E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29FFA" w14:textId="73F28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F028A4" w14:textId="4483C7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53E7DC" w14:textId="7E8622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F292F3" w14:textId="70E8FB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C5EAD" w14:textId="0A7BF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5F8A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C57244" w14:textId="5510C3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D6EFF" w14:textId="0CEFF0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581F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1DD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434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E20E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24E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D5D50E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49AF2C" w14:textId="707CA6B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647DC5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0D208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8234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ADFD3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D7DD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5A66E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969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B7C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5539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85D6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42CCD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11E5D9" w14:textId="306F67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ABADB8" w14:textId="2DA85A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34374D" w14:textId="21B0BF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3A3514" w14:textId="4B23E2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30B44" w14:textId="6692F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42916" w14:textId="261526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914B9" w14:textId="1180C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6E88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6E8AD" w14:textId="6CA1C1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79349A" w14:textId="667B52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E3C63E" w14:textId="7F4965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39319B" w14:textId="39C4D5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30F587" w14:textId="0EE9B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81D4D" w14:textId="6D5BD7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8E3F7" w14:textId="66C3B6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0536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73D17" w14:textId="59D8AB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F63BD" w14:textId="51AD1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20EF7" w14:textId="30973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151A9B" w14:textId="297A6F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A9655" w14:textId="0F0A98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56158C" w14:textId="66B6A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54717" w14:textId="2FC591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5A8F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AD56D" w14:textId="01AED2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A81FA" w14:textId="5915E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92351" w14:textId="4D1B50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CFE9" w14:textId="43A561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1116A7" w14:textId="49541A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9EEBFE" w14:textId="5339B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05BB2" w14:textId="76A366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855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1F286" w14:textId="29F422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20374" w14:textId="558CE1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BB4DE3" w14:textId="184B5B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7C1A7" w14:textId="393FF7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E263" w14:textId="649182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5A4B7" w14:textId="4566A3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D585" w14:textId="140273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3E44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E0867" w14:textId="0734AD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541F8" w14:textId="7B7293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0085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1A31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E29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EAE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A2F1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C487E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9D733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2303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59F2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56D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3FA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B04B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5A55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554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82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144F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4740F7" w14:textId="0545D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9431CC" w14:textId="70DCB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758DE" w14:textId="3CE21F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1CEF" w14:textId="68BC5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7BFF7" w14:textId="67BBB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9C109E" w14:textId="47DE97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36457A" w14:textId="092225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55D8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3A0CAF" w14:textId="55E4D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557BD" w14:textId="74D59C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3B00C" w14:textId="50D116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593A6" w14:textId="4921B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7E3899" w14:textId="608F67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4E11A3" w14:textId="20446A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075BB5" w14:textId="57C02F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2589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16AAA66" w14:textId="08FE4C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7BA4B" w14:textId="3C12E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2D063" w14:textId="79EAFB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113A68" w14:textId="219E8D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FA9CD2" w14:textId="702D8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EF3A3" w14:textId="439BF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B59BC5" w14:textId="64CA8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590C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091DDC" w14:textId="0A1A3A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CB46FB" w14:textId="0C7DA3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EDEA7" w14:textId="008D1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6093D8" w14:textId="0397A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4A3E0" w14:textId="126261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DFC37B" w14:textId="45E03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B304E" w14:textId="537C56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8B6FE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CE298" w14:textId="094D5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CDB6A4" w14:textId="2880F9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E47EC1" w14:textId="261402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DF8F66" w14:textId="15F589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8D1B5D" w14:textId="506217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5F9A6C" w14:textId="41B6A3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400B1" w14:textId="6DAC6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98C9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24FBBAB" w14:textId="76020B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DF5A0D" w14:textId="7F67E8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8E70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943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A20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C8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FAC6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87847E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96AB55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98393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BCB2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0CA9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CFE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6E5B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40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5FC9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AE3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99338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CEE84E" w14:textId="2567E3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B2BFD1" w14:textId="216B72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599B5" w14:textId="0F32E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9673FE" w14:textId="2E339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CBCCE" w14:textId="60741A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13E308" w14:textId="4A76F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F98C97" w14:textId="60C889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38BA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6CFEF" w14:textId="265A3B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93FE42" w14:textId="34698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8DFC2C" w14:textId="5742FA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1007C9" w14:textId="555FC2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07A820" w14:textId="20AF42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C9A214" w14:textId="48E22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B938F" w14:textId="53B3DA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703B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7F81B" w14:textId="039AED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A5EDC2" w14:textId="37B2FD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F3665" w14:textId="6FC12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F6918A" w14:textId="16CFAC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3A349A" w14:textId="7374A1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0A6C8" w14:textId="14B276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0AE7EC" w14:textId="485588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DEF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A59F23" w14:textId="4978BC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D7054A" w14:textId="4C32D0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2C039" w14:textId="0707AA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C52A78" w14:textId="133FEC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FAF650" w14:textId="1FFB6E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84828" w14:textId="134E2B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5125A" w14:textId="330375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CBF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6C4060" w14:textId="4E001D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EE65DC" w14:textId="39DEB1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C69199" w14:textId="50ED3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C6AE8" w14:textId="2AFAF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E1554" w14:textId="0B58E3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F5298F" w14:textId="4E9A21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4817F5" w14:textId="5C51C5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7217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FDBE0" w14:textId="5EBCB8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32D32D" w14:textId="417142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DC45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511C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ACDD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A86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91D3A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EEBFF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B88AA2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DD05D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09FC3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35FC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18E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FCC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34E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D77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2DA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5C6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CDEF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1D9A61" w14:textId="74C3B1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B85142" w14:textId="0154C4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121888" w14:textId="7B5FB8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40528" w14:textId="48DB92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68ACE" w14:textId="1B480D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7A7F3" w14:textId="44E30A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42E813" w14:textId="0E4576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371A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728FB5" w14:textId="0FC90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FFE433" w14:textId="53A05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E26361" w14:textId="79B21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0B3476" w14:textId="034A2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E883DB" w14:textId="1BC51B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76577" w14:textId="4A7C00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5847" w14:textId="5AACB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7ED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C4060" w14:textId="7B2DE5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E96DD" w14:textId="4409B2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E7D05" w14:textId="43BE38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EEF67" w14:textId="239CA4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12F9F1" w14:textId="0C30D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B5CE1" w14:textId="58943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704C6" w14:textId="531E4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23F73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CB9F96" w14:textId="521897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B5F9F7" w14:textId="1E6C0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31C3E" w14:textId="20C82A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9F7A78" w14:textId="53DD82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2A48DA" w14:textId="6A7386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39A551" w14:textId="7471EA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7F144" w14:textId="760C2F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39FE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335FE4" w14:textId="131395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28B0A" w14:textId="1C949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CD6FA" w14:textId="7054A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FEE38" w14:textId="5718EB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29311" w14:textId="0B022F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10B9E9" w14:textId="2BA011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8E51A" w14:textId="71B8A0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5C8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F478FA" w14:textId="5754A5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1C3DF" w14:textId="10EF89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0C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2E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7F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722D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4822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63C1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F0EF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8E17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3319C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706D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7B8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A9B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1E5D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0794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4BF5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09CC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254C66" w14:textId="1D7B7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F0A771" w14:textId="5781C6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547157" w14:textId="00A8F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D07E6" w14:textId="14585E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4CE9C" w14:textId="12C513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26F828" w14:textId="44BB3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B0D4B" w14:textId="7077E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96A0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0F421" w14:textId="5BF349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27D9D" w14:textId="125FC0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9D1E4" w14:textId="686A1C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65FA35" w14:textId="784341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3CB01F" w14:textId="14F137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D928A" w14:textId="46425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BACF3" w14:textId="1B7EC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C27C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DC6E4" w14:textId="2DF564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3D05B" w14:textId="186EC2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BCD705" w14:textId="2895C1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1E236" w14:textId="56F983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02B14" w14:textId="51C5EC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A162AE" w14:textId="6A0B70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535A79" w14:textId="420006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C2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291223" w14:textId="2AD4A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9B535" w14:textId="5AD19E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99B30F" w14:textId="544EE4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70324" w14:textId="5CF797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05ADD" w14:textId="12FBC9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AA181" w14:textId="6D0FA9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2CE2C" w14:textId="3F3E1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2E3B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4666C7" w14:textId="25B505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1BD47" w14:textId="44A308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73697" w14:textId="3068D0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662AFA" w14:textId="711B8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8B96C7" w14:textId="35836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2447F5" w14:textId="3C52AE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E938A0" w14:textId="5CBE8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5705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BDB8DC" w14:textId="1181D6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698785" w14:textId="58F56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CA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9C5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5BB7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4E4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5E2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8295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AAFD6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7546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5DB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828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D4B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5C5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C7C7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BE53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517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0FAD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8F2E9" w14:textId="37A253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2BDD63" w14:textId="41F254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D90BD6" w14:textId="2ACE64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7E7BD" w14:textId="738F7F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71ECB6" w14:textId="4CDB66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930505" w14:textId="4D54A2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450E2" w14:textId="32773A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FC25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740864" w14:textId="6E16FB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2CB34" w14:textId="1C155C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A72CA" w14:textId="55E456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2949C" w14:textId="3115DD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C0DB8" w14:textId="01A727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73F03" w14:textId="03B55C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9108A" w14:textId="7E0DDB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BDA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0948E" w14:textId="2E0D50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BFED4B" w14:textId="6E6752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F2AB0" w14:textId="3D59FA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596F9" w14:textId="208B4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C42B" w14:textId="56F39D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B8D40" w14:textId="7912BA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168BBE" w14:textId="31F971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B26D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F68E37" w14:textId="4358A9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AA3EE" w14:textId="09DB3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2FB408" w14:textId="48F0A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1A7730" w14:textId="147F0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B55EF" w14:textId="593A2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FCA86F" w14:textId="55F932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D698D9" w14:textId="1560F4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BAB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157DAC" w14:textId="54FA3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831862" w14:textId="638632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4B4CD5" w14:textId="0D45A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CF4A10" w14:textId="5463A6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593AFB" w14:textId="22FA3B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87803" w14:textId="5F80D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60FA36" w14:textId="0F0BBD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D1B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9B7AB0" w14:textId="130AC6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BE9DD5" w14:textId="4173DF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9E3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4E6D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F8CF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32A6F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CC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5C1B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716AD8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F4A82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CEC2C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E3E8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5700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B51C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1D5B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EB9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6867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872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3FAE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B86148A" w14:textId="5B89A7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1CEC1EE" w14:textId="6C39BF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F2B276" w14:textId="5C0689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51B08" w14:textId="0AAB7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DAC44C" w14:textId="10499E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9A94889" w14:textId="69B2C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E50A10F" w14:textId="76F305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35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43C35" w14:textId="7A120F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26BAFC" w14:textId="65DCC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E02798" w14:textId="7DCF7A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5BC816" w14:textId="23E8C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17D3FB" w14:textId="52BEE1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2BEB73" w14:textId="7402D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F45525" w14:textId="3DDC6E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0932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3908DA" w14:textId="2A4071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155D98" w14:textId="7D49A1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B49E96" w14:textId="061A4E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0349876" w14:textId="3F0836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9DB02" w14:textId="7F886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3A42E" w14:textId="12A050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1E6B59" w14:textId="5A4951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0069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D36077" w14:textId="467E3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289357" w14:textId="729D35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A94FD8" w14:textId="509DDA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68BFC7" w14:textId="6E656A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1F282" w14:textId="7994F6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114E6E" w14:textId="40F512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FA8657" w14:textId="717F0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C992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7F880" w14:textId="538316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351939" w14:textId="1AAB6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56791" w14:textId="6E8256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32E092" w14:textId="09E161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DE1209" w14:textId="5FA479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66CAAB" w14:textId="23DEEC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79F570" w14:textId="204F0C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9343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F861B9" w14:textId="4F99B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C9A63D" w14:textId="29796F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FB36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5AF3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34D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B68C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3C8A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87074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62FD8C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A5F39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C59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1BE23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C1B3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0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CCC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BF0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A51D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151F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346223" w14:textId="36E8B8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A5ACB5" w14:textId="1DB9B9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DF8D58" w14:textId="7FA740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E50E4" w14:textId="62D025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B2388F" w14:textId="30EF02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309800" w14:textId="260FC1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3E781" w14:textId="446C23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A1BA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739575" w14:textId="317FD4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398A3D" w14:textId="2C0408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790CBD" w14:textId="0F0A85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AB2E9" w14:textId="0C0AC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E5F0C" w14:textId="0A83C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F1375C" w14:textId="078FC7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5A2C2" w14:textId="62C5B1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D94F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7317EC" w14:textId="6CAE88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697713" w14:textId="16D34A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9F289" w14:textId="0DA66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A5B6B" w14:textId="41B6E6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1F60E" w14:textId="466FF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C95D4A" w14:textId="10DADA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CB06E" w14:textId="0694D8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E5BF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DBA9B1" w14:textId="50E498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98B13" w14:textId="0228D2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90BFB" w14:textId="43C7A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D645F" w14:textId="735B35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C07657" w14:textId="56BB22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BBAD" w14:textId="3226EF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4AE0C" w14:textId="7A2B9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D875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FBF336" w14:textId="08F94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AE535A" w14:textId="34312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0A3E7" w14:textId="17E8BE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5C803A" w14:textId="386BBB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00A75" w14:textId="12A51F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E3618" w14:textId="2DEDB6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BE1FD7" w14:textId="53671E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6203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1681D9" w14:textId="32D5F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2FD5" w14:textId="5F0EC0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7DB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008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745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24DD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0380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326C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8277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BF11E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BCE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B6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F9E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DE89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52B5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89B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11A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CC19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362DA6" w14:textId="6105A5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24173" w14:textId="35EDEA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15B444" w14:textId="688389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B1663A" w14:textId="0D28BC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AB8A86" w14:textId="244198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E0D26" w14:textId="7943B1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7B35CE" w14:textId="40EC36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48BB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05D12" w14:textId="2E840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2F72C1" w14:textId="3967DC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520936" w14:textId="1A8AFE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38582C" w14:textId="527201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9B7E0D" w14:textId="13088B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3FB269" w14:textId="0ABE2A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AC1906" w14:textId="621273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558C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4CCCFA" w14:textId="543BD6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05942" w14:textId="108CC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CE28F" w14:textId="18CCBC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9C80E3" w14:textId="35E601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3E62" w14:textId="16D3FA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AB1F19" w14:textId="20C7F4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4F8B2" w14:textId="378A86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9944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054B31" w14:textId="31960D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23512" w14:textId="205CF5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5ADC11" w14:textId="37AE2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94607" w14:textId="601CC9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049D1" w14:textId="0825B7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DCB782" w14:textId="063688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78D53D" w14:textId="779315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5F21C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601AD" w14:textId="236D9C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B31ED" w14:textId="1FF16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A7100A" w14:textId="17B45D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1F194B" w14:textId="686CF4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9F490" w14:textId="761D4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8197F" w14:textId="395C7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6E72A" w14:textId="3C0DB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BDD4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C23C" w14:textId="3D0169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EB43B3" w14:textId="5297BE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103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10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3E61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E0F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A7A0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8B891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6D0F0EB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0C68D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65D9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ED4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86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5268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45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5378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528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A7E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67112D" w14:textId="1B7B8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0AB348" w14:textId="678981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8C9306" w14:textId="05995C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F0F3B1" w14:textId="3756A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C1B513" w14:textId="004F49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89B2" w14:textId="6070E6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B4BCE" w14:textId="1E6F67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11D3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09B9BA" w14:textId="433398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26BDED" w14:textId="546A6E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1377E" w14:textId="27204E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CAA321" w14:textId="1420BE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E11855" w14:textId="0234A3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F4B93" w14:textId="642EF8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B2FFF4" w14:textId="7BED63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239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FC5CAE" w14:textId="6E7894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C50F5" w14:textId="6BBBC3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AA75D" w14:textId="045A8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364E4" w14:textId="31D312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24AF5" w14:textId="0946A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26175" w14:textId="75F32C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91B825" w14:textId="73E7E5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1B14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818AC7" w14:textId="2E4259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B5CB70" w14:textId="1EF23D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A44AD" w14:textId="1C3EFC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9B82" w14:textId="455088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0F8B0B" w14:textId="46B774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5DD0C" w14:textId="64658A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DC3BE" w14:textId="7C860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7CE4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E31A56" w14:textId="4F3A5A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60A12" w14:textId="6D2A8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D0A31" w14:textId="005FB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2CAF60" w14:textId="5A225A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50CAD8" w14:textId="18F7E8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829990" w14:textId="551297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9DBAB" w14:textId="2424B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8BD6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69E09E" w14:textId="5BB21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DAE49F" w14:textId="79EE7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8145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EA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37C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EFC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64F8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D0B9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713B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29E3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663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35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AF7D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6B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629D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12D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A215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2639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05F980" w14:textId="7CCE53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4192D7" w14:textId="209E8C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B3F2A" w14:textId="150A7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A2E7E1" w14:textId="01F2D9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A6705D" w14:textId="013961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318085" w14:textId="05EF9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C34E7" w14:textId="78B0A9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2F12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66E62" w14:textId="46022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756046" w14:textId="2E5B06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FB3087" w14:textId="193040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816F62" w14:textId="3667C2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AA8E3" w14:textId="1BC8B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E05B4" w14:textId="3338D0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3D8548" w14:textId="132C7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FA5A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6396E" w14:textId="1A1087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3604E2" w14:textId="62C44E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66165C" w14:textId="2B930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4B378" w14:textId="36C2A3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5D995" w14:textId="658AE5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4924EA" w14:textId="45812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9DB2F" w14:textId="4FE3F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F466C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5DF64D" w14:textId="1F9D15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E9D52" w14:textId="79775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A63938" w14:textId="42ACDC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DD86F" w14:textId="66689E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4F1EA" w14:textId="6150FE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9BD0" w14:textId="0D988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3536D" w14:textId="4E77BA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BEF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177C3E" w14:textId="3F00CF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0626D9" w14:textId="2046E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0D21E2" w14:textId="5A3EF4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D9A6C8" w14:textId="408130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00BAB" w14:textId="5F1A92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2C5DC2" w14:textId="03C425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D5FD" w14:textId="1C2C8B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DCE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1AEEAB" w14:textId="7F5DD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3107B" w14:textId="082E14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DC09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517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613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4E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23F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5A68FB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E3610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CE7E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D25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0ED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3F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A4E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3CB7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4643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921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EA650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E2836" w14:textId="3BDC8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95B2F" w14:textId="1CD48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C036D" w14:textId="60610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2F0F" w14:textId="1F727E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630B6" w14:textId="6A2B6E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77CEE" w14:textId="01A656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005C87" w14:textId="000BE6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D895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31DFE2" w14:textId="36BB22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66B8FF" w14:textId="2B41D9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D3C497" w14:textId="57AF1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297FF1" w14:textId="34FBA1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1E0509" w14:textId="1399A8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B404DB" w14:textId="2FDB8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2B368C" w14:textId="7C63D9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D0B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F6522C" w14:textId="7BBE0B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B5740" w14:textId="02051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0EF011" w14:textId="48991E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1C9066" w14:textId="03750D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DC52D2" w14:textId="6E2242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624437" w14:textId="5DC1DF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FCAA0" w14:textId="5D6E66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1FEA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D0082" w14:textId="7C310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94374" w14:textId="0F3F6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BD3D" w14:textId="58BB54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91AFFD" w14:textId="05F738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196D3A" w14:textId="7632EB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02EA0" w14:textId="5D40A5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980D3" w14:textId="785714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EFB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67C426" w14:textId="1575B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DCACAF" w14:textId="04E22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D9AF56" w14:textId="61C91E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83029" w14:textId="586CD1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CC7E66" w14:textId="252C92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9B8F1" w14:textId="3B8950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8BDA2" w14:textId="35208B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05A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2982E4E" w14:textId="667273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5287F" w14:textId="4F3955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5F78E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73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44642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2C9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D74A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0F663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48B76D45" w14:textId="0AFAE802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0F352D5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E7BA5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59C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3B5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C45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84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1D80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D1E4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2E1F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85D5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767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F9F14" w14:textId="7FBAE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D67A02" w14:textId="122938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3A454" w14:textId="2E3A46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93D8E6" w14:textId="413384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4B3BD" w14:textId="003BB6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03EBE" w14:textId="701B39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93B3D8" w14:textId="10517A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EBC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07B0F2" w14:textId="00283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C07EA" w14:textId="7A8E2E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840DF" w14:textId="59A91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8D92F1" w14:textId="72903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AE6F1" w14:textId="6B0E38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A78A7" w14:textId="3BB73A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374FD" w14:textId="14022E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58D1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D6B415" w14:textId="538C27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76C9C" w14:textId="082431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E747D" w14:textId="67548B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E7B4C2" w14:textId="1C7D7E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25AE" w14:textId="68E874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86EAF" w14:textId="1FED89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B0DAF" w14:textId="7682F9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E438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75C6DE" w14:textId="7ECB49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5B163A" w14:textId="4F003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709846" w14:textId="72C27E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8E69CD" w14:textId="757760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7DDC66" w14:textId="2089E9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D29DE" w14:textId="088CA4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C0A4E" w14:textId="4DAB60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EF7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513725" w14:textId="3DE236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BD575C" w14:textId="78958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D6B37" w14:textId="5EF3C1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7147E" w14:textId="250265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F9F4C0" w14:textId="1CA3C9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2F2E76" w14:textId="42C056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162DFF" w14:textId="1027AE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72AD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4C2C5F" w14:textId="695785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F0012" w14:textId="620AF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C277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F7A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8075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373A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E45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6C0D7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24C88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4179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28D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ABF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C81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51D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019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6D40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B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21FB0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A2FF2" w14:textId="4B9C2A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3E3088" w14:textId="2E936A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8E2C" w14:textId="28201D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313BD" w14:textId="3B40BE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A906E9" w14:textId="36ECC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7AFCE7" w14:textId="053CCF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44DEBE" w14:textId="1BF3C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BDC78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A86436" w14:textId="31033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191A3A" w14:textId="51B79E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D5CC" w14:textId="25D20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89CBD3" w14:textId="27AA49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5D39E4" w14:textId="32B902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2AA4F" w14:textId="5AF013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C614F" w14:textId="6A19C5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E87C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9D3A60" w14:textId="529652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539A9" w14:textId="777F01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11D87E" w14:textId="4D405A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B3A49" w14:textId="132FC1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B433" w14:textId="4ADD5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8CC6A" w14:textId="7C431C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6C7B6" w14:textId="3A0C7A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A27E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3054C07" w14:textId="2FC40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427054" w14:textId="55183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BFA72" w14:textId="0C91C6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3962B" w14:textId="31FB52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4D6A6" w14:textId="0074CD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B6EC7" w14:textId="084DE7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5A548" w14:textId="73C13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4C1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DF52F9" w14:textId="37B30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7F1EC8" w14:textId="62355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CB01A" w14:textId="16C035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CC04C" w14:textId="14E924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9D7D6" w14:textId="1918E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99F75E" w14:textId="3548D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3CE0D" w14:textId="5FD218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687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9F2B59" w14:textId="5D75F2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4ED96F" w14:textId="1E2CD4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86AF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2B5D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C93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F26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4B2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FAF93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237AF3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35D8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98A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5703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0D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8EA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4981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F8EF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E94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CAE5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78656F" w14:textId="1B1791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D7F8CA" w14:textId="0CF4EA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703055" w14:textId="141ED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FAE347" w14:textId="5EA40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EFB1" w14:textId="133249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110510" w14:textId="7AB9BB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FBED48" w14:textId="631251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60F7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EAEC0" w14:textId="2EA93C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12E6E6" w14:textId="3554E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0D5A8" w14:textId="2C005C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1482D" w14:textId="2A73BE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BABE63" w14:textId="16282A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6C637" w14:textId="43980F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8EF52F" w14:textId="20E39D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684A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A5508" w14:textId="11977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CDBC4" w14:textId="4D271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37A919" w14:textId="296B7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EF514" w14:textId="0EFB46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ECE7AB" w14:textId="5E6179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805812" w14:textId="241016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F9949" w14:textId="0F8090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18ABA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0B8187" w14:textId="20FFA0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750212" w14:textId="70FC12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DD20EA" w14:textId="19AE72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448993" w14:textId="2280A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5E9AB3" w14:textId="3BC18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61BE1C" w14:textId="1A3F11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72664" w14:textId="0D91D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748F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E4A5D" w14:textId="052AA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F78EDB" w14:textId="4E5EF0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301C75" w14:textId="20B53C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0977D" w14:textId="711F8B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8047DC" w14:textId="4A0345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51BEA1" w14:textId="3037E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AFC0F" w14:textId="220A21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C1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B43F0E" w14:textId="34452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E401AE" w14:textId="6CD342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216B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EEC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5F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FEF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6286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FC181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9435C6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618DCD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05AF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CD8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5B5F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AB7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CF22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87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A30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7E5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7A1D1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3D8F9" w14:textId="708678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17B746" w14:textId="054881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DEEB11" w14:textId="7022BB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ECE7EF" w14:textId="04D134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8A7FEF" w14:textId="0EDE90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AD1F0" w14:textId="06D93D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49D10" w14:textId="169E2A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78D4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BBEB7A" w14:textId="61EA4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459085" w14:textId="5EE52D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6190D" w14:textId="0EA25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C06A7" w14:textId="165662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802F9" w14:textId="0F8562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76B6D1" w14:textId="24113E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5037C8" w14:textId="1AE76E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BD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8CE601" w14:textId="4A1620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9BC3" w14:textId="69CA38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447B28" w14:textId="700BF4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3575FD" w14:textId="45A1A0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FC3730" w14:textId="503CE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DE02D4" w14:textId="18C849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1F696A" w14:textId="12A4E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553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3969A8" w14:textId="6524C1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974CD6" w14:textId="05CCE7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6BA2C8" w14:textId="16185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0A202" w14:textId="4BC399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3E7E9" w14:textId="49D024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D6E6" w14:textId="468F80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4F5C4" w14:textId="6FA94F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DEA6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64BD92" w14:textId="347D6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94B3B" w14:textId="4EE9BA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7CAF6" w14:textId="5EAE3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11FF82" w14:textId="171020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3E44A" w14:textId="163C8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D997FD" w14:textId="3A1077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8AC17" w14:textId="00DD8C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CA05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2922A" w14:textId="617614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E1971" w14:textId="12610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B2E9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672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742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A8AF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63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308AA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445269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E4BED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E5C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3AD8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9A0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2BFD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A240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D9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9226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B5F1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7AB91D" w14:textId="1FAEE6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1C7A69" w14:textId="797C17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90BEC5" w14:textId="55AE2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38759" w14:textId="1AAE69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C4C41" w14:textId="4531B4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63B2B" w14:textId="301F8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B8CDA5" w14:textId="200F5B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FE95E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BF587" w14:textId="233FE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743D0" w14:textId="172D8E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C1617E" w14:textId="21553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6244C" w14:textId="60B1D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6B4577" w14:textId="477914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548F25" w14:textId="2E71B2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438A9" w14:textId="36250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499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9B3BB" w14:textId="71BF7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0ED96" w14:textId="66622B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79FD5" w14:textId="6F034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9075" w14:textId="554AC6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D1CFCB" w14:textId="5A8A2B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D58D1" w14:textId="391074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E51AFF" w14:textId="2659A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464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32F0A2" w14:textId="0ED91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464693" w14:textId="38BD0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596E" w14:textId="13B824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89BD9B" w14:textId="3E342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3BCBAF" w14:textId="05B888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1D363" w14:textId="6097E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175C80" w14:textId="5D74C9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A8BB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73A4E" w14:textId="373A94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4AD09" w14:textId="6D1A7B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CEFEEC" w14:textId="2F51DA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16769C" w14:textId="264510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0EE1A" w14:textId="2C046A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B3476" w14:textId="1C733A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28649D" w14:textId="6678B2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CC3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29DBCB" w14:textId="376D30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E1ED3C" w14:textId="11B28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5705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F4A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0A56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5BF4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78BB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7AB2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0C49F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906C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7DCA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B72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81E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56CD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3EB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18107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DB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F028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F0D02" w14:textId="071295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E2FA2B" w14:textId="388136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40170" w14:textId="0A4A94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D7F9E8" w14:textId="7847BB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9B196B" w14:textId="439111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AD326" w14:textId="379F3F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311E7" w14:textId="307B01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F93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135F34" w14:textId="43B008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383837" w14:textId="29B838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1663B" w14:textId="6E693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BAD84" w14:textId="2BFFEF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C70C0" w14:textId="252B37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E60BF" w14:textId="221F78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2267E9" w14:textId="15F5FD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24FA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DB7FFC" w14:textId="44F928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B17A" w14:textId="1DB2D2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A6160" w14:textId="1CE798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6615C" w14:textId="26CFBE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B1FD30" w14:textId="6D47B3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4ACA18" w14:textId="3B482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7C247" w14:textId="2B04D9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E3B6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9E8F21" w14:textId="6205B0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5A559" w14:textId="058A19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548A8" w14:textId="271B5E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C14280" w14:textId="6E91C2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110CD" w14:textId="3371E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8E5C52" w14:textId="7D2A8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87315" w14:textId="72FC31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FBD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DA96F2" w14:textId="1CAB7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DD747D" w14:textId="20E557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AD08E" w14:textId="0FAA8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AF95B4" w14:textId="4D0A24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EE41F" w14:textId="3810B9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5248E8" w14:textId="780AF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C3EFB4" w14:textId="3EDE6F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3B3E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9E4F59" w14:textId="328045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6E665" w14:textId="50C048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D17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C2F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F84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2EA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B5D1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9CD6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2556F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83CB99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3630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A92F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8575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EEB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CEF3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43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A27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C57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B19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E13F47" w14:textId="4B2E8D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0453FBD" w14:textId="3532C6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BAB114D" w14:textId="7FD92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CC37012" w14:textId="3D85C9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AF25C0" w14:textId="425C41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A480DF7" w14:textId="34ADA6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4CA70E" w14:textId="69516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9442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918F73" w14:textId="36FA76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39290F" w14:textId="0B20F6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5E90F12" w14:textId="35298A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F41197" w14:textId="7F2E2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537E7B" w14:textId="7692A6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283077" w14:textId="49261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821C5" w14:textId="5B80CC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46F1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CA2013" w14:textId="184724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3D2E41" w14:textId="2011D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B2433AE" w14:textId="3A52C9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DF594D" w14:textId="08C504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71B690" w14:textId="3F6FF1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75991D" w14:textId="08774B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7FCF77" w14:textId="47DE1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5692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AEA371" w14:textId="35C8C2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8C0F661" w14:textId="02BE9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B88FEC" w14:textId="46E2A1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7642C6" w14:textId="1A849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EC9174" w14:textId="355B25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94DBB7" w14:textId="3D2214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BDEDBE" w14:textId="255CA2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5E3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3A4C8E" w14:textId="7E08CA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297E224" w14:textId="1FECA1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CB50E6" w14:textId="0935C2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B6EE2" w14:textId="615B71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099A16" w14:textId="51C9F7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690A7E" w14:textId="44BB34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C46F11" w14:textId="5C47F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D8F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5856BD" w14:textId="31255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0496C9" w14:textId="31E275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1955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00E0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B14B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B294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FEB1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841FC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C39B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22A26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2C0D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2F6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933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4A8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11E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4BD5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591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5BA62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1BB6D0" w14:textId="223390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100DD" w14:textId="44D50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AEAB7" w14:textId="6DA283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9B2C73" w14:textId="52A164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4F392" w14:textId="7AE184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00FFEE" w14:textId="4A4246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729C7" w14:textId="74621B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95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5CE7B8" w14:textId="356BA1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327ECD" w14:textId="6DCE3B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722BC" w14:textId="68CE81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3C8333" w14:textId="4DF3C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8233F1" w14:textId="442BE2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0F5422" w14:textId="1AE34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1B5CF0" w14:textId="39CF00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46A3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842145" w14:textId="505CBB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D1E18" w14:textId="7EF022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86A3D" w14:textId="3DFC37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0991A" w14:textId="0AA5C9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E4659" w14:textId="3852A4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ED9E3E" w14:textId="62B84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CAF88" w14:textId="1A90C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62F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F6E289" w14:textId="41C88A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5D6608" w14:textId="301675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00696" w14:textId="339197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A9A5D9" w14:textId="59ED26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C4B54" w14:textId="1705F5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F292A8" w14:textId="029787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11944" w14:textId="68D6F9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66E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BEC2B9" w14:textId="32EE56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0DEAA" w14:textId="5B34A3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AB0716" w14:textId="7B301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B9CFA" w14:textId="7B937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01EF53" w14:textId="711D9A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70816" w14:textId="078B94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E1207" w14:textId="0F8EE1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E2D4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F65D3FE" w14:textId="0CC4F1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2741E" w14:textId="1EE892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D69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BD1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A27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9DE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EC74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3B9E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3E1B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ACAC8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C14B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87C9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4475C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667B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9056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46B4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7D9B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47EB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6AFEB0" w14:textId="0010AB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961BA" w14:textId="48F31B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E71AD3" w14:textId="45839D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FCED0B" w14:textId="1F1944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1E710B" w14:textId="2EDF39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E3C016" w14:textId="038E3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4CE708" w14:textId="3921E8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7E09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4E05C" w14:textId="7B241F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902402" w14:textId="69D764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C21A80" w14:textId="46335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7F55B4" w14:textId="4FCC9C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78C85" w14:textId="340FEE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A691A7" w14:textId="585A8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2E6FA7" w14:textId="70361E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4E32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3CCC85" w14:textId="1587E1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7EB660" w14:textId="37CE1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275339" w14:textId="1B079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B09416" w14:textId="50BD6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2DFCDE" w14:textId="4923CF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4A8148" w14:textId="5E2E4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4E5637" w14:textId="2DF2D0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2826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6E886" w14:textId="0D1303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14F3" w14:textId="7CE826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797ED" w14:textId="4A009F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C3D48" w14:textId="66A4EC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17D95C" w14:textId="557228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A6EF8" w14:textId="2C1F9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0040D" w14:textId="5BD7D7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6F1A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813C5" w14:textId="635D9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B20A4" w14:textId="5C7CA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9016A3" w14:textId="531D68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123A3" w14:textId="0B589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80F570" w14:textId="1960E8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49FA1" w14:textId="2514DC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CCA71" w14:textId="2E1AA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4D6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A9AB2" w14:textId="26C5D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D61BA" w14:textId="6CF35D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CAE5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E0A8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920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FD6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F1CC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83461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C77546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5F85534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6BE1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D8FB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156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DA67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FCD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E1A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81FC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C5EEE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F266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BF5823" w14:textId="11F15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A52011" w14:textId="25418A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CBEE7E" w14:textId="458EB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901BC" w14:textId="6C135A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45859" w14:textId="26C08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8E1A02" w14:textId="463913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8AA19" w14:textId="3635FA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ED0E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432E23" w14:textId="6C0E4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DCDE2" w14:textId="424CAD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E0276D" w14:textId="5012AB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554FA5" w14:textId="5931F2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DD5EFC" w14:textId="7726FA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91AE8E" w14:textId="22D6C1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6297" w14:textId="56B3E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151F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654C2B" w14:textId="4FF9C3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7C718" w14:textId="0CEAF2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0DA368" w14:textId="24EC7E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42B5C1" w14:textId="06CBA1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3994F" w14:textId="5E516A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D50A0" w14:textId="4BF34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FDBD" w14:textId="65686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2AF8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90F10" w14:textId="33001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43D711" w14:textId="16BFDB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E8390" w14:textId="79588F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2A03BB" w14:textId="051A4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DDDD4B" w14:textId="38676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F8793" w14:textId="5FFC0E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80D9A8" w14:textId="166B41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6830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833AD1" w14:textId="0E607F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45657" w14:textId="3FD1BF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212F76" w14:textId="50441B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66BE6" w14:textId="7FD4D9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0652F0" w14:textId="21FF8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888BE" w14:textId="06621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2CCC5" w14:textId="35CFC9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29B0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69E4943" w14:textId="3A4016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6D6A60" w14:textId="566253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96D9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BB6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B3C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6252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C4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59CEF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D65171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D206D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34C7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DFA8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BA6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6FF0C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8CB6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42EF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D4E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637D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0E5275" w14:textId="3C191A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7E156B" w14:textId="6A44D8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86536" w14:textId="3F9F94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1FC36E" w14:textId="01AFAD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98FB5A" w14:textId="4257D1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EF5B81" w14:textId="32C6D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612FE" w14:textId="2AA74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BAE9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DD1D86" w14:textId="15E496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27C9E" w14:textId="19BE8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37232" w14:textId="1719E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0B5DE" w14:textId="780D39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DC6FC" w14:textId="028D66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79A5F" w14:textId="4A83D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A0CD8" w14:textId="04FB38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E365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B65EFA" w14:textId="3665E4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68198" w14:textId="70212D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6B030" w14:textId="56B4DB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21E09A" w14:textId="6B08F3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25280" w14:textId="58CCEE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4018C" w14:textId="35D09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C13E0" w14:textId="5F7F3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4DFB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AD18F0" w14:textId="6B1962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25B66" w14:textId="51E085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911F9" w14:textId="0B163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5366F5" w14:textId="5A37D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19540" w14:textId="053605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7A6B3" w14:textId="2B0014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F2CA77" w14:textId="210D86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6CA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44CCD" w14:textId="382C66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34B62" w14:textId="306C51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2FD28F" w14:textId="69E08A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D7743" w14:textId="4AD428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C531D7" w14:textId="54458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5B92D" w14:textId="75208C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DFCC3" w14:textId="492175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A36F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57FF2" w14:textId="5598E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0A61F2" w14:textId="75A47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5C6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881E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911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B583B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8B6B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2FCE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8DCE8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8F45E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CCCA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817F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125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CFC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0E11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BCFD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69D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7B24F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7DF61" w14:textId="2B959D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A16D46" w14:textId="636571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9D286" w14:textId="60AE8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3E2C14" w14:textId="0F742E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2DED75" w14:textId="733193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FB7473" w14:textId="12F6C8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AF3C89" w14:textId="780160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B91A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8E91BE" w14:textId="574856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9E377" w14:textId="5CE397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823FA" w14:textId="003C48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28D5D6" w14:textId="07330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2611" w14:textId="6DFB50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14447" w14:textId="119540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051310" w14:textId="54E510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8B6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325BAD" w14:textId="73876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3F108" w14:textId="79874E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72C368" w14:textId="472072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BF3E3A" w14:textId="0FFEB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C321EC" w14:textId="0153D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90EF5" w14:textId="083822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BFBDFE" w14:textId="2E77D7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C4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A1D4AE" w14:textId="0C2B3C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690C7A" w14:textId="1B7166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106223" w14:textId="6C32F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91ACF0" w14:textId="6AD0A7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A42CF4" w14:textId="6D9C07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D8E91" w14:textId="41356C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32950" w14:textId="1666F2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6CC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79C46A" w14:textId="2BC7BD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0ECAD" w14:textId="7A1868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347E58" w14:textId="6BBD34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DFB31C" w14:textId="6D4C27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E71B67" w14:textId="7E4F7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31D48" w14:textId="70BE63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70523" w14:textId="5C8AF3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D6C8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6C1642" w14:textId="3F18AF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EA8B5" w14:textId="602FB0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B13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EAD6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14A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634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6EAC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CDD52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0F6E6A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E23373" w:rsidRPr="00BA7A89" w14:paraId="37C01210" w14:textId="4AFAD26E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8EE747E" w14:textId="564BE2AA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4087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EF80DF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B87CB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3DAB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F4D2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33E2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91D4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9522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54E3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ED7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1D776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DE56A" w14:textId="0B148E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A6FB10" w14:textId="101556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A497D" w14:textId="71D996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E20E7C" w14:textId="687FD8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528F3B" w14:textId="59CA40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4D7849" w14:textId="5F689E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0C8F05" w14:textId="24B654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288C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900FD" w14:textId="5EAFDF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9524" w14:textId="358682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817EDE" w14:textId="3BA3C1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CCDA3" w14:textId="3FCACB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99A887" w14:textId="65752A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3135E" w14:textId="4026F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6ACC33" w14:textId="7C1C0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EB81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979244" w14:textId="326A26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2F958" w14:textId="2D6C6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B4791C" w14:textId="70F3C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9726B4" w14:textId="5FC60D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B480B6" w14:textId="0102D4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9E3C" w14:textId="1919CF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552EA7" w14:textId="78B273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F436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D8EBA" w14:textId="3514FD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91F4F" w14:textId="1120A3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F2D3D8" w14:textId="2202BB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5DD82" w14:textId="6B3748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FAE7A" w14:textId="55CCB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D54787" w14:textId="70A8B5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5CB47" w14:textId="1E24A9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33F2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D56F62" w14:textId="6073D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1F0367" w14:textId="57E2BD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D2698C" w14:textId="77A17E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28059D" w14:textId="579DC4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6C2523" w14:textId="3A80BA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98609" w14:textId="248836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F7C456" w14:textId="203940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65E8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B21D8" w14:textId="04DFF5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7E335C" w14:textId="380EA3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52C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1F9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A6D8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ABD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A887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A65DE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6C9C5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4D8A0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77F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B226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7EEEA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6F1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29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5D16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3550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D09A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B4C697" w14:textId="12D91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39AD2" w14:textId="0DE3C1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74FD0" w14:textId="4B176D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4DE38F" w14:textId="5F182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1FCEAD" w14:textId="50C964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4881B6" w14:textId="49384C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A50C2A" w14:textId="4F6C1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174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C1020A" w14:textId="1884A9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782D8C" w14:textId="320E9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782D9F" w14:textId="7B8BB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B1DD4" w14:textId="67A364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342B86" w14:textId="519C6E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6A7E4" w14:textId="0180CC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3CB76" w14:textId="00B710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3AA4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2EA6" w14:textId="4F441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595D0A" w14:textId="4A8B58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530E17" w14:textId="22F47E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5070CE" w14:textId="4540F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04709E" w14:textId="43194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138D0" w14:textId="75C52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D4E1D" w14:textId="25CB7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3DE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C48C0D" w14:textId="70925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D9D3F" w14:textId="05182E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66184" w14:textId="72EDCC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7C085" w14:textId="2E332E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197A9" w14:textId="6CFB33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43D6E" w14:textId="1A3229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159BB9" w14:textId="03AE6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26B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711EA1" w14:textId="1D47F1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0CBE0" w14:textId="061635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8A0B7E" w14:textId="2FEC9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E7C6AC" w14:textId="5D8C7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DB5E3" w14:textId="35416D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7939E" w14:textId="586506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E6D92F" w14:textId="5879B2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6B1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41687D" w14:textId="42584A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5281D0" w14:textId="74D88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AF2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4B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25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E0C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27AA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6EF6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DEB23F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5D63A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E8A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ACC1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8A69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FBA3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AA76B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87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14E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F39931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7FF0C1" w14:textId="2626E1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43F8E1" w14:textId="128A3C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F7E45" w14:textId="46E13E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BEF30" w14:textId="56E9FF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63E146" w14:textId="089579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6164A" w14:textId="57115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52093F" w14:textId="03BC7A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CAC7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CFE6C" w14:textId="2841B6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54FE" w14:textId="278A48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4E735B" w14:textId="21EEDB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5727" w14:textId="201E25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985EFD" w14:textId="5AC192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80F86F" w14:textId="16D1E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7A326" w14:textId="7CFDF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D6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39DFB" w14:textId="324CDA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1098F9" w14:textId="19CE7F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96CCA" w14:textId="2F7415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F3D2C" w14:textId="3C5F6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ABF3D" w14:textId="1E9170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47638D" w14:textId="521A9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CA46" w14:textId="15F921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1B363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CC77F" w14:textId="72DD4E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E1A3E" w14:textId="77CD92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41A4D2" w14:textId="7B42BF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D067F" w14:textId="31DF11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F19DE" w14:textId="4371F9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202A6D" w14:textId="1EB0D7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0843BA" w14:textId="7B2FDE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BFB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CFC81" w14:textId="45796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6FD72D" w14:textId="219DD2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EABEC" w14:textId="7756C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3636A8" w14:textId="56EA87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B8E2B" w14:textId="52C9BB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9D7DF" w14:textId="153948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0B4E18" w14:textId="59469B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745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FCB8F3" w14:textId="631DC3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502ACD" w14:textId="3F9A0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86E3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C7D9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DC9F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F0398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B3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35E28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822D5CE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49ECC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8594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F4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47A6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BB98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C6C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1F3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2B8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2FD8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87D2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3AF4F" w14:textId="701E98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B965C7" w14:textId="1174A1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27BB4" w14:textId="0CB8D2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D07E42" w14:textId="3912E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889F7" w14:textId="704AD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216FFE" w14:textId="43A4BF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D24403" w14:textId="66930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4B02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B38B89" w14:textId="2CA3D2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FD04E0" w14:textId="518319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0D3C0" w14:textId="7BF7A9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84671" w14:textId="3483B4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320C9" w14:textId="51C8CB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BDA0A8" w14:textId="72309F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8F425" w14:textId="791B96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9F8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A1ACFC" w14:textId="3E58DA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61CAE" w14:textId="0AB19E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736F1" w14:textId="7FD34F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3C5F1" w14:textId="059ED0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0D9B46" w14:textId="684A3C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956A" w14:textId="6C8C94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12B3D7" w14:textId="1E54CF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13EC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14E553" w14:textId="63396B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E8614" w14:textId="1B2223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5AA0E0" w14:textId="7CF55D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ABC12" w14:textId="135A3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DBA69" w14:textId="7EA6EC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9506A3" w14:textId="63F603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C99C5" w14:textId="46B940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C0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F635929" w14:textId="1A68B9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06220" w14:textId="32D57C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A10C23" w14:textId="2C0102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5B827D" w14:textId="1A0AE7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A9F0AA" w14:textId="7F3F30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82A23D" w14:textId="034F01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97015C" w14:textId="5FDA5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AB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C935863" w14:textId="78FD6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B2CD6A" w14:textId="78FFD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7F5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C5E8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C022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C3D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4F1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989D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BE9289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34EA4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C61D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6BE3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0A98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9A7D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BDBA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787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C32AD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967D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1C4A90" w14:textId="4D85DE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65492F" w14:textId="44A230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565DD" w14:textId="2DC26F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1CEAB" w14:textId="664217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322180" w14:textId="71F4BC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C3238" w14:textId="65E78F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5F7EF6" w14:textId="751650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0597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6CB8A" w14:textId="0414A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CB3A28" w14:textId="669FF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83063E" w14:textId="0B4579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936025" w14:textId="6AE085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DC73A9" w14:textId="266B1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DFCED" w14:textId="5127A4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CE477" w14:textId="37B2ED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E0D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8A385F" w14:textId="301B3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A14E5B" w14:textId="3F4F80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47DB96" w14:textId="690FA7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C00439" w14:textId="3AB655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6EECED" w14:textId="3FEDDA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84215A" w14:textId="3DC53B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0710E" w14:textId="63360D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755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5B213C" w14:textId="4A60D1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6BF0F" w14:textId="1479EF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C6821" w14:textId="6DDABD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3B758" w14:textId="758E8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D8077" w14:textId="1ADF8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6125E" w14:textId="0AA19A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ABA8BE" w14:textId="548EBF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056B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F1929" w14:textId="27250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A52DF6" w14:textId="28C937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E0F7B5" w14:textId="5D8412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B9D38" w14:textId="4BD690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1B253F" w14:textId="3B7E9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08255" w14:textId="0A11A3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44C34F" w14:textId="5A9B1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DD85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003AEB" w14:textId="1A3DAE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0FAE6" w14:textId="69E79E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625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7871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368E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082B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09A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5452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E56A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18F9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14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A40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F7FE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81E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B03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92D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F517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A83B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A9549" w14:textId="2FF7C5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5E0488" w14:textId="7B95E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E0CEB7" w14:textId="607AF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671F3D" w14:textId="22639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26626B" w14:textId="397671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A74FE" w14:textId="78373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87111D" w14:textId="0894F5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C863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ED9644" w14:textId="2F80F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AAB247" w14:textId="2975DC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62622" w14:textId="56881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71C61C" w14:textId="67829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FF42" w14:textId="52240B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24DB6" w14:textId="4ABC29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C0494" w14:textId="334E1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69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AB83FA" w14:textId="7755B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2E93B" w14:textId="15A08E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6D5A" w14:textId="70120F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1E558" w14:textId="52959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3E07" w14:textId="79062B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F0834F" w14:textId="4D90D7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A55B2" w14:textId="7AF596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0D5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89C7A3" w14:textId="7F93DA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C877D" w14:textId="68A847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6A6FF" w14:textId="10B60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613D48" w14:textId="04475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8D949" w14:textId="14DCB8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48F1A" w14:textId="3FFE0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29A28" w14:textId="6BE88B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630F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D83C65" w14:textId="25E87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1DDBD" w14:textId="39640C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456A2" w14:textId="2384F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C3675" w14:textId="1E0C21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1E36C" w14:textId="7EBD5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6E7390" w14:textId="5B4745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4202C" w14:textId="74FFD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E96C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45421D" w14:textId="387392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60496" w14:textId="6E12BC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EAD5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02A0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CBD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02F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5996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451C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09E9AC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B70F97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1F0E5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1ECB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6391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DA2C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F51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BD64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C157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4F36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A5BE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9421BA" w14:textId="5EBD1F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ADE8927" w14:textId="3C2FE2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4090EF" w14:textId="3B460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04ECBA" w14:textId="31415B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5FA757B" w14:textId="43230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479EEB0" w14:textId="5D99E3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4C6AB47" w14:textId="77FC8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2F28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592A9D4" w14:textId="617B8D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8A1610" w14:textId="77FB2B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7D3ACE" w14:textId="1AC8FA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45C640" w14:textId="6DE51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38827" w14:textId="4F2931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1B003A" w14:textId="01DDB1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E4BCE2" w14:textId="0A6B40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E5BD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2647B3" w14:textId="7B0D9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99A520" w14:textId="048479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608349" w14:textId="329501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994602" w14:textId="50AE1D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FA74C" w14:textId="57FEB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61F004" w14:textId="081296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741A864" w14:textId="48CFD0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A41E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982233" w14:textId="782A77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B64BBBE" w14:textId="0BC05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835138" w14:textId="024EAA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CFD272" w14:textId="01CB6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C9380D" w14:textId="6BE4D3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465A" w14:textId="2F1261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2FDFA9" w14:textId="1302B3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387E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A37BDDC" w14:textId="2C95A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7B83AD" w14:textId="7B2F4F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8776D1F" w14:textId="2EB665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A2200A" w14:textId="6D3F0C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B42168" w14:textId="084F3C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7283B2" w14:textId="5A757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3339AD" w14:textId="255BA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FE11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697B0C" w14:textId="652121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A2635C" w14:textId="046A32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CA9EC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394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48F3E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FC2632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628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7EAE25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F9C08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86CE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B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1BE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1C86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D4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871A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1F67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C26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7363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B664A9" w14:textId="69F3D3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4050C2" w14:textId="09415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66E024" w14:textId="1B9A1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B1B1B9" w14:textId="67DB62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BEEBB" w14:textId="029A3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0264AF" w14:textId="4F794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D64DD" w14:textId="034CD3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1E72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BFF0D1" w14:textId="6E8CFD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669C6" w14:textId="6ECC2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4C7B1" w14:textId="3E455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DA765" w14:textId="50E9EE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B9C37" w14:textId="3F9F1F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34D19B" w14:textId="0B1E1F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A092B" w14:textId="0CB472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219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20C403" w14:textId="4599A4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C770B" w14:textId="34201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F9B97" w14:textId="3ADE55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0CB59" w14:textId="3F3A9D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C5C07E" w14:textId="42A16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66D3A" w14:textId="4DFC7C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49208A" w14:textId="002289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4744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B26BC" w14:textId="0BB9A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9DE06" w14:textId="221413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78351" w14:textId="661F32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D58CEB" w14:textId="05A3F8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8C130D" w14:textId="766487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C3A0FB" w14:textId="113A7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38D0F" w14:textId="1BD5D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67B7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0A8B20" w14:textId="42FCF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33C1" w14:textId="24C219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62084" w14:textId="37F7DB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A6B01" w14:textId="11B853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37D35C" w14:textId="1731C6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473FF" w14:textId="676FD8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D2D5FB" w14:textId="52458A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2CA2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FA87DA" w14:textId="47FD98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A7CED" w14:textId="42B282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77B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B9CE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030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BD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817F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58145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11FB5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F94F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E42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5372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500E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3F88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5C4C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0137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AEDA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F9DB2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717CD" w14:textId="35CFC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8EBF6" w14:textId="4B5937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512A11" w14:textId="48A7AC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77EA8" w14:textId="01627B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2BA84" w14:textId="09A5C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A185F" w14:textId="1A5412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15B3C1" w14:textId="1D16C2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46FC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CD2C5A" w14:textId="5FAFE9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2B5B61" w14:textId="379113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D5441" w14:textId="5981CB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62E68" w14:textId="699556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F4217" w14:textId="0106D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F7654A" w14:textId="1E65A2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F5A851" w14:textId="34CE5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B253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46261" w14:textId="57D3A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EE7F3" w14:textId="01C006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251E69" w14:textId="216586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C6069" w14:textId="08FEAB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DB73D0" w14:textId="72304D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6B9F8" w14:textId="34168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493CE8" w14:textId="064FF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95A4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F9FBC" w14:textId="03ADAD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DFAB03" w14:textId="4ADEF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B08960" w14:textId="35EA60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931F4F" w14:textId="0E4DC5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50812" w14:textId="60D8BF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B3635F" w14:textId="783CCB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7FC44" w14:textId="43596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587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22B9E" w14:textId="10302E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B01FDE" w14:textId="76301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36ED3" w14:textId="556EF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F730F" w14:textId="0E1D36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6E018F" w14:textId="49498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E8F23" w14:textId="350606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F06E" w14:textId="6513E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B92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BB8F2" w14:textId="6B500D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72FBF9" w14:textId="054658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3954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A53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3BD1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D56B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98E5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C9F5D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518418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479375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7764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4E2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1B8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12E3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02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DFD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034B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22D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C1C9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4FED03" w14:textId="2CF8B3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445C7D" w14:textId="6EEA28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9CFD6E" w14:textId="588D81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B32C84" w14:textId="60198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BFAFB4" w14:textId="430FA8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44783" w14:textId="744683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F82C22" w14:textId="00BCFC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06A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9DF9E" w14:textId="21C124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149493" w14:textId="76BB6E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94C5FD" w14:textId="27A14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C34AE" w14:textId="54A7E2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FDD2C6" w14:textId="562ADC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BCE6B" w14:textId="41BB46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ACC92" w14:textId="55A8AA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BFDA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3B8ECB" w14:textId="7591E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E20D09" w14:textId="610CAD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1B05E3" w14:textId="09A8A7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BD936F" w14:textId="5D04A1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CDC51E" w14:textId="380DB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FE7CA" w14:textId="1E1165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3C0CB1" w14:textId="72526D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0986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1F4F05" w14:textId="1FDA33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74D68" w14:textId="7B12EB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1596A" w14:textId="5014B2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5FE7AF" w14:textId="5F9A97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81CE8" w14:textId="322080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9E58C" w14:textId="377BB4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7E99A" w14:textId="6311D8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392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6E106B" w14:textId="187E9B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8B40F" w14:textId="6E8F2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A07F76" w14:textId="3E65DF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46ADCD" w14:textId="0CFCD4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8CCD" w14:textId="67850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49413" w14:textId="33D60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183A1" w14:textId="71DD4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3EB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F63340" w14:textId="3B00A5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18E02F" w14:textId="2A6B0D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5D65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035E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91B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BBB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207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CF76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6EFB0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64287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5CAE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23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6588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ED4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629F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8EE2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3B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AC52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09EAB" w14:textId="54B94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83C642" w14:textId="32DDB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59BE67" w14:textId="517C57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EA2286" w14:textId="49F9A0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3B55DB" w14:textId="7E6CFA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5990F7" w14:textId="3230B4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1B4ED6" w14:textId="22C45C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40A0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0A5E7" w14:textId="21445A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49933F" w14:textId="200127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82F8" w14:textId="2E6B70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74EF1" w14:textId="001FB9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EC4E4B" w14:textId="1320AB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44574" w14:textId="7F89C1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691B13" w14:textId="62B835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ABE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6CD1C4" w14:textId="56B86E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82D76" w14:textId="114E2C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4D8DE" w14:textId="60E96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07DB0" w14:textId="4E38B7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1295E3" w14:textId="6A5C12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D1436" w14:textId="303E26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CD2114" w14:textId="7B13C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6165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E5647A" w14:textId="646EE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C77CF" w14:textId="19ED0B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9D11B9" w14:textId="12D9B0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BDB1A9" w14:textId="5D3F16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576DC" w14:textId="067A2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BDC74A" w14:textId="333B2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334E7" w14:textId="04D1E6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967A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56214" w14:textId="54EE5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106BC4" w14:textId="58B4CE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02F128" w14:textId="7208FC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A52C9" w14:textId="7FFF35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76DF42" w14:textId="036C56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5FB2BB" w14:textId="1AFF8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587BE9" w14:textId="78C147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0073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E761A4" w14:textId="60917A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86D4" w14:textId="1A712A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63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7ADF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E957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CFA0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DFD6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5DB5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DF967D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64668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22C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C52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2A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71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221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EC2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880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D4D0C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19ED57" w14:textId="3C8387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2DBC7" w14:textId="76A7F0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A62B7A" w14:textId="162807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DE940E" w14:textId="40371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E2A16B" w14:textId="31B397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778E2" w14:textId="78E06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C56F55" w14:textId="4183E5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9199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D94E1A" w14:textId="39C8E8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60BEB" w14:textId="636A8A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54135C" w14:textId="27608A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773DB" w14:textId="4714E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484AE" w14:textId="3D6090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2E52C" w14:textId="6B82C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E9A48" w14:textId="15F57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C8AF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AA0402" w14:textId="193BD1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688AAE" w14:textId="65141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D19C4" w14:textId="18F62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244E7" w14:textId="52E70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1D71" w14:textId="24AD0E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587BD9" w14:textId="7282CC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42128" w14:textId="53B894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13F4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02D07F" w14:textId="498CE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554AD" w14:textId="2FC7D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E680E" w14:textId="676317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3AE0FE" w14:textId="661BD0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62626" w14:textId="20851E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824A49" w14:textId="44C1F4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89B20" w14:textId="7FDBDD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AC3FA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A4AA42" w14:textId="490F8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46AC2" w14:textId="0BCE2D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208AF1" w14:textId="6F6253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7EF9C6" w14:textId="753F76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0D994" w14:textId="0EE074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E7C288" w14:textId="2EF96D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1EA4FD" w14:textId="665405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C52C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119C10" w14:textId="56733C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D01D4" w14:textId="21EEAB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C112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0A2D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073C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638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0F6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3CBC8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26C4FF6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96DFBE" w14:textId="362BC6E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D374D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122D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94D3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D36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CD01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B054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48D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1765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B0A7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B83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DA5154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811CE6" w14:textId="47214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3E84E2" w14:textId="3DABBF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7CD06E" w14:textId="6C7E20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54EF64" w14:textId="0275DB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70AA98" w14:textId="431E5F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4D45D7" w14:textId="2A0267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7CFA8F" w14:textId="70AEF1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1690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2EB3D1" w14:textId="142AA0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51D09" w14:textId="7BCDC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27C062" w14:textId="25407D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C2879" w14:textId="355285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797EA0" w14:textId="6CFDD8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FBA3B4" w14:textId="6238E0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41997" w14:textId="50405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B618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B5EFCA" w14:textId="25735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CC052" w14:textId="2E9869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ADC83" w14:textId="331118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A5572" w14:textId="34D277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8CD7AC" w14:textId="224AD4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3AB27C" w14:textId="3D7879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DE0015" w14:textId="54612F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368F1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E7C45E" w14:textId="6C1F67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53CCB" w14:textId="196001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D9E7C7" w14:textId="6A3AED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D8154" w14:textId="0CD0D3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74AA8" w14:textId="795411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7F262" w14:textId="55D2C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9A9443" w14:textId="1C356D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C462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1BC9B6" w14:textId="30AFFA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FD9F" w14:textId="269FC2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AF8092" w14:textId="46C276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449A4" w14:textId="3D704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9E1EE" w14:textId="4D3450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8D60FF" w14:textId="11BDE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EE216" w14:textId="0F0CE7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E22E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1003CD" w14:textId="1A693A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ED6DE" w14:textId="4F6588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5E5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A5EA1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1E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7A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77AA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17609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0E2780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46D7F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343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EF4C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E15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375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D4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F620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369E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83F2B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BDA01C" w14:textId="24002D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41829" w14:textId="50A74E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F8309" w14:textId="6D0CC8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22B535" w14:textId="3558C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8E756E" w14:textId="7245E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3BBD84" w14:textId="66A86E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E223CB" w14:textId="145657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602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03D92C" w14:textId="6AE365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AF3807" w14:textId="5D1DEF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0527D4" w14:textId="2C674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D5CE34" w14:textId="7622B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5460BB" w14:textId="1513D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B67B" w14:textId="736E15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D870A3" w14:textId="0E193C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390B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9D152" w14:textId="071A8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303797" w14:textId="063C04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17EFD" w14:textId="318803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16F4D" w14:textId="0C1EC1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17AA14" w14:textId="177E0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47139" w14:textId="064AA4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D854C5" w14:textId="295B44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A98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16F39EF" w14:textId="6EEE19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E4537" w14:textId="3AC458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21C16" w14:textId="07B6FD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7C27F2" w14:textId="3D48BD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155259" w14:textId="5AB1E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4D53B" w14:textId="00DCEC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51B6A" w14:textId="166FD7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041A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060A7F" w14:textId="4ACB3D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CD7FB4" w14:textId="6E2AE0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906DD" w14:textId="5AF58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792A78" w14:textId="3C1810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F23CD" w14:textId="3360B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ED19A8" w14:textId="7C7FDC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E25FD" w14:textId="1D3822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A1FA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4A8F1" w14:textId="7CF9A5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21E1D" w14:textId="1063F1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C9FC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75D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835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C48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2D3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683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E7D18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66E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B77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A5D5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027E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B041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C2E15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4B21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4342C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FBF4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7E257A" w14:textId="2860EE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709196" w14:textId="4DD8E0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8E0048" w14:textId="12D1BD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ADAD5D" w14:textId="435E8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E08F25" w14:textId="1A1B94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E0476D" w14:textId="5B702C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20D0ED" w14:textId="37A8E9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1DF23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CCB761" w14:textId="40AF13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40F75" w14:textId="0EF382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F1C1DD" w14:textId="7C74C6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A70444" w14:textId="271B36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5B7B65" w14:textId="73618E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99B19A" w14:textId="058449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F279A" w14:textId="029B9B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7BE7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D35AF" w14:textId="777589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B1359E" w14:textId="6FBDFF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62CD56" w14:textId="41BD84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C150A" w14:textId="0C856B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6FEE56" w14:textId="6B3861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71A94" w14:textId="08F5CB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638898" w14:textId="1A3EA4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E262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11094" w14:textId="1EC5C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C5C612" w14:textId="2E96C5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4C853F" w14:textId="6FFA55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A07A28" w14:textId="02EED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7B3A2F" w14:textId="60B8F1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3D4E6" w14:textId="1A3C73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B3B65" w14:textId="51FECB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F4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FA21E" w14:textId="203068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B1837" w14:textId="5237E7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BCC79E" w14:textId="3B93D2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42BB20" w14:textId="44E675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177BB" w14:textId="27FF85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2B0C80" w14:textId="16075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8B583C" w14:textId="562135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B2BC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7C2F5" w14:textId="52759E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5EE06E" w14:textId="66DA43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4D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F6A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FDF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F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7A2A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F374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13B515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93757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76539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642B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DB45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FE3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E408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1A93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8EA2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F692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0397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C45D0" w14:textId="352721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BF1B0D" w14:textId="3837FD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7D7712" w14:textId="0B9E21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DD3F7" w14:textId="4766B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C9902F" w14:textId="2D277F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D32AA" w14:textId="76FF0D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D8A8F" w14:textId="6EF76C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AC69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2AE16" w14:textId="71C58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6D6AAC" w14:textId="74D3D6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1F284" w14:textId="54D016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1AE57" w14:textId="53443D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E9E0CD" w14:textId="735C91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1DDDB" w14:textId="353A11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89130B" w14:textId="71A30F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B2BCB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64EC3D" w14:textId="04F41A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7D486" w14:textId="38C638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0F5E4" w14:textId="7202F7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6042B" w14:textId="574A8E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EAC561" w14:textId="552D75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2F979" w14:textId="2A6664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496BA1" w14:textId="567F50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DFA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FE2E96" w14:textId="787EFD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E3198" w14:textId="67685D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D16CDC" w14:textId="73789D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A0930" w14:textId="655290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F6B66" w14:textId="78CB38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816A6" w14:textId="7D855C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E9BC0A" w14:textId="026A82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8FBF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31F53D" w14:textId="04ABB9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A06DF" w14:textId="382844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64717" w14:textId="601B4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23265" w14:textId="737C18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41BE3" w14:textId="0C8E61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ED371" w14:textId="58F3A6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2792F" w14:textId="3828F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161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B10555" w14:textId="401829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66433" w14:textId="35018C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DEB5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9637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9A48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E279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ED1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337B84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BA4CE6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BE15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8E8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C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2F9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F4E0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6575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672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9D3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C1E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958C2" w14:textId="0B0AE7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CEC7C5" w14:textId="51AE91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D29A5F" w14:textId="3B97C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90522" w14:textId="7E807B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C69BED" w14:textId="7910BF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58C43E" w14:textId="0AE409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6D3CCA" w14:textId="0EB82D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8F22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67622" w14:textId="26EA81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BECB18" w14:textId="2999A3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824244" w14:textId="17237E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50FC9" w14:textId="1FDF5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B46C4" w14:textId="2567A5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6C89C" w14:textId="561918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AE8BA" w14:textId="523076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7A1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323166" w14:textId="2A69A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9DD4C6" w14:textId="34D813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864AE" w14:textId="7F8A51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B3C40" w14:textId="36544E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8369AC" w14:textId="523F1A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79C03B" w14:textId="121B83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D05B9F" w14:textId="6A4858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8CEA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DAA070" w14:textId="10C5BB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975F" w14:textId="7BB7E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40D134" w14:textId="2915B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6B2DA" w14:textId="3411B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80B85" w14:textId="437913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EBB3F" w14:textId="015037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21B44" w14:textId="1D5D8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921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90D65" w14:textId="7A561E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23C1BE" w14:textId="05234A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CC7F25" w14:textId="1D97C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36A893" w14:textId="18FFA1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EDEC17" w14:textId="00D615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6FC48" w14:textId="1572EE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92C66" w14:textId="74EF07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98D5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07A456" w14:textId="05D52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859D9" w14:textId="6A18BD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B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21C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CEE0B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062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D05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3E572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7A180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A897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DD7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32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F34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3E29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CD0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048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47C6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6FDA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D2C1C" w14:textId="7067C7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520AEE" w14:textId="432D1D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A47B7" w14:textId="4D1C07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1E300B" w14:textId="317911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5D383" w14:textId="3F1EF6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0274D" w14:textId="747ADB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07F39" w14:textId="0FAE09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E86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0E3514" w14:textId="5E5B6F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71B3C" w14:textId="7CA9F1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7C6D8A" w14:textId="07B616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32F6F" w14:textId="09B312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BF892B" w14:textId="66D366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FE1A46" w14:textId="444270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2DFBF" w14:textId="3E0CF8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2709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DB9C41" w14:textId="4A2D91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060EC6" w14:textId="13AB76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71C5BB" w14:textId="3DA82A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B5DE5" w14:textId="250525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DCE31" w14:textId="1A9889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C09E4" w14:textId="36FA77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42C5E" w14:textId="36B42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ECF3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9EE7F7" w14:textId="322EAF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35A488" w14:textId="1790D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F5B8EB" w14:textId="36721D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C3DC1A" w14:textId="61CC99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F84EB" w14:textId="751008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FB2368" w14:textId="5E0E1A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2653" w14:textId="44F45B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2766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8579B27" w14:textId="20B384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F3E6" w14:textId="612FD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47208" w14:textId="79EE66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176E94" w14:textId="7B99AA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F9FD28" w14:textId="6DE02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B5C3" w14:textId="5CE45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69F3A" w14:textId="0ECB69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F643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90C208" w14:textId="229AF9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70785C" w14:textId="579F95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637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5AF0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5E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7A2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CC9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7E7AD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45F308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BAD2CB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230E4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99F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39F6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C2F2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CC1A7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0F1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D899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CB6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C1CDF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C05234" w14:textId="567D12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51E5A93" w14:textId="6AAE36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859066" w14:textId="7B0A3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01481C" w14:textId="2C885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73836B5" w14:textId="11796B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97A41A" w14:textId="526ED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E7F7E4B" w14:textId="70B097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1644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A5234D" w14:textId="21A796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8224D" w14:textId="7524D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58E24E" w14:textId="04D9C7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EE8767" w14:textId="05ECCB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CD55AE" w14:textId="30E737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5CD731" w14:textId="2CC88B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B84AB1" w14:textId="159263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6565C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530C7C" w14:textId="5C53C1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12B588" w14:textId="76FE7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CAFCFF" w14:textId="2F6EB6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588D45" w14:textId="16171C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04040" w14:textId="3E472A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1D82DC" w14:textId="135B9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3200D3" w14:textId="08490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D5FD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235BF2" w14:textId="32897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B10CE" w14:textId="0EE222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108A06" w14:textId="14FA4A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8BE431" w14:textId="71329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BE07BC" w14:textId="702BA3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3BB2A2" w14:textId="2F1394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40A3BA" w14:textId="59B5F1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FE0D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6047B3" w14:textId="3FE999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AB8F9F" w14:textId="3A123B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DB18853" w14:textId="331999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C7AF85" w14:textId="2EF0D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A55337" w14:textId="49439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A762CEA" w14:textId="771310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A5CEDE" w14:textId="3C0636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D578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67A563" w14:textId="72243B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140C4B3" w14:textId="5956B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6B2B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C2C5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3240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CF4F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EE8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724A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8E92C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CCEF2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A2E5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47B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25B48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BCF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B291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898B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7C3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9284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37DE93" w14:textId="682EFD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27B41" w14:textId="19B19B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F3BE4" w14:textId="7E067C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9540C" w14:textId="5F21F6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A2F5E" w14:textId="142C8F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680F47" w14:textId="31D5B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EE060" w14:textId="73D2D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FB0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F553CB" w14:textId="5C6E78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C82C3" w14:textId="33C9FB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161E2" w14:textId="3C05B2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24FC49" w14:textId="74B454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F468D" w14:textId="04E246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25461" w14:textId="312DB6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1C002F" w14:textId="69A9DB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B32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6750F3" w14:textId="17BACD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9952EA" w14:textId="33FB8A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ED6A4" w14:textId="500392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2053" w14:textId="02A3FA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E0CAE" w14:textId="1898F8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96B11" w14:textId="0B9E3B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D4EC1" w14:textId="2E5C27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2FD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9176CD" w14:textId="061C87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876F09" w14:textId="1ABAE4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BA0EE" w14:textId="59D62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9C38B" w14:textId="5AFD9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F99B6" w14:textId="57BD3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68E2BD" w14:textId="501243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F3DCF" w14:textId="2B16B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71A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76C0F" w14:textId="17470D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94495" w14:textId="1C4985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08C665" w14:textId="5EA6A4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AFE85C" w14:textId="446AE6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1D8D5" w14:textId="4D43AE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81AD4" w14:textId="26640A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9FA60" w14:textId="528031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E063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4E60C7" w14:textId="17E9D9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E36ADE" w14:textId="612651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877F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31061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6E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8BC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F407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4A17B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37C4A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BD73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0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2D58F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BB57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0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F89D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B976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FCB5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7BF00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975EB" w14:textId="778BD6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DA504" w14:textId="301956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2072D3" w14:textId="570779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E209D3" w14:textId="3299D1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9FE98D" w14:textId="6EEE41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CF907B" w14:textId="031A0A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67263" w14:textId="7BACFB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82D0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6B1BD" w14:textId="31FA42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8D6F03" w14:textId="4D533B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88748" w14:textId="20300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9A89AD" w14:textId="361BD9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BEB6" w14:textId="3AA21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3889" w14:textId="7EB36E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2D99A" w14:textId="5EC653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19A4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7713AC" w14:textId="2CA201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A823B" w14:textId="22B4BF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2D59F" w14:textId="1433C2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E9F37B" w14:textId="3DBFAA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E6A6F" w14:textId="75ABE6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B5F95E" w14:textId="38F1E6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C6B34" w14:textId="6DFBA2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B3D4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5F585" w14:textId="7BF827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38BD3D" w14:textId="3F6AB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C0C9C5" w14:textId="7E5DAD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0940AB" w14:textId="43476E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029924" w14:textId="7C0E4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9DCB0" w14:textId="03CDAB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400E9" w14:textId="232489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02F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F9EE9" w14:textId="58E37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B04CBA" w14:textId="411336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7C4D9D" w14:textId="2471E7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A7C45" w14:textId="14BE60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E1CB0" w14:textId="76C0BB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DF598F" w14:textId="2026FC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BCA0B" w14:textId="673E03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C669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E7F61" w14:textId="36CD94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E99FC7" w14:textId="30F38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372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536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4C3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860C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9A5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C16C2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259270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2D621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F9FB8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5153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C0F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148B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984E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D52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E574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1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9A02DA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678ACD" w14:textId="77A70D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4B8F5" w14:textId="773432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786AB8" w14:textId="419F1A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A2D4E8" w14:textId="0C42F3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CEADBC" w14:textId="180F9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BDCE4" w14:textId="7ED8C7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5D744" w14:textId="700BCF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F39B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038933" w14:textId="2C833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B35234" w14:textId="1F98E7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656536" w14:textId="6E1E3C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8BE08" w14:textId="6E3318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CF0496" w14:textId="34CAD1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EFB380" w14:textId="16821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61A81" w14:textId="1E3858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DD5C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8E74E4" w14:textId="70CBF4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72E82" w14:textId="45188B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02FB4" w14:textId="63E4E3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A2FD9C" w14:textId="23F7F4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80EC1" w14:textId="376C2C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EE16" w14:textId="5B25D5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DC9216" w14:textId="38257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A60D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406254" w14:textId="7B3C61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08F467" w14:textId="6A6047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94DCA0" w14:textId="0D2D9E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E0AB5C" w14:textId="172E1B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ABBF8" w14:textId="78E451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9E0E1" w14:textId="55C45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4CBAA" w14:textId="084F11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38E3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6F4867" w14:textId="3B213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8531" w14:textId="5EEFA9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B76BDE" w14:textId="176E1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B1C691" w14:textId="7E3913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1B74E1" w14:textId="426DA5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5FAB29" w14:textId="180C31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36326B" w14:textId="3EB7DA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6C9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473DB4E" w14:textId="613585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B1283B" w14:textId="2FEC93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616B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53AE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52BA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BA7A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FFE7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0F89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2241C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56FDF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41B6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FD4C6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7C2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A77C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4E9D9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0A3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774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4FA49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CFF14C" w14:textId="6CFAC6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68B134" w14:textId="6648E3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62BB08" w14:textId="3CAC02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AE0304" w14:textId="7C79B2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B67384" w14:textId="773CB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7A583B" w14:textId="6B212E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7C200" w14:textId="3E271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2E56B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82A0" w14:textId="36C4B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06C6" w14:textId="29FF25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A29AD1" w14:textId="7AF22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A294E" w14:textId="5E3746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AF6608" w14:textId="2D7AA4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A32CC" w14:textId="70C8CC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AB998B" w14:textId="3D9F3C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7028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C28A6B" w14:textId="671AB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450B13" w14:textId="18481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C6E0CD" w14:textId="015E22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AAC68E" w14:textId="6553C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900444" w14:textId="507CCA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04D89" w14:textId="172CAF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AB80C0" w14:textId="5ABFF4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794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867B4" w14:textId="1A34D2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9F5802" w14:textId="10C4F6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0029E" w14:textId="1F2F9E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14295" w14:textId="7B960D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145081" w14:textId="63E76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140CE" w14:textId="32F3E5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FCD71" w14:textId="79AAC4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889A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4DACC" w14:textId="30EEF6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0A79FC" w14:textId="1B5738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F68307" w14:textId="555BDF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D6C26" w14:textId="1A578E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AC805" w14:textId="11454E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835F8" w14:textId="11B4D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9B2FE1" w14:textId="76E7E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AC3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A8E441" w14:textId="30E8EA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434B" w14:textId="6BA2C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758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CD98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6308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0A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3FF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ED928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1A57A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D308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A14D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2CC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5A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8879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989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2D1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05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900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EBC4EA" w14:textId="55763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E0034" w14:textId="38718C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A9167" w14:textId="22BFDB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8CCF8" w14:textId="1144E1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C3AE9" w14:textId="04B7B9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CCB703" w14:textId="722631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95DB09" w14:textId="6D186F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073F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BEB6DB" w14:textId="3A9C2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79F6F5" w14:textId="74290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03D12D" w14:textId="05CB7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7C595B" w14:textId="3E41E7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7CBFC5" w14:textId="44CF03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59586" w14:textId="08FF00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D60EEC" w14:textId="0B146F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D02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1B6A63" w14:textId="50F52C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D38DA" w14:textId="2B3BB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B15B" w14:textId="343A06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429F57" w14:textId="7757B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7AEB0" w14:textId="01F73C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566DC" w14:textId="49067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E7E65B" w14:textId="0DD263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8C3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C79A5B" w14:textId="5C9C97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98440" w14:textId="6A4FF4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37A5F" w14:textId="72ACB0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A504D" w14:textId="305F31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75FE2" w14:textId="124C2C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63DA2" w14:textId="4E468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D7208E" w14:textId="7DC57C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CA69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52FFE0" w14:textId="6B19AF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2EF4BC" w14:textId="79C494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FD1A0" w14:textId="5500AA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C9AE61" w14:textId="16DDF3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3B57A" w14:textId="0062C7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D512" w14:textId="29E84E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C05E2" w14:textId="0B487B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5C54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E42CD49" w14:textId="007B14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CA18CD" w14:textId="7569E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263B8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C76A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279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457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DD83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2A42F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6044500E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613AEAB8" w14:textId="3D7D60E3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3EA7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FE417C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C4B711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9A4D1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DFD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3E3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E623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00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44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4EC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044A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29E63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1782A4" w14:textId="2BC2D2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FB90DE" w14:textId="6C704A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F14C78" w14:textId="45B11B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0F7DCB" w14:textId="52AC43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59CBA8" w14:textId="32AD4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6CFFC" w14:textId="2E3741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C5DC3A" w14:textId="3B88B2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39E7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509C54" w14:textId="34C07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A2592" w14:textId="2DCF7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030D4" w14:textId="65C09A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EDDFF2" w14:textId="24FBC3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54A31" w14:textId="3514F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BF645" w14:textId="4AC74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37EF1" w14:textId="7B37A3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EB67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2EE64" w14:textId="02647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306AD0" w14:textId="4446C5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E8A66" w14:textId="1254AD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046EB" w14:textId="1ACDA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FD7360" w14:textId="19A31C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3FE0BA" w14:textId="15DACC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CF18B" w14:textId="77AB57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878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2F7A2" w14:textId="4C68CC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12D685" w14:textId="730182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C8FE6" w14:textId="028C54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E92D64" w14:textId="109230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7F3011" w14:textId="4DD24F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3D4BD" w14:textId="47AEA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E54B52" w14:textId="598A79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B2F5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E363B" w14:textId="537CE4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C356B1" w14:textId="1BD2D6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E1954C" w14:textId="28907F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96C02" w14:textId="5E70C3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17C0A" w14:textId="2D1D8A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A07A61" w14:textId="07036E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3A08C" w14:textId="5C899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A185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C2789" w14:textId="6F8206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8D82" w14:textId="6D78D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128C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B016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A9D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8F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4D4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84F5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C2981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8E84B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5232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A36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8C9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EE8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5705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E3A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A38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D4CD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7EB6B" w14:textId="70E39C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FF3760" w14:textId="052CD1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FC06A2" w14:textId="06C5BC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976DDD" w14:textId="09AAA4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5E783F" w14:textId="6C058F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7F53C" w14:textId="5D6B9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C7CB72" w14:textId="4B7C7D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97AA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E22F3F" w14:textId="2214C4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3B6AD6" w14:textId="5E38CA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E839C" w14:textId="6DD0BD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BD8C8" w14:textId="61AC26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833B7" w14:textId="7FFD1C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B4E31F" w14:textId="4DF3D9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A0ED5" w14:textId="53888C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20F6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755914" w14:textId="686921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E726EA" w14:textId="434376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C9FE5" w14:textId="2B099D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1EF993" w14:textId="620100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926BD" w14:textId="5A77B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FEC31" w14:textId="1F3B99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4D661" w14:textId="0BE1AC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FF26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99C798" w14:textId="0770AA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AC459" w14:textId="0D617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B3AA9" w14:textId="5EDBB8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6454D" w14:textId="114FEB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3D9376" w14:textId="573E80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ECC57" w14:textId="05311C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020178" w14:textId="251264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585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78726E" w14:textId="1A4DD3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CABE4D" w14:textId="00938C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36FBC" w14:textId="2122F5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123805" w14:textId="4F097C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BDE8D" w14:textId="2EFCB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58CAE" w14:textId="7397C8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42D7A9" w14:textId="055E02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5F8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08A9C3" w14:textId="2DC078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656865" w14:textId="6B2227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2BA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9098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4298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E66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F63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B3E45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64CBA1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FBE01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8C23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409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F85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0C0E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96B2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4DA7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222A4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EAC3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41D076" w14:textId="4AB129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E6EFCD" w14:textId="000D54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8A3009" w14:textId="71A972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61BBB1" w14:textId="303221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6A276E" w14:textId="3BAEA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76E4B" w14:textId="0E0619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F1879" w14:textId="73D84B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F030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47F087" w14:textId="698DD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E34BDA" w14:textId="2D900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E1B7BF" w14:textId="04B13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52F427" w14:textId="7524E4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6D46DF" w14:textId="125203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4B686" w14:textId="0C28A7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B0089" w14:textId="7B8A92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D9A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8863CB" w14:textId="0B4DD3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941C2" w14:textId="4456B3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C6F3E" w14:textId="1BBB1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14671A" w14:textId="0E22AE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C43886" w14:textId="566A2F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92BA0" w14:textId="2415DB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CB3C6C" w14:textId="337E56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E4AF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7308C" w14:textId="3211B8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4E64B1" w14:textId="66A71F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9C17B" w14:textId="2BD654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0043BB" w14:textId="4047C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3331AE" w14:textId="412CA8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5A465" w14:textId="4F455A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09BC5" w14:textId="4020C8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23FC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47B40" w14:textId="68D3C8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94CAD" w14:textId="43EEF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AF373B" w14:textId="6565BC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6969F" w14:textId="66B42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2D107B" w14:textId="5D6F78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DDF36E" w14:textId="20ED04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D0BE5E" w14:textId="3B332D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56DB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31CB" w14:textId="710A10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D1834" w14:textId="0C3C49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E66C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BE8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74279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2057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D23C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3CE9D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FED339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C700C9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09DEC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9F257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6E0E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2349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C99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465C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599F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4261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DF19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2E723" w14:textId="60AEA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9FAA2" w14:textId="442E4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411FA6" w14:textId="24EDC4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67F473" w14:textId="75750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9D51E" w14:textId="089721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11A4C2" w14:textId="0C90DD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EA7D8A" w14:textId="0D4A0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5FB1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F0CB85" w14:textId="33FFE4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C6DAE" w14:textId="51A932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C8872D" w14:textId="03C2A5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F69BF4" w14:textId="2FF764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9D6A0" w14:textId="2DEDB2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BA30C" w14:textId="61A3EA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E4FE" w14:textId="32DB69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F37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2E58C" w14:textId="0223C0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9CFAC3" w14:textId="2B2F36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4CC894" w14:textId="2BAE96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7C961" w14:textId="0E326C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5727F" w14:textId="163A5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626F6" w14:textId="4021EF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18761" w14:textId="78B61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2101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234351" w14:textId="4B4F1F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A5384" w14:textId="6E9DD1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C2C7AB" w14:textId="4D7106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2C75B" w14:textId="18B93E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6DEE7" w14:textId="7EEA07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20C86" w14:textId="4F80C0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974AE6" w14:textId="766B04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018D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3D51C0" w14:textId="3CBA6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762936" w14:textId="39164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7DD20" w14:textId="6F55B1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AECAA" w14:textId="45785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62001" w14:textId="537DF6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26B5EF" w14:textId="3FD47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1E5722" w14:textId="702E9A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F23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AC4150" w14:textId="671556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524E5E" w14:textId="1CA4EE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517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EDD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20F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094A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F60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EC14B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6E406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79F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C807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9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6E3D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C2F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4B9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DB69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620C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56D3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E7439F" w14:textId="3FC444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19E1AF" w14:textId="01CBCD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F3D5E2" w14:textId="0D9B26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611ABD" w14:textId="4B0344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4BA41F" w14:textId="68C5F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3FC79" w14:textId="6CCFF7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59852C" w14:textId="246CD1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3D7B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54DF2" w14:textId="4C87E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C2B5D" w14:textId="4DCA44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D83838" w14:textId="294A6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1A757" w14:textId="21A608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AD9D22" w14:textId="79B1EE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1E3BD" w14:textId="4B7FFB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3AA0F4" w14:textId="0FB6E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C3D9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A5C18" w14:textId="7516F0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6BC634" w14:textId="60B40E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FAFA7" w14:textId="01978D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26FC4" w14:textId="0C2C4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265A5E" w14:textId="0F7E78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5896A" w14:textId="06AE3B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5562FF" w14:textId="079BA4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845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74B1C" w14:textId="14E56C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9482A" w14:textId="0C2DA6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A248AD" w14:textId="79AB1F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CAF163" w14:textId="1197EB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B22F4" w14:textId="76CF11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8C91F" w14:textId="73D1A8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68AC56" w14:textId="66227B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4430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859693" w14:textId="6ECB5A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EE5CFF" w14:textId="039F0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726313" w14:textId="6BF983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4FB1D5" w14:textId="6685FA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621BB" w14:textId="04C9F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8C53F" w14:textId="4C3783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23D236" w14:textId="48CF8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82A0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BDBCD" w14:textId="3E00E3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FC0CA1" w14:textId="0739D6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D6F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289B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CFA9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753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FBCA0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65506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2CAA69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047D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6585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B33A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5F2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8768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C7C3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5ED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B510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B46F0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78628D" w14:textId="1D000D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69AA58" w14:textId="33087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B8C225" w14:textId="0C0DD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CC68D" w14:textId="6A459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A0981" w14:textId="45C472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2B847D" w14:textId="29FF1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867517" w14:textId="501B8C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8879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B8D4B89" w14:textId="4F3E3F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7A34F" w14:textId="2B733D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CDB1" w14:textId="08A74E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FB76C" w14:textId="47089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C85F4" w14:textId="4F9461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B9257" w14:textId="04C7C5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8A165B" w14:textId="70F850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D8B1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ABDD8D" w14:textId="12EB17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5F676E" w14:textId="0FC3A6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0FAE84" w14:textId="4505CF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6E9B4" w14:textId="6796A3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05982" w14:textId="6EC178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56B623" w14:textId="67CD7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960208" w14:textId="6EBB42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2AE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2E4302" w14:textId="220F9A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CD9E3C" w14:textId="69D31C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C3CF5" w14:textId="3CCF73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FB890E" w14:textId="156A00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58FE9" w14:textId="31AA1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2ED5D5" w14:textId="133B77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E0D58" w14:textId="3F73A1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D310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5E9324" w14:textId="11E764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3FB760" w14:textId="38375B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ABBE9" w14:textId="1A2002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7B1E9" w14:textId="1FFF0C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1106F" w14:textId="547F0E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5587" w14:textId="5A4578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E08C3" w14:textId="4D5753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741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2391A3" w14:textId="5E080A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96F627" w14:textId="706EA4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6E0B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E16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ADB5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ABE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97F5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596E6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B2D912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9E02CD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EAC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46A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2028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B544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FF37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8BD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5E5B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534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93B4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E685D3" w14:textId="0C27C3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A89A6F" w14:textId="3C826F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63989AA" w14:textId="02C97A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8630377" w14:textId="4618F0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988DBB9" w14:textId="01B099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2622CD6" w14:textId="56F38C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B5EE569" w14:textId="6F4DF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72DD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26309" w14:textId="33A149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1E13A2" w14:textId="11A10B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E3ECA5" w14:textId="5CAEE6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FA31A8" w14:textId="612BC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4FFFB5" w14:textId="60B26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17808" w14:textId="1AE50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368401" w14:textId="74CAEA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DF22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AB279F" w14:textId="62C53B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BC2B9" w14:textId="67759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0A0362" w14:textId="17D53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3087B6" w14:textId="5878E9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D34B67" w14:textId="381B0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0072AE" w14:textId="30CDCD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3C42E5" w14:textId="00ADE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9DB2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2F3A7E" w14:textId="371AC6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E3D04F" w14:textId="246BAF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5BB4D0D" w14:textId="26E8F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87CA34" w14:textId="74A32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52EF8" w14:textId="09AA71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C7A027" w14:textId="08631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5803FB" w14:textId="02F87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04B3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CD8F55" w14:textId="54894E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009089" w14:textId="15FC6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B5BDBF" w14:textId="6DE17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53D2A64" w14:textId="591321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902EA5" w14:textId="469BC2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5A5492" w14:textId="0AE191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6B3CB5" w14:textId="1F7075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A2C6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5A09B5" w14:textId="198BF8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33281D" w14:textId="1C340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96C5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2AD3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E37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00D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8489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76A5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A76599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DB2F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4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59E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542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526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1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F3C8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3846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63C67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475EE" w14:textId="78FB9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ECEB60" w14:textId="35E437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0E9964" w14:textId="23E8F7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F712A" w14:textId="6DE48A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517F3" w14:textId="761754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487E3" w14:textId="6B35D9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DFBA9" w14:textId="2E86A3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73ED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654A867" w14:textId="1607C1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CD5BAD" w14:textId="001478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2B0AC" w14:textId="6577FD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809280" w14:textId="5AF37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EE13" w14:textId="3F9276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3A23DE" w14:textId="2020E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EFB1B" w14:textId="2E2E32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99F7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60FA00" w14:textId="71BDC5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3BEB9" w14:textId="21D84E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8882F" w14:textId="020F48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D7022" w14:textId="67DD69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381F9" w14:textId="71BC5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DFB15" w14:textId="7668C1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6355D" w14:textId="355572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414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B3AF0A" w14:textId="152A8B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EB69A" w14:textId="467891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BFF81E" w14:textId="44E0DF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E61A3" w14:textId="44C74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49E64" w14:textId="6F0394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0D4157" w14:textId="14D126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0665F" w14:textId="20ADDC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330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739E6F" w14:textId="0ED929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1C743" w14:textId="4D357B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6455C" w14:textId="6ADF70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FA31A" w14:textId="764AC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0FDA1" w14:textId="170C8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ED397" w14:textId="510FD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83A58" w14:textId="7F8698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FCA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0381BD" w14:textId="3435AA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4E6BC" w14:textId="627A0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6481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BC95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10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4D34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F67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AF08A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EC1B9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230C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EBC5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3AD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2B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844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FE4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A8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0FD9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4CE7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921740" w14:textId="6EE07E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2EBDC" w14:textId="379B39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6F2931" w14:textId="709A38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8C2794" w14:textId="3C553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D70606" w14:textId="47774C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0EE2EE" w14:textId="09931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249AA1" w14:textId="0ED4E1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FA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6C6BB1" w14:textId="15537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C212C" w14:textId="6B4DF1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14D7C" w14:textId="58416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463FE1" w14:textId="2246A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0D4633" w14:textId="5CC6B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4AD37E" w14:textId="5164AF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4EC1" w14:textId="0A0197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409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F461E" w14:textId="7E7634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1CAEE" w14:textId="3ED152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30B17" w14:textId="387BA9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D4A25" w14:textId="505FF9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B250A6" w14:textId="70FC5F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CB6AA" w14:textId="11660B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860BC" w14:textId="58AFD4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B30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7A19A" w14:textId="5DC4F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7DF7" w14:textId="68C15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051A8" w14:textId="3DB0DE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98D92" w14:textId="0608F5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F8F752" w14:textId="0E5725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50A76" w14:textId="21B98D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DF2C81" w14:textId="5DA472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B32C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39A384" w14:textId="65B76F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42BDBE" w14:textId="1DBEFC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76041B" w14:textId="0F8FCD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850BB" w14:textId="504D88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8DF65E" w14:textId="7CC8CB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14539" w14:textId="738B70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963B6" w14:textId="3937DB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BB60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7C1D1" w14:textId="5EEE43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35727" w14:textId="4853DF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8340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3CCDC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EEE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FB19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07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81BC9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D7FDF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264EF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6FC8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7D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DFA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4805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F9F4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4B3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B914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1C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91C73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9E0B7" w14:textId="4B547F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AE8DD2" w14:textId="2DB46A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8373C1" w14:textId="37934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FC6B03" w14:textId="49334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218E6" w14:textId="1009A8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1FBFB" w14:textId="047C53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4CB083" w14:textId="7AF4EC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BDFE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941E26" w14:textId="59EACC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56FFF" w14:textId="3A89DA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65B75" w14:textId="4FE88D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DF7ED5" w14:textId="2E020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11776F" w14:textId="391EB5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FD728" w14:textId="533868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E00B6" w14:textId="73DFAB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E444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CC6600" w14:textId="560175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71F88C" w14:textId="0C367F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8F816" w14:textId="6AE21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324D0A" w14:textId="639B7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26BCC" w14:textId="1841F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E51EA" w14:textId="0F6CC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8971EC" w14:textId="68EDE3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23A6F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E278D13" w14:textId="48ECB7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BEB4C" w14:textId="5B3375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5E6A78" w14:textId="5EE088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276FB5" w14:textId="6F8C27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5652C" w14:textId="088CB0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70A8C" w14:textId="6DD531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C7439" w14:textId="692924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991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C94006" w14:textId="76AF1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A0E68" w14:textId="413D2C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778BB" w14:textId="32922F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F8CAE" w14:textId="7760CE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24B4AB" w14:textId="657AB3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33EC92" w14:textId="6E4DF1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77ED3" w14:textId="65031D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B63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7BD8F2" w14:textId="2F9C97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3E8B90" w14:textId="59A82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CF05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E5D4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D54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DA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20C9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7527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080B64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EFAE4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DE6B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5A1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493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5DC3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2F08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6E26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D17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7DADA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8EB9" w14:textId="3226B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B6255F" w14:textId="1DBF91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A95F" w14:textId="0540F7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25EBB" w14:textId="702F0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18EEC5" w14:textId="64080A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8CD64E" w14:textId="44B26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0646E8" w14:textId="3854BE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20B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F26910" w14:textId="3BC803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B57908" w14:textId="014F29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F10929" w14:textId="2E9C5C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F96141" w14:textId="5CCBC9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4E204" w14:textId="361A0D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F8068" w14:textId="471281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DDE2A" w14:textId="2977D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4AA2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08B331" w14:textId="14F641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F2276" w14:textId="461A9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69E388" w14:textId="77151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4AAA00" w14:textId="2C3330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68BACA" w14:textId="32AA62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D2835D" w14:textId="3C98D9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7886" w14:textId="05CC8F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C491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4A7D9E" w14:textId="0B6F8E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20F69" w14:textId="7CFFA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D5F01B" w14:textId="073F8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92828" w14:textId="47431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365309" w14:textId="16A738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C4535" w14:textId="776C4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97B9ED" w14:textId="77BE61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C5BC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097593" w14:textId="574AD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F06B9D" w14:textId="0FB5E9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5D1D1C" w14:textId="7B66C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32820D" w14:textId="02D58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4267B" w14:textId="03F5C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351CF8" w14:textId="4F85DE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5193A" w14:textId="36B2F2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9AA0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44DA7" w14:textId="1764E7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3F5D5" w14:textId="451601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7AB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5A8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277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3A31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8294F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05781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FDC6E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A860F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D0E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BA3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332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2B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ABDF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9A3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677F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DB9C0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D3B2D" w14:textId="56A6F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3E253" w14:textId="47AE84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9E4DBC" w14:textId="348518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91F5B" w14:textId="7F78B2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D4BBDB" w14:textId="67AB1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377336" w14:textId="3FB4DC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BB05E" w14:textId="13C88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F6D8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A0D158B" w14:textId="63C87C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06810" w14:textId="4CEFF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A4FD3E" w14:textId="7DA3C9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3D551" w14:textId="4497D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6B5B32" w14:textId="0565DF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96592E" w14:textId="1E81D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E80AE6" w14:textId="6D412E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2D7E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E9393F" w14:textId="6A93E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60605" w14:textId="4A3BCA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61C960" w14:textId="462D3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7766BB" w14:textId="5EFE88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CDB58" w14:textId="209E2C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67766A" w14:textId="30975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6AA3B" w14:textId="06A1A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04DE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5E2294" w14:textId="00BA89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13254" w14:textId="7B4755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47A96" w14:textId="02B2A3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F9D91" w14:textId="2DA284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FC8BAE" w14:textId="19E5B4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78169" w14:textId="194494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C3B8A" w14:textId="2E047E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7049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E8E0A6" w14:textId="7B0C3D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EFCC5" w14:textId="476B17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401CF" w14:textId="709CE9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63FC8" w14:textId="1F43AC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39D6D6" w14:textId="22D820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3C142" w14:textId="1ADB03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9E202" w14:textId="5E938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614C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AB45DA0" w14:textId="230436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89CE5" w14:textId="1CF81D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7A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B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1F4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2FD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666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B599B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367B04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Pr="00BA7A89" w:rsidRDefault="00F93E3B" w:rsidP="00BA7A89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BA7A89" w:rsidSect="007C672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AB55" w14:textId="77777777" w:rsidR="007C672C" w:rsidRDefault="007C672C">
      <w:pPr>
        <w:spacing w:after="0"/>
      </w:pPr>
      <w:r>
        <w:separator/>
      </w:r>
    </w:p>
  </w:endnote>
  <w:endnote w:type="continuationSeparator" w:id="0">
    <w:p w14:paraId="548F8B22" w14:textId="77777777" w:rsidR="007C672C" w:rsidRDefault="007C6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FEE0" w14:textId="77777777" w:rsidR="007C672C" w:rsidRDefault="007C672C">
      <w:pPr>
        <w:spacing w:after="0"/>
      </w:pPr>
      <w:r>
        <w:separator/>
      </w:r>
    </w:p>
  </w:footnote>
  <w:footnote w:type="continuationSeparator" w:id="0">
    <w:p w14:paraId="34EC872F" w14:textId="77777777" w:rsidR="007C672C" w:rsidRDefault="007C67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1F2D50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0400F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C672C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6FF4"/>
    <w:rsid w:val="00B37C7E"/>
    <w:rsid w:val="00B55728"/>
    <w:rsid w:val="00B65B09"/>
    <w:rsid w:val="00B85583"/>
    <w:rsid w:val="00B9476B"/>
    <w:rsid w:val="00BA7A89"/>
    <w:rsid w:val="00BC3952"/>
    <w:rsid w:val="00BE5AB8"/>
    <w:rsid w:val="00C13EA7"/>
    <w:rsid w:val="00C44DFB"/>
    <w:rsid w:val="00C6519B"/>
    <w:rsid w:val="00C70F21"/>
    <w:rsid w:val="00C7354B"/>
    <w:rsid w:val="00C91F9B"/>
    <w:rsid w:val="00DC3DFA"/>
    <w:rsid w:val="00DE32AC"/>
    <w:rsid w:val="00E1407A"/>
    <w:rsid w:val="00E23373"/>
    <w:rsid w:val="00E3383E"/>
    <w:rsid w:val="00E50BDE"/>
    <w:rsid w:val="00E774CD"/>
    <w:rsid w:val="00E77E1D"/>
    <w:rsid w:val="00ED75B6"/>
    <w:rsid w:val="00F34D1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30513</Words>
  <Characters>173926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2024-01-21T07:11:00Z</dcterms:created>
  <dcterms:modified xsi:type="dcterms:W3CDTF">2024-01-21T07:11:00Z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