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1F9CF903" w:rsidR="003E085C" w:rsidRDefault="00821F7B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3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47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196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197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198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6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7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201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3E085C" w:rsidRPr="00AE302A">
              <w:rPr>
                <w:noProof/>
                <w:color w:val="auto"/>
                <w:lang w:bidi="ru-RU"/>
              </w:rPr>
              <w:fldChar w:fldCharType="begin"/>
            </w:r>
            <w:r w:rsidR="003E085C"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="003E085C" w:rsidRPr="00AE302A">
              <w:rPr>
                <w:noProof/>
                <w:color w:val="auto"/>
                <w:lang w:bidi="ru-RU"/>
              </w:rPr>
              <w:fldChar w:fldCharType="separate"/>
            </w:r>
            <w:r w:rsidR="00535EED">
              <w:rPr>
                <w:noProof/>
                <w:color w:val="auto"/>
                <w:lang w:bidi="ru-RU"/>
              </w:rPr>
              <w:t>2025</w:t>
            </w:r>
            <w:r w:rsidR="003E085C"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3B12F9B7" w14:textId="6C6CD62D" w:rsidR="0014402E" w:rsidRPr="005076DE" w:rsidRDefault="00821F7B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203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4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205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7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81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87, 2098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.</w:t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3D3C98D5" w:rsidR="00E50BDE" w:rsidRPr="00AE302A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157FDCA1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B6D492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86911B5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631BACE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D631F50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7060AD0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29433C2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C3FC8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75C20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12C50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D9431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7ED20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317132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1CA8AAB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B98D3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88F67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1CFCF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FD9B8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83B8D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50EC40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80E9FE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45B23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78384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EE731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15E25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6C93C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D076B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BEBFBA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98CF2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A9EE7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CEF9B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33271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F5FB6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910D80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31DEC4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DED19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B2E05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77D82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6D937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E2920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88B3F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D3357E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6059F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8CE6E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586D9E7F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A3C784F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F0401B7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2AE01D8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2CE8E851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7C4D45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14244EB9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755E9397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56F67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3B1D4F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63A76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12D448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31049E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CFB39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36AE5B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D63E2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9A36C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52ACA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BB97B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8A934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BED5A9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020FC1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D0127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F9D83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CD4A9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CC9FB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12E6B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146473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4842A5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08E61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FA452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4A090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85C81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100E4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37FCCE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A6EA14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C176A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5AFB8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B3D3D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475705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71999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979ED0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2ED3B8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23A80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D2A74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721A2E81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60324B7F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7DB8F838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03D973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7413539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429F11F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4C8A7BFE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6584323B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27CD1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9DA9C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128E24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1286CA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383AE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6B18EE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9B2AAE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06611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CDCA2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7FB59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4E287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2C214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CE597B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F04FFB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13083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6740B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693A8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D458A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C69F0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2C7FA6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264E71C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B9CE8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AB714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DE3AC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D70B2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B4F72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730BF8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F4EE74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D5322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4C4F4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14CF6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536A4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B42E4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02989D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E4F5EC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BB123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1D41F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7AB79BEF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2B1FE55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6E22C0CF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A0C6B6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CD9936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72AD4B0A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243AB1B4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466F788A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18C577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D3065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4BD97A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510CCE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45AD62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7351F3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160BA2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13FF80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5FAFA4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99925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72F26E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8C491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5307EE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25A146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595D6E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31EF6A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08CF16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397FF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BDEB0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181AB6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D4E5D1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4EC1C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FD60F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1444C1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31939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6BFD35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7513553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2259015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316173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0D0F3A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254594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69AFD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3221D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6A32896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5347D3A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29298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FAB43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442BA389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7D05296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607419AF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667FA170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30EAB58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5B9E97E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3E6F40B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13A6ACB0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6316F0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192B75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B45D3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12AA27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FCFA0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4A9E7D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6CFFF7C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F723D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26A780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2606A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749982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2A93EB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760B7C7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5F866A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A6656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AE66E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279CC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F3BC7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465B06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123BD39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2E4F23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548260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4EDF25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7C210A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12CE5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229BD0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4A2A923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635276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3A15B5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3CA49B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6B12C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65CAAF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7EE7F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50F3CC9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E6C744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0FC2D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27288B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5E5631A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0D247F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E66D48C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1EBA2B6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0626C069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DA76F8B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2CAB12C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7EA99CA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6CDFE6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41F5E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A8FA2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362422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A584E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7AF9C9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A1448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1B71F5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43F61D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F3675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802F5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6DC42B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2A2A668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1647D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0ACF05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17F1AF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5E9423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4DB3DA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2520C3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26B2D40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067A219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AA0E7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25CD04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7D745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8B427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D21CD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79D8BE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6FFC7C7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7E3C04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8E12F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4C1A63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58CC2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33CB5A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4AF3A79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09DD97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2A01F1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738881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0490A202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9293CD9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4E751A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1B657CC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5DB81194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9E6F0B1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DF8FB18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7D64AFB5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4A21F5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2CFC09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E254A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3B04BD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22809D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0DB29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10A8E70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704E6D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0A535F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D6E2C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6A71EF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42E661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38F7C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7291BA5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78C0DD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6D9A6B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7A71E3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CADDE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06D539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2F8F45E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439F8C1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4B4653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F38CE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361848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6193DC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42EE44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5CD4B3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B0CEF5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E6DF0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87969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57058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29C18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0C764D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26E0127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BA43C1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5A60A4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12E662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150B7031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19D80179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B0EA29E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3F323C80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54ABFC74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6952E205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7E9D4A96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495F9E93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0547A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28E4EE0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16A431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24004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90EE0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1E740EF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6EFE01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16DF29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83C89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6332E7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07ADFAE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316F97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54F8786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01F122B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FB3AB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656B9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36B8AC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73E6E1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7EA73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A22C28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EF6509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424E2F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122A9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3B02C2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2B0420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5DCF16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56C31C4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7955B45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10906E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1A5F51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B012E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58897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4753EA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90A745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4D6F3D4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28DCD3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2880D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7233A9E5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EF9335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DDB0E90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1BAC77C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68B1891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77D25E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7F2054F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C3F6BE8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BA511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2873E9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22DA0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5182C3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7AFC73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2DCBAC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764C860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43F0B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4BE8CD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419751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3AC6D8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EC63A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69809A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7627BB5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7A9E0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265A40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522D2C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7DB3E1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EC20D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4EAAE3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324F02F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4CAC43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6A6202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7FE65C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ECBCE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A5A3B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AC37FC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7E2A01B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283A18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3B519F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37BFD3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27FA6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0A0836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4CC0C89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4D39926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36E8D4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6F5228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63C7338B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52252AE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01C920A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506FE9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E21439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43E20FD6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35E73ABD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3790A78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5D7CA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314B40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5E0C72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BFDFE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C541C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6DC4DEA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004B43F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0341A7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64C740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6249CD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1BA548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459DF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28ED013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4678161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6C898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0C2E88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09F324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6302CE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4C165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1429CC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5A00CB2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69978F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5284A7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D2417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A8334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5D37FA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2D8B34C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5C0C8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2A6105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4D0D73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78B46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DF88E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006B10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3CF911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FA79C7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5010D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7C50C9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6F11E98D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DD168F8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DBD3A2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46D8454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3A6E553C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93D5C6A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62E4B2B7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07FE6DE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3EA3F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4E0B6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4F9FA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390DA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BB763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18B8975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6243273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2B3DA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21ADA1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BFEBA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58BD0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3033F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2282E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FD3B7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2DF3B4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592A7A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3A8A5A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15F14F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229222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3183FA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CEE1B4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AB27B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0A8270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86D31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3CD9BA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4E2419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76A9D08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4119B6A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1D7FAE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DE025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7040DA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28E55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4480C6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5C9ADF0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A214A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43C73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87B9D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D52CBC6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2100E407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49C86BE8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01257B37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6CDC5F5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65F9C4A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4071276F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B12F12C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5106CA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084DA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0DFD2D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1BC32E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17B90C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9BD19F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09F2259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52B1F0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FA836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3FF4B7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5CEA1B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7D3E63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1C364D3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F45ED4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36403F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0A67DD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102082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4FC65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6FA09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2AC9960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2E43571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2F5920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F44DF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1D8C54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70524A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0A9FD6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6E1BCA5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9985B0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ECB6E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99A0B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67A4A1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42C968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3D791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E54398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720DF9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8F60A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0817BE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7B32E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9823" w14:textId="77777777" w:rsidR="007B32EC" w:rsidRDefault="007B32EC">
      <w:pPr>
        <w:spacing w:after="0"/>
      </w:pPr>
      <w:r>
        <w:separator/>
      </w:r>
    </w:p>
  </w:endnote>
  <w:endnote w:type="continuationSeparator" w:id="0">
    <w:p w14:paraId="2D96E50D" w14:textId="77777777" w:rsidR="007B32EC" w:rsidRDefault="007B32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9D00" w14:textId="77777777" w:rsidR="007B32EC" w:rsidRDefault="007B32EC">
      <w:pPr>
        <w:spacing w:after="0"/>
      </w:pPr>
      <w:r>
        <w:separator/>
      </w:r>
    </w:p>
  </w:footnote>
  <w:footnote w:type="continuationSeparator" w:id="0">
    <w:p w14:paraId="0A40811F" w14:textId="77777777" w:rsidR="007B32EC" w:rsidRDefault="007B32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274F3"/>
    <w:rsid w:val="0014402E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A6170"/>
    <w:rsid w:val="004F6AAC"/>
    <w:rsid w:val="005076DE"/>
    <w:rsid w:val="00512F2D"/>
    <w:rsid w:val="00535EED"/>
    <w:rsid w:val="00565348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32EC"/>
    <w:rsid w:val="007C0139"/>
    <w:rsid w:val="007D45A1"/>
    <w:rsid w:val="007F564D"/>
    <w:rsid w:val="00821F7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AB8"/>
    <w:rsid w:val="00C44DFB"/>
    <w:rsid w:val="00C54985"/>
    <w:rsid w:val="00C6519B"/>
    <w:rsid w:val="00C70F21"/>
    <w:rsid w:val="00C7354B"/>
    <w:rsid w:val="00C91F9B"/>
    <w:rsid w:val="00DA1C94"/>
    <w:rsid w:val="00DE32AC"/>
    <w:rsid w:val="00E1407A"/>
    <w:rsid w:val="00E50BDE"/>
    <w:rsid w:val="00E774CD"/>
    <w:rsid w:val="00E77E1D"/>
    <w:rsid w:val="00ED42CD"/>
    <w:rsid w:val="00ED75B6"/>
    <w:rsid w:val="00F67F8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2024-01-12T07:50:00Z</dcterms:created>
  <dcterms:modified xsi:type="dcterms:W3CDTF">2024-01-12T07:50:00Z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