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6976"/>
        <w:gridCol w:w="3490"/>
      </w:tblGrid>
      <w:tr w:rsidR="006A3C79" w:rsidRPr="003159C2" w14:paraId="52BE8959" w14:textId="77777777" w:rsidTr="006A3C79">
        <w:trPr>
          <w:trHeight w:val="2268"/>
        </w:trPr>
        <w:tc>
          <w:tcPr>
            <w:tcW w:w="5000" w:type="pct"/>
            <w:gridSpan w:val="2"/>
            <w:vAlign w:val="bottom"/>
          </w:tcPr>
          <w:p w14:paraId="10241176" w14:textId="2DB93423" w:rsidR="006A3C79" w:rsidRPr="003159C2" w:rsidRDefault="008626DB" w:rsidP="008C2C8B">
            <w:pPr>
              <w:pStyle w:val="ad"/>
              <w:jc w:val="center"/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drawing>
                <wp:inline distT="0" distB="0" distL="0" distR="0" wp14:anchorId="3511EEC5" wp14:editId="53156D34">
                  <wp:extent cx="6645910" cy="6645910"/>
                  <wp:effectExtent l="0" t="0" r="2540" b="2540"/>
                  <wp:docPr id="20446680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668002" name="Рисунок 204466800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664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C79" w:rsidRPr="003159C2" w14:paraId="784B55A0" w14:textId="245A6335" w:rsidTr="00B77724">
        <w:trPr>
          <w:trHeight w:val="2268"/>
        </w:trPr>
        <w:tc>
          <w:tcPr>
            <w:tcW w:w="3333" w:type="pct"/>
            <w:vAlign w:val="center"/>
          </w:tcPr>
          <w:p w14:paraId="26647E3B" w14:textId="25BF0AFA" w:rsidR="006A3C79" w:rsidRPr="00FC0EC2" w:rsidRDefault="001D0BC1" w:rsidP="00AA6F09">
            <w:pPr>
              <w:pStyle w:val="ad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FC0EC2">
              <w:rPr>
                <w:rFonts w:ascii="Century Gothic" w:hAnsi="Century Gothic" w:cs="Calibri"/>
                <w:noProof/>
                <w:color w:val="FF8427" w:themeColor="accent4"/>
                <w:sz w:val="120"/>
                <w:szCs w:val="120"/>
                <w:lang w:bidi="ru-RU"/>
              </w:rPr>
              <w:t>MARS</w:t>
            </w:r>
            <w:r w:rsidR="00B77724" w:rsidRPr="00FC0EC2">
              <w:rPr>
                <w:rFonts w:ascii="Century Gothic" w:hAnsi="Century Gothic" w:cs="Calibri"/>
                <w:noProof/>
                <w:color w:val="FF8427" w:themeColor="accent4"/>
                <w:sz w:val="120"/>
                <w:szCs w:val="120"/>
                <w:lang w:bidi="ru-RU"/>
              </w:rPr>
              <w:t xml:space="preserve"> </w:t>
            </w:r>
            <w:r w:rsidR="006A3C79" w:rsidRPr="00FC0EC2">
              <w:rPr>
                <w:rFonts w:ascii="Century Gothic" w:hAnsi="Century Gothic"/>
                <w:noProof/>
                <w:color w:val="B64926" w:themeColor="accent3"/>
                <w:sz w:val="120"/>
                <w:szCs w:val="120"/>
                <w:lang w:bidi="ru-RU"/>
              </w:rPr>
              <w:fldChar w:fldCharType="begin"/>
            </w:r>
            <w:r w:rsidR="006A3C79" w:rsidRPr="00FC0EC2">
              <w:rPr>
                <w:rFonts w:ascii="Century Gothic" w:hAnsi="Century Gothic"/>
                <w:noProof/>
                <w:color w:val="B64926" w:themeColor="accent3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="006A3C79" w:rsidRPr="00FC0EC2">
              <w:rPr>
                <w:rFonts w:ascii="Century Gothic" w:hAnsi="Century Gothic"/>
                <w:noProof/>
                <w:color w:val="B64926" w:themeColor="accent3"/>
                <w:sz w:val="120"/>
                <w:szCs w:val="120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noProof/>
                <w:color w:val="B64926" w:themeColor="accent3"/>
                <w:sz w:val="120"/>
                <w:szCs w:val="120"/>
                <w:lang w:bidi="ru-RU"/>
              </w:rPr>
              <w:t>2024</w:t>
            </w:r>
            <w:r w:rsidR="006A3C79" w:rsidRPr="00FC0EC2">
              <w:rPr>
                <w:rFonts w:ascii="Century Gothic" w:hAnsi="Century Gothic"/>
                <w:noProof/>
                <w:color w:val="B64926" w:themeColor="accent3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3"/>
              <w:gridCol w:w="1052"/>
              <w:gridCol w:w="912"/>
              <w:gridCol w:w="763"/>
            </w:tblGrid>
            <w:tr w:rsidR="006A3C79" w:rsidRPr="003159C2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6A3C79" w:rsidRPr="003159C2" w:rsidRDefault="006A3C79" w:rsidP="00627378">
                  <w:pPr>
                    <w:pStyle w:val="ad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1985187F" w:rsidR="006A3C79" w:rsidRPr="003159C2" w:rsidRDefault="001D0BC1" w:rsidP="00627378">
                  <w:pPr>
                    <w:pStyle w:val="ad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FF8427" w:themeColor="accent4"/>
                      <w:sz w:val="28"/>
                      <w:szCs w:val="28"/>
                      <w:lang w:bidi="ru-RU"/>
                    </w:rPr>
                    <w:t>AVRIL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7EA4178C" w:rsidR="006A3C79" w:rsidRPr="003159C2" w:rsidRDefault="006A3C79" w:rsidP="00627378">
                  <w:pPr>
                    <w:pStyle w:val="ad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28"/>
                      <w:szCs w:val="28"/>
                      <w:lang w:bidi="ru-RU"/>
                    </w:rPr>
                    <w:t>2024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6A3C79" w:rsidRPr="003159C2" w:rsidRDefault="006A3C79" w:rsidP="00627378">
                  <w:pPr>
                    <w:pStyle w:val="ad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6A3C79" w:rsidRPr="003159C2" w:rsidRDefault="006A3C79" w:rsidP="00627378">
            <w:pPr>
              <w:pStyle w:val="Months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86"/>
              <w:gridCol w:w="547"/>
              <w:gridCol w:w="512"/>
              <w:gridCol w:w="486"/>
              <w:gridCol w:w="487"/>
              <w:gridCol w:w="486"/>
              <w:gridCol w:w="486"/>
            </w:tblGrid>
            <w:tr w:rsidR="006A3C79" w:rsidRPr="003159C2" w14:paraId="79A20DC4" w14:textId="77777777" w:rsidTr="00FC0EC2">
              <w:trPr>
                <w:trHeight w:val="227"/>
              </w:trPr>
              <w:tc>
                <w:tcPr>
                  <w:tcW w:w="714" w:type="pct"/>
                  <w:shd w:val="clear" w:color="auto" w:fill="FFE6D3" w:themeFill="accent4" w:themeFillTint="33"/>
                  <w:vAlign w:val="center"/>
                </w:tcPr>
                <w:p w14:paraId="3432C654" w14:textId="0FCB793C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FFE6D3" w:themeFill="accent4" w:themeFillTint="33"/>
                  <w:vAlign w:val="center"/>
                </w:tcPr>
                <w:p w14:paraId="1AEF4E2C" w14:textId="4EBD2C3F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MA</w:t>
                  </w:r>
                </w:p>
              </w:tc>
              <w:tc>
                <w:tcPr>
                  <w:tcW w:w="715" w:type="pct"/>
                  <w:shd w:val="clear" w:color="auto" w:fill="FFE6D3" w:themeFill="accent4" w:themeFillTint="33"/>
                  <w:vAlign w:val="center"/>
                </w:tcPr>
                <w:p w14:paraId="6996B6AA" w14:textId="7025F649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ME</w:t>
                  </w:r>
                </w:p>
              </w:tc>
              <w:tc>
                <w:tcPr>
                  <w:tcW w:w="714" w:type="pct"/>
                  <w:shd w:val="clear" w:color="auto" w:fill="FFE6D3" w:themeFill="accent4" w:themeFillTint="33"/>
                  <w:vAlign w:val="center"/>
                </w:tcPr>
                <w:p w14:paraId="55EA78F0" w14:textId="60FACCB8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JE</w:t>
                  </w:r>
                </w:p>
              </w:tc>
              <w:tc>
                <w:tcPr>
                  <w:tcW w:w="715" w:type="pct"/>
                  <w:shd w:val="clear" w:color="auto" w:fill="FFE6D3" w:themeFill="accent4" w:themeFillTint="33"/>
                  <w:vAlign w:val="center"/>
                </w:tcPr>
                <w:p w14:paraId="1F2E7F95" w14:textId="272B8825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VE</w:t>
                  </w:r>
                </w:p>
              </w:tc>
              <w:tc>
                <w:tcPr>
                  <w:tcW w:w="714" w:type="pct"/>
                  <w:shd w:val="clear" w:color="auto" w:fill="F5D8CF" w:themeFill="accent3" w:themeFillTint="33"/>
                  <w:vAlign w:val="center"/>
                </w:tcPr>
                <w:p w14:paraId="55E13C49" w14:textId="5772FC09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t>SA</w:t>
                  </w:r>
                </w:p>
              </w:tc>
              <w:tc>
                <w:tcPr>
                  <w:tcW w:w="715" w:type="pct"/>
                  <w:shd w:val="clear" w:color="auto" w:fill="F5D8CF" w:themeFill="accent3" w:themeFillTint="33"/>
                  <w:vAlign w:val="center"/>
                </w:tcPr>
                <w:p w14:paraId="3CD2AF76" w14:textId="5BB89041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</w:rPr>
                    <w:t>DI</w:t>
                  </w:r>
                </w:p>
              </w:tc>
            </w:tr>
            <w:tr w:rsidR="006A3C79" w:rsidRPr="003159C2" w14:paraId="0DCCF303" w14:textId="77777777" w:rsidTr="00FC0EC2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F7187B" w14:textId="560E9B62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1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72FF54" w14:textId="33B3A07D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1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2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2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2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B9E86C" w14:textId="53E94D7F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2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3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1645D6" w14:textId="2BFAE69C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4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4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4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81EAF9" w14:textId="0589A4D2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4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5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5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5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203030" w14:textId="74D65D71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5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t>6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8E5AA8F" w14:textId="7C4B0498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7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7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t>7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3BC56CE1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8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24F8B378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9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3621651D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10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7F873771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11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6377D9E5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12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785F5ED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t>13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3B317012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t>14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489FA02F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15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260C3BC8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16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3EF84E59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17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489BB62D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18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1D564A9C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19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473CCDD2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t>20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51795929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t>21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3CA78EF8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22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2A91C145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23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68DADAC6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24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5C268CEB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25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640CA721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26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1577D83D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t>27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2F9A1A5A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t>28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3C79822D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28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28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29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17F504C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t>30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76DBF8F2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27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53B5B9CC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27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28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28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6CF801E4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28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630E3984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183B9F86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3621C"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32EB674B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3621C"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3621C"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6F003FAB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626DB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8427" w:themeColor="accent4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B64926" w:themeColor="accent3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6A3C79" w:rsidRPr="003159C2" w:rsidRDefault="006A3C79" w:rsidP="00FC5F25">
            <w:pPr>
              <w:pStyle w:val="ad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3159C2" w:rsidRDefault="00ED5F48" w:rsidP="00FC5F25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F5860" w:rsidRPr="003159C2" w14:paraId="560D596D" w14:textId="77777777" w:rsidTr="00FC0EC2">
        <w:trPr>
          <w:trHeight w:val="340"/>
        </w:trPr>
        <w:tc>
          <w:tcPr>
            <w:tcW w:w="709" w:type="pct"/>
            <w:shd w:val="clear" w:color="auto" w:fill="FFE6D3" w:themeFill="accent4" w:themeFillTint="33"/>
            <w:vAlign w:val="center"/>
          </w:tcPr>
          <w:p w14:paraId="44C5013E" w14:textId="21157D7F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8427" w:themeColor="accent4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FF8427" w:themeColor="accent4"/>
                <w:sz w:val="20"/>
                <w:szCs w:val="20"/>
                <w:lang w:bidi="ru-RU"/>
              </w:rPr>
              <w:t>LUNDI</w:t>
            </w:r>
          </w:p>
        </w:tc>
        <w:tc>
          <w:tcPr>
            <w:tcW w:w="716" w:type="pct"/>
            <w:shd w:val="clear" w:color="auto" w:fill="FFE6D3" w:themeFill="accent4" w:themeFillTint="33"/>
            <w:vAlign w:val="center"/>
          </w:tcPr>
          <w:p w14:paraId="54CD7167" w14:textId="292C41D3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8427" w:themeColor="accent4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FF8427" w:themeColor="accent4"/>
                <w:sz w:val="20"/>
                <w:szCs w:val="20"/>
                <w:lang w:bidi="ru-RU"/>
              </w:rPr>
              <w:t>MARDI</w:t>
            </w:r>
          </w:p>
        </w:tc>
        <w:tc>
          <w:tcPr>
            <w:tcW w:w="718" w:type="pct"/>
            <w:shd w:val="clear" w:color="auto" w:fill="FFE6D3" w:themeFill="accent4" w:themeFillTint="33"/>
            <w:vAlign w:val="center"/>
          </w:tcPr>
          <w:p w14:paraId="68845A00" w14:textId="31AE672B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8427" w:themeColor="accent4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FF8427" w:themeColor="accent4"/>
                <w:sz w:val="20"/>
                <w:szCs w:val="20"/>
                <w:lang w:bidi="ru-RU"/>
              </w:rPr>
              <w:t>MERCREDI</w:t>
            </w:r>
          </w:p>
        </w:tc>
        <w:tc>
          <w:tcPr>
            <w:tcW w:w="718" w:type="pct"/>
            <w:shd w:val="clear" w:color="auto" w:fill="FFE6D3" w:themeFill="accent4" w:themeFillTint="33"/>
            <w:vAlign w:val="center"/>
          </w:tcPr>
          <w:p w14:paraId="387DAD2F" w14:textId="3E44D447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8427" w:themeColor="accent4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FF8427" w:themeColor="accent4"/>
                <w:sz w:val="20"/>
                <w:szCs w:val="20"/>
                <w:lang w:bidi="ru-RU"/>
              </w:rPr>
              <w:t>JEUDI</w:t>
            </w:r>
          </w:p>
        </w:tc>
        <w:tc>
          <w:tcPr>
            <w:tcW w:w="718" w:type="pct"/>
            <w:shd w:val="clear" w:color="auto" w:fill="FFE6D3" w:themeFill="accent4" w:themeFillTint="33"/>
            <w:vAlign w:val="center"/>
          </w:tcPr>
          <w:p w14:paraId="4869AF3A" w14:textId="7FFF6E1B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8427" w:themeColor="accent4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FF8427" w:themeColor="accent4"/>
                <w:sz w:val="20"/>
                <w:szCs w:val="20"/>
                <w:lang w:bidi="ru-RU"/>
              </w:rPr>
              <w:t>VENDREDI</w:t>
            </w:r>
          </w:p>
        </w:tc>
        <w:tc>
          <w:tcPr>
            <w:tcW w:w="718" w:type="pct"/>
            <w:shd w:val="clear" w:color="auto" w:fill="F5D8CF" w:themeFill="accent3" w:themeFillTint="33"/>
            <w:vAlign w:val="center"/>
          </w:tcPr>
          <w:p w14:paraId="19742508" w14:textId="2555A287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B64926" w:themeColor="accent3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B64926" w:themeColor="accent3"/>
                <w:sz w:val="20"/>
                <w:szCs w:val="20"/>
                <w:lang w:bidi="ru-RU"/>
              </w:rPr>
              <w:t>SAMEDI</w:t>
            </w:r>
          </w:p>
        </w:tc>
        <w:tc>
          <w:tcPr>
            <w:tcW w:w="704" w:type="pct"/>
            <w:shd w:val="clear" w:color="auto" w:fill="F5D8CF" w:themeFill="accent3" w:themeFillTint="33"/>
            <w:vAlign w:val="center"/>
          </w:tcPr>
          <w:p w14:paraId="17BD5908" w14:textId="18411449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B64926" w:themeColor="accent3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B64926" w:themeColor="accent3"/>
                <w:sz w:val="20"/>
                <w:szCs w:val="20"/>
                <w:lang w:bidi="ru-RU"/>
              </w:rPr>
              <w:t>DIMANCHE</w:t>
            </w:r>
          </w:p>
        </w:tc>
      </w:tr>
      <w:tr w:rsidR="00ED5F48" w:rsidRPr="003159C2" w14:paraId="630DC1FC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592C9C6A" w14:textId="0AB02C59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понедельник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" 1 ""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5814F861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вторник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=A2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=A2+1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23621C"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61771F0A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среда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=B2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=B2+1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4841B0"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6C6B332C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четверг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=C2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=C2+1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4841B0"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3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468C4A19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=D2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4841B0"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3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=D2+1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4841B0"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4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4841B0"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4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1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34CD8012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суббота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=E2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=E2+1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2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2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t>2</w: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121B5A8F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воскресенье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=F2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2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=F2+1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3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3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t>3</w: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</w:p>
        </w:tc>
      </w:tr>
      <w:tr w:rsidR="00ED5F48" w:rsidRPr="003159C2" w14:paraId="2E722F99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21D7CE2B" w14:textId="18295931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=G2+1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4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53ED95C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=A3+1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5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4A7F56AA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=B3+1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6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53AC42D0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=C3+1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7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20A97A65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=D3+1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8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5FB22FD1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=E3+1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t>9</w: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4D7EA558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=F3+1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t>10</w: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</w:p>
        </w:tc>
      </w:tr>
      <w:tr w:rsidR="00ED5F48" w:rsidRPr="003159C2" w14:paraId="1B29EB07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6D98C24B" w14:textId="4354931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=G3+1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11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533119A0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=A4+1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12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263C8509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=B4+1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13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75A14475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=C4+1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14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248C7A24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=D4+1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15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10CD624D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=E4+1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t>16</w: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7E0EB781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=F4+1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t>17</w: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</w:p>
        </w:tc>
      </w:tr>
      <w:tr w:rsidR="00ED5F48" w:rsidRPr="003159C2" w14:paraId="63061927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322A3772" w14:textId="21995369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=G4+1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18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311A1B3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=A5+1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19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0943D3C5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=B5+1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20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045E721C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=C5+1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21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2AB7AC89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=D5+1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22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610DB02A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=E5+1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t>23</w: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68D2FF00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=F5+1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t>24</w: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</w:p>
        </w:tc>
      </w:tr>
      <w:tr w:rsidR="00ED5F48" w:rsidRPr="003159C2" w14:paraId="2EFD4BD9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7BFFCF65" w14:textId="7FE9E323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=G5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24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=G5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24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=G5+1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25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25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25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2131916C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=A6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25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=A6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25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=A6+1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26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11CF8B98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=B6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=B6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=B6+1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27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27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27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17D1900C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=C6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27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=C6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27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=C6+1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28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28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28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232FA732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=D6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28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=D6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28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=D6+1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29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29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t>29</w: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79974F72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=E6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29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=E6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29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=E6+1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t>30</w: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563FAEBA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=F6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=F6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=F6+1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t>31</w:t>
            </w:r>
            <w:r w:rsidRPr="00FC0EC2"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  <w:lang w:bidi="ru-RU"/>
              </w:rPr>
              <w:fldChar w:fldCharType="end"/>
            </w:r>
          </w:p>
        </w:tc>
      </w:tr>
      <w:tr w:rsidR="00ED5F48" w:rsidRPr="003159C2" w14:paraId="53597095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4653864B" w14:textId="49E5EB4F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=G6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=G6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=G6+1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1F329A"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3879DEFE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=A7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8626DB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=A7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1F329A"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1F329A"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=A7+1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1F329A"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separate"/>
            </w:r>
            <w:r w:rsidR="001F329A"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FF8427" w:themeColor="accent4"/>
                <w:sz w:val="28"/>
                <w:szCs w:val="28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B64926" w:themeColor="accent3"/>
                <w:sz w:val="28"/>
                <w:szCs w:val="28"/>
              </w:rPr>
            </w:pPr>
          </w:p>
        </w:tc>
      </w:tr>
    </w:tbl>
    <w:p w14:paraId="50D5D5A5" w14:textId="77777777" w:rsidR="00ED5F48" w:rsidRPr="003159C2" w:rsidRDefault="00ED5F48" w:rsidP="00FC5F25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159C2" w:rsidSect="00E67FBD">
      <w:pgSz w:w="11906" w:h="16838" w:code="9"/>
      <w:pgMar w:top="510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1007" w14:textId="77777777" w:rsidR="00E67FBD" w:rsidRDefault="00E67FBD">
      <w:pPr>
        <w:spacing w:after="0"/>
      </w:pPr>
      <w:r>
        <w:separator/>
      </w:r>
    </w:p>
  </w:endnote>
  <w:endnote w:type="continuationSeparator" w:id="0">
    <w:p w14:paraId="3DE5BC6E" w14:textId="77777777" w:rsidR="00E67FBD" w:rsidRDefault="00E67F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07BB" w14:textId="77777777" w:rsidR="00E67FBD" w:rsidRDefault="00E67FBD">
      <w:pPr>
        <w:spacing w:after="0"/>
      </w:pPr>
      <w:r>
        <w:separator/>
      </w:r>
    </w:p>
  </w:footnote>
  <w:footnote w:type="continuationSeparator" w:id="0">
    <w:p w14:paraId="2259CABA" w14:textId="77777777" w:rsidR="00E67FBD" w:rsidRDefault="00E67F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865A6"/>
    <w:rsid w:val="00097A25"/>
    <w:rsid w:val="000A5A57"/>
    <w:rsid w:val="00105630"/>
    <w:rsid w:val="001274F3"/>
    <w:rsid w:val="00151CCE"/>
    <w:rsid w:val="001B01F9"/>
    <w:rsid w:val="001C41F9"/>
    <w:rsid w:val="001D0BC1"/>
    <w:rsid w:val="001F329A"/>
    <w:rsid w:val="0023621C"/>
    <w:rsid w:val="00260333"/>
    <w:rsid w:val="00285C1D"/>
    <w:rsid w:val="00291A53"/>
    <w:rsid w:val="002A6420"/>
    <w:rsid w:val="002B69CC"/>
    <w:rsid w:val="003108C9"/>
    <w:rsid w:val="003159C2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33F3C"/>
    <w:rsid w:val="00440416"/>
    <w:rsid w:val="00462EAD"/>
    <w:rsid w:val="004841B0"/>
    <w:rsid w:val="004A6170"/>
    <w:rsid w:val="004C2B84"/>
    <w:rsid w:val="004E24F5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5F4799"/>
    <w:rsid w:val="00627378"/>
    <w:rsid w:val="00667021"/>
    <w:rsid w:val="006974E1"/>
    <w:rsid w:val="006A3C79"/>
    <w:rsid w:val="006B6899"/>
    <w:rsid w:val="006C03B8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E3FDB"/>
    <w:rsid w:val="007F564D"/>
    <w:rsid w:val="008626DB"/>
    <w:rsid w:val="008629C6"/>
    <w:rsid w:val="008670E0"/>
    <w:rsid w:val="008B1201"/>
    <w:rsid w:val="008C2C8B"/>
    <w:rsid w:val="008F16F7"/>
    <w:rsid w:val="00907BEC"/>
    <w:rsid w:val="009164BA"/>
    <w:rsid w:val="009166BD"/>
    <w:rsid w:val="00945235"/>
    <w:rsid w:val="00977AAE"/>
    <w:rsid w:val="00996E56"/>
    <w:rsid w:val="00997268"/>
    <w:rsid w:val="009F5EA3"/>
    <w:rsid w:val="00A01938"/>
    <w:rsid w:val="00A12667"/>
    <w:rsid w:val="00A14581"/>
    <w:rsid w:val="00A20E4C"/>
    <w:rsid w:val="00A74575"/>
    <w:rsid w:val="00A86610"/>
    <w:rsid w:val="00AA23D3"/>
    <w:rsid w:val="00AA3C50"/>
    <w:rsid w:val="00AA6F09"/>
    <w:rsid w:val="00AE078C"/>
    <w:rsid w:val="00AE302A"/>
    <w:rsid w:val="00AE36BB"/>
    <w:rsid w:val="00B107D7"/>
    <w:rsid w:val="00B37C7E"/>
    <w:rsid w:val="00B65B09"/>
    <w:rsid w:val="00B77724"/>
    <w:rsid w:val="00B85583"/>
    <w:rsid w:val="00B9476B"/>
    <w:rsid w:val="00BA6FB3"/>
    <w:rsid w:val="00BC3952"/>
    <w:rsid w:val="00BE5AB8"/>
    <w:rsid w:val="00BF2AA2"/>
    <w:rsid w:val="00BF49DC"/>
    <w:rsid w:val="00C222C5"/>
    <w:rsid w:val="00C375A4"/>
    <w:rsid w:val="00C44DFB"/>
    <w:rsid w:val="00C473EC"/>
    <w:rsid w:val="00C6519B"/>
    <w:rsid w:val="00C70F21"/>
    <w:rsid w:val="00C7354B"/>
    <w:rsid w:val="00C800AA"/>
    <w:rsid w:val="00C85B38"/>
    <w:rsid w:val="00C91F9B"/>
    <w:rsid w:val="00CE13DC"/>
    <w:rsid w:val="00CF6166"/>
    <w:rsid w:val="00D47677"/>
    <w:rsid w:val="00D95F2B"/>
    <w:rsid w:val="00DA0093"/>
    <w:rsid w:val="00DE32AC"/>
    <w:rsid w:val="00E1407A"/>
    <w:rsid w:val="00E33F1A"/>
    <w:rsid w:val="00E50BDE"/>
    <w:rsid w:val="00E67FBD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A6FAD"/>
    <w:rsid w:val="00FC0032"/>
    <w:rsid w:val="00FC0EC2"/>
    <w:rsid w:val="00FC5F25"/>
    <w:rsid w:val="00FD17F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B43412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B43412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B43412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B43412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B43412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B43412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B43412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B43412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B43412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B43412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B43412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2024-02-27T15:25:00Z</dcterms:created>
  <dcterms:modified xsi:type="dcterms:W3CDTF">2024-02-27T15:25:00Z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