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976"/>
        <w:gridCol w:w="3490"/>
      </w:tblGrid>
      <w:tr w:rsidR="006A3C79" w:rsidRPr="003159C2" w14:paraId="52BE8959" w14:textId="77777777" w:rsidTr="006A3C79">
        <w:trPr>
          <w:trHeight w:val="2268"/>
        </w:trPr>
        <w:tc>
          <w:tcPr>
            <w:tcW w:w="5000" w:type="pct"/>
            <w:gridSpan w:val="2"/>
            <w:vAlign w:val="bottom"/>
          </w:tcPr>
          <w:p w14:paraId="10241176" w14:textId="605AE8B2" w:rsidR="006A3C79" w:rsidRPr="003159C2" w:rsidRDefault="005F4799" w:rsidP="008C2C8B">
            <w:pPr>
              <w:pStyle w:val="ad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drawing>
                <wp:inline distT="0" distB="0" distL="0" distR="0" wp14:anchorId="1A9DE98E" wp14:editId="7E36C63A">
                  <wp:extent cx="6645910" cy="6645910"/>
                  <wp:effectExtent l="0" t="0" r="2540" b="2540"/>
                  <wp:docPr id="790333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3373" name="Рисунок 7903337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C79" w:rsidRPr="003159C2" w14:paraId="784B55A0" w14:textId="245A6335" w:rsidTr="00B77724">
        <w:trPr>
          <w:trHeight w:val="2268"/>
        </w:trPr>
        <w:tc>
          <w:tcPr>
            <w:tcW w:w="3333" w:type="pct"/>
            <w:vAlign w:val="center"/>
          </w:tcPr>
          <w:p w14:paraId="26647E3B" w14:textId="25979053" w:rsidR="006A3C79" w:rsidRPr="00FC0EC2" w:rsidRDefault="001D0BC1" w:rsidP="00AA6F09">
            <w:pPr>
              <w:pStyle w:val="ad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FC0EC2">
              <w:rPr>
                <w:rFonts w:ascii="Century Gothic" w:hAnsi="Century Gothic" w:cs="Calibri"/>
                <w:noProof/>
                <w:color w:val="4E8542" w:themeColor="accent4"/>
                <w:sz w:val="120"/>
                <w:szCs w:val="120"/>
                <w:lang w:bidi="ru-RU"/>
              </w:rPr>
              <w:t>MARS</w:t>
            </w:r>
            <w:r w:rsidR="00B77724" w:rsidRPr="00FC0EC2">
              <w:rPr>
                <w:rFonts w:ascii="Century Gothic" w:hAnsi="Century Gothic" w:cs="Calibri"/>
                <w:noProof/>
                <w:color w:val="4E8542" w:themeColor="accent4"/>
                <w:sz w:val="120"/>
                <w:szCs w:val="120"/>
                <w:lang w:bidi="ru-RU"/>
              </w:rPr>
              <w:t xml:space="preserve"> </w:t>
            </w:r>
            <w:r w:rsidR="006A3C79" w:rsidRPr="00FC0EC2">
              <w:rPr>
                <w:rFonts w:ascii="Century Gothic" w:hAnsi="Century Gothic"/>
                <w:noProof/>
                <w:color w:val="1B587C" w:themeColor="accent3"/>
                <w:sz w:val="120"/>
                <w:szCs w:val="120"/>
                <w:lang w:bidi="ru-RU"/>
              </w:rPr>
              <w:fldChar w:fldCharType="begin"/>
            </w:r>
            <w:r w:rsidR="006A3C79" w:rsidRPr="00FC0EC2">
              <w:rPr>
                <w:rFonts w:ascii="Century Gothic" w:hAnsi="Century Gothic"/>
                <w:noProof/>
                <w:color w:val="1B587C" w:themeColor="accent3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="006A3C79" w:rsidRPr="00FC0EC2">
              <w:rPr>
                <w:rFonts w:ascii="Century Gothic" w:hAnsi="Century Gothic"/>
                <w:noProof/>
                <w:color w:val="1B587C" w:themeColor="accent3"/>
                <w:sz w:val="120"/>
                <w:szCs w:val="120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noProof/>
                <w:color w:val="1B587C" w:themeColor="accent3"/>
                <w:sz w:val="120"/>
                <w:szCs w:val="120"/>
                <w:lang w:bidi="ru-RU"/>
              </w:rPr>
              <w:t>2024</w:t>
            </w:r>
            <w:r w:rsidR="006A3C79" w:rsidRPr="00FC0EC2">
              <w:rPr>
                <w:rFonts w:ascii="Century Gothic" w:hAnsi="Century Gothic"/>
                <w:noProof/>
                <w:color w:val="1B587C" w:themeColor="accent3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3"/>
              <w:gridCol w:w="1052"/>
              <w:gridCol w:w="912"/>
              <w:gridCol w:w="763"/>
            </w:tblGrid>
            <w:tr w:rsidR="006A3C79" w:rsidRPr="003159C2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1985187F" w:rsidR="006A3C79" w:rsidRPr="003159C2" w:rsidRDefault="001D0BC1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28"/>
                      <w:szCs w:val="28"/>
                      <w:lang w:bidi="ru-RU"/>
                    </w:rPr>
                    <w:t>AVRIL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00FA112C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28"/>
                      <w:szCs w:val="28"/>
                      <w:lang w:bidi="ru-RU"/>
                    </w:rPr>
                    <w:t>2024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6A3C79" w:rsidRPr="003159C2" w:rsidRDefault="006A3C79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6A3C79" w:rsidRPr="003159C2" w:rsidRDefault="006A3C79" w:rsidP="00627378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86"/>
              <w:gridCol w:w="547"/>
              <w:gridCol w:w="512"/>
              <w:gridCol w:w="486"/>
              <w:gridCol w:w="487"/>
              <w:gridCol w:w="486"/>
              <w:gridCol w:w="486"/>
            </w:tblGrid>
            <w:tr w:rsidR="006A3C79" w:rsidRPr="003159C2" w14:paraId="79A20DC4" w14:textId="77777777" w:rsidTr="00FC0EC2">
              <w:trPr>
                <w:trHeight w:val="227"/>
              </w:trPr>
              <w:tc>
                <w:tcPr>
                  <w:tcW w:w="714" w:type="pct"/>
                  <w:shd w:val="clear" w:color="auto" w:fill="D9EAD5" w:themeFill="accent4" w:themeFillTint="33"/>
                  <w:vAlign w:val="center"/>
                </w:tcPr>
                <w:p w14:paraId="3432C654" w14:textId="0FCB793C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D9EAD5" w:themeFill="accent4" w:themeFillTint="33"/>
                  <w:vAlign w:val="center"/>
                </w:tcPr>
                <w:p w14:paraId="1AEF4E2C" w14:textId="4EBD2C3F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5" w:type="pct"/>
                  <w:shd w:val="clear" w:color="auto" w:fill="D9EAD5" w:themeFill="accent4" w:themeFillTint="33"/>
                  <w:vAlign w:val="center"/>
                </w:tcPr>
                <w:p w14:paraId="6996B6AA" w14:textId="7025F64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ME</w:t>
                  </w:r>
                </w:p>
              </w:tc>
              <w:tc>
                <w:tcPr>
                  <w:tcW w:w="714" w:type="pct"/>
                  <w:shd w:val="clear" w:color="auto" w:fill="D9EAD5" w:themeFill="accent4" w:themeFillTint="33"/>
                  <w:vAlign w:val="center"/>
                </w:tcPr>
                <w:p w14:paraId="55EA78F0" w14:textId="60FACCB8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JE</w:t>
                  </w:r>
                </w:p>
              </w:tc>
              <w:tc>
                <w:tcPr>
                  <w:tcW w:w="715" w:type="pct"/>
                  <w:shd w:val="clear" w:color="auto" w:fill="D9EAD5" w:themeFill="accent4" w:themeFillTint="33"/>
                  <w:vAlign w:val="center"/>
                </w:tcPr>
                <w:p w14:paraId="1F2E7F95" w14:textId="272B8825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VE</w:t>
                  </w:r>
                </w:p>
              </w:tc>
              <w:tc>
                <w:tcPr>
                  <w:tcW w:w="714" w:type="pct"/>
                  <w:shd w:val="clear" w:color="auto" w:fill="C3E0F2" w:themeFill="accent3" w:themeFillTint="33"/>
                  <w:vAlign w:val="center"/>
                </w:tcPr>
                <w:p w14:paraId="55E13C49" w14:textId="5772FC0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SA</w:t>
                  </w:r>
                </w:p>
              </w:tc>
              <w:tc>
                <w:tcPr>
                  <w:tcW w:w="715" w:type="pct"/>
                  <w:shd w:val="clear" w:color="auto" w:fill="C3E0F2" w:themeFill="accent3" w:themeFillTint="33"/>
                  <w:vAlign w:val="center"/>
                </w:tcPr>
                <w:p w14:paraId="3CD2AF76" w14:textId="5BB89041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  <w:t>DI</w:t>
                  </w:r>
                </w:p>
              </w:tc>
            </w:tr>
            <w:tr w:rsidR="006A3C79" w:rsidRPr="003159C2" w14:paraId="0DCCF303" w14:textId="77777777" w:rsidTr="00FC0EC2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31C97D4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6388235E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1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014DC813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4005904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76A8067E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09435B8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248D974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6629BDF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04F690D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24F76A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60C6368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61461E2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64F4EF8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13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77FC9CC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14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5ADE54C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52AEE20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006AE1A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4D901A5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01548A1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19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30FB3E2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20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D26296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21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1E10FC1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04480C3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2F5ADDA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6A36F079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6036020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70F16CE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27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28085BDE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t>28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0C9C1C0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29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41A9EC4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t>30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1CB5454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0309532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28C61A7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11A59ED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87E30B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58FBE9B0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1E2FE51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F4799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4E8542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1B587C" w:themeColor="accent3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6A3C79" w:rsidRPr="003159C2" w:rsidRDefault="006A3C79" w:rsidP="00FC5F25">
            <w:pPr>
              <w:pStyle w:val="ad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159C2" w:rsidRDefault="00ED5F48" w:rsidP="00FC5F25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F5860" w:rsidRPr="003159C2" w14:paraId="560D596D" w14:textId="77777777" w:rsidTr="00FC0EC2">
        <w:trPr>
          <w:trHeight w:val="340"/>
        </w:trPr>
        <w:tc>
          <w:tcPr>
            <w:tcW w:w="709" w:type="pct"/>
            <w:shd w:val="clear" w:color="auto" w:fill="D9EAD5" w:themeFill="accent4" w:themeFillTint="33"/>
            <w:vAlign w:val="center"/>
          </w:tcPr>
          <w:p w14:paraId="44C5013E" w14:textId="21157D7F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4E8542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0"/>
                <w:szCs w:val="20"/>
                <w:lang w:bidi="ru-RU"/>
              </w:rPr>
              <w:t>LUNDI</w:t>
            </w:r>
          </w:p>
        </w:tc>
        <w:tc>
          <w:tcPr>
            <w:tcW w:w="716" w:type="pct"/>
            <w:shd w:val="clear" w:color="auto" w:fill="D9EAD5" w:themeFill="accent4" w:themeFillTint="33"/>
            <w:vAlign w:val="center"/>
          </w:tcPr>
          <w:p w14:paraId="54CD7167" w14:textId="292C41D3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4E8542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0"/>
                <w:szCs w:val="20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D9EAD5" w:themeFill="accent4" w:themeFillTint="33"/>
            <w:vAlign w:val="center"/>
          </w:tcPr>
          <w:p w14:paraId="68845A00" w14:textId="31AE672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4E8542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0"/>
                <w:szCs w:val="20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D9EAD5" w:themeFill="accent4" w:themeFillTint="33"/>
            <w:vAlign w:val="center"/>
          </w:tcPr>
          <w:p w14:paraId="387DAD2F" w14:textId="3E44D44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4E8542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0"/>
                <w:szCs w:val="20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D9EAD5" w:themeFill="accent4" w:themeFillTint="33"/>
            <w:vAlign w:val="center"/>
          </w:tcPr>
          <w:p w14:paraId="4869AF3A" w14:textId="7FFF6E1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4E8542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0"/>
                <w:szCs w:val="20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C3E0F2" w:themeFill="accent3" w:themeFillTint="33"/>
            <w:vAlign w:val="center"/>
          </w:tcPr>
          <w:p w14:paraId="19742508" w14:textId="2555A28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1B587C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1B587C" w:themeColor="accent3"/>
                <w:sz w:val="20"/>
                <w:szCs w:val="20"/>
                <w:lang w:bidi="ru-RU"/>
              </w:rPr>
              <w:t>SAMEDI</w:t>
            </w:r>
          </w:p>
        </w:tc>
        <w:tc>
          <w:tcPr>
            <w:tcW w:w="704" w:type="pct"/>
            <w:shd w:val="clear" w:color="auto" w:fill="C3E0F2" w:themeFill="accent3" w:themeFillTint="33"/>
            <w:vAlign w:val="center"/>
          </w:tcPr>
          <w:p w14:paraId="17BD5908" w14:textId="18411449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1B587C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1B587C" w:themeColor="accent3"/>
                <w:sz w:val="20"/>
                <w:szCs w:val="20"/>
                <w:lang w:bidi="ru-RU"/>
              </w:rPr>
              <w:t>DIMANCHE</w:t>
            </w:r>
          </w:p>
        </w:tc>
      </w:tr>
      <w:tr w:rsidR="00ED5F48" w:rsidRPr="003159C2" w14:paraId="630DC1FC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592C9C6A" w14:textId="785AA9B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понедельник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" 1 ""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D88508D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вторник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23621C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7FCE880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среда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0D82E0F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четверг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7414B6F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C17FAF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суббота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2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54C503A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воскресенье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3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722F9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21D7CE2B" w14:textId="43B2FB1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4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67B7060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5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7F04C62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6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1DC7699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7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2929A4C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8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31CD928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9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1FA0E86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10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1B29EB0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6D98C24B" w14:textId="06F0201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11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2AAE41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12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7ABA158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13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6AF15BC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14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CB2FE1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15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672898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16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228594A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17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6306192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322A3772" w14:textId="37515A1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18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544D888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19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356434B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20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1D253A1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21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50C6CE0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22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5A0B39E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23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11040EEF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24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FD4BD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7BFFCF65" w14:textId="7EFF809B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=G5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25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4CD231D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26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0545D24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=B6+1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27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08151795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=C6+1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28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3C94D19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=D6+1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t>29</w: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6A6738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=E6+1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30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028BE28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=F6+1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t>31</w:t>
            </w:r>
            <w:r w:rsidRPr="00FC0EC2"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53597095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4653864B" w14:textId="03D492A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=G6+1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57491189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5F4799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=A7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=A7+1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4E8542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1B587C" w:themeColor="accent3"/>
                <w:sz w:val="28"/>
                <w:szCs w:val="28"/>
              </w:rPr>
            </w:pPr>
          </w:p>
        </w:tc>
      </w:tr>
    </w:tbl>
    <w:p w14:paraId="50D5D5A5" w14:textId="77777777" w:rsidR="00ED5F48" w:rsidRPr="003159C2" w:rsidRDefault="00ED5F48" w:rsidP="00FC5F25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159C2" w:rsidSect="00FD17F6">
      <w:pgSz w:w="11906" w:h="16838" w:code="9"/>
      <w:pgMar w:top="510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F2CE" w14:textId="77777777" w:rsidR="00FD17F6" w:rsidRDefault="00FD17F6">
      <w:pPr>
        <w:spacing w:after="0"/>
      </w:pPr>
      <w:r>
        <w:separator/>
      </w:r>
    </w:p>
  </w:endnote>
  <w:endnote w:type="continuationSeparator" w:id="0">
    <w:p w14:paraId="4B1CEE90" w14:textId="77777777" w:rsidR="00FD17F6" w:rsidRDefault="00FD1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C4D8" w14:textId="77777777" w:rsidR="00FD17F6" w:rsidRDefault="00FD17F6">
      <w:pPr>
        <w:spacing w:after="0"/>
      </w:pPr>
      <w:r>
        <w:separator/>
      </w:r>
    </w:p>
  </w:footnote>
  <w:footnote w:type="continuationSeparator" w:id="0">
    <w:p w14:paraId="5BA6C8A4" w14:textId="77777777" w:rsidR="00FD17F6" w:rsidRDefault="00FD1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865A6"/>
    <w:rsid w:val="00097A25"/>
    <w:rsid w:val="000A5A57"/>
    <w:rsid w:val="00105630"/>
    <w:rsid w:val="001274F3"/>
    <w:rsid w:val="00151CCE"/>
    <w:rsid w:val="001B01F9"/>
    <w:rsid w:val="001C41F9"/>
    <w:rsid w:val="001D0BC1"/>
    <w:rsid w:val="001F329A"/>
    <w:rsid w:val="0023621C"/>
    <w:rsid w:val="00260333"/>
    <w:rsid w:val="00285C1D"/>
    <w:rsid w:val="00291A53"/>
    <w:rsid w:val="002A6420"/>
    <w:rsid w:val="002B69CC"/>
    <w:rsid w:val="003108C9"/>
    <w:rsid w:val="003159C2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33F3C"/>
    <w:rsid w:val="00440416"/>
    <w:rsid w:val="00462EAD"/>
    <w:rsid w:val="004841B0"/>
    <w:rsid w:val="004A6170"/>
    <w:rsid w:val="004C2B84"/>
    <w:rsid w:val="004E24F5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5F4799"/>
    <w:rsid w:val="00627378"/>
    <w:rsid w:val="00667021"/>
    <w:rsid w:val="006974E1"/>
    <w:rsid w:val="006A3C79"/>
    <w:rsid w:val="006B6899"/>
    <w:rsid w:val="006C03B8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3FDB"/>
    <w:rsid w:val="007F564D"/>
    <w:rsid w:val="008629C6"/>
    <w:rsid w:val="008670E0"/>
    <w:rsid w:val="008B1201"/>
    <w:rsid w:val="008C2C8B"/>
    <w:rsid w:val="008F16F7"/>
    <w:rsid w:val="00907BEC"/>
    <w:rsid w:val="009164BA"/>
    <w:rsid w:val="009166BD"/>
    <w:rsid w:val="00945235"/>
    <w:rsid w:val="00977AAE"/>
    <w:rsid w:val="00996E56"/>
    <w:rsid w:val="00997268"/>
    <w:rsid w:val="009F5EA3"/>
    <w:rsid w:val="00A01938"/>
    <w:rsid w:val="00A12667"/>
    <w:rsid w:val="00A14581"/>
    <w:rsid w:val="00A20E4C"/>
    <w:rsid w:val="00A74575"/>
    <w:rsid w:val="00A86610"/>
    <w:rsid w:val="00AA23D3"/>
    <w:rsid w:val="00AA3C50"/>
    <w:rsid w:val="00AA6F09"/>
    <w:rsid w:val="00AE078C"/>
    <w:rsid w:val="00AE302A"/>
    <w:rsid w:val="00AE36BB"/>
    <w:rsid w:val="00B107D7"/>
    <w:rsid w:val="00B37C7E"/>
    <w:rsid w:val="00B65B09"/>
    <w:rsid w:val="00B77724"/>
    <w:rsid w:val="00B85583"/>
    <w:rsid w:val="00B9476B"/>
    <w:rsid w:val="00BA6FB3"/>
    <w:rsid w:val="00BC3952"/>
    <w:rsid w:val="00BE5AB8"/>
    <w:rsid w:val="00BF2AA2"/>
    <w:rsid w:val="00BF49DC"/>
    <w:rsid w:val="00C222C5"/>
    <w:rsid w:val="00C375A4"/>
    <w:rsid w:val="00C44DFB"/>
    <w:rsid w:val="00C473EC"/>
    <w:rsid w:val="00C6519B"/>
    <w:rsid w:val="00C70F21"/>
    <w:rsid w:val="00C7354B"/>
    <w:rsid w:val="00C800AA"/>
    <w:rsid w:val="00C85B38"/>
    <w:rsid w:val="00C91F9B"/>
    <w:rsid w:val="00CE13DC"/>
    <w:rsid w:val="00CF6166"/>
    <w:rsid w:val="00D47677"/>
    <w:rsid w:val="00D95F2B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A6FAD"/>
    <w:rsid w:val="00FC0032"/>
    <w:rsid w:val="00FC0EC2"/>
    <w:rsid w:val="00FC5F25"/>
    <w:rsid w:val="00FD17F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B35E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B35E0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B35E0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B35E0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B35E0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B35E0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B35E0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B35E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B35E0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B35E0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B35E0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2024-02-27T15:03:00Z</dcterms:created>
  <dcterms:modified xsi:type="dcterms:W3CDTF">2024-02-27T15:03:00Z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