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29"/>
        <w:gridCol w:w="3926"/>
        <w:gridCol w:w="3926"/>
        <w:gridCol w:w="3923"/>
      </w:tblGrid>
      <w:tr w:rsidR="00F046DB" w:rsidRPr="00971DF9" w14:paraId="40983BE3" w14:textId="643D2D1C" w:rsidTr="00BF174C">
        <w:trPr>
          <w:trHeight w:val="567"/>
          <w:jc w:val="center"/>
        </w:trPr>
        <w:tc>
          <w:tcPr>
            <w:tcW w:w="1251" w:type="pct"/>
            <w:vAlign w:val="center"/>
          </w:tcPr>
          <w:p w14:paraId="500859B3" w14:textId="1A3944A9" w:rsidR="0029422C" w:rsidRPr="00082432" w:rsidRDefault="0029422C" w:rsidP="0029422C">
            <w:pPr>
              <w:pStyle w:val="ad"/>
              <w:spacing w:after="0"/>
              <w:jc w:val="center"/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2432"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82432"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082432"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082432"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082432">
              <w:rPr>
                <w:rFonts w:ascii="Century Gothic" w:hAnsi="Century Gothic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80"/>
            </w:tblGrid>
            <w:tr w:rsidR="0029422C" w:rsidRPr="00971DF9" w14:paraId="29734547" w14:textId="77777777" w:rsidTr="00A87A48">
              <w:tc>
                <w:tcPr>
                  <w:tcW w:w="2499" w:type="pct"/>
                  <w:shd w:val="clear" w:color="auto" w:fill="F6DAE2" w:themeFill="accent6" w:themeFillTint="33"/>
                </w:tcPr>
                <w:p w14:paraId="6B65F62D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3"/>
                    <w:gridCol w:w="244"/>
                    <w:gridCol w:w="244"/>
                    <w:gridCol w:w="244"/>
                    <w:gridCol w:w="244"/>
                    <w:gridCol w:w="244"/>
                  </w:tblGrid>
                  <w:tr w:rsidR="0029422C" w:rsidRPr="00971DF9" w14:paraId="0E033773" w14:textId="77777777" w:rsidTr="00A87A48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41A2077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00066364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101F950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26A5BD2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3F56A02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794C0DF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D54773" w:themeFill="accent6"/>
                        <w:vAlign w:val="bottom"/>
                      </w:tcPr>
                      <w:p w14:paraId="75C12707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6122D104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C72ECA7" w14:textId="3794600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ED8D25" w14:textId="5366E25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4CB368" w14:textId="4EA76D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8B9D5D" w14:textId="589012C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20A092" w14:textId="5F30D4E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BCEC30" w14:textId="17D0F00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BDBDB0" w14:textId="0C8D3A5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6818D91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FB97C9E" w14:textId="4569B08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EE7E08" w14:textId="6087BAE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65E16F" w14:textId="6852397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8621B6" w14:textId="34A5590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C81A69" w14:textId="3667E98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A9F912" w14:textId="50A48B7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C519F4" w14:textId="33A9753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59A3504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320CB0B" w14:textId="15131EB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1A36E4" w14:textId="6146458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B8B71F" w14:textId="012CED7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56087C" w14:textId="6076219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90705D" w14:textId="43D695D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33683D" w14:textId="2E436AE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32DECC" w14:textId="3EFBA92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3F10391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7F0AC6D" w14:textId="0D66FBF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13A07F" w14:textId="52BFFA9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010C3E" w14:textId="6CA67FB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3F73C6" w14:textId="010B2C3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495730" w14:textId="4944310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A28169" w14:textId="79BAE5C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4B8319" w14:textId="348DE54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E68B9F5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0228EF7" w14:textId="1B75F49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D389E5" w14:textId="48047F7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5E133F" w14:textId="0C66261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1537DF" w14:textId="16E3854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0D33A3" w14:textId="51BF3E7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82D4F2" w14:textId="46DAB54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3034DB" w14:textId="276ECFB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4744D67" w14:textId="77777777" w:rsidTr="00A87A48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2B2C458" w14:textId="5CCDDCC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2343BA" w14:textId="03A4444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EA15A7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4D94C4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50E8A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FA83D8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A0D766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CCA5118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7E2F9" w:themeFill="accent5" w:themeFillTint="33"/>
                </w:tcPr>
                <w:p w14:paraId="6895D61D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34EAEAD5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8971E1" w:themeFill="accent5"/>
                        <w:vAlign w:val="bottom"/>
                      </w:tcPr>
                      <w:p w14:paraId="574412E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971E1" w:themeFill="accent5"/>
                        <w:vAlign w:val="bottom"/>
                      </w:tcPr>
                      <w:p w14:paraId="699688E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971E1" w:themeFill="accent5"/>
                        <w:vAlign w:val="bottom"/>
                      </w:tcPr>
                      <w:p w14:paraId="4F0FD7D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971E1" w:themeFill="accent5"/>
                        <w:vAlign w:val="bottom"/>
                      </w:tcPr>
                      <w:p w14:paraId="2DD85AF4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971E1" w:themeFill="accent5"/>
                        <w:vAlign w:val="bottom"/>
                      </w:tcPr>
                      <w:p w14:paraId="6026022E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971E1" w:themeFill="accent5"/>
                        <w:vAlign w:val="bottom"/>
                      </w:tcPr>
                      <w:p w14:paraId="2D2E79C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8971E1" w:themeFill="accent5"/>
                        <w:vAlign w:val="bottom"/>
                      </w:tcPr>
                      <w:p w14:paraId="6B0188D3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1E1DD0B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3FC1AD" w14:textId="3359A5F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F5CA96" w14:textId="5531A77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69B3F0" w14:textId="1C6A31E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28B0B1" w14:textId="493ED96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0F3A1C" w14:textId="4DAB838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52CC5" w14:textId="3BB5BC4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03714A" w14:textId="6CF38C6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734F148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DBE19A" w14:textId="1EF4C0F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6ABFD7" w14:textId="3274A95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4E6E59" w14:textId="4DBB671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C44F8" w14:textId="753A752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1EA281" w14:textId="32C4A55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4D027C" w14:textId="736D688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651DCC" w14:textId="07DB17F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EFF470D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190649" w14:textId="77C3228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130207" w14:textId="0A80032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418269" w14:textId="514BBD5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34D500" w14:textId="367E67A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C5F8F" w14:textId="3A05B33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A9C7B" w14:textId="48356E9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6208FB" w14:textId="1D70F21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C2F9AD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55643C" w14:textId="62D7BBF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F33992" w14:textId="30C2201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485E9" w14:textId="6CC4FD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C1F663" w14:textId="0E06100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61D63" w14:textId="6CB075D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724E9B" w14:textId="085B3A7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E82E1" w14:textId="3453ADA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91FE0B6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55527F" w14:textId="59F57B1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4ACB25" w14:textId="663284D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031C5" w14:textId="38C7DE2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62188C" w14:textId="1B5E17E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54A5BA" w14:textId="4C9E52D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669594" w14:textId="2296619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8533C4" w14:textId="7463F14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F88AB7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FC7F48" w14:textId="2CA443F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ABCCD8" w14:textId="657AAF3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DE2C38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35191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6CC665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3FCA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00ECC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927DDC3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9422C" w:rsidRPr="00971DF9" w14:paraId="4AAA0558" w14:textId="77777777" w:rsidTr="00A87A48">
              <w:tc>
                <w:tcPr>
                  <w:tcW w:w="2499" w:type="pct"/>
                  <w:shd w:val="clear" w:color="auto" w:fill="DAE3FA" w:themeFill="accent4" w:themeFillTint="33"/>
                </w:tcPr>
                <w:p w14:paraId="46357A8D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7926765B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775E7" w:themeFill="accent4"/>
                        <w:vAlign w:val="bottom"/>
                      </w:tcPr>
                      <w:p w14:paraId="0CAB513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775E7" w:themeFill="accent4"/>
                        <w:vAlign w:val="bottom"/>
                      </w:tcPr>
                      <w:p w14:paraId="2356496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775E7" w:themeFill="accent4"/>
                        <w:vAlign w:val="bottom"/>
                      </w:tcPr>
                      <w:p w14:paraId="40499E6C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775E7" w:themeFill="accent4"/>
                        <w:vAlign w:val="bottom"/>
                      </w:tcPr>
                      <w:p w14:paraId="634F781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775E7" w:themeFill="accent4"/>
                        <w:vAlign w:val="bottom"/>
                      </w:tcPr>
                      <w:p w14:paraId="7ABDEE0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775E7" w:themeFill="accent4"/>
                        <w:vAlign w:val="bottom"/>
                      </w:tcPr>
                      <w:p w14:paraId="63626CAB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775E7" w:themeFill="accent4"/>
                        <w:vAlign w:val="bottom"/>
                      </w:tcPr>
                      <w:p w14:paraId="51EFD76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721A9C5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978442" w14:textId="0D1C2C4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vendredi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6B9B3E9" w14:textId="060A154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vendredi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7ECFA" w14:textId="0493699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vendredi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B0C0F" w14:textId="65691C3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vendredi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A8219" w14:textId="46CCA70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DF398" w14:textId="6C8F686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6C119" w14:textId="7EFF229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5E1A51C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EDBC83" w14:textId="36D5A0C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659288" w14:textId="6BF3823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333F1" w14:textId="34BF67B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C686F" w14:textId="6371700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9F59E4" w14:textId="128C1C3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486B7F" w14:textId="06D6F53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50E803" w14:textId="71CFABF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2D572D4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882445" w14:textId="35070A3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E46A12" w14:textId="0D59FF6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C609E1" w14:textId="57F6B0E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5F8AC" w14:textId="2ED9AC3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D1A2BE" w14:textId="3E3E45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5D3F12" w14:textId="2B1FB23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496C88" w14:textId="4245052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C327AC8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A2E530" w14:textId="4765FF3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3F48CB" w14:textId="2C5F0C9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84C04" w14:textId="2E1125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91F1A" w14:textId="6D10DC9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B06A2" w14:textId="7E4C539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A34B1" w14:textId="586A545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643ADA" w14:textId="7369B1C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CB2AF7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9D56B3" w14:textId="01385DB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13D73D" w14:textId="0514F12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34FA34" w14:textId="09E46A1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F7BD3" w14:textId="20DCA3B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E2CCF" w14:textId="7D858F3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9F543" w14:textId="3E789AD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82F30A" w14:textId="39F3F36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195D08B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01F9C4" w14:textId="7BAFB72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CD79B29" w14:textId="42462E3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84E43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F1610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4E46B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FBD1B0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A84CC4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B6E606E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DBEDF8" w:themeFill="accent3" w:themeFillTint="33"/>
                </w:tcPr>
                <w:p w14:paraId="74762038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4719CFDE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EA6DC" w:themeFill="accent3"/>
                        <w:vAlign w:val="bottom"/>
                      </w:tcPr>
                      <w:p w14:paraId="72BEF063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EA6DC" w:themeFill="accent3"/>
                        <w:vAlign w:val="bottom"/>
                      </w:tcPr>
                      <w:p w14:paraId="2219037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EA6DC" w:themeFill="accent3"/>
                        <w:vAlign w:val="bottom"/>
                      </w:tcPr>
                      <w:p w14:paraId="34A6F60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EA6DC" w:themeFill="accent3"/>
                        <w:vAlign w:val="bottom"/>
                      </w:tcPr>
                      <w:p w14:paraId="04391F72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EA6DC" w:themeFill="accent3"/>
                        <w:vAlign w:val="bottom"/>
                      </w:tcPr>
                      <w:p w14:paraId="1E78150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EA6DC" w:themeFill="accent3"/>
                        <w:vAlign w:val="bottom"/>
                      </w:tcPr>
                      <w:p w14:paraId="7FCBABB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EA6DC" w:themeFill="accent3"/>
                        <w:vAlign w:val="bottom"/>
                      </w:tcPr>
                      <w:p w14:paraId="4387AD8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45745DC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4842BA" w14:textId="0134003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4B390" w14:textId="42D9C05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D9548F" w14:textId="3CD2A19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8DC319" w14:textId="3BF9A8D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82650F" w14:textId="260924D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BB529" w14:textId="0E07801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11AF06" w14:textId="57C5580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E3D8C7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3FA5DE" w14:textId="2AD5A00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CAFD0E" w14:textId="4A8DFB4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5ADFE6" w14:textId="3D9267D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4C3DEB" w14:textId="7E99316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01F2A" w14:textId="1FE20E6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849FA" w14:textId="1320C1B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6ACCBE" w14:textId="346D448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BD9504C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425306" w14:textId="61D29CE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7E405" w14:textId="544DA51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7381AA" w14:textId="6DBE26B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21554" w14:textId="4CFECF2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DE54" w14:textId="2BD39FE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B619CD" w14:textId="73AA9FD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8ACC8" w14:textId="3692908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833186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EA2CB4" w14:textId="4350268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C1DEF8" w14:textId="13E07C3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938106" w14:textId="5142CC8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C98E1B" w14:textId="561EB6C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5D943A" w14:textId="11933A4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0C368E" w14:textId="5BD8BC8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95DC59" w14:textId="51092FA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31BBA3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3CDC20" w14:textId="2BFD88D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578E3" w14:textId="7B3DB6E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8B7E53" w14:textId="33F1AA3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9F22B" w14:textId="121065D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4C486B" w14:textId="378A0F1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8300D2" w14:textId="774A78E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C34ADC" w14:textId="7D15E8A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D238CAD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C34664" w14:textId="3759B6E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03A94" w14:textId="17DE045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8407D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2DDFA2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E90E7C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D9393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7330C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7D893C6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9422C" w:rsidRPr="00971DF9" w14:paraId="5642A202" w14:textId="77777777" w:rsidTr="00A87A48">
              <w:tc>
                <w:tcPr>
                  <w:tcW w:w="2499" w:type="pct"/>
                  <w:shd w:val="clear" w:color="auto" w:fill="F4D5F5" w:themeFill="accent2" w:themeFillTint="33"/>
                </w:tcPr>
                <w:p w14:paraId="779BE8E4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25074AE9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C830CC" w:themeFill="accent2"/>
                        <w:vAlign w:val="bottom"/>
                      </w:tcPr>
                      <w:p w14:paraId="3342708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830CC" w:themeFill="accent2"/>
                        <w:vAlign w:val="bottom"/>
                      </w:tcPr>
                      <w:p w14:paraId="16E4F00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67D7DF8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5FA637D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06B94D7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0DDD623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830CC" w:themeFill="accent2"/>
                        <w:vAlign w:val="bottom"/>
                      </w:tcPr>
                      <w:p w14:paraId="010E84B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2E77128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D196FA" w14:textId="713A624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99BAFE" w14:textId="4F22EFB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A76D04" w14:textId="3391199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E003A" w14:textId="0371744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2B9FBD" w14:textId="1142C62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BFA5D" w14:textId="61C1B8B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E0A06B" w14:textId="17EF55C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723CA13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0E56A7" w14:textId="2ECF1EB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1F1272" w14:textId="7FC06D8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1367B9" w14:textId="6C9A48F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EE28C" w14:textId="46EE28A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5F37F" w14:textId="6A0B839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1B126C" w14:textId="4BD0A89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9E976C" w14:textId="0A7A757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4CFB03A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0C0B73" w14:textId="5070A7E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201EBC" w14:textId="66B2D53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7D1C3" w14:textId="138B8C9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6F9E8" w14:textId="5F3B57E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EE31D7" w14:textId="690BAEE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AE8FD" w14:textId="4CBA498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C8EA41" w14:textId="2260AD7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7E2893A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A8A17F" w14:textId="625A155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486BDE" w14:textId="0862A88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5ED840" w14:textId="18B60E5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D65C" w14:textId="246EC85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1E495C" w14:textId="0A251B2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F12245" w14:textId="0FA3D01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BC6E5D" w14:textId="2E1AF1D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A2DD85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B74CB1" w14:textId="5F6C63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05E058" w14:textId="148EC1B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7C52BB" w14:textId="1C317F8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EA3B3" w14:textId="30BA79A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5B0D14" w14:textId="095560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18643" w14:textId="39CCB43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58BBEA" w14:textId="433ABF6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9452CD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D1AE16" w14:textId="17CC758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108771" w14:textId="4EBA1A7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8C0DC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B845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912EA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B7EB8D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D4581E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DD65247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9D4E8" w:themeFill="accent1" w:themeFillTint="33"/>
                </w:tcPr>
                <w:p w14:paraId="221F58A5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6C41E918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32D91" w:themeFill="accent1"/>
                        <w:vAlign w:val="bottom"/>
                      </w:tcPr>
                      <w:p w14:paraId="2798665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1C9A09FE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5C7E2392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6E27911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7EF7407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6E719003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32D91" w:themeFill="accent1"/>
                        <w:vAlign w:val="bottom"/>
                      </w:tcPr>
                      <w:p w14:paraId="15AEC17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49CC72F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983442" w14:textId="13BAA4A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9893D" w14:textId="4B8B3A7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B2CB05" w14:textId="4C3ECDB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233AD6" w14:textId="1F03E56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94EA2D" w14:textId="3DB10D9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E8904C" w14:textId="2228529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F4862F" w14:textId="2754E25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FADE273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6463C6" w14:textId="6F78AEF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54732D" w14:textId="7E45EA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D373CB" w14:textId="601CFFF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0E02B1" w14:textId="5B301E3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8A393C" w14:textId="06B6AE0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9314" w14:textId="6E379D9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914FC4" w14:textId="6F3CCB9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188535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54439" w14:textId="722CE6F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A70E82" w14:textId="60661A2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E455DB" w14:textId="0C1EDFD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BEC172" w14:textId="3904C08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01B3D" w14:textId="754F9F5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1D17F" w14:textId="7362FED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FEC2EA" w14:textId="0CA398D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72F1042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F108C4" w14:textId="6D0D817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EA25D6" w14:textId="4C1440E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A77DB" w14:textId="7F59560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94E2CE" w14:textId="7C33176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CDAEEF" w14:textId="7765DA7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CE635" w14:textId="271CCB7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D861DD" w14:textId="7A4B9FB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D24890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8F9DED" w14:textId="2E792F8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A60CA" w14:textId="7723F5B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502176" w14:textId="236C519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0A447" w14:textId="1C97362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B0DA9" w14:textId="5AA8A3F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57EC61" w14:textId="241D28A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1412DE" w14:textId="21B60E2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392FA4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A94B67" w14:textId="47AFE85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E7395" w14:textId="10BF940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64C157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5A18E0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7913EE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FE610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DD6C5C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8999054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9422C" w:rsidRPr="00971DF9" w14:paraId="5C08E764" w14:textId="77777777" w:rsidTr="00A87A48">
              <w:tc>
                <w:tcPr>
                  <w:tcW w:w="2499" w:type="pct"/>
                  <w:shd w:val="clear" w:color="auto" w:fill="D8D8DE" w:themeFill="text2" w:themeFillTint="33"/>
                </w:tcPr>
                <w:p w14:paraId="554E091B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7F5ACC91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4551" w:themeFill="text2"/>
                        <w:vAlign w:val="bottom"/>
                      </w:tcPr>
                      <w:p w14:paraId="2DC03D9B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54551" w:themeFill="text2"/>
                        <w:vAlign w:val="bottom"/>
                      </w:tcPr>
                      <w:p w14:paraId="43083342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4551" w:themeFill="text2"/>
                        <w:vAlign w:val="bottom"/>
                      </w:tcPr>
                      <w:p w14:paraId="2CA33D8D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4551" w:themeFill="text2"/>
                        <w:vAlign w:val="bottom"/>
                      </w:tcPr>
                      <w:p w14:paraId="0D7D042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4551" w:themeFill="text2"/>
                        <w:vAlign w:val="bottom"/>
                      </w:tcPr>
                      <w:p w14:paraId="1014C29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4551" w:themeFill="text2"/>
                        <w:vAlign w:val="bottom"/>
                      </w:tcPr>
                      <w:p w14:paraId="0779780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4551" w:themeFill="text2"/>
                        <w:vAlign w:val="bottom"/>
                      </w:tcPr>
                      <w:p w14:paraId="59FDF98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6ADB139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966C1AC" w14:textId="5B439D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620CC02" w14:textId="0C67C51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F517A" w14:textId="4315B60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258C9C" w14:textId="33C991E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902DF7" w14:textId="6106229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4028C8" w14:textId="4EA8C60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4696882" w14:textId="409EDE2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6F48C7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18CB724" w14:textId="472C732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E5ACE00" w14:textId="56DDA52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9D9B76" w14:textId="220866E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61BFF5" w14:textId="62CB9AE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0DD56D" w14:textId="46CCAEC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C16BA6" w14:textId="73709D0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24B89DD" w14:textId="5724E93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53AE2EA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EBEBA3B" w14:textId="1BEB34A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5FB3809" w14:textId="72B4321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A17980" w14:textId="4EC1F72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BF013D" w14:textId="25BF96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9F3D8D" w14:textId="6EFAAA4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09337F" w14:textId="1914396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00970D8" w14:textId="77BFF11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66FE4A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F1FF9B0" w14:textId="0A7E142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8BA7DC6" w14:textId="572FF40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77EE8C" w14:textId="58302EE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072DA0" w14:textId="14F3C27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6E38E0" w14:textId="0AE038E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88DCD7" w14:textId="47F3687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78CFA6B" w14:textId="6D562BA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66DE6B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DA42919" w14:textId="75FFEB4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DC967BE" w14:textId="7B28986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9DBEB1" w14:textId="1F41302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A93789" w14:textId="1B48E94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C45531" w14:textId="1BC7152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050B25" w14:textId="5D380A0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5897C2E" w14:textId="72D6A7C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C3A70A6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1392458" w14:textId="7E30F73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8341556" w14:textId="49670A4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238E7D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C1E09D5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76C019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586525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D1225A1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9005E01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F6DAE2" w:themeFill="accent6" w:themeFillTint="33"/>
                </w:tcPr>
                <w:p w14:paraId="1E233411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3997BBBA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54773" w:themeFill="accent6"/>
                        <w:vAlign w:val="bottom"/>
                      </w:tcPr>
                      <w:p w14:paraId="479132A3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54773" w:themeFill="accent6"/>
                        <w:vAlign w:val="bottom"/>
                      </w:tcPr>
                      <w:p w14:paraId="2850757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54773" w:themeFill="accent6"/>
                        <w:vAlign w:val="bottom"/>
                      </w:tcPr>
                      <w:p w14:paraId="31B7902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54773" w:themeFill="accent6"/>
                        <w:vAlign w:val="bottom"/>
                      </w:tcPr>
                      <w:p w14:paraId="6A210E6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54773" w:themeFill="accent6"/>
                        <w:vAlign w:val="bottom"/>
                      </w:tcPr>
                      <w:p w14:paraId="1132DCD7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54773" w:themeFill="accent6"/>
                        <w:vAlign w:val="bottom"/>
                      </w:tcPr>
                      <w:p w14:paraId="674EDFE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54773" w:themeFill="accent6"/>
                        <w:vAlign w:val="bottom"/>
                      </w:tcPr>
                      <w:p w14:paraId="57F05272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039E27AD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09A005" w14:textId="1409E1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4CA44D" w14:textId="6C5C7C7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7F890" w14:textId="51F9225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1776F0" w14:textId="54C274B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3AD217" w14:textId="50C14B7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9AB4C3" w14:textId="51E177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159913" w14:textId="33EBFD9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8DC017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64CD0B" w14:textId="629CBC5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1B1DD9" w14:textId="21F07F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54FB88" w14:textId="4F09236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4240E2" w14:textId="1552C65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00BF2" w14:textId="3B01771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9727B2" w14:textId="1EBC51D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DA96E7" w14:textId="668DCAA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EC20EB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3050FA" w14:textId="22F9FAE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F4349" w14:textId="1145650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E537C3" w14:textId="0BCB029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91192" w14:textId="0706B30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441729" w14:textId="74B23BA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942F4" w14:textId="6EAB718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CA7A48" w14:textId="32E0CF5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70C880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BB9EB4" w14:textId="183375E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454E0" w14:textId="26AA568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90E63" w14:textId="15387FA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A9ACDB" w14:textId="27FC13C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90C92" w14:textId="0144C96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443406" w14:textId="40193B9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8CB51B" w14:textId="4074B9D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6E67F96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A54DF" w14:textId="6752664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6C5EE" w14:textId="32F1058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8409EA" w14:textId="3C55499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D104E" w14:textId="1EC0E05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73FF3" w14:textId="09C8C32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8D2F48" w14:textId="22D23EB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BCD7A" w14:textId="1BA94CB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AB39B9B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B97529" w14:textId="7739827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06D4D" w14:textId="10CAEF1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E00C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70E262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8864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24669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B3FB11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76580C0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9422C" w:rsidRPr="00971DF9" w14:paraId="511D971F" w14:textId="77777777" w:rsidTr="00A87A48">
              <w:tc>
                <w:tcPr>
                  <w:tcW w:w="2499" w:type="pct"/>
                  <w:shd w:val="clear" w:color="auto" w:fill="E7E2F9" w:themeFill="accent5" w:themeFillTint="33"/>
                </w:tcPr>
                <w:p w14:paraId="5CA1D685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1566C6BE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8971E1" w:themeFill="accent5"/>
                        <w:vAlign w:val="bottom"/>
                      </w:tcPr>
                      <w:p w14:paraId="47AF9B6F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8971E1" w:themeFill="accent5"/>
                        <w:vAlign w:val="bottom"/>
                      </w:tcPr>
                      <w:p w14:paraId="36EAD97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8971E1" w:themeFill="accent5"/>
                        <w:vAlign w:val="bottom"/>
                      </w:tcPr>
                      <w:p w14:paraId="6AA5E33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8971E1" w:themeFill="accent5"/>
                        <w:vAlign w:val="bottom"/>
                      </w:tcPr>
                      <w:p w14:paraId="790B13F7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8971E1" w:themeFill="accent5"/>
                        <w:vAlign w:val="bottom"/>
                      </w:tcPr>
                      <w:p w14:paraId="3909DA2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8971E1" w:themeFill="accent5"/>
                        <w:vAlign w:val="bottom"/>
                      </w:tcPr>
                      <w:p w14:paraId="4A02C18A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8971E1" w:themeFill="accent5"/>
                        <w:vAlign w:val="bottom"/>
                      </w:tcPr>
                      <w:p w14:paraId="66C7ADE3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626E7592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E3225E" w14:textId="1E31C7F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AA4497" w14:textId="37943DD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649E4" w14:textId="21C7E82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DA58B" w14:textId="3467C6B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486AF" w14:textId="2D4733C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FC277" w14:textId="23EA4BD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dimanche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240F5E" w14:textId="65EAE3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3BC7ACB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A14C83" w14:textId="3E93489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011BB3" w14:textId="7200DB9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908142" w14:textId="543FCE1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BC02" w14:textId="5775223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287C4F" w14:textId="43FBE8F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5A58A" w14:textId="7EF5AD5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1C5382" w14:textId="00C6791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300E08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BF8C0D" w14:textId="1DF453A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6C7B15" w14:textId="0D4184A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BA9C7D" w14:textId="65CBC95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12224E" w14:textId="477746A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ADB56" w14:textId="67F00F4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D3348" w14:textId="2113A17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251E1C" w14:textId="31F85A6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3F8759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B36CE5" w14:textId="4677F4A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6567B6" w14:textId="6FDDC51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8656B" w14:textId="77CA212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678B77" w14:textId="415A3E2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E4D03" w14:textId="12E032D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BD64CD" w14:textId="5D7849C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0D7EE" w14:textId="7F837A0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0575DE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C306AF" w14:textId="7DC5D8E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E42B3C" w14:textId="04AD75A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B7776" w14:textId="5417070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02BB77" w14:textId="490FF44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E96A7" w14:textId="529204A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465704" w14:textId="05E4999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84FFD5" w14:textId="0FBA0D6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EBCF273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B94FDC" w14:textId="18ED051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39A3EE" w14:textId="1B25778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52C8C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EDB35E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06E9A7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3E709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72A1FB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1ADFE91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AE3FA" w:themeFill="accent4" w:themeFillTint="33"/>
                </w:tcPr>
                <w:p w14:paraId="4B0BE3E1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040BEDBF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775E7" w:themeFill="accent4"/>
                        <w:vAlign w:val="bottom"/>
                      </w:tcPr>
                      <w:p w14:paraId="22321B7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775E7" w:themeFill="accent4"/>
                        <w:vAlign w:val="bottom"/>
                      </w:tcPr>
                      <w:p w14:paraId="775446D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775E7" w:themeFill="accent4"/>
                        <w:vAlign w:val="bottom"/>
                      </w:tcPr>
                      <w:p w14:paraId="772EC98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775E7" w:themeFill="accent4"/>
                        <w:vAlign w:val="bottom"/>
                      </w:tcPr>
                      <w:p w14:paraId="58F5F9A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775E7" w:themeFill="accent4"/>
                        <w:vAlign w:val="bottom"/>
                      </w:tcPr>
                      <w:p w14:paraId="6F77BC75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775E7" w:themeFill="accent4"/>
                        <w:vAlign w:val="bottom"/>
                      </w:tcPr>
                      <w:p w14:paraId="5F85BC34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775E7" w:themeFill="accent4"/>
                        <w:vAlign w:val="bottom"/>
                      </w:tcPr>
                      <w:p w14:paraId="2891FFB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2F50A711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8AC58D4" w14:textId="217E7F1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D8AFCE" w14:textId="3308E32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DD562B" w14:textId="71B3417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3F6B6A" w14:textId="76F8FE7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089965" w14:textId="04E47CA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1BA5E" w14:textId="0F7753C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877998" w14:textId="7F6A46B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B0BE9C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2611EA" w14:textId="0D37706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A1694" w14:textId="5A82B8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90D3B3" w14:textId="4EA5931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16731D" w14:textId="30498D9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4AE764" w14:textId="2E42FAA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BC895" w14:textId="5325455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AF37E" w14:textId="2E97A69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F1147E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159D83" w14:textId="39741E9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489956" w14:textId="52C8B6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2F3DB3" w14:textId="6D8A30D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5EE47B" w14:textId="6A32451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FFE1A" w14:textId="556070F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7406DC" w14:textId="143839F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37F079" w14:textId="2FBCC57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8EB67C0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FFF26F" w14:textId="4BA7C50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468C9" w14:textId="31E041B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4C668" w14:textId="4CD28F0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C4006" w14:textId="4DD372B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210184" w14:textId="16F3A00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40EE8" w14:textId="6128250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FC879D" w14:textId="0C7473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04FA74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F82929" w14:textId="650C994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4FDFC4" w14:textId="638EB41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481BD3" w14:textId="2630116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603B47" w14:textId="74387EC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EF387" w14:textId="7C27352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6148B3" w14:textId="756992B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2EDFE1" w14:textId="2EFFD6F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2CF975A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D2632F" w14:textId="15728E7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3C19E" w14:textId="0D82687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25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77F13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2C9FA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B5FFF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DEB44B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B7886C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9230FAF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9422C" w:rsidRPr="00971DF9" w14:paraId="78674D9E" w14:textId="77777777" w:rsidTr="00A87A48">
              <w:tc>
                <w:tcPr>
                  <w:tcW w:w="2499" w:type="pct"/>
                  <w:shd w:val="clear" w:color="auto" w:fill="DBEDF8" w:themeFill="accent3" w:themeFillTint="33"/>
                </w:tcPr>
                <w:p w14:paraId="773B657D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754E4F4B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C830CC" w:themeFill="accent2"/>
                        <w:vAlign w:val="bottom"/>
                      </w:tcPr>
                      <w:p w14:paraId="3CB1557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830CC" w:themeFill="accent2"/>
                        <w:vAlign w:val="bottom"/>
                      </w:tcPr>
                      <w:p w14:paraId="7A285CD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797DACAB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655607F1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307B9114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30CC" w:themeFill="accent2"/>
                        <w:vAlign w:val="bottom"/>
                      </w:tcPr>
                      <w:p w14:paraId="0F796EA8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830CC" w:themeFill="accent2"/>
                        <w:vAlign w:val="bottom"/>
                      </w:tcPr>
                      <w:p w14:paraId="4096D3F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0D682A5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844E2A9" w14:textId="7342774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B85551" w14:textId="4916A31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E0227" w14:textId="0B8D0FE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958A6E" w14:textId="6B0D790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EC65F8" w14:textId="0271E6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0A3EC" w14:textId="3A62958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6D83DB" w14:textId="451A01B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E3511E0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2D5E3D" w14:textId="3D92E61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85360F" w14:textId="5EAC90F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7A680" w14:textId="6D3FAEC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B8086" w14:textId="7432809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E709F" w14:textId="24BF225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3325F" w14:textId="21B6155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E0193C" w14:textId="37C358C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3024076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FB9A9D" w14:textId="17D1A92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674384" w14:textId="6FD138D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5E78E" w14:textId="34995BE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1332A" w14:textId="6CBE5F4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4A069" w14:textId="4659F69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3AA0EF" w14:textId="4E2FB25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3C9A8F" w14:textId="44AC756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3FD2939F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6FA08C" w14:textId="5C02FC8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6EDEBF" w14:textId="081329F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42595" w14:textId="4C655021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02BEBC" w14:textId="0F6F028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C2AEF" w14:textId="577B5DE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E7D73D" w14:textId="20293ED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38EC6B" w14:textId="062B5CE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68FB4AC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7610EF" w14:textId="452C24F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44FF5" w14:textId="7D84558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2C2726" w14:textId="322477D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E698AC" w14:textId="29DBCFA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BDD58" w14:textId="2DD8055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E75128" w14:textId="6C7143D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2163B8" w14:textId="1D19167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509FF879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71AD30" w14:textId="44B6285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0DB094" w14:textId="5A7295B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3BE2B3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74CB11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9EFD13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FC10E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7E195F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40C252E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F4D5F5" w:themeFill="accent2" w:themeFillTint="33"/>
                </w:tcPr>
                <w:p w14:paraId="00FB2CC8" w14:textId="77777777" w:rsidR="0029422C" w:rsidRPr="00971DF9" w:rsidRDefault="0029422C" w:rsidP="0029422C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9422C" w:rsidRPr="00971DF9" w14:paraId="486B245C" w14:textId="77777777" w:rsidTr="00A87A48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32D91" w:themeFill="accent1"/>
                        <w:vAlign w:val="bottom"/>
                      </w:tcPr>
                      <w:p w14:paraId="3EF1AAAE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582DADA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6B6AC550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7A20875E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4CF6245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E32D91" w:themeFill="accent1"/>
                        <w:vAlign w:val="bottom"/>
                      </w:tcPr>
                      <w:p w14:paraId="19DD4646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32D91" w:themeFill="accent1"/>
                        <w:vAlign w:val="bottom"/>
                      </w:tcPr>
                      <w:p w14:paraId="58DD9A09" w14:textId="77777777" w:rsidR="0029422C" w:rsidRPr="00971DF9" w:rsidRDefault="0029422C" w:rsidP="0029422C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9422C" w:rsidRPr="00971DF9" w14:paraId="37D7C10E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5EB623" w14:textId="08251EF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7E38F4" w14:textId="02BD91E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BB31F" w14:textId="3785FFB2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F374DD" w14:textId="6E468DA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D742DD" w14:textId="1889A63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CE670" w14:textId="25180DD8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911B78" w14:textId="18A00AC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AC73D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74ACA13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1616AB" w14:textId="16D272F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07D21" w14:textId="3720A3F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7D411D" w14:textId="0806F5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E57B" w14:textId="0F6912D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6B618B" w14:textId="65D1292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8A04BD" w14:textId="1E2E8A3F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E48839" w14:textId="41A4DB8B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4D5DE924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370CCD" w14:textId="181882A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F2DC68" w14:textId="09FB647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FE43A4" w14:textId="633B0C56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75DDD2" w14:textId="3FF70F85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CB82B5" w14:textId="20D9605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61FCD2" w14:textId="06946F7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CDE6D" w14:textId="20F030FD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0D8494B2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C5F959" w14:textId="03C0736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FB9B0F" w14:textId="4F757D8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784C1E" w14:textId="1D5A86EA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0CE12E" w14:textId="6F253E9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78A16" w14:textId="625E347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948CF" w14:textId="3412199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9AE65E" w14:textId="2B203A9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14B3CF34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491D8C" w14:textId="5641BC7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F5622" w14:textId="2156B42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981AC4" w14:textId="0785F8D4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477E76" w14:textId="297A579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CB439E" w14:textId="3663FBA9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EDDA90" w14:textId="4E408AC3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E6C22C" w14:textId="56F1C790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22C" w:rsidRPr="00971DF9" w14:paraId="7E2CC3F5" w14:textId="77777777" w:rsidTr="00A87A48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20C0BA" w14:textId="3043CC7E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E7A4E" w14:textId="0A6320FC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08243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F70144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F85C27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424D2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3598A1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2D3A92" w14:textId="77777777" w:rsidR="0029422C" w:rsidRPr="00971DF9" w:rsidRDefault="0029422C" w:rsidP="0029422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66694CE" w14:textId="77777777" w:rsidR="0029422C" w:rsidRPr="00971DF9" w:rsidRDefault="0029422C" w:rsidP="0029422C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250" w:type="pct"/>
            <w:vAlign w:val="center"/>
          </w:tcPr>
          <w:p w14:paraId="13911ADC" w14:textId="3345DB50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50" w:type="pct"/>
            <w:vAlign w:val="center"/>
          </w:tcPr>
          <w:p w14:paraId="76F89CCB" w14:textId="47C53C1C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49" w:type="pct"/>
            <w:vAlign w:val="center"/>
          </w:tcPr>
          <w:p w14:paraId="19F86743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9FB6156" w:rsidR="00F93E3B" w:rsidRPr="00971DF9" w:rsidRDefault="00082432" w:rsidP="00971DF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  <w:r>
        <w:rPr>
          <w:rFonts w:ascii="Arial Narrow" w:hAnsi="Arial Narrow"/>
          <w:b/>
          <w:bCs/>
          <w:noProof/>
          <w:color w:val="auto"/>
          <w:sz w:val="14"/>
          <w:szCs w:val="14"/>
          <w:lang w:bidi="ru-RU"/>
        </w:rPr>
        <w:drawing>
          <wp:anchor distT="0" distB="0" distL="114300" distR="114300" simplePos="0" relativeHeight="251658240" behindDoc="1" locked="0" layoutInCell="1" allowOverlap="1" wp14:anchorId="134CAD2F" wp14:editId="74C595B0">
            <wp:simplePos x="0" y="0"/>
            <wp:positionH relativeFrom="column">
              <wp:posOffset>2926080</wp:posOffset>
            </wp:positionH>
            <wp:positionV relativeFrom="paragraph">
              <wp:posOffset>-6985635</wp:posOffset>
            </wp:positionV>
            <wp:extent cx="7056120" cy="7056120"/>
            <wp:effectExtent l="0" t="0" r="0" b="0"/>
            <wp:wrapNone/>
            <wp:docPr id="186965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5532" name="Рисунок 1869655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E3B" w:rsidRPr="00971DF9" w:rsidSect="00DA4FC1">
      <w:pgSz w:w="16838" w:h="11906" w:orient="landscape" w:code="9"/>
      <w:pgMar w:top="397" w:right="567" w:bottom="39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60C0" w14:textId="77777777" w:rsidR="00DA4FC1" w:rsidRDefault="00DA4FC1">
      <w:pPr>
        <w:spacing w:after="0"/>
      </w:pPr>
      <w:r>
        <w:separator/>
      </w:r>
    </w:p>
  </w:endnote>
  <w:endnote w:type="continuationSeparator" w:id="0">
    <w:p w14:paraId="19BF4AFB" w14:textId="77777777" w:rsidR="00DA4FC1" w:rsidRDefault="00DA4F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E5FE" w14:textId="77777777" w:rsidR="00DA4FC1" w:rsidRDefault="00DA4FC1">
      <w:pPr>
        <w:spacing w:after="0"/>
      </w:pPr>
      <w:r>
        <w:separator/>
      </w:r>
    </w:p>
  </w:footnote>
  <w:footnote w:type="continuationSeparator" w:id="0">
    <w:p w14:paraId="0627186B" w14:textId="77777777" w:rsidR="00DA4FC1" w:rsidRDefault="00DA4F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4399"/>
    <w:rsid w:val="0005357B"/>
    <w:rsid w:val="00071356"/>
    <w:rsid w:val="00082432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9422C"/>
    <w:rsid w:val="002A1297"/>
    <w:rsid w:val="003327F5"/>
    <w:rsid w:val="00340CAF"/>
    <w:rsid w:val="00356609"/>
    <w:rsid w:val="003C0D41"/>
    <w:rsid w:val="003E085C"/>
    <w:rsid w:val="003E4D3E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1654"/>
    <w:rsid w:val="00583B82"/>
    <w:rsid w:val="005923AC"/>
    <w:rsid w:val="005B10D8"/>
    <w:rsid w:val="005D5149"/>
    <w:rsid w:val="005E656F"/>
    <w:rsid w:val="006077BA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158D2"/>
    <w:rsid w:val="008A32B1"/>
    <w:rsid w:val="008B1201"/>
    <w:rsid w:val="008C5898"/>
    <w:rsid w:val="008F16F7"/>
    <w:rsid w:val="009107E4"/>
    <w:rsid w:val="009164BA"/>
    <w:rsid w:val="009166BD"/>
    <w:rsid w:val="009251C6"/>
    <w:rsid w:val="00971DF9"/>
    <w:rsid w:val="00977AAE"/>
    <w:rsid w:val="00996E56"/>
    <w:rsid w:val="00997268"/>
    <w:rsid w:val="00A12667"/>
    <w:rsid w:val="00A14581"/>
    <w:rsid w:val="00A20E4C"/>
    <w:rsid w:val="00AA23D3"/>
    <w:rsid w:val="00AA3C50"/>
    <w:rsid w:val="00AC73DC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E5AB8"/>
    <w:rsid w:val="00BF174C"/>
    <w:rsid w:val="00BF58C3"/>
    <w:rsid w:val="00C44DFB"/>
    <w:rsid w:val="00C6519B"/>
    <w:rsid w:val="00C70F21"/>
    <w:rsid w:val="00C7354B"/>
    <w:rsid w:val="00C91F9B"/>
    <w:rsid w:val="00DA4FC1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B3186D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B3186D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B3186D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B3186D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B3186D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B3186D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B3186D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B3186D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B3186D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B3186D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B3186D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2024-02-27T20:45:00Z</dcterms:created>
  <dcterms:modified xsi:type="dcterms:W3CDTF">2024-02-27T20:45:00Z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