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B3457" w:rsidRPr="00173801" w14:paraId="4FF3B6B9" w14:textId="77777777" w:rsidTr="00173801">
        <w:trPr>
          <w:trHeight w:val="1048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DE8EE97" w14:textId="26B5CD22" w:rsidR="003E085C" w:rsidRPr="00FF63A8" w:rsidRDefault="00FF63A8" w:rsidP="00173801">
            <w:pPr>
              <w:pStyle w:val="ad"/>
              <w:spacing w:after="0"/>
              <w:jc w:val="center"/>
              <w:rPr>
                <w:noProof/>
                <w:color w:val="auto"/>
                <w:szCs w:val="100"/>
                <w:lang w:val="fr-FR" w:bidi="ru-RU"/>
              </w:rPr>
            </w:pPr>
            <w:r w:rsidRPr="00FF63A8">
              <w:rPr>
                <w:noProof/>
                <w:color w:val="auto"/>
                <w:sz w:val="52"/>
                <w:szCs w:val="52"/>
                <w:lang w:val="fr-FR" w:bidi="ru-RU"/>
              </w:rPr>
              <w:t>CALENDRIER</w:t>
            </w:r>
            <w:r w:rsidRPr="00FF63A8">
              <w:rPr>
                <w:noProof/>
                <w:color w:val="auto"/>
                <w:szCs w:val="100"/>
                <w:lang w:val="fr-FR" w:bidi="ru-RU"/>
              </w:rPr>
              <w:t xml:space="preserve"> </w:t>
            </w:r>
            <w:r w:rsidR="003E085C" w:rsidRPr="00173801">
              <w:rPr>
                <w:noProof/>
                <w:color w:val="auto"/>
                <w:szCs w:val="100"/>
                <w:lang w:bidi="ru-RU"/>
              </w:rPr>
              <w:fldChar w:fldCharType="begin"/>
            </w:r>
            <w:r w:rsidR="003E085C" w:rsidRPr="00FF63A8">
              <w:rPr>
                <w:noProof/>
                <w:color w:val="auto"/>
                <w:szCs w:val="100"/>
                <w:lang w:val="fr-FR" w:bidi="ru-RU"/>
              </w:rPr>
              <w:instrText xml:space="preserve"> DOCVARIABLE  MonthStart1 \@  yyyy   \* MERGEFORMAT </w:instrText>
            </w:r>
            <w:r w:rsidR="003E085C" w:rsidRPr="00173801">
              <w:rPr>
                <w:noProof/>
                <w:color w:val="auto"/>
                <w:szCs w:val="100"/>
                <w:lang w:bidi="ru-RU"/>
              </w:rPr>
              <w:fldChar w:fldCharType="separate"/>
            </w:r>
            <w:r w:rsidRPr="00FF63A8">
              <w:rPr>
                <w:noProof/>
                <w:color w:val="auto"/>
                <w:szCs w:val="100"/>
                <w:lang w:val="fr-FR" w:bidi="ru-RU"/>
              </w:rPr>
              <w:t>2024</w:t>
            </w:r>
            <w:r w:rsidR="003E085C" w:rsidRPr="00173801">
              <w:rPr>
                <w:noProof/>
                <w:color w:val="auto"/>
                <w:szCs w:val="10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926"/>
              <w:gridCol w:w="3926"/>
              <w:gridCol w:w="3926"/>
              <w:gridCol w:w="3926"/>
            </w:tblGrid>
            <w:tr w:rsidR="00BB3457" w:rsidRPr="00173801" w14:paraId="40003ED3" w14:textId="77777777" w:rsidTr="00173801">
              <w:trPr>
                <w:trHeight w:val="2800"/>
              </w:trPr>
              <w:tc>
                <w:tcPr>
                  <w:tcW w:w="1250" w:type="pct"/>
                  <w:shd w:val="clear" w:color="auto" w:fill="auto"/>
                </w:tcPr>
                <w:p w14:paraId="3C15D499" w14:textId="77777777" w:rsidR="00240D4D" w:rsidRPr="00FF63A8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bookmarkStart w:id="1" w:name="_Hlk38821049"/>
                  <w:r w:rsidRPr="00FF63A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JANVIER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7"/>
                    <w:gridCol w:w="482"/>
                    <w:gridCol w:w="482"/>
                    <w:gridCol w:w="481"/>
                    <w:gridCol w:w="481"/>
                    <w:gridCol w:w="481"/>
                    <w:gridCol w:w="469"/>
                  </w:tblGrid>
                  <w:tr w:rsidR="00BB3457" w:rsidRPr="00FF63A8" w14:paraId="3501203A" w14:textId="77777777" w:rsidTr="00173801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89BED6" w14:textId="77777777" w:rsidR="00240D4D" w:rsidRPr="00FF63A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FF63A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B6AD5A2" w14:textId="77777777" w:rsidR="00240D4D" w:rsidRPr="00FF63A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FF63A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92830B" w14:textId="77777777" w:rsidR="00240D4D" w:rsidRPr="00FF63A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FF63A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BB9F2A4" w14:textId="77777777" w:rsidR="00240D4D" w:rsidRPr="00FF63A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FF63A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79E7FE1" w14:textId="77777777" w:rsidR="00240D4D" w:rsidRPr="00FF63A8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fr-FR"/>
                          </w:rPr>
                        </w:pPr>
                        <w:r w:rsidRPr="00FF63A8">
                          <w:rPr>
                            <w:rFonts w:ascii="Calibri" w:hAnsi="Calibri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69CAFC7" w14:textId="77777777" w:rsidR="00240D4D" w:rsidRPr="00FF63A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FF63A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4106BB6" w14:textId="77777777" w:rsidR="00240D4D" w:rsidRPr="00FF63A8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FF63A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BB3457" w:rsidRPr="00FF63A8" w14:paraId="7F12373C" w14:textId="77777777" w:rsidTr="00FF63A8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14:paraId="073E1555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3C5238F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CF2224D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01ADFD5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209AB98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14:paraId="0808CF6C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5E389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50A169C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FF63A8" w14:paraId="66AA6ED3" w14:textId="77777777" w:rsidTr="00FF63A8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00"/>
                        <w:vAlign w:val="center"/>
                      </w:tcPr>
                      <w:p w14:paraId="78DDED75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EB9AA9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993AA9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C2336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8FA2D6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6CBDF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8A82BEF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FF63A8" w14:paraId="5E7730B9" w14:textId="77777777" w:rsidTr="00173801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36A905C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30EEFE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4D4A62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B6FB6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697859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3AE95E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B177884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FF63A8" w14:paraId="2266AEDF" w14:textId="77777777" w:rsidTr="00FF63A8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00"/>
                        <w:vAlign w:val="center"/>
                      </w:tcPr>
                      <w:p w14:paraId="1D952212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48BF7D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E70C07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C55EDB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4CA34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5E1424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4378E9B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FF63A8" w14:paraId="76DF3AF4" w14:textId="77777777" w:rsidTr="00FF63A8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00"/>
                        <w:vAlign w:val="center"/>
                      </w:tcPr>
                      <w:p w14:paraId="584F5D54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BC41D2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35FB1F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EF820C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5CB929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383994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062F5"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005BAE3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 w:rsidRP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FF63A8" w14:paraId="278AF510" w14:textId="77777777" w:rsidTr="00173801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CE58E16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88DBE7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 w:rsidRP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8F4C6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833130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02CF70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DCBCB9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040F886" w14:textId="77777777" w:rsidR="00240D4D" w:rsidRPr="00FF63A8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  <w:bookmarkEnd w:id="1"/>
                </w:tbl>
                <w:p w14:paraId="18E82C20" w14:textId="77777777" w:rsidR="00240D4D" w:rsidRPr="00FF63A8" w:rsidRDefault="00240D4D" w:rsidP="00BB3457">
                  <w:pPr>
                    <w:pStyle w:val="a5"/>
                    <w:rPr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1DF17BC7" w14:textId="77777777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173801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FEVRIER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BB3457" w:rsidRPr="00173801" w14:paraId="501533F5" w14:textId="77777777" w:rsidTr="00173801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42644F4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B301F4D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02DC4EE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6E8D73F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D965E3C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A9EF2D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E4960D9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BB3457" w:rsidRPr="00173801" w14:paraId="40D3A8BF" w14:textId="77777777" w:rsidTr="00FF63A8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7710A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AC6978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B107F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58B5F6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62F5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62F5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14:paraId="6ED8CA7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62F5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62F5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DCFAD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1901DC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6C924AB3" w14:textId="77777777" w:rsidTr="0017380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2FD83A0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AF5B9B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5A11E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6E183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A410D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278CB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CBD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50F0D5C9" w14:textId="77777777" w:rsidTr="00FF63A8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348B36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186D4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14:paraId="5F2559B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EEC2C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203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E7A23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7EA3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41FB00F0" w14:textId="77777777" w:rsidTr="00FF63A8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2465464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00"/>
                        <w:vAlign w:val="center"/>
                      </w:tcPr>
                      <w:p w14:paraId="1F20480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14:paraId="3478549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51FE1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8DC55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D9A18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00"/>
                        <w:vAlign w:val="center"/>
                      </w:tcPr>
                      <w:p w14:paraId="3415C38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416A0ABF" w14:textId="77777777" w:rsidTr="0017380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FCA6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E5D69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66FF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E336E4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DBDF0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2C9CB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85145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34BBF68E" w14:textId="77777777" w:rsidTr="0017380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C2B239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02434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DB132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7B2A7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181860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6C073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5DE23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9EE68C3" w14:textId="77777777" w:rsidR="00240D4D" w:rsidRPr="00173801" w:rsidRDefault="00240D4D" w:rsidP="00BB3457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3A35C164" w14:textId="77777777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173801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MARS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BB3457" w:rsidRPr="00173801" w14:paraId="389F3E68" w14:textId="77777777" w:rsidTr="00173801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B48F288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88D1B6D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622480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81F1EBD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CEB0323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EE444B0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62BC7DC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BB3457" w:rsidRPr="00173801" w14:paraId="28BB45A8" w14:textId="77777777" w:rsidTr="00173801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029DC7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FAD1E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152CE7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0C6FBA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B1026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62F5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62F5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DB5B68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62F5"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62F5"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285114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212E409F" w14:textId="77777777" w:rsidTr="00FF63A8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36C0C4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1F0BB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11D0E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885B8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14:paraId="692C1E8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9D4FF4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11351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74F85B7C" w14:textId="77777777" w:rsidTr="0017380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671CD0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D296D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F2DE5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8E76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E249E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A544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BFD91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4534767D" w14:textId="77777777" w:rsidTr="00FF63A8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6DAA83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00"/>
                        <w:vAlign w:val="center"/>
                      </w:tcPr>
                      <w:p w14:paraId="3D74561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14:paraId="3316AF6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53EB7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7D276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D2E7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CDB20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47C5EF44" w14:textId="77777777" w:rsidTr="00FF63A8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FFFF00"/>
                        <w:vAlign w:val="center"/>
                      </w:tcPr>
                      <w:p w14:paraId="08B2641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B78A0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37BC3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3C32E4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79356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02DC2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E389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00"/>
                        <w:vAlign w:val="center"/>
                      </w:tcPr>
                      <w:p w14:paraId="44C4AA4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4EB56F4A" w14:textId="77777777" w:rsidTr="0017380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F78CC6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45ACC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02650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EB68E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2372A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F3491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48B78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17B3B08" w14:textId="77777777" w:rsidR="00240D4D" w:rsidRPr="00173801" w:rsidRDefault="00240D4D" w:rsidP="00BB3457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0F9470E2" w14:textId="77777777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173801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AVRIL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BB3457" w:rsidRPr="00173801" w14:paraId="5C9E96DC" w14:textId="77777777" w:rsidTr="00173801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BB52CF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964BEB1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F470EE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49D3221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D98E364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D587781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5ED5339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BB3457" w:rsidRPr="00173801" w14:paraId="496E6824" w14:textId="77777777" w:rsidTr="00FF63A8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14:paraId="4B0E580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52EF4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8B2A3F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84898B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177AD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3D14B6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F465D1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48A5BEF4" w14:textId="77777777" w:rsidTr="00FF63A8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FFFF00"/>
                        <w:vAlign w:val="center"/>
                      </w:tcPr>
                      <w:p w14:paraId="2B9E01D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B8BFD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A459D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6A86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474C7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4D2AF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777A8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4ADAAC7A" w14:textId="77777777" w:rsidTr="00FF63A8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00"/>
                        <w:vAlign w:val="center"/>
                      </w:tcPr>
                      <w:p w14:paraId="199B6BF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00"/>
                        <w:vAlign w:val="center"/>
                      </w:tcPr>
                      <w:p w14:paraId="7A8A781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14:paraId="2D2EDB0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94B9E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AD05D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C6266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5BB3B3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376DFF9F" w14:textId="77777777" w:rsidTr="00FF63A8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217B0D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00"/>
                        <w:vAlign w:val="center"/>
                      </w:tcPr>
                      <w:p w14:paraId="21E71C5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37FED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385CE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50680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B490AB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1EB0B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1FCAD595" w14:textId="77777777" w:rsidTr="0017380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1F457D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DBC91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A72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C3824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69AD3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62F5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270580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F2BF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AD64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258BACDF" w14:textId="77777777" w:rsidTr="0017380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37077A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AB99F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3F419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C4576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592B7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E6089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E3785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A739AA2" w14:textId="77777777" w:rsidR="00240D4D" w:rsidRPr="00173801" w:rsidRDefault="00240D4D" w:rsidP="00173801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BB3457" w:rsidRPr="00173801" w14:paraId="7D3179D2" w14:textId="77777777" w:rsidTr="00173801">
              <w:trPr>
                <w:trHeight w:val="2800"/>
              </w:trPr>
              <w:tc>
                <w:tcPr>
                  <w:tcW w:w="1250" w:type="pct"/>
                  <w:shd w:val="clear" w:color="auto" w:fill="auto"/>
                </w:tcPr>
                <w:p w14:paraId="6476F5CC" w14:textId="77777777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173801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MAI</w:t>
                  </w:r>
                </w:p>
                <w:tbl>
                  <w:tblPr>
                    <w:tblW w:w="4993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173801" w14:paraId="38A31110" w14:textId="77777777" w:rsidTr="00E1052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2C08872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F3F687C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E984C8A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3BD2EC2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BB7C694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44A1082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67FEB4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DI</w:t>
                        </w:r>
                      </w:p>
                    </w:tc>
                  </w:tr>
                  <w:tr w:rsidR="00E10526" w:rsidRPr="00173801" w14:paraId="2322FC76" w14:textId="77777777" w:rsidTr="00FF63A8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D26C33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D8DD51E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14:paraId="0535ABA8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706F1A4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07127D2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119E3E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EF0B37F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0526" w:rsidRPr="00173801" w14:paraId="49E54A03" w14:textId="77777777" w:rsidTr="00FF63A8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03BEEF2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4A769B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00"/>
                        <w:vAlign w:val="center"/>
                      </w:tcPr>
                      <w:p w14:paraId="51B4F718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7824F1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00"/>
                        <w:vAlign w:val="center"/>
                      </w:tcPr>
                      <w:p w14:paraId="6A2E077E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253BB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B2D013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0526" w:rsidRPr="00173801" w14:paraId="1B9E99FA" w14:textId="77777777" w:rsidTr="00E10526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C552F26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FED1BE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C1597D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92E6CE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AD30E0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38B228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B176587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0526" w:rsidRPr="00173801" w14:paraId="28C7E208" w14:textId="77777777" w:rsidTr="00FF63A8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E85CC8F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056164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761232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A4CBF9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31F80F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0620CF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00"/>
                        <w:vAlign w:val="center"/>
                      </w:tcPr>
                      <w:p w14:paraId="6E255201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0526" w:rsidRPr="00173801" w14:paraId="4CD5EFC2" w14:textId="77777777" w:rsidTr="00FF63A8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7371584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00"/>
                        <w:vAlign w:val="center"/>
                      </w:tcPr>
                      <w:p w14:paraId="37411CCE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FAD8FC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6326B2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E389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D04AC3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D0FB59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475D61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0526" w:rsidRPr="00173801" w14:paraId="6852DF7B" w14:textId="77777777" w:rsidTr="00E10526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5BD50C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0900FB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B011D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776BF0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7485FE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536C5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52E0B4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8361FC" w14:textId="77777777" w:rsidR="00E10526" w:rsidRPr="00173801" w:rsidRDefault="00E10526" w:rsidP="00E10526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E5450D8" w14:textId="77777777" w:rsidR="00240D4D" w:rsidRPr="00173801" w:rsidRDefault="00240D4D" w:rsidP="00BB3457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13AE3C2C" w14:textId="77777777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173801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JUIN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173801" w14:paraId="25595ABB" w14:textId="77777777" w:rsidTr="0017380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E472553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6FA39E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7E49C4C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4CD66B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6CA934C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481AEF0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E210F6C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BB3457" w:rsidRPr="00173801" w14:paraId="6551EB5C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FFA901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A77ED7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5DD15B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D97E014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67C591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72FB6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523B134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62B44636" w14:textId="77777777" w:rsidTr="00FF63A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BF0F9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C63EF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14:paraId="3E6B6B0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F56300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E3DC1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14:paraId="617EC660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8D4C4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1E2BAD04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8F6809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AF640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9CB46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C1FA8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B42950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A1C4F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0E2EF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0EF05E7B" w14:textId="77777777" w:rsidTr="00FF63A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C9947A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5E72E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6C2D8B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1BE49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14:paraId="331C7BE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CAE04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0AF1F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3E28319D" w14:textId="77777777" w:rsidTr="00FF63A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00"/>
                        <w:vAlign w:val="center"/>
                      </w:tcPr>
                      <w:p w14:paraId="3665437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D906B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E36AF4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62F5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62F5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8AEFA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17B6E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14:paraId="3DD167DB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E389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58A1A8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2CF2C2A1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70430F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D696B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61E744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F1F94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F560B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8BA48B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34497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8216C15" w14:textId="77777777" w:rsidR="00240D4D" w:rsidRPr="00173801" w:rsidRDefault="00240D4D" w:rsidP="00BB3457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353C5A6A" w14:textId="77777777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173801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JUILLET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173801" w14:paraId="2BF68F4A" w14:textId="77777777" w:rsidTr="0017380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76566DA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27AAF0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4D588AF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EE9970F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2551376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4D856D4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A87EF5C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BB3457" w:rsidRPr="00173801" w14:paraId="0B527D0A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2CE3CED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3A8205F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292B86A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05D8CDA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6955EFC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20DCB86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4E9A2A3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21DB0346" w14:textId="77777777" w:rsidTr="00FF63A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693A22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8C1855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3264C1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F416870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50945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D5786A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00"/>
                      </w:tcPr>
                      <w:p w14:paraId="11D48AB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015DE5E9" w14:textId="77777777" w:rsidTr="00FF63A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00"/>
                      </w:tcPr>
                      <w:p w14:paraId="6A19580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952652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FF388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2283EBB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CFB3B7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D2417A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00"/>
                      </w:tcPr>
                      <w:p w14:paraId="2CACEF1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0AACD52B" w14:textId="77777777" w:rsidTr="00FF63A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00"/>
                      </w:tcPr>
                      <w:p w14:paraId="0A49BBD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9B8EB2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622CCD0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</w:tcPr>
                      <w:p w14:paraId="1018373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C0AB87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2532FE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C62859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24866D14" w14:textId="77777777" w:rsidTr="0017380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37A932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06B684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38B447B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CEE55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C423A5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3C3EFD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62F5"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ED60B8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F2BF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7BFFC5FF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413631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6CE615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67958F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55E59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25511F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49E26B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23FFDF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E5BC7D7" w14:textId="77777777" w:rsidR="00240D4D" w:rsidRPr="00173801" w:rsidRDefault="00240D4D" w:rsidP="00BB3457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420E54DA" w14:textId="7DA0A010" w:rsidR="00240D4D" w:rsidRPr="00173801" w:rsidRDefault="00FF63A8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FF63A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Août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173801" w14:paraId="6E707674" w14:textId="77777777" w:rsidTr="0017380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DA0F8E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A9384B0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856466D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0D8B26A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417F26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FB7AB32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42F8790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BB3457" w:rsidRPr="00173801" w14:paraId="720E5071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B7D237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C7939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57589E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93752E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7463C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E248670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F2BF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F2BF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A46328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16156A6F" w14:textId="77777777" w:rsidTr="0017380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30FDC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83B4F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C18DF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7025B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63569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FD9D6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8D056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12B2739D" w14:textId="77777777" w:rsidTr="00FF63A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A0DD4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C557BB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7787D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14:paraId="72A3796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14:paraId="04756200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3D5DF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4A768B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22E35D3B" w14:textId="77777777" w:rsidTr="00FF63A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309FB9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05BA7B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CFC65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F9DB2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58C97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14:paraId="5936E9A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00"/>
                        <w:vAlign w:val="center"/>
                      </w:tcPr>
                      <w:p w14:paraId="2AAF51D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725C29CC" w14:textId="77777777" w:rsidTr="00FF63A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7C55C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7F3C01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1CCB14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A7BC3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EC973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14:paraId="5C72283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7EB7C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681756DF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4BC6A4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B45E050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62F5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BB319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69F6C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2CD50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F487B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076E1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26CA637" w14:textId="77777777" w:rsidR="00240D4D" w:rsidRPr="00173801" w:rsidRDefault="00240D4D" w:rsidP="00173801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BB3457" w:rsidRPr="00173801" w14:paraId="279F1A5A" w14:textId="77777777" w:rsidTr="00173801">
              <w:trPr>
                <w:trHeight w:val="2800"/>
              </w:trPr>
              <w:tc>
                <w:tcPr>
                  <w:tcW w:w="1250" w:type="pct"/>
                  <w:shd w:val="clear" w:color="auto" w:fill="auto"/>
                </w:tcPr>
                <w:p w14:paraId="6E1B786E" w14:textId="77777777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173801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SEPTEMBRE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173801" w14:paraId="4F9A6C3A" w14:textId="77777777" w:rsidTr="0017380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EE7F9A4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460CECA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0E9D66D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5D3F289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F0C2A91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C9CA61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65AC93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DI</w:t>
                        </w:r>
                      </w:p>
                    </w:tc>
                  </w:tr>
                  <w:tr w:rsidR="00BB3457" w:rsidRPr="00173801" w14:paraId="0D6168CB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236D6CB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domenica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CDB0EE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domenica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D76FC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5E850E0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C739FE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CB3F5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24A746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38CF180E" w14:textId="77777777" w:rsidTr="00FF63A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FDFC80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CCA2A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8A6B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71010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41C3C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01BA9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00"/>
                        <w:vAlign w:val="center"/>
                      </w:tcPr>
                      <w:p w14:paraId="4160C76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67C1209C" w14:textId="77777777" w:rsidTr="00FF63A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BDAB62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8B4460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CAC58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09B8A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668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14:paraId="6253726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57F790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0E1BE5CD" w14:textId="77777777" w:rsidTr="00FF63A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70CDD94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39D7FF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2CA5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58905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A650A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14:paraId="68717BB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A44C9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16B00DAA" w14:textId="77777777" w:rsidTr="00FF63A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F4B96E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1E8126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17AD8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68C3EB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62F5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62F5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31114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706A7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F2BF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00"/>
                        <w:vAlign w:val="center"/>
                      </w:tcPr>
                      <w:p w14:paraId="14B2493B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E389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6194BD60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B08F33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66A71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252D24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41ADB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B25E90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E2716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24A9D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231FA06" w14:textId="77777777" w:rsidR="00240D4D" w:rsidRPr="00173801" w:rsidRDefault="00240D4D" w:rsidP="00BB3457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72516C1A" w14:textId="77777777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173801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OCTOBRE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173801" w14:paraId="5DAA9BDE" w14:textId="77777777" w:rsidTr="0017380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AD1CEE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43B971F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217719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7E2D711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46190FA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E038C94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934E7B9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BB3457" w:rsidRPr="00173801" w14:paraId="299097BA" w14:textId="77777777" w:rsidTr="00FF63A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52A708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14:paraId="782D00C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183C29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6CDBF4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E30C4B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FF76EDB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E389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264A16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0AF7B37C" w14:textId="77777777" w:rsidTr="0017380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B1993F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4E129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2C1CF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60486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C7AB3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FFE4C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F8559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29D1673F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AD4FA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D6591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24BED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BB199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D2D3D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1581E0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242CA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5A7CAA6D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172A37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F511C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B8A09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5A6C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0B3B8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F7050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88C1B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20C0CEF3" w14:textId="77777777" w:rsidTr="00FF63A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BA2F7B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069C7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AE8CC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14:paraId="615B838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D2F9E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CA4E3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2857E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62F5"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5254E179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FD0033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172A2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B8A1E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27502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A444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A316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2645E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D5AB307" w14:textId="77777777" w:rsidR="00240D4D" w:rsidRPr="00173801" w:rsidRDefault="00240D4D" w:rsidP="00BB3457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3B92E5BD" w14:textId="77777777" w:rsidR="00240D4D" w:rsidRPr="00173801" w:rsidRDefault="00BB3457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173801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173801" w14:paraId="0DCB2FAF" w14:textId="77777777" w:rsidTr="0017380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846778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B8217F9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DE79D5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9F4BA11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930846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FB14710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EFFFE4B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BB3457" w:rsidRPr="00173801" w14:paraId="0F8535FB" w14:textId="77777777" w:rsidTr="00FF63A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6F0F50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F5376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E5B622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2D1560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14:paraId="73DEE924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62F5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62F5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9A301A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62F5"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62F5"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83ACB4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49F3DEA9" w14:textId="77777777" w:rsidTr="0017380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74A7B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51EC0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D94B6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2F3784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718F2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8DC0F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303F2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0E5D8E07" w14:textId="77777777" w:rsidTr="00FF63A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00"/>
                        <w:vAlign w:val="center"/>
                      </w:tcPr>
                      <w:p w14:paraId="2BB1E04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F59FF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06ABF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FFBF0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5148E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660D4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1803F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00CF0613" w14:textId="77777777" w:rsidTr="00FF63A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1E4DD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39D7D9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7B1B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99AB9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14:paraId="6C58D88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78C6D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70ADF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218823C8" w14:textId="77777777" w:rsidTr="00FF63A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28A780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AE8D8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774F1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1F08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15FC1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14:paraId="3D74879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81D2F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0954DF7B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D16A6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EBB47B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779C0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A9FEC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A0F02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295DA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FBDCDC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80E3965" w14:textId="77777777" w:rsidR="00240D4D" w:rsidRPr="00173801" w:rsidRDefault="00240D4D" w:rsidP="00BB3457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74BC84A5" w14:textId="77777777" w:rsidR="00240D4D" w:rsidRPr="00173801" w:rsidRDefault="004F2BF5" w:rsidP="00173801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DÉCEMBRE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BB3457" w:rsidRPr="00173801" w14:paraId="6F2CE701" w14:textId="77777777" w:rsidTr="0017380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F39AD8A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C39439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41A29C0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AC05275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F285D0C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A8669A8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19012C4" w14:textId="77777777" w:rsidR="00240D4D" w:rsidRPr="00173801" w:rsidRDefault="00BB3457" w:rsidP="00173801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BB3457" w:rsidRPr="00173801" w14:paraId="693A65CF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A7109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345B2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F9AC3E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F599C94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D8ADC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17380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2BF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28EDD11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DC3BD1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73801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1052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33440857" w14:textId="77777777" w:rsidTr="00FF63A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60AE7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11ACC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1EF65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14:paraId="33DD1C7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9AABF8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C42AA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00"/>
                        <w:vAlign w:val="center"/>
                      </w:tcPr>
                      <w:p w14:paraId="0CA50F2E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2E788180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400C70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E00DB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7B0BD4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81C8D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03A21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6D79EF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EBA72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10E8841E" w14:textId="77777777" w:rsidTr="0017380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00CC86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717E3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032F6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3DC00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FCCF4B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948B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5841FD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44D6223F" w14:textId="77777777" w:rsidTr="00FF63A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213A7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00"/>
                        <w:vAlign w:val="center"/>
                      </w:tcPr>
                      <w:p w14:paraId="6CCC5FE3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00"/>
                        <w:vAlign w:val="center"/>
                      </w:tcPr>
                      <w:p w14:paraId="778768F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D1F1E5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3999E9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62F5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62F5"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25092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F2BF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F2BF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69AB1B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F2BF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73801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B3457" w:rsidRPr="00173801" w14:paraId="1B9C52F8" w14:textId="77777777" w:rsidTr="00FF63A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EC92E4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00"/>
                        <w:vAlign w:val="center"/>
                      </w:tcPr>
                      <w:p w14:paraId="3FCC240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10526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E389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63A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7380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8EC2F0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D932F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8566BA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C2D977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1D99A6" w14:textId="77777777" w:rsidR="00240D4D" w:rsidRPr="00173801" w:rsidRDefault="00240D4D" w:rsidP="00173801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727A984" w14:textId="77777777" w:rsidR="00240D4D" w:rsidRPr="00173801" w:rsidRDefault="00240D4D" w:rsidP="00173801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DC2A9AB" w14:textId="77777777" w:rsidR="00E50BDE" w:rsidRPr="00173801" w:rsidRDefault="00E50BDE" w:rsidP="00173801">
            <w:pPr>
              <w:pStyle w:val="ad"/>
              <w:spacing w:after="0"/>
              <w:jc w:val="center"/>
              <w:rPr>
                <w:noProof/>
                <w:color w:val="auto"/>
                <w:sz w:val="2"/>
                <w:szCs w:val="2"/>
              </w:rPr>
            </w:pPr>
          </w:p>
        </w:tc>
      </w:tr>
    </w:tbl>
    <w:p w14:paraId="53B5BA7C" w14:textId="77777777" w:rsidR="00F93E3B" w:rsidRPr="00BB3457" w:rsidRDefault="00F93E3B" w:rsidP="00BB3457">
      <w:pPr>
        <w:pStyle w:val="a5"/>
        <w:rPr>
          <w:noProof/>
          <w:color w:val="auto"/>
          <w:sz w:val="2"/>
          <w:szCs w:val="2"/>
        </w:rPr>
      </w:pPr>
    </w:p>
    <w:sectPr w:rsidR="00F93E3B" w:rsidRPr="00BB3457" w:rsidSect="00B322BC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AA547" w14:textId="77777777" w:rsidR="00B322BC" w:rsidRDefault="00B322BC">
      <w:pPr>
        <w:spacing w:after="0"/>
      </w:pPr>
      <w:r>
        <w:separator/>
      </w:r>
    </w:p>
  </w:endnote>
  <w:endnote w:type="continuationSeparator" w:id="0">
    <w:p w14:paraId="366A0C58" w14:textId="77777777" w:rsidR="00B322BC" w:rsidRDefault="00B322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F72E7" w14:textId="77777777" w:rsidR="00B322BC" w:rsidRDefault="00B322BC">
      <w:pPr>
        <w:spacing w:after="0"/>
      </w:pPr>
      <w:r>
        <w:separator/>
      </w:r>
    </w:p>
  </w:footnote>
  <w:footnote w:type="continuationSeparator" w:id="0">
    <w:p w14:paraId="474B0080" w14:textId="77777777" w:rsidR="00B322BC" w:rsidRDefault="00B322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73801"/>
    <w:rsid w:val="001B01F9"/>
    <w:rsid w:val="001C41F9"/>
    <w:rsid w:val="00240D4D"/>
    <w:rsid w:val="002562E7"/>
    <w:rsid w:val="0028466A"/>
    <w:rsid w:val="00285C1D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2BF5"/>
    <w:rsid w:val="004F6AAC"/>
    <w:rsid w:val="00512F2D"/>
    <w:rsid w:val="00570FBB"/>
    <w:rsid w:val="00583B82"/>
    <w:rsid w:val="005923AC"/>
    <w:rsid w:val="005D5149"/>
    <w:rsid w:val="005E3898"/>
    <w:rsid w:val="005E656F"/>
    <w:rsid w:val="00653B95"/>
    <w:rsid w:val="00667021"/>
    <w:rsid w:val="006974E1"/>
    <w:rsid w:val="006C0896"/>
    <w:rsid w:val="006F513E"/>
    <w:rsid w:val="007A3B3E"/>
    <w:rsid w:val="007C0139"/>
    <w:rsid w:val="007D45A1"/>
    <w:rsid w:val="007F564D"/>
    <w:rsid w:val="008B1201"/>
    <w:rsid w:val="008F16F7"/>
    <w:rsid w:val="009062F5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22BC"/>
    <w:rsid w:val="00B37C7E"/>
    <w:rsid w:val="00B65B09"/>
    <w:rsid w:val="00B85583"/>
    <w:rsid w:val="00B9476B"/>
    <w:rsid w:val="00BB3457"/>
    <w:rsid w:val="00BC3952"/>
    <w:rsid w:val="00BE5AB8"/>
    <w:rsid w:val="00C04C55"/>
    <w:rsid w:val="00C44DFB"/>
    <w:rsid w:val="00C6519B"/>
    <w:rsid w:val="00C70F21"/>
    <w:rsid w:val="00C7354B"/>
    <w:rsid w:val="00C91F9B"/>
    <w:rsid w:val="00DE32AC"/>
    <w:rsid w:val="00E10526"/>
    <w:rsid w:val="00E1407A"/>
    <w:rsid w:val="00E318B9"/>
    <w:rsid w:val="00E50BDE"/>
    <w:rsid w:val="00E774CD"/>
    <w:rsid w:val="00E77E1D"/>
    <w:rsid w:val="00ED75B6"/>
    <w:rsid w:val="00EF1F0E"/>
    <w:rsid w:val="00EF29AF"/>
    <w:rsid w:val="00F76C15"/>
    <w:rsid w:val="00F91390"/>
    <w:rsid w:val="00F93E3B"/>
    <w:rsid w:val="00FC0032"/>
    <w:rsid w:val="00FF4587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E7E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uphemia" w:eastAsia="MS Mincho" w:hAnsi="Euphem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pPr>
      <w:spacing w:after="20"/>
    </w:pPr>
    <w:rPr>
      <w:rFonts w:ascii="Arial" w:hAnsi="Arial"/>
      <w:color w:val="262626"/>
      <w:sz w:val="18"/>
      <w:szCs w:val="18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="MS Gothic"/>
      <w:color w:val="15707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="MS Gothic"/>
      <w:color w:val="15707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color w:val="4040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rPr>
      <w:rFonts w:ascii="Arial" w:hAnsi="Arial"/>
      <w:color w:val="404040"/>
      <w:sz w:val="18"/>
      <w:szCs w:val="18"/>
      <w:lang w:eastAsia="ja-JP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="MS Gothic"/>
      <w:color w:val="157075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color w:val="404040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/>
      <w:sz w:val="100"/>
    </w:rPr>
  </w:style>
  <w:style w:type="table" w:customStyle="1" w:styleId="ae">
    <w:name w:val="Таблица календаря"/>
    <w:basedOn w:val="a1"/>
    <w:uiPriority w:val="99"/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="MS Gothic"/>
      <w:color w:val="157075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"/>
    <w:rsid w:val="00570FBB"/>
    <w:rPr>
      <w:rFonts w:ascii="Arial" w:eastAsia="MS Gothic" w:hAnsi="Arial" w:cs="Times New Roman"/>
      <w:color w:val="15707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70FBB"/>
    <w:rPr>
      <w:rFonts w:ascii="Arial" w:eastAsia="MS Gothic" w:hAnsi="Arial" w:cs="Times New Roman"/>
      <w:color w:val="157075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="MS Gothic"/>
      <w:color w:val="157075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C2339-0666-4119-94C2-F50D7879F57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3415</Words>
  <Characters>19471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2024-03-21T07:29:00Z</dcterms:created>
  <dcterms:modified xsi:type="dcterms:W3CDTF">2024-03-21T07:29:00Z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