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29"/>
        <w:gridCol w:w="3926"/>
        <w:gridCol w:w="3926"/>
        <w:gridCol w:w="3923"/>
      </w:tblGrid>
      <w:tr w:rsidR="00F046DB" w:rsidRPr="00971DF9" w14:paraId="40983BE3" w14:textId="643D2D1C" w:rsidTr="00BF174C">
        <w:trPr>
          <w:trHeight w:val="567"/>
          <w:jc w:val="center"/>
        </w:trPr>
        <w:tc>
          <w:tcPr>
            <w:tcW w:w="1251" w:type="pct"/>
            <w:vAlign w:val="center"/>
          </w:tcPr>
          <w:p w14:paraId="072A9DE8" w14:textId="73B97A97" w:rsidR="00407757" w:rsidRPr="00971DF9" w:rsidRDefault="00407757" w:rsidP="00407757">
            <w:pPr>
              <w:pStyle w:val="ad"/>
              <w:spacing w:after="0"/>
              <w:jc w:val="center"/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6E29C0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80"/>
            </w:tblGrid>
            <w:tr w:rsidR="00407757" w:rsidRPr="00971DF9" w14:paraId="62BAC688" w14:textId="77777777" w:rsidTr="008F3E0B">
              <w:tc>
                <w:tcPr>
                  <w:tcW w:w="2499" w:type="pct"/>
                  <w:shd w:val="clear" w:color="auto" w:fill="DDE5F7" w:themeFill="accent6" w:themeFillTint="33"/>
                </w:tcPr>
                <w:p w14:paraId="08F87945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3"/>
                    <w:gridCol w:w="243"/>
                    <w:gridCol w:w="244"/>
                    <w:gridCol w:w="244"/>
                    <w:gridCol w:w="244"/>
                    <w:gridCol w:w="244"/>
                    <w:gridCol w:w="244"/>
                  </w:tblGrid>
                  <w:tr w:rsidR="00407757" w:rsidRPr="00971DF9" w14:paraId="7DD8E6C2" w14:textId="77777777" w:rsidTr="008F3E0B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F50F115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F3D8221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5B5FB1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016F5A2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27E37DF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D642BB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66EF1A82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6D667CFE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5199226" w14:textId="534C9D5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085E0C" w14:textId="65A9C50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90CCC92" w14:textId="1659E45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10F18D" w14:textId="44E2D54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40F9972" w14:textId="0E3F14F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7E818D" w14:textId="4768768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3D07F2" w14:textId="2DFF5D9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654042F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FD61151" w14:textId="37BF1A8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62F96A" w14:textId="354AED3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0718B2" w14:textId="215A272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4B3F8E" w14:textId="19B5EA3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D1EABA" w14:textId="211C60E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26A7A2" w14:textId="2EEB054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FF99EF6" w14:textId="1747CA2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E9B69AC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0314E20" w14:textId="19A29AD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E8EED4E" w14:textId="4BEF45C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328E58" w14:textId="6ECB84E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A8BAAF8" w14:textId="370D796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B2AE69B" w14:textId="3EA2F6F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7DD7B1D" w14:textId="56C2267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C8C0DB" w14:textId="74453EC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D2C3479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B31DCB3" w14:textId="5DA1DD9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ECAA8D" w14:textId="4FB4EB8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57AFCC" w14:textId="3B54403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00175F" w14:textId="3F7A684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8D97DD" w14:textId="440CB9B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07D8F8" w14:textId="620374D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1B7A35" w14:textId="6665A54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E516416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3E5CB0A" w14:textId="5D7CB45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AB2A9B" w14:textId="2F2CC0E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8E4C69" w14:textId="46E8AB6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16124A" w14:textId="6B19463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C878EC" w14:textId="448D316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D3DFFC" w14:textId="62145DA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448FE6" w14:textId="73925E9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91F46CC" w14:textId="77777777" w:rsidTr="008F3E0B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37991CF" w14:textId="4EA144A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DB88BE" w14:textId="021548A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19B2F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F4AF8A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FEFED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4A4A0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FAC8962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FEBE3E9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9ECFB" w:themeFill="accent5" w:themeFillTint="33"/>
                </w:tcPr>
                <w:p w14:paraId="17935FC0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76E85A5E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A5ED" w:themeFill="accent5"/>
                        <w:vAlign w:val="bottom"/>
                      </w:tcPr>
                      <w:p w14:paraId="0BCD173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55FFE02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5448510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755A41B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2986CE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4C962518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A5ED" w:themeFill="accent5"/>
                        <w:vAlign w:val="bottom"/>
                      </w:tcPr>
                      <w:p w14:paraId="3719E16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2E5E2FB7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DFCC52" w14:textId="7CA708F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AE4F84" w14:textId="09595B7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D39BE" w14:textId="52C6785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0D101B" w14:textId="2948B7D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2FACBB" w14:textId="46B66CD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02625F" w14:textId="125F9E1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848139" w14:textId="1E8D439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4F593DE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59484F" w14:textId="2510DB0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37EDD1" w14:textId="4743B9E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AB5326" w14:textId="22EA830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A1CC1E" w14:textId="45C870F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2089A5" w14:textId="163D91E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4D443F" w14:textId="09ECDBB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4025C4" w14:textId="72E1BC6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B6D4930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365FF2" w14:textId="7938EB6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0BBEE0" w14:textId="0DF55EC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A669CC" w14:textId="307D3D0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358975" w14:textId="15C4D45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E718E3" w14:textId="0BD0F10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B2659B" w14:textId="78E1A53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F09413" w14:textId="19F6BB8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77EFCD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9D7753" w14:textId="075ECD7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79089" w14:textId="6172480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708207" w14:textId="1EC8F6B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93177" w14:textId="2B3D489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2B83CA" w14:textId="004FF84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6BA2E5" w14:textId="14BFECF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54DBBE" w14:textId="0B45F7E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857402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B67E66" w14:textId="4C4032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BF52F" w14:textId="7EA26AF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9D5A7" w14:textId="68C4D59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A64FBE" w14:textId="4C837EF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4E1167" w14:textId="0789D8A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E6D0B" w14:textId="1226F65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AA038F" w14:textId="17694F7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96A656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4491F3" w14:textId="1A45E85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FEE31" w14:textId="5FE6BF9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81C29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3E1C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C90926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0D4B1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9C54B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1C08BA9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407757" w:rsidRPr="00971DF9" w14:paraId="03303D59" w14:textId="77777777" w:rsidTr="008F3E0B">
              <w:tc>
                <w:tcPr>
                  <w:tcW w:w="2499" w:type="pct"/>
                  <w:shd w:val="clear" w:color="auto" w:fill="E0DEF0" w:themeFill="accent4" w:themeFillTint="33"/>
                </w:tcPr>
                <w:p w14:paraId="325F3E14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3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407757" w:rsidRPr="00971DF9" w14:paraId="537968D7" w14:textId="77777777" w:rsidTr="008F3E0B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665EB8" w:themeFill="accent4"/>
                        <w:vAlign w:val="bottom"/>
                      </w:tcPr>
                      <w:p w14:paraId="0ADD439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65EB8" w:themeFill="accent4"/>
                        <w:vAlign w:val="bottom"/>
                      </w:tcPr>
                      <w:p w14:paraId="65776FF1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320E5A3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6BA734B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089E105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32E4EA5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65EB8" w:themeFill="accent4"/>
                        <w:vAlign w:val="bottom"/>
                      </w:tcPr>
                      <w:p w14:paraId="12FEC93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208D0863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3B7EC99" w14:textId="4AEC06B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FCAA62" w14:textId="3E6E417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2154BC" w14:textId="7641AA80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BC6FC2" w14:textId="5371C5F5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185FE8" w14:textId="7CAFDFC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243FD7" w14:textId="6FBB951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DB1FEE9" w14:textId="4C613560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689DA11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D878C57" w14:textId="46E161B8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1FBF4C" w14:textId="662DD0B0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FA8A58" w14:textId="0BE0B57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9A3399" w14:textId="70D5552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BA686C" w14:textId="6DD1EB1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4CA08" w14:textId="4C716504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00763BA" w14:textId="05F3BF6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7CF130D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17FB5FC" w14:textId="6B96FE8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B756F65" w14:textId="666390D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F5047" w14:textId="1AE14394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7A4C9" w14:textId="0C344069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798990" w14:textId="1866B3D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9F2B48" w14:textId="2AC18B1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74C5E6B" w14:textId="03E045B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9F2AEFD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E1AADF1" w14:textId="1D67CFB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8FD6B0" w14:textId="758587D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BD323" w14:textId="52F3B71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FBE35" w14:textId="1D51DBF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40BE96" w14:textId="1AB42E4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DC5755" w14:textId="535E310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90F45B9" w14:textId="299C83A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B351E74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E2FDF26" w14:textId="4ED6FCBD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909A55" w14:textId="7312DAE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D8D70" w14:textId="2E24814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A7E45E" w14:textId="43BC36F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0CC75" w14:textId="51344FF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E063F8" w14:textId="1F92EE8B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C67F52A" w14:textId="753B893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34D22A4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FDE2BF2" w14:textId="723F3289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948BAA8" w14:textId="2E2FE55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D8D69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96A878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C9EDB1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80EE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14F1E61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136B848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E3DEF7" w:themeFill="accent3" w:themeFillTint="33"/>
                </w:tcPr>
                <w:p w14:paraId="0B487FAC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6D140A1B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755DD9" w:themeFill="accent3"/>
                        <w:vAlign w:val="bottom"/>
                      </w:tcPr>
                      <w:p w14:paraId="775690F8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4F046FBB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783F39A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2C941BB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48F7A66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5FB87BD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755DD9" w:themeFill="accent3"/>
                        <w:vAlign w:val="bottom"/>
                      </w:tcPr>
                      <w:p w14:paraId="4374A61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0CBE80F4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D49A88" w14:textId="4D2E1D9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391C76" w14:textId="236F975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5B887" w14:textId="7C4AC22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84EED5" w14:textId="26E3786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B286A" w14:textId="0F799A8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DA2579" w14:textId="1B6128D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DC914A" w14:textId="0AC5E45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7F85B67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65C58B" w14:textId="73D1DA4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58221C" w14:textId="67E24B0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18A5A" w14:textId="454475D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C5740A" w14:textId="46E5A5B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17934" w14:textId="70B20AF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38401" w14:textId="301554D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3BD21D" w14:textId="3466435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E20860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77974" w14:textId="062E0B3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B1482" w14:textId="448AA91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2E9000" w14:textId="1899C82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57227F" w14:textId="6C02B94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33B73" w14:textId="4BB0CC0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C9865" w14:textId="2109E83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8F50ED" w14:textId="77416ED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09FE057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C3F84B" w14:textId="575CA06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91F0D" w14:textId="7C0DB43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90C58" w14:textId="4BB36FA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EB3E8C" w14:textId="597D91B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CB4BA4" w14:textId="3EDE970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2190B1" w14:textId="6B8E7A5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B8C665" w14:textId="7B5115A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070CF53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6E46AB" w14:textId="5632A42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99D886" w14:textId="604C2ED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1474AE" w14:textId="1586840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CD158C" w14:textId="4529391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C069A2" w14:textId="61B16AC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A15A85" w14:textId="31A8B40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1A8517" w14:textId="6BE1F65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8A657B1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CE6252" w14:textId="495E5AA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9E9BFC" w14:textId="16342D5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D2F539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169461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470CB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BF2975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A66611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07F0002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407757" w:rsidRPr="00971DF9" w14:paraId="43F0C868" w14:textId="77777777" w:rsidTr="008F3E0B">
              <w:tc>
                <w:tcPr>
                  <w:tcW w:w="2499" w:type="pct"/>
                  <w:shd w:val="clear" w:color="auto" w:fill="EADDF6" w:themeFill="accent2" w:themeFillTint="33"/>
                </w:tcPr>
                <w:p w14:paraId="6CAE3308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17142E38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71E8A07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04619915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2F3A5AA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CB3751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3BA0638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316057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4EDD33A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3C2A374D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3DE0EC" w14:textId="473F75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EAC1FB" w14:textId="150A2CB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20AAF4" w14:textId="6E460CC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4B145A" w14:textId="30FD41D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58A600" w14:textId="7EA7A1B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517A8" w14:textId="50AAA10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C950B6" w14:textId="7ECB3D3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C12718C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984F14" w14:textId="4242D62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1E7E66" w14:textId="35E2DFD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E3B126" w14:textId="387E39D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FCB16" w14:textId="15D3E9E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EEC969" w14:textId="7C4C960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8062" w14:textId="701998A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971520" w14:textId="781CF0A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8F082B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9AEAB0" w14:textId="3EE924E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2A522F" w14:textId="0FB5365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F8C73" w14:textId="5182C8D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DBD42C" w14:textId="7966034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75EE5" w14:textId="2BF53F5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B058E5" w14:textId="5B2FA44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F4400" w14:textId="221BB1B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E3506D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D4D5EB" w14:textId="13794FE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1F6E04" w14:textId="47B158B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CC5A88" w14:textId="6B450DB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9ED64" w14:textId="7C3F33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D51B4D" w14:textId="6B5B1DE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852A1E" w14:textId="303FE94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ADB63D" w14:textId="7B59F4C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2BF1D4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556224" w14:textId="10E577D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A2E3B5" w14:textId="569687B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66E6C" w14:textId="6871348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C6ECA4" w14:textId="3FBA3B2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12D63" w14:textId="6C1C8B9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E718B0" w14:textId="3A96110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AAFD2A" w14:textId="1234AD7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2115341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D42C80" w14:textId="2E8F07F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BC0B4F" w14:textId="62704F8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AA33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25A80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AB6C4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6D7C9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70FFC7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DB3B5E8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1CBF0" w:themeFill="accent1" w:themeFillTint="33"/>
                </w:tcPr>
                <w:p w14:paraId="7256888E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6D8D3F2C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7CC1926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91ADCD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6966F49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437F4D2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1B80A1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C66BF4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5CC430B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5654DDE0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EBD6B13" w14:textId="5E4F122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C1ADEB" w14:textId="2542D68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9C711" w14:textId="148494D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6C7F2" w14:textId="3FDE2EE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81508E" w14:textId="298E68A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FC0F8E" w14:textId="45B60CC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EDAEBA" w14:textId="7C2B95C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10CE0C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D0BF15" w14:textId="0428212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F40E7" w14:textId="14BBC03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A9A135" w14:textId="0854A33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2614" w14:textId="44E2F77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B38D1A" w14:textId="202DAAD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39155C" w14:textId="13ADE58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F52804" w14:textId="688384E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CD95229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17ABB3" w14:textId="225CE42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22CC77" w14:textId="5477EE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0AD449" w14:textId="149C2BC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7ED34E" w14:textId="5BF345F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7D288E" w14:textId="528915D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9CBE5" w14:textId="5F17F07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5FD0C8" w14:textId="425C462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243FDFD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31DB81" w14:textId="3842EA3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BEB589" w14:textId="1960740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472228" w14:textId="1370516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F64D1F" w14:textId="224425D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F96A04" w14:textId="0E8F044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64E76E" w14:textId="7BAB591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0F47D7" w14:textId="4769C00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34EC576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73A88E" w14:textId="4A9B9AF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161AAA" w14:textId="7AC81D3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9C5C0" w14:textId="5E0B955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40FFF" w14:textId="6FA0523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167AC9" w14:textId="3250EE3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713FFE" w14:textId="58B79E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B0DE59" w14:textId="12A7C35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7B46941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FA2480" w14:textId="2FC56DF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56F3CE" w14:textId="4FBFE44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D3ED3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414156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74439B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525018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D7B12A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F36CA05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407757" w:rsidRPr="00971DF9" w14:paraId="033FF1F4" w14:textId="77777777" w:rsidTr="008F3E0B">
              <w:tc>
                <w:tcPr>
                  <w:tcW w:w="2499" w:type="pct"/>
                  <w:shd w:val="clear" w:color="auto" w:fill="E8CDE7" w:themeFill="text2" w:themeFillTint="33"/>
                </w:tcPr>
                <w:p w14:paraId="0745062A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056D0A6C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32E62" w:themeFill="text2"/>
                        <w:vAlign w:val="bottom"/>
                      </w:tcPr>
                      <w:p w14:paraId="7E0A3E9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32E62" w:themeFill="text2"/>
                        <w:vAlign w:val="bottom"/>
                      </w:tcPr>
                      <w:p w14:paraId="6A0F1B3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6092EA7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F398B8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5DAAB20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87BA2DB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32E62" w:themeFill="text2"/>
                        <w:vAlign w:val="bottom"/>
                      </w:tcPr>
                      <w:p w14:paraId="3A23AB3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63236390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3357ABF" w14:textId="02CE188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5B2BCFD" w14:textId="0EB2C9E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091A50" w14:textId="39DC122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435830" w14:textId="2AD5B48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79AFD36" w14:textId="03FBC7E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F0B6F1" w14:textId="23D9E98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0A7097A" w14:textId="0202345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92F26E9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FAF67C6" w14:textId="37EC31B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2CF650" w14:textId="2A16FA8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F23DAB" w14:textId="7B2E5E4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34A475" w14:textId="22DEAC7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960675" w14:textId="23D6B47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263D6" w14:textId="61EBEE6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B3CDE75" w14:textId="7C58168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FA59818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0F4B4F3" w14:textId="253BF25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6CEB53A" w14:textId="487926C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0B61F0" w14:textId="0F6479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B9154B" w14:textId="076DDD0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72C7AC" w14:textId="3D81D41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62DAD8" w14:textId="1D2E077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E723D46" w14:textId="7F2FD5C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8235E70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EC8BF9C" w14:textId="7B9E349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66BBD48" w14:textId="113B2D3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494581" w14:textId="50E88FF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FC313E" w14:textId="60E8147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F9E707" w14:textId="051573F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20A04F" w14:textId="6A2CADD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8B2A2FC" w14:textId="0C1B93B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A77B64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FEAC4B5" w14:textId="606700D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C891B50" w14:textId="0BEA84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E99173" w14:textId="22C23C6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57DA3E5" w14:textId="54D82DC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056E17" w14:textId="4A2AA02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5D69C2" w14:textId="5F3425D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9AF05A0" w14:textId="1CC172A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CCDDB25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D986B87" w14:textId="5904D83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B61FAA0" w14:textId="6EBC977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D8AB2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B2A1D7A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9B9C14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380F90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B9FA8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05D182D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DE5F7" w:themeFill="accent6" w:themeFillTint="33"/>
                </w:tcPr>
                <w:p w14:paraId="0E752209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15863D92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5982DB" w:themeFill="accent6"/>
                        <w:vAlign w:val="bottom"/>
                      </w:tcPr>
                      <w:p w14:paraId="3EA762C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36853448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2F337EDB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596631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5564206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7D3CE2D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5982DB" w:themeFill="accent6"/>
                        <w:vAlign w:val="bottom"/>
                      </w:tcPr>
                      <w:p w14:paraId="23D74BD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6F4BA229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9F4CD2C" w14:textId="31C9206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700799" w14:textId="09A6167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E040AA" w14:textId="3B339FD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1D898E" w14:textId="6A335AB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2F795" w14:textId="524C315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50F7A7" w14:textId="3C1A5E6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39AA6A" w14:textId="3597EFC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337A69D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98F043" w14:textId="552D47E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460D6F" w14:textId="3184A6A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E4605" w14:textId="28EC565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120D4" w14:textId="3398643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655E41" w14:textId="62A3CCA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DD9332" w14:textId="156355D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64A5C1" w14:textId="542EED8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E2B03F3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FFDC82" w14:textId="710FFC5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BB2A49" w14:textId="7CB1C48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52222B" w14:textId="68B2E82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F57176" w14:textId="07155EF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0E8B4B" w14:textId="2A9959D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028467" w14:textId="1FC97F4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9E3A30" w14:textId="5DE18F5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3E3AE6A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436A2D" w14:textId="6AF5046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4D2594" w14:textId="1E3D73F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A76174" w14:textId="483D945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26BF0" w14:textId="07CBEAE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03DD5C" w14:textId="1FEA261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4FDFFA" w14:textId="7EC399B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502D38" w14:textId="1F7AAF2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3A1733D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A6CFBB" w14:textId="6E29916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7C0DC1" w14:textId="09EEA12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287044" w14:textId="3D1749C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67C1A9" w14:textId="152BADF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D4BE2" w14:textId="5A4FFB6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4EE9F" w14:textId="592D85F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D33B94" w14:textId="795E690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1D05F69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CE8FCC" w14:textId="3E5874E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6F7E7F" w14:textId="1A2EB82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48B80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78A4A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50D3D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DC862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142B5D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1E903B5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407757" w:rsidRPr="00971DF9" w14:paraId="4F03934F" w14:textId="77777777" w:rsidTr="008F3E0B">
              <w:tc>
                <w:tcPr>
                  <w:tcW w:w="2499" w:type="pct"/>
                  <w:shd w:val="clear" w:color="auto" w:fill="D9ECFB" w:themeFill="accent5" w:themeFillTint="33"/>
                </w:tcPr>
                <w:p w14:paraId="4731BDC9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3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407757" w:rsidRPr="00971DF9" w14:paraId="25224764" w14:textId="77777777" w:rsidTr="008F3E0B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45A5ED" w:themeFill="accent5"/>
                        <w:vAlign w:val="bottom"/>
                      </w:tcPr>
                      <w:p w14:paraId="5A4A9EF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45A5ED" w:themeFill="accent5"/>
                        <w:vAlign w:val="bottom"/>
                      </w:tcPr>
                      <w:p w14:paraId="7BC042A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19C9652C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5E3B097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19E8360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7C6DDC7F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45A5ED" w:themeFill="accent5"/>
                        <w:vAlign w:val="bottom"/>
                      </w:tcPr>
                      <w:p w14:paraId="1DB0DD3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3B86761A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F198FB6" w14:textId="43614F5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venerdì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AAFE6E" w14:textId="274890E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venerdì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EF761C" w14:textId="6CE64B1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92FA33" w14:textId="3EAF1878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9541D5" w14:textId="68E6627D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B50E8" w14:textId="4918B16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02BCDE4" w14:textId="2A6A106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71559C3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06D87DB" w14:textId="31D6CFD3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501B02D" w14:textId="3976C1C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D0A376" w14:textId="1A955AD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BBC1C" w14:textId="009E98E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0C5AA3" w14:textId="781BE6E2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DD83D" w14:textId="715B578F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B5D5867" w14:textId="6B201765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E1406E6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921485B" w14:textId="13CC581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E1C5F2" w14:textId="0E1597B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38432" w14:textId="158B3DA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A33D3F" w14:textId="4D653598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14D83" w14:textId="4667832D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B77A32" w14:textId="4991182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1D7C7AD" w14:textId="2776A44C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985213A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159713C" w14:textId="760AB5F0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9CFCD" w14:textId="5E290DA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85F6D7" w14:textId="0173816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5B6A40" w14:textId="48D6F795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07F26B" w14:textId="5DD00381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EBAC31" w14:textId="38A828D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39ABEA" w14:textId="32BA486A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B8A518F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358733A" w14:textId="427DA275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496B03" w14:textId="1DC94EE5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9B1E24" w14:textId="1740270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E032EE" w14:textId="26BB8DD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EA4DB" w14:textId="18112676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761F1" w14:textId="2CCB7B04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D5221D" w14:textId="126F50F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77DF7BC2" w14:textId="77777777" w:rsidTr="008F3E0B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4679611" w14:textId="21D98094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F4FB95" w14:textId="729AEBBE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64466A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E2EB1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22281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727F6A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88EC319" w14:textId="77777777" w:rsidR="00407757" w:rsidRPr="002546CB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39BADF9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0DEF0" w:themeFill="accent4" w:themeFillTint="33"/>
                </w:tcPr>
                <w:p w14:paraId="166E03E6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7856259A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65EB8" w:themeFill="accent4"/>
                        <w:vAlign w:val="bottom"/>
                      </w:tcPr>
                      <w:p w14:paraId="15984B4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0E8B8EAD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1AED2DB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17FF4EB3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87AE99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5E611BE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65EB8" w:themeFill="accent4"/>
                        <w:vAlign w:val="bottom"/>
                      </w:tcPr>
                      <w:p w14:paraId="4E784E06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26C16DBA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ED7497" w14:textId="7FAF6BD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E9134" w14:textId="113F3ED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57B9E" w14:textId="2B05EE6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41C75" w14:textId="7EE2687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54C053" w14:textId="500934A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2ECEC" w14:textId="70DF61E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27D920" w14:textId="2802E9B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BBB97A2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9B4EE3" w14:textId="3F12358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2E3DE6" w14:textId="3670B6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095575" w14:textId="18895FD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0261E" w14:textId="2B34507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634B14" w14:textId="2C66359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44139B" w14:textId="3C84035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B11D3E" w14:textId="7D23F1F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871F28A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B4FFF6" w14:textId="202756B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CC5F9A" w14:textId="39AEF39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C6B9D" w14:textId="0B7D87F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9499E" w14:textId="487F9D5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C9F53D" w14:textId="6ADD7E0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D1D989" w14:textId="6EB2E35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933555" w14:textId="35B8702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CEE4DAC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729137" w14:textId="04CE0EE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39D934" w14:textId="6A2C5EA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4E5ADC" w14:textId="6DF5F6B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0081E4" w14:textId="4C47442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83C4BF" w14:textId="1D59B50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1FA0B7" w14:textId="305EBCB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655157" w14:textId="2DFC7ED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2AA12CF8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269BDE" w14:textId="4C34A93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36926C" w14:textId="4239623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9C4653" w14:textId="12FFB94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2B930" w14:textId="3B07C9A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C75AE0" w14:textId="11D1E1A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F6278F" w14:textId="59BE4DD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5846CE" w14:textId="12FF0B6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9A6763F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4701A9" w14:textId="421C998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176286" w14:textId="3C01489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2B760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5B27E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17C34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AC6C1E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BC7A23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2130716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407757" w:rsidRPr="00971DF9" w14:paraId="7613847A" w14:textId="77777777" w:rsidTr="008F3E0B">
              <w:tc>
                <w:tcPr>
                  <w:tcW w:w="2499" w:type="pct"/>
                  <w:shd w:val="clear" w:color="auto" w:fill="E3DEF7" w:themeFill="accent3" w:themeFillTint="33"/>
                </w:tcPr>
                <w:p w14:paraId="57372001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00F8AE80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78D3AC3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6B81A7D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811E85B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20BDCE1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C2553D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F0E5078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1332050E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4D8836F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4B11C1" w14:textId="6F1A5AB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F50E3A" w14:textId="3356855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2FA8B4" w14:textId="51A9C88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7CEDE" w14:textId="5B6063E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77ED72" w14:textId="40184FA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DCFD3E" w14:textId="56ED91B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EBEA4C" w14:textId="632EF7F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0607A07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B22A86" w14:textId="4F08A4B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1653BC" w14:textId="2342014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973347" w14:textId="790CEC9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71EC8" w14:textId="0D6745A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4BF63" w14:textId="684E08E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AF25EA" w14:textId="0842CAD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4E39AE" w14:textId="00545B2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84328B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DA44C92" w14:textId="3771AEC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1A7E97" w14:textId="417D189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742F1" w14:textId="621AB8C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FFA76" w14:textId="56CD6AF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482B59" w14:textId="3A8C0BF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B3F529" w14:textId="158C1DD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D0FB3D" w14:textId="267CF5E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692E6F3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7E520C" w14:textId="30E029B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1E4E1C" w14:textId="07FC8E8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7410B" w14:textId="1AD6BEC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7717AA" w14:textId="3B527A6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3B856" w14:textId="0A6A772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A471" w14:textId="4549535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D85DC9" w14:textId="36AAC0D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4F23FF8E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B2C6BA" w14:textId="13EA294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7EAE3B" w14:textId="1C99722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EECD0C" w14:textId="086C67A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3D275D" w14:textId="74B87CB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C0B1A" w14:textId="422FBEB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2C900" w14:textId="5610AFB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5D5B2" w14:textId="25A2832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3036813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0FC806" w14:textId="7C01371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79550F" w14:textId="58FC4A9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11A35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74389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86C857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0AF2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0D8865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608758C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ADDF6" w:themeFill="accent2" w:themeFillTint="33"/>
                </w:tcPr>
                <w:p w14:paraId="7D924FC7" w14:textId="77777777" w:rsidR="00407757" w:rsidRPr="00971DF9" w:rsidRDefault="00407757" w:rsidP="0040775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5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407757" w:rsidRPr="00971DF9" w14:paraId="166CCB09" w14:textId="77777777" w:rsidTr="008F3E0B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710B6FEA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ED15021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1EFBE007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FCE1E72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6172D434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D43B219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79142F70" w14:textId="77777777" w:rsidR="00407757" w:rsidRPr="00971DF9" w:rsidRDefault="00407757" w:rsidP="0040775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407757" w:rsidRPr="00971DF9" w14:paraId="1CC6D027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B5C8BF" w14:textId="3148416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E3353B" w14:textId="376A61D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DFD37" w14:textId="536ABD4F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67E638" w14:textId="586798E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F7D7DF" w14:textId="170BF94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216493" w14:textId="069A332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1C17B8" w14:textId="5897508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D6270A4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2C27A3" w14:textId="36081D5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945EC" w14:textId="4C9C663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FC40EE" w14:textId="565ABC3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3CE44" w14:textId="2B250F6A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CDE72" w14:textId="23BB50B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8E89CB" w14:textId="12730E4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48E413" w14:textId="49783E1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51B3038E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87FED8" w14:textId="3A980BA0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48984F" w14:textId="65C01B43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07E180" w14:textId="383118A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6293F7" w14:textId="5F29A51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D32181" w14:textId="6487D80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9233D" w14:textId="5537E85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8998AC" w14:textId="1383F92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147C9F8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9C4F34" w14:textId="4121791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757F5" w14:textId="0FBF083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161238" w14:textId="4948781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C5BB5F" w14:textId="4D361AE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B1FADD" w14:textId="5E36F44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F1B179" w14:textId="2121A306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3249D8" w14:textId="6BD6F451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1E20A73E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1C1B85" w14:textId="3A9DD84E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586A6C" w14:textId="763CF345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F79869" w14:textId="1892823C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ED28F" w14:textId="453EC999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006655" w14:textId="7EDC3A28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28F12" w14:textId="753F9EBB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1754E5" w14:textId="1C7BF044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07757" w:rsidRPr="00971DF9" w14:paraId="60523D7B" w14:textId="77777777" w:rsidTr="008F3E0B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BCA507" w14:textId="1841043D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13DD88" w14:textId="5B94B552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2651AB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17EDDA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0CB124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F48FF6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43C10F" w14:textId="77777777" w:rsidR="00407757" w:rsidRPr="00971DF9" w:rsidRDefault="00407757" w:rsidP="0040775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4E0D7A24" w14:textId="77777777" w:rsidR="00407757" w:rsidRPr="00971DF9" w:rsidRDefault="00407757" w:rsidP="0040775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1250" w:type="pct"/>
            <w:vAlign w:val="center"/>
          </w:tcPr>
          <w:p w14:paraId="41D4F7A8" w14:textId="77777777" w:rsidR="006E29C0" w:rsidRPr="00971DF9" w:rsidRDefault="006E29C0" w:rsidP="006E29C0">
            <w:pPr>
              <w:pStyle w:val="ad"/>
              <w:spacing w:after="0"/>
              <w:jc w:val="center"/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7"/>
              <w:gridCol w:w="1879"/>
            </w:tblGrid>
            <w:tr w:rsidR="006E29C0" w:rsidRPr="00971DF9" w14:paraId="7B5BA060" w14:textId="77777777" w:rsidTr="004E64DF">
              <w:tc>
                <w:tcPr>
                  <w:tcW w:w="2499" w:type="pct"/>
                  <w:shd w:val="clear" w:color="auto" w:fill="DDE5F7" w:themeFill="accent6" w:themeFillTint="33"/>
                </w:tcPr>
                <w:p w14:paraId="222DCD7C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4"/>
                    <w:gridCol w:w="244"/>
                    <w:gridCol w:w="244"/>
                    <w:gridCol w:w="243"/>
                    <w:gridCol w:w="243"/>
                    <w:gridCol w:w="243"/>
                    <w:gridCol w:w="243"/>
                  </w:tblGrid>
                  <w:tr w:rsidR="006E29C0" w:rsidRPr="00971DF9" w14:paraId="36C49CBE" w14:textId="77777777" w:rsidTr="004E64DF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230E5A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8E6850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7E89CC6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0772B4F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694B71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22413EB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C0F6C9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26EAC0E2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FBDE2F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B9E61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BBF21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42527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6356D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07FA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1E428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8AFD551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6F66C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A97E2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58F2F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6C9C1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ACA2A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E7BB8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120DF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C66EB22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C974AA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170A4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F164E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8B91DC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0B9358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47B07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49D4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EF96D40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3573E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F8775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06691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FB860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F529F2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FAF78F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BFD27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386A17F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1E12A8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298E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3A8E9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7D0DD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89134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B45AC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30BB76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3432F75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EEE6F8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3841F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46761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B2E464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49C7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79AFA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53CF4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380677B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9ECFB" w:themeFill="accent5" w:themeFillTint="33"/>
                </w:tcPr>
                <w:p w14:paraId="500EBA91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44751CB2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A5ED" w:themeFill="accent5"/>
                        <w:vAlign w:val="bottom"/>
                      </w:tcPr>
                      <w:p w14:paraId="6018213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18BE50CF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582EE04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195EDDC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676F214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D5BFED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A5ED" w:themeFill="accent5"/>
                        <w:vAlign w:val="bottom"/>
                      </w:tcPr>
                      <w:p w14:paraId="3D4CC02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74138DB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DAA1C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7DCD5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CB38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C0A30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3C157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107E1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C184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E1D3E9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D31A25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DC83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677D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4505A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F61C0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9DFBE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D5B21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2EF8D3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F82AA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8A5C0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F889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CB45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5488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2BB8B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59DFE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AF17AB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08565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E4EA4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FD434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0A89D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75D9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AE4B3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8748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9CA764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CFCF25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EA51E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57B8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033F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859F3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399B6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0CA95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76C347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27863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5597D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AF107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17544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9510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76C8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8AC31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D254F2F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5F1D6912" w14:textId="77777777" w:rsidTr="004E64DF">
              <w:tc>
                <w:tcPr>
                  <w:tcW w:w="2499" w:type="pct"/>
                  <w:shd w:val="clear" w:color="auto" w:fill="E0DEF0" w:themeFill="accent4" w:themeFillTint="33"/>
                </w:tcPr>
                <w:p w14:paraId="05248F12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73E0F20A" w14:textId="77777777" w:rsidTr="004E64DF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665EB8" w:themeFill="accent4"/>
                        <w:vAlign w:val="bottom"/>
                      </w:tcPr>
                      <w:p w14:paraId="6691535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65EB8" w:themeFill="accent4"/>
                        <w:vAlign w:val="bottom"/>
                      </w:tcPr>
                      <w:p w14:paraId="703649F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6DBFF55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7833495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629186D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03EFBAA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65EB8" w:themeFill="accent4"/>
                        <w:vAlign w:val="bottom"/>
                      </w:tcPr>
                      <w:p w14:paraId="1ED887D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62BD91F4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7B251C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F8521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719CB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96BF7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3C635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BCE1E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232D26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33639ED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D9518C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BE3792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ABD39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11C9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13042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924B1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C56A64B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62EBB96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259192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26E81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A3F03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41B1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D1284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026E6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4532E9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F818E5C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9DF187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EBAAF8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EC922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AFC04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70430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C8383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E21533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57640C4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83F608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66CD5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DF981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D9460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6128F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6CF66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334A3A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CEBD399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49F5A8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061984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1CD475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F6A7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74288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43A00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A5F166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E216E6B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E3DEF7" w:themeFill="accent3" w:themeFillTint="33"/>
                </w:tcPr>
                <w:p w14:paraId="1395F6E9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172F9F38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755DD9" w:themeFill="accent3"/>
                        <w:vAlign w:val="bottom"/>
                      </w:tcPr>
                      <w:p w14:paraId="7B2DFBD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2E22837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7D19BCC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5F6CDF2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6EB9137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4D2C763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755DD9" w:themeFill="accent3"/>
                        <w:vAlign w:val="bottom"/>
                      </w:tcPr>
                      <w:p w14:paraId="3DC0595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7767CDD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FBE78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EF25F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90B72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CFD42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0B770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E1EF5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A754A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393122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512B1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E033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FE3F3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CC83A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2EFE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19B1F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CDADD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3DE98C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C2B73F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0C03B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F6BC6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A57A4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4FDF1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2F2AB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8747E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92EF05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97C9A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210B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9C22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AA8A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96433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9CDE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10F90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254527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8C70F2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DF5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DE67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39D14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1E18B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A7C80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1855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D0FA1D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EC512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F15E2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56E4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54ACE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78FCB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83F58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F68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4BC1A680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E29C0" w:rsidRPr="00971DF9" w14:paraId="62684793" w14:textId="77777777" w:rsidTr="004E64DF">
              <w:tc>
                <w:tcPr>
                  <w:tcW w:w="2499" w:type="pct"/>
                  <w:shd w:val="clear" w:color="auto" w:fill="EADDF6" w:themeFill="accent2" w:themeFillTint="33"/>
                </w:tcPr>
                <w:p w14:paraId="0654B8F3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646AC3B6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7B47FAD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136F35F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2C771F2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0F1DDE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09DAA12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23649AC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6593713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299B057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E305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596D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8FCF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E6DC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E6F69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8DC8C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5C6BA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3969F8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2E771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9C39D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3268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C9B87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6DE7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817A6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40E4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63E913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73F9E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47F6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BB161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4AC3E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4B27F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49633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70BE3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F1FF60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558B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E1006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D858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9B96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A445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0C7F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88AB4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3697B2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2E0A3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4B99B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547C8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A6E0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D0A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AB43B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5120F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824F09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0A5F9C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A6B4D9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8D341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14F93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AA04D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8916C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3BCC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C2F6125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1CBF0" w:themeFill="accent1" w:themeFillTint="33"/>
                </w:tcPr>
                <w:p w14:paraId="20AEA56E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5493C5B2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670D306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00067ED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143BCF8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59518F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3EC196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396C82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6A8A3EB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12A0329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141CC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9FB87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7532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1F675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CB49D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DCBE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93AE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8FD3A5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C23A6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74FF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D2B82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F0783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0454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AE54D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FA723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342219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B5086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114D8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D857F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B448E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5C632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55E98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ED9A3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888EBB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0EC5F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CD6C1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B8E3F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0EF96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831A3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0BC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AE308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986462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C672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01E2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32A41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E47A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A05D3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5B92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3C54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E487D8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3F08F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478C5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DF268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D5720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84CC8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A79AF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F168A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E035F34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E29C0" w:rsidRPr="00971DF9" w14:paraId="4D1BF951" w14:textId="77777777" w:rsidTr="004E64DF">
              <w:tc>
                <w:tcPr>
                  <w:tcW w:w="2499" w:type="pct"/>
                  <w:shd w:val="clear" w:color="auto" w:fill="E8CDE7" w:themeFill="text2" w:themeFillTint="33"/>
                </w:tcPr>
                <w:p w14:paraId="558EABA4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3EC03909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32E62" w:themeFill="text2"/>
                        <w:vAlign w:val="bottom"/>
                      </w:tcPr>
                      <w:p w14:paraId="5D5B993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32E62" w:themeFill="text2"/>
                        <w:vAlign w:val="bottom"/>
                      </w:tcPr>
                      <w:p w14:paraId="1E12406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3D3E873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22D5245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65E0DB2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E44391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32E62" w:themeFill="text2"/>
                        <w:vAlign w:val="bottom"/>
                      </w:tcPr>
                      <w:p w14:paraId="1A4E091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04B002A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F58DB2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EDC023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4DE7D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C450F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61F09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58805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83F6FC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9DF194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F62A6F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6AB696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F880C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71D1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8A681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C7D9D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6FC58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14F319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EDAA2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49D8D1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39C72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9AE8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E210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C635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C9CAAB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13227F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62D226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C8E838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5849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0B787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18AA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5C1CF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CD0CC1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52C8CF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C34A6D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AF089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DAAA9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CF22B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72D73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B7169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E9C4B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3B73D2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9292D4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BA20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6BB1B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48CA49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35E7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A9CEA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70E1062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7B2A3D1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DE5F7" w:themeFill="accent6" w:themeFillTint="33"/>
                </w:tcPr>
                <w:p w14:paraId="0B4352CF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2B9A0EC1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5982DB" w:themeFill="accent6"/>
                        <w:vAlign w:val="bottom"/>
                      </w:tcPr>
                      <w:p w14:paraId="30CC866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314DB20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0CB48E3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05C19B1F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F68A96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1D370C7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5982DB" w:themeFill="accent6"/>
                        <w:vAlign w:val="bottom"/>
                      </w:tcPr>
                      <w:p w14:paraId="63E6E2D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3E06C5A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034CD1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DCAE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4E7D1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221F3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1479D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9306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6A247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DF0C4E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D93D0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08346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D01A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94B53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F8618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C28FD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1551D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920EE9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BE7CB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C2D45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59DED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C7670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C9425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034E5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E20D3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3664F0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6ECBE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9273E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763EB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50B06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8B07B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B33A0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C66D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6ED5DE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F1D8F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1D626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41D9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041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98A2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C4F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E6162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E5E562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38C23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8044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D7624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E16D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3CF8B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1DFEF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CA063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41D24DC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2D9D7C8C" w14:textId="77777777" w:rsidTr="004E64DF">
              <w:tc>
                <w:tcPr>
                  <w:tcW w:w="2499" w:type="pct"/>
                  <w:shd w:val="clear" w:color="auto" w:fill="D9ECFB" w:themeFill="accent5" w:themeFillTint="33"/>
                </w:tcPr>
                <w:p w14:paraId="453879C2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142E1541" w14:textId="77777777" w:rsidTr="004E64DF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45A5ED" w:themeFill="accent5"/>
                        <w:vAlign w:val="bottom"/>
                      </w:tcPr>
                      <w:p w14:paraId="22A3DF7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45A5ED" w:themeFill="accent5"/>
                        <w:vAlign w:val="bottom"/>
                      </w:tcPr>
                      <w:p w14:paraId="03BFD55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7167EB3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3AB7151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1CB1D0A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6C9F603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45A5ED" w:themeFill="accent5"/>
                        <w:vAlign w:val="bottom"/>
                      </w:tcPr>
                      <w:p w14:paraId="393A7F3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7FE946CD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6F216A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domenica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5C262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domenica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it-IT"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FF74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2DAA6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EFA60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2697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454AFC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540BB85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34E25E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811CDE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1460A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CD6CD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D5637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5097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59208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5E2D761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F66C22B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33D83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F9B135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01D3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C999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DD504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65DC1D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8C266F7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A6DA8D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BF3ED3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E13DE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009B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5108D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1BC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0C165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B7B58DA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4F4FDA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B2D28B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43FC2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2D665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BB1ED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9A3FA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0878EB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B287ECD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60C709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48696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00B41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9B31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295ACB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8CEFF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ADDD45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B954CD8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0DEF0" w:themeFill="accent4" w:themeFillTint="33"/>
                </w:tcPr>
                <w:p w14:paraId="59B1FA85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169C6BED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65EB8" w:themeFill="accent4"/>
                        <w:vAlign w:val="bottom"/>
                      </w:tcPr>
                      <w:p w14:paraId="1BE4AA7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E6D660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5EF4A7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807CA9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1DF3A7C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77905A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65EB8" w:themeFill="accent4"/>
                        <w:vAlign w:val="bottom"/>
                      </w:tcPr>
                      <w:p w14:paraId="68DA37D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74090D1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E5278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2979D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4489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1524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4F031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6DFF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3A4F8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22163E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A47DD2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D25F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896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F1833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42BBC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29A37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2047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CA61C8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03652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4B30E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A0C5B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D101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EEEE5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3A4AF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5B750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DCFFC3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A2739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383E7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05AC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685DF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E896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2B64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78368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5C42A4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0B551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CB68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837BB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2F19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0C43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A478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9D7CA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871DE3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959E5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E80ED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E914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68CAC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37262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BF90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14223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367BBD4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3D821265" w14:textId="77777777" w:rsidTr="004E64DF">
              <w:tc>
                <w:tcPr>
                  <w:tcW w:w="2499" w:type="pct"/>
                  <w:shd w:val="clear" w:color="auto" w:fill="E3DEF7" w:themeFill="accent3" w:themeFillTint="33"/>
                </w:tcPr>
                <w:p w14:paraId="0DBFDA1C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562CD908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141F101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06B8BA0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7C5E54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DF8BD5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4A856F0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C013C1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566AB19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36BE29D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18EF18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D5B2C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815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7F71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BFF77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865C1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87A47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897E40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584CE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8A7F4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408B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3376E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653C8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CF10B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C1B70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159327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14DCB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64BE2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F142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14713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48E19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02383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32725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88B81E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5F20EA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289CB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1205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689E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96493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400C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1E897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9E5417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034A3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421A8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0C05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E01A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890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7AB98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2C9F3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CD1067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0D8AD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94F3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B316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8251D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8BA69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839D4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35177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49F10653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ADDF6" w:themeFill="accent2" w:themeFillTint="33"/>
                </w:tcPr>
                <w:p w14:paraId="3E8C7FDC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4108CBF0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2F11EF5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E18B7D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550E8D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C01CCCF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C1B045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381F04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4AEB542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34989D2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84999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061DA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ACBF5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369DB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4C64A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BDE38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CDDCB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6DB798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D126F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D00CF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8D837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FA61F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8D683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E31EB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1EBA3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EA1388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D16C8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3D845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0B86E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44133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A19B5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D03BB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8F5AF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82C7E5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017BF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E6B8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710D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2CB01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6D65F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ED59E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9E83A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11F369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F8E16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EC41A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A05D1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2033F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5B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0ADBF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A44CB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6D5E16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7DDDE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B5BBD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4A6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2D7E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41AD5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4603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0CD86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633D512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250" w:type="pct"/>
            <w:vAlign w:val="center"/>
          </w:tcPr>
          <w:p w14:paraId="1D55AA8D" w14:textId="77777777" w:rsidR="006E29C0" w:rsidRPr="00971DF9" w:rsidRDefault="006E29C0" w:rsidP="006E29C0">
            <w:pPr>
              <w:pStyle w:val="ad"/>
              <w:spacing w:after="0"/>
              <w:jc w:val="center"/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7"/>
              <w:gridCol w:w="1879"/>
            </w:tblGrid>
            <w:tr w:rsidR="006E29C0" w:rsidRPr="00971DF9" w14:paraId="356DC35C" w14:textId="77777777" w:rsidTr="004E64DF">
              <w:tc>
                <w:tcPr>
                  <w:tcW w:w="2499" w:type="pct"/>
                  <w:shd w:val="clear" w:color="auto" w:fill="DDE5F7" w:themeFill="accent6" w:themeFillTint="33"/>
                </w:tcPr>
                <w:p w14:paraId="7A7CB724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4"/>
                    <w:gridCol w:w="244"/>
                    <w:gridCol w:w="244"/>
                    <w:gridCol w:w="243"/>
                    <w:gridCol w:w="243"/>
                    <w:gridCol w:w="243"/>
                    <w:gridCol w:w="243"/>
                  </w:tblGrid>
                  <w:tr w:rsidR="006E29C0" w:rsidRPr="00971DF9" w14:paraId="643EB059" w14:textId="77777777" w:rsidTr="004E64DF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D8ACAB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708F212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DF78CC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CE00CA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1A52272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CB4DDC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21AC261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3FCC50B8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4003EA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70F50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074A4E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E7BEF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96ADC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D966CA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D36B6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B5E2DAE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C4177E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A11F8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432C4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06560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1FAAF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1EE2D0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415B7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0A61373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70B63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F1FFC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EE2B1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F7FB3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6DD33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4D85A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40E38C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FC0471C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44E9B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C7AB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B114E7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FCA7A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B8FC9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BE68B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C53CF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A3716E5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E7501A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CCF62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70CF10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870A0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98BE1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C1EC8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9C8F6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E183E9B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E76484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BF93A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90289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F70ED7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5296D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1A12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412AE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32693DA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9ECFB" w:themeFill="accent5" w:themeFillTint="33"/>
                </w:tcPr>
                <w:p w14:paraId="2A030057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61B3BACE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A5ED" w:themeFill="accent5"/>
                        <w:vAlign w:val="bottom"/>
                      </w:tcPr>
                      <w:p w14:paraId="5030E40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7EA95D0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42639A8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022B3E8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500A779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3C9ABEB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A5ED" w:themeFill="accent5"/>
                        <w:vAlign w:val="bottom"/>
                      </w:tcPr>
                      <w:p w14:paraId="179246D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12E7B58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126CD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6658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D285D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65B57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E813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DF50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20299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5BA543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E2C070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6BBE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34AD9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F47E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93BC4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AA61D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78F0C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B763D9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3EA6B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E8C4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94D4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748F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86AB8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6E5F3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4865C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6CBDF6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26AF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2A1DF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D590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D9E3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0B65B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491C9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DB2F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9B0E1C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46A0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87404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BA13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66CD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DB993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9132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5818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34C492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1D1A1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3147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8DAFB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B8D4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8879D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B645A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9A1CB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0A06C76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6E0718CC" w14:textId="77777777" w:rsidTr="004E64DF">
              <w:tc>
                <w:tcPr>
                  <w:tcW w:w="2499" w:type="pct"/>
                  <w:shd w:val="clear" w:color="auto" w:fill="E0DEF0" w:themeFill="accent4" w:themeFillTint="33"/>
                </w:tcPr>
                <w:p w14:paraId="4EEC67C1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364D44B6" w14:textId="77777777" w:rsidTr="004E64DF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665EB8" w:themeFill="accent4"/>
                        <w:vAlign w:val="bottom"/>
                      </w:tcPr>
                      <w:p w14:paraId="5E552DF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65EB8" w:themeFill="accent4"/>
                        <w:vAlign w:val="bottom"/>
                      </w:tcPr>
                      <w:p w14:paraId="04D0D77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5AE794D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0145484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59F1CB2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2C0B02A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65EB8" w:themeFill="accent4"/>
                        <w:vAlign w:val="bottom"/>
                      </w:tcPr>
                      <w:p w14:paraId="3D71155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30B67D4B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D51CF3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8817D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6CA2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850A9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F4EC7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20A3B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535818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E1CD623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3F1860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AEB37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7098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4AC0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930D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8256FB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54FB69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F9B5EDD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34FCC4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5D08F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2E2D5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8E709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82592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2F02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CE3F0D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587EB96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69340A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A24A7A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41839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623FB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29BE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94D47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3A9009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2C0569C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A65875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06417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0A4DC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573D3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D5149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82DC8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E544AA5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631AB9F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7C7812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BB19C8B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F33E7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06C94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3C67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2774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B66149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A91AB68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E3DEF7" w:themeFill="accent3" w:themeFillTint="33"/>
                </w:tcPr>
                <w:p w14:paraId="01699AEA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18ABD1F4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755DD9" w:themeFill="accent3"/>
                        <w:vAlign w:val="bottom"/>
                      </w:tcPr>
                      <w:p w14:paraId="4B68A63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08BDC0C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7299A96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0C057C3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497BE82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31852E2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755DD9" w:themeFill="accent3"/>
                        <w:vAlign w:val="bottom"/>
                      </w:tcPr>
                      <w:p w14:paraId="5D47704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546385B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A235E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FB154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6CBC6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85AE3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A31A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D0B0A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17068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A7F7B6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0EDC8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2E453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2113B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FEF03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2041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7389D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7D0D9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442805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7ADE99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E666F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0A202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7F3D2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59A64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C1F7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5F40B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0B09E2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41D3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67760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26DAF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BA82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D9E6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92B9E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F2764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F254FE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B0B4A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1067F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71D55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1197C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F8551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E63B5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7FA68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FD8410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7650D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091E3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7F2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F93C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03D00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0FEA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4714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642DC38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E29C0" w:rsidRPr="00971DF9" w14:paraId="30B4BFF2" w14:textId="77777777" w:rsidTr="004E64DF">
              <w:tc>
                <w:tcPr>
                  <w:tcW w:w="2499" w:type="pct"/>
                  <w:shd w:val="clear" w:color="auto" w:fill="EADDF6" w:themeFill="accent2" w:themeFillTint="33"/>
                </w:tcPr>
                <w:p w14:paraId="214F3CC0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44B75F90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77DA684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10DFD73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6504E6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01DC446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7A37B5A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4641541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5342CCC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651536F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D9EC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858BE9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94DE0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179D3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F6666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C32BB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713BE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CE032F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9EA4E0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CBFB05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DCDF2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68F9E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8425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254C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F30A5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2F091B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0F66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DB13C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91F79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D3DD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5778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28465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1E99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33AAFD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12C61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4530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5634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9F4A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7CC3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91C2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6543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54C66F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793C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16A3D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97EB9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359E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19F8F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71C59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B54CB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895DD0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17CA5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B9F13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68098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42303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40CC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8FE1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395C4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84DD33F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1CBF0" w:themeFill="accent1" w:themeFillTint="33"/>
                </w:tcPr>
                <w:p w14:paraId="0CAE1971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38A429FD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0E12B9B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F6AE3F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42B84FB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3D65F4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42119A5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85B690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25DA095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1552FAB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EBA64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56C3B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9E253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0730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E2904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C58ED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05BDE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EB7B03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68515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042AF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F091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0AAA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6FB39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49897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2C4D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21090A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EFB2E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B0077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C14B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35C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D6B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39D9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82D42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CC3A12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8A96B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C48C7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ECF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8712B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E5BA2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22D1B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D5379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671E25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0B5A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98ACA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5B27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3CEAA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02FDE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D477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FBC2E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6B6D84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0571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EEC71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97F7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7C19E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FB723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5874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6CD86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F934B18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E29C0" w:rsidRPr="00971DF9" w14:paraId="3EB4CB69" w14:textId="77777777" w:rsidTr="004E64DF">
              <w:tc>
                <w:tcPr>
                  <w:tcW w:w="2499" w:type="pct"/>
                  <w:shd w:val="clear" w:color="auto" w:fill="E8CDE7" w:themeFill="text2" w:themeFillTint="33"/>
                </w:tcPr>
                <w:p w14:paraId="213473CB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4037DC3E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32E62" w:themeFill="text2"/>
                        <w:vAlign w:val="bottom"/>
                      </w:tcPr>
                      <w:p w14:paraId="744AF42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32E62" w:themeFill="text2"/>
                        <w:vAlign w:val="bottom"/>
                      </w:tcPr>
                      <w:p w14:paraId="7A85925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14B544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1ED888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409A8CD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0418DA3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32E62" w:themeFill="text2"/>
                        <w:vAlign w:val="bottom"/>
                      </w:tcPr>
                      <w:p w14:paraId="48780A8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6BB3227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A09072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764015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952E5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1FAC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289B3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D8419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D59DE5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9F506E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3F1DC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A664B9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16F843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3075C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22D21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E2C0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3F2856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0270EC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816AC2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D62A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1C14E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F5AA9A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A327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DE18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064A55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EB1917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56F004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E6958D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80FAE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274E5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F5E75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3B94FE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73BDD9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BAEF83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D25B23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A32756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CCE6AD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E6DC4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9D85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A25ECC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BF907D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369DE3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74E41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95E3FB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BEF34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B887DB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E4B4D1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380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0D4677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F7FEBC7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DE5F7" w:themeFill="accent6" w:themeFillTint="33"/>
                </w:tcPr>
                <w:p w14:paraId="198529C8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2558981F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5982DB" w:themeFill="accent6"/>
                        <w:vAlign w:val="bottom"/>
                      </w:tcPr>
                      <w:p w14:paraId="24A0942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3F5F91D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506B263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39A5296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1031203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47ADBDB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5982DB" w:themeFill="accent6"/>
                        <w:vAlign w:val="bottom"/>
                      </w:tcPr>
                      <w:p w14:paraId="6F54DAB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03E87D8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D0A2B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F554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7800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A5E7F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C06C9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11798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6FDF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7BD5AA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2492A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1A54F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39D10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15092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E0B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8DC5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88DE1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2757B5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4B458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B83BB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D7C14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FC7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3FA2E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59B66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B6C3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811C00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0A24B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EF4A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C1CF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9FB3B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DCBE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44D3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7E731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F55105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0086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33467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22344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3BFF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B37FB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3776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DB68E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5D3EAC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615F1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8A65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703EE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298D5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210F3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1701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453A2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DE32950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2B21A5F2" w14:textId="77777777" w:rsidTr="004E64DF">
              <w:tc>
                <w:tcPr>
                  <w:tcW w:w="2499" w:type="pct"/>
                  <w:shd w:val="clear" w:color="auto" w:fill="D9ECFB" w:themeFill="accent5" w:themeFillTint="33"/>
                </w:tcPr>
                <w:p w14:paraId="38EC63F8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3A933E59" w14:textId="77777777" w:rsidTr="006E29C0">
                    <w:trPr>
                      <w:trHeight w:val="113"/>
                    </w:trPr>
                    <w:tc>
                      <w:tcPr>
                        <w:tcW w:w="707" w:type="pct"/>
                        <w:shd w:val="clear" w:color="auto" w:fill="45A5ED" w:themeFill="accent5"/>
                        <w:vAlign w:val="bottom"/>
                      </w:tcPr>
                      <w:p w14:paraId="5FC3FF5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45A5ED" w:themeFill="accent5"/>
                        <w:vAlign w:val="bottom"/>
                      </w:tcPr>
                      <w:p w14:paraId="7D280CD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04826D1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1A9F563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6DBBF79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45A5ED" w:themeFill="accent5"/>
                        <w:vAlign w:val="bottom"/>
                      </w:tcPr>
                      <w:p w14:paraId="5F1633BF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5A5ED" w:themeFill="accent5"/>
                        <w:vAlign w:val="bottom"/>
                      </w:tcPr>
                      <w:p w14:paraId="71CC02C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3A0C092A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DCB9CB2" w14:textId="65C018C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4733A0" w14:textId="4F8A8D3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946E99" w14:textId="2352B2B2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3A586" w14:textId="6B3F32F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D1B329" w14:textId="2DE70996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D30F8E" w14:textId="088362C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6085E06" w14:textId="17D6837B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4D4EE1F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AC859E9" w14:textId="680AE622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32E2EAF" w14:textId="739F09EA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C1F745" w14:textId="054C761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37EA1C" w14:textId="1AD1CD6F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1CF80E" w14:textId="36227908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6520A8" w14:textId="40EA88A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1A29257" w14:textId="082EA4DA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6325D4C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7BFDEEC" w14:textId="6D00DC66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6D7DE66" w14:textId="01172B9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7BC0A7" w14:textId="1DB8C444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9A9917" w14:textId="55BA0F16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EFD9B3" w14:textId="32A57592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7F99C5" w14:textId="51595EF3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3AEA10" w14:textId="479FD292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50131DA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532259F" w14:textId="06E27DEE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DA05A6" w14:textId="0D14DB30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796AF" w14:textId="7550A9AD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FC8833" w14:textId="7F6F0EF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01D116" w14:textId="00C72716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BF1A8D" w14:textId="0F161692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26A59BC" w14:textId="27F032A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EE57241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9E246A5" w14:textId="6FFAE0A8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BD1F9A" w14:textId="61DA3822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7233DB" w14:textId="563AFD0B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3C3B64" w14:textId="1CD46F5A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F3535" w14:textId="245A73C8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90FD7" w14:textId="721EE1D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917FEC" w14:textId="526E656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0C7BB31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35CE236" w14:textId="5B01BC1D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5EE6BD" w14:textId="7E1738B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6D88B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6E3E50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9599B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CF6148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D3D60E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965140C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0DEF0" w:themeFill="accent4" w:themeFillTint="33"/>
                </w:tcPr>
                <w:p w14:paraId="35BF1AFA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049A549F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65EB8" w:themeFill="accent4"/>
                        <w:vAlign w:val="bottom"/>
                      </w:tcPr>
                      <w:p w14:paraId="7F7AC42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3C41C7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5856E8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5AEE14B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7A9CE0D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6F6A21F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65EB8" w:themeFill="accent4"/>
                        <w:vAlign w:val="bottom"/>
                      </w:tcPr>
                      <w:p w14:paraId="55A70C9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7480893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D1CD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8767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249D1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AABB7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E5BA3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5937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8159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04BE8F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21CAA2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B90D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46398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A538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03273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03C28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4B215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11CCE7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343E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1126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C999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D265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140A4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DB349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7E375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DB1E68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929228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1EDF4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863C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8EA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D7A5E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0484A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60FC0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7AFBED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CE562D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CD85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4A1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501CA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67EAB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A4433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B3CC4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F9A71F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3927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9FF67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BFBB6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86304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F6A19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A194C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D5E40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312966C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1338D90A" w14:textId="77777777" w:rsidTr="004E64DF">
              <w:tc>
                <w:tcPr>
                  <w:tcW w:w="2499" w:type="pct"/>
                  <w:shd w:val="clear" w:color="auto" w:fill="E3DEF7" w:themeFill="accent3" w:themeFillTint="33"/>
                </w:tcPr>
                <w:p w14:paraId="44E8005E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4ADB8A9F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1362EC9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551C346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3613267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7B67A6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4E832BA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92E2B7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1B45410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27E1E44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61C5A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E7C9D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63B5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8EEEA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65DD5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E97C0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4799B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5800EE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FEE13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13C78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D9CB1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50739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34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99786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AC994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A85CCE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C9A2C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E761F0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9149F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FCE0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1F534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C9E2B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0B7B4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BFA97D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129FE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8CF63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CDCC7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2A6F3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FA47D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A38E7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9CAF3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40447A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A0CCA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D90F6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315E6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FF69C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8A321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06F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B9191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19155B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3D591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8F7A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E303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9C861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D137F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5BB74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92BE0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F92C784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ADDF6" w:themeFill="accent2" w:themeFillTint="33"/>
                </w:tcPr>
                <w:p w14:paraId="7CFCF1F6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4"/>
                    <w:gridCol w:w="245"/>
                    <w:gridCol w:w="245"/>
                    <w:gridCol w:w="245"/>
                    <w:gridCol w:w="245"/>
                    <w:gridCol w:w="241"/>
                  </w:tblGrid>
                  <w:tr w:rsidR="006E29C0" w:rsidRPr="00971DF9" w14:paraId="45E24161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0EDB5BF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1063ADEF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5B145AD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6ED48E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481300F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1C17DF6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5AE2B26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017F4CD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F2EFA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E14D4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5DCA8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2F3F9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A72D3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7E7B0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41E87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F686BE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BB3650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380C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415D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B7183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290B6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A6B62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A699D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0F646D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00499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1338E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7B186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6559B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F202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0BF1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DF060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B51069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09080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854DB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3D55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1BBB8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6E75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16BE2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B893F5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CE0685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778C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54FD3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81DE3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37FF7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5127C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6F5D5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5DF72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F54B8C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80EC5A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C0F2B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CB4B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1DC6F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65EC0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DD37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474C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04070EC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249" w:type="pct"/>
            <w:vAlign w:val="center"/>
          </w:tcPr>
          <w:p w14:paraId="29673F33" w14:textId="77777777" w:rsidR="006E29C0" w:rsidRPr="00971DF9" w:rsidRDefault="006E29C0" w:rsidP="006E29C0">
            <w:pPr>
              <w:pStyle w:val="ad"/>
              <w:spacing w:after="0"/>
              <w:jc w:val="center"/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971DF9">
              <w:rPr>
                <w:rFonts w:ascii="Arial Narrow" w:hAnsi="Arial Narrow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877"/>
            </w:tblGrid>
            <w:tr w:rsidR="006E29C0" w:rsidRPr="00971DF9" w14:paraId="279AF789" w14:textId="77777777" w:rsidTr="004E64DF">
              <w:tc>
                <w:tcPr>
                  <w:tcW w:w="2499" w:type="pct"/>
                  <w:shd w:val="clear" w:color="auto" w:fill="DDE5F7" w:themeFill="accent6" w:themeFillTint="33"/>
                </w:tcPr>
                <w:p w14:paraId="78F06376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4"/>
                    <w:gridCol w:w="244"/>
                    <w:gridCol w:w="243"/>
                    <w:gridCol w:w="243"/>
                    <w:gridCol w:w="243"/>
                    <w:gridCol w:w="243"/>
                    <w:gridCol w:w="243"/>
                  </w:tblGrid>
                  <w:tr w:rsidR="006E29C0" w:rsidRPr="00971DF9" w14:paraId="34A702A8" w14:textId="77777777" w:rsidTr="004E64DF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3924ACB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4F0236C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22FD464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697D78D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0D91BDA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2B25789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5982DB" w:themeFill="accent6"/>
                        <w:vAlign w:val="bottom"/>
                      </w:tcPr>
                      <w:p w14:paraId="578F6F2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2BB6D3F9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61DAD5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8EBE7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2CA98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6F730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9CEA8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6DDF0B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B698F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08B3B67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FEEC6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4DB46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0E14D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42D5B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80CFA1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4E2F17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56230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F7A52D4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872D98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90FD44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507A0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D65E8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9A1229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B9E3F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6A2E2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11E1814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2C8911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7305C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B1AF1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979CC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65CBA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42348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E548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A22A063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A8E879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F47AE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1BE1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6B85F6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2FCA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86ED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D04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6E3EEFE" w14:textId="77777777" w:rsidTr="004E64DF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D6FCE2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44A65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AEB20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F0562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2655C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DB4DEC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ED32FF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154856D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9ECFB" w:themeFill="accent5" w:themeFillTint="33"/>
                </w:tcPr>
                <w:p w14:paraId="328F89CE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6E29C0" w:rsidRPr="00971DF9" w14:paraId="6AF53F97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45A5ED" w:themeFill="accent5"/>
                        <w:vAlign w:val="bottom"/>
                      </w:tcPr>
                      <w:p w14:paraId="47A66A3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5644C92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7E5672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6B2634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2496C80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5A5ED" w:themeFill="accent5"/>
                        <w:vAlign w:val="bottom"/>
                      </w:tcPr>
                      <w:p w14:paraId="4783667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5A5ED" w:themeFill="accent5"/>
                        <w:vAlign w:val="bottom"/>
                      </w:tcPr>
                      <w:p w14:paraId="16FFB5F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655979E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9562C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FBBE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CC881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8CD7C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3DF05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3907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ED1C0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D70E0D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A7988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93FAB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061FB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FC66A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FB228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7A92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D0DB1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196C46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E6F2EE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79C6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E8DE2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9EA4B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216BE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344C1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57CE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526214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F95B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C78B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FE6C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7592D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F62F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D4EA1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24282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F63B9B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D8C12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776F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1CEF7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1AEE5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53D3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7B46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1061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B1C52A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D9342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B32B6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955A8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BE986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EA6E0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8BF9F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01DA3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89AD99C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4153A3FD" w14:textId="77777777" w:rsidTr="004E64DF">
              <w:tc>
                <w:tcPr>
                  <w:tcW w:w="2499" w:type="pct"/>
                  <w:shd w:val="clear" w:color="auto" w:fill="E0DEF0" w:themeFill="accent4" w:themeFillTint="33"/>
                </w:tcPr>
                <w:p w14:paraId="7F170FA4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3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3640D7AA" w14:textId="77777777" w:rsidTr="004E64DF">
                    <w:trPr>
                      <w:trHeight w:val="113"/>
                    </w:trPr>
                    <w:tc>
                      <w:tcPr>
                        <w:tcW w:w="709" w:type="pct"/>
                        <w:shd w:val="clear" w:color="auto" w:fill="665EB8" w:themeFill="accent4"/>
                        <w:vAlign w:val="bottom"/>
                      </w:tcPr>
                      <w:p w14:paraId="32C014B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65EB8" w:themeFill="accent4"/>
                        <w:vAlign w:val="bottom"/>
                      </w:tcPr>
                      <w:p w14:paraId="0DE7A05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09FF577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23CA4D1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22FD1AD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65EB8" w:themeFill="accent4"/>
                        <w:vAlign w:val="bottom"/>
                      </w:tcPr>
                      <w:p w14:paraId="62FA902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65EB8" w:themeFill="accent4"/>
                        <w:vAlign w:val="bottom"/>
                      </w:tcPr>
                      <w:p w14:paraId="4178116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0B740805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09E6B8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88FDA8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0629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91F42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0145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2A4DB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6F3363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2546C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E1C8B86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D645D1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541AD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95874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73E0A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7F089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8739A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DF79504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BC1493F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21820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886F58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7115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B11EC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F5BE63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5A18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E61748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EFF3553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123D1A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2FA0E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3BB91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37CAF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72676E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F6D0E8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BB94E5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FB2B650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FAD8332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E8F116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B2FA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80CD79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77BB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30FBE1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23BEAFD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B0FC3C6" w14:textId="77777777" w:rsidTr="004E64DF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609031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C75B2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254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008E9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6AB270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4C3106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01B82F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8038B9C" w14:textId="77777777" w:rsidR="006E29C0" w:rsidRPr="002546CB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6D6768B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E3DEF7" w:themeFill="accent3" w:themeFillTint="33"/>
                </w:tcPr>
                <w:p w14:paraId="7C8E96D2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6E29C0" w:rsidRPr="00971DF9" w14:paraId="06F6C2AB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755DD9" w:themeFill="accent3"/>
                        <w:vAlign w:val="bottom"/>
                      </w:tcPr>
                      <w:p w14:paraId="053CFED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1008233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233CC56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6D6E165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335C3FE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755DD9" w:themeFill="accent3"/>
                        <w:vAlign w:val="bottom"/>
                      </w:tcPr>
                      <w:p w14:paraId="750D610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755DD9" w:themeFill="accent3"/>
                        <w:vAlign w:val="bottom"/>
                      </w:tcPr>
                      <w:p w14:paraId="1D4F518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4CC96E8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396D6D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BC85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01CF8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4508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2320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14CD2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0EBF3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D2358E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A10B1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32CB4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DCB9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86DC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47F99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3F7D6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B9FCC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5AE34F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15698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7D7BD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05ACB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0EC3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33935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A826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D6274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BF72AD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330E4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B84B4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2CE2B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01A2E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D3426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A70BA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72C9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F01400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32A56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0189C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0FC48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F3471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ADAE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ABB31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0272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BEFEE1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E012AC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D2C18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580CF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682A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E09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C995A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7EB4E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3E8CF9B0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E29C0" w:rsidRPr="00971DF9" w14:paraId="367D0FF0" w14:textId="77777777" w:rsidTr="004E64DF">
              <w:tc>
                <w:tcPr>
                  <w:tcW w:w="2499" w:type="pct"/>
                  <w:shd w:val="clear" w:color="auto" w:fill="EADDF6" w:themeFill="accent2" w:themeFillTint="33"/>
                </w:tcPr>
                <w:p w14:paraId="40C6EC97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0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7EEACF62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2A6F21D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0473004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4ADEEB0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64EB44B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30B7B37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126BA7C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471154B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2CE9737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122CE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BAD7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1BE80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A06CC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79858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45C4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55715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6D4E1D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FF6EC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4A8EC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536B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54364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B356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E38B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A3D95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294977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E9317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1BE1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D60D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6924B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B38AE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E49FC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D16E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D9831C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82DC9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5631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B9AE1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9B88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B22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04F74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8E7E8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A7BDF0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BA25A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43AF2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A3D83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B914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F1009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B0C31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38936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8593A4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7550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F5A65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B254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D3091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166F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802F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85E97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21D0E9B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  <w:shd w:val="clear" w:color="auto" w:fill="F1CBF0" w:themeFill="accent1" w:themeFillTint="33"/>
                </w:tcPr>
                <w:p w14:paraId="0FC62A3A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6E29C0" w:rsidRPr="00971DF9" w14:paraId="66CE3C1E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404EA55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42A1C9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E980E8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A72D91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12FF251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613EC61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4043097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07CA23F8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E545B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FFF6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E6EE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4B74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C1825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2C2E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EB528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99A851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D29E8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18C58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5E010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5ABD4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1CA5D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3CAE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5CD66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B422B7D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7EF878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2E781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C2F45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244E2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D5F50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25A10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9F45B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9A9BF44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8B221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8AC3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E3B99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536FC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41FA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6F14E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817D1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D1FCEC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01B65C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1B4C9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57296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DB623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42BC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21446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4A9AC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6FB874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4D95D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B481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8A013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D407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7E285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DF2E4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FE75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7A80B3C2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6E29C0" w:rsidRPr="00971DF9" w14:paraId="692A69B3" w14:textId="77777777" w:rsidTr="004E64DF">
              <w:tc>
                <w:tcPr>
                  <w:tcW w:w="2499" w:type="pct"/>
                  <w:shd w:val="clear" w:color="auto" w:fill="E8CDE7" w:themeFill="text2" w:themeFillTint="33"/>
                </w:tcPr>
                <w:p w14:paraId="76D94AC4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0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11788EE9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32E62" w:themeFill="text2"/>
                        <w:vAlign w:val="bottom"/>
                      </w:tcPr>
                      <w:p w14:paraId="0916469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632E62" w:themeFill="text2"/>
                        <w:vAlign w:val="bottom"/>
                      </w:tcPr>
                      <w:p w14:paraId="369E5B8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42A39F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12FF60A0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6A2A992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632E62" w:themeFill="text2"/>
                        <w:vAlign w:val="bottom"/>
                      </w:tcPr>
                      <w:p w14:paraId="7F41CAB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32E62" w:themeFill="text2"/>
                        <w:vAlign w:val="bottom"/>
                      </w:tcPr>
                      <w:p w14:paraId="1A0A1FF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2156793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90F4E1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B34CE0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1E44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62F2E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1A421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9678A1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42A2EE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7B729E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D74DAE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6FF3C1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B12C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07E4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DBF86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D4FBB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CA01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E3E9F6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8D00F0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0DCBC7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F37A51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C4ED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1E281E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9F0F0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61066A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A26D9E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3754B7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5DCFE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189E0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72EF2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4E3E3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B62FB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150F72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7254B0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815B7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09FA09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E0234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B57E7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0C216E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F5EDD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5B335D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82AF80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CBB2D4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3C57E7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91B4D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2D3372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BF7C2F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AFF318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7B1B0F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037ADA86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DDE5F7" w:themeFill="accent6" w:themeFillTint="33"/>
                </w:tcPr>
                <w:p w14:paraId="1B1E0B51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6E29C0" w:rsidRPr="00971DF9" w14:paraId="61FE2706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5982DB" w:themeFill="accent6"/>
                        <w:vAlign w:val="bottom"/>
                      </w:tcPr>
                      <w:p w14:paraId="6AA4E49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52E2373E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4B6E1CD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5A5448D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6E7BC59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5982DB" w:themeFill="accent6"/>
                        <w:vAlign w:val="bottom"/>
                      </w:tcPr>
                      <w:p w14:paraId="1D58D98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5982DB" w:themeFill="accent6"/>
                        <w:vAlign w:val="bottom"/>
                      </w:tcPr>
                      <w:p w14:paraId="749DBA3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3B29995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2BF70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AFDBC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8FF37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B9A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19F9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84A61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E3D33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487E07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EBEA8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1340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85DB7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4145C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1F1CE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A42DB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7BC6D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34F958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BB6EF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9D51A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53200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019A7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0B2B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24A8E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70E6B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CCE419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284B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F22A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63E74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CA46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2CB95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CE62D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B1D89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565CF3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B61A0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12AF1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D469D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EC239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1DEED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613EB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AF052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73F813A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CB11D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98E5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5D8B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68117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73D1E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48A7E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5DC44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5A4D7911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037970A7" w14:textId="77777777" w:rsidTr="004E64DF">
              <w:tc>
                <w:tcPr>
                  <w:tcW w:w="2499" w:type="pct"/>
                  <w:shd w:val="clear" w:color="auto" w:fill="D9ECFB" w:themeFill="accent5" w:themeFillTint="33"/>
                </w:tcPr>
                <w:p w14:paraId="1B25E0C8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  <w:lang w:val="fr-FR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1"/>
                    <w:gridCol w:w="243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324BB2CF" w14:textId="77777777" w:rsidTr="006E29C0">
                    <w:trPr>
                      <w:trHeight w:val="113"/>
                    </w:trPr>
                    <w:tc>
                      <w:tcPr>
                        <w:tcW w:w="707" w:type="pct"/>
                        <w:shd w:val="clear" w:color="auto" w:fill="45A5ED" w:themeFill="accent5"/>
                        <w:vAlign w:val="bottom"/>
                      </w:tcPr>
                      <w:p w14:paraId="172D099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3" w:type="pct"/>
                        <w:shd w:val="clear" w:color="auto" w:fill="45A5ED" w:themeFill="accent5"/>
                        <w:vAlign w:val="bottom"/>
                      </w:tcPr>
                      <w:p w14:paraId="35D58A6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45A5ED" w:themeFill="accent5"/>
                        <w:vAlign w:val="bottom"/>
                      </w:tcPr>
                      <w:p w14:paraId="5C2C1D4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45A5ED" w:themeFill="accent5"/>
                        <w:vAlign w:val="bottom"/>
                      </w:tcPr>
                      <w:p w14:paraId="236C615F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45A5ED" w:themeFill="accent5"/>
                        <w:vAlign w:val="bottom"/>
                      </w:tcPr>
                      <w:p w14:paraId="0FE049E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45A5ED" w:themeFill="accent5"/>
                        <w:vAlign w:val="bottom"/>
                      </w:tcPr>
                      <w:p w14:paraId="2A8045AA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5A5ED" w:themeFill="accent5"/>
                        <w:vAlign w:val="bottom"/>
                      </w:tcPr>
                      <w:p w14:paraId="15FD525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0E0007CB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D1790AF" w14:textId="186C2A2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16491D" w14:textId="6D171059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DFFB892" w14:textId="78A77B6E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658AD7B" w14:textId="79D92EF0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30405A7" w14:textId="13C5D5C4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C599377" w14:textId="3A822B6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val="fr-FR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37AEDC2" w14:textId="630A10E4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6E29C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CAD13B3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237A1D5" w14:textId="19F06E9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B482CDE" w14:textId="45A8E86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AEDF4E0" w14:textId="008F9BF8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5D80001" w14:textId="7E20F000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A84FCE7" w14:textId="47EF44AF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AE72241" w14:textId="231C891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019E683" w14:textId="10258359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9C77CFC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6D960EA" w14:textId="6CC31B23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C67D543" w14:textId="3874C0F4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66D4686" w14:textId="154838BB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937850E" w14:textId="56B6D4CB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1F84606" w14:textId="247FB644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CA32925" w14:textId="179505B5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A6E6FE5" w14:textId="28AA996A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B193539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5128C63" w14:textId="3C8E00B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3A09EAF" w14:textId="565175CD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3F48EEA" w14:textId="29BA4A06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81BA437" w14:textId="799B00B2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777998A" w14:textId="438DEC85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24A0884" w14:textId="38952CDE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D35916F" w14:textId="370112CC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6B45D72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11BCD1C" w14:textId="52BB2B4E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2987952" w14:textId="4FAC1AD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E7329F1" w14:textId="2D65F83A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31CAC48" w14:textId="17ACAD15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0A4D07" w14:textId="6EBA4E76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C39DD95" w14:textId="2FD5E34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2F68761" w14:textId="1FF5D8D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2C997E3" w14:textId="77777777" w:rsidTr="006E29C0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071A3A6" w14:textId="45EBCC58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29FEAD9" w14:textId="02543541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6E29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C0174FA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F1751C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026884B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4765EA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B1D6C1E" w14:textId="77777777" w:rsidR="006E29C0" w:rsidRPr="006E29C0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2AD4AE67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0DEF0" w:themeFill="accent4" w:themeFillTint="33"/>
                </w:tcPr>
                <w:p w14:paraId="3C3379D3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6E29C0" w:rsidRPr="00971DF9" w14:paraId="55E60883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665EB8" w:themeFill="accent4"/>
                        <w:vAlign w:val="bottom"/>
                      </w:tcPr>
                      <w:p w14:paraId="1DD5720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0843496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0AE2214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20228E63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68BD2249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665EB8" w:themeFill="accent4"/>
                        <w:vAlign w:val="bottom"/>
                      </w:tcPr>
                      <w:p w14:paraId="3AD93ECF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65EB8" w:themeFill="accent4"/>
                        <w:vAlign w:val="bottom"/>
                      </w:tcPr>
                      <w:p w14:paraId="3B4B617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05A443BE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E168F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4FB1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A0702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FB4BC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95FED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20E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C4A96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3E7DA9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C789A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F84C9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9E376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C07DB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A4267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6420D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4C6C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2A943AA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BA1EE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3FB53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18F02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DFD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B4DC2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6E7B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891FC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E1D69E9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9A149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3F5F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CFBEC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D78F8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AAB5D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FCE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710D7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1F66428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7502F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FF5FC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090E0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6D2FF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D5DA6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808F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EDC9D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3AE92E57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124E8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BF1C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5648F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3ADD8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50CEF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21CF6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1E4FD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EA38D89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6E29C0" w:rsidRPr="00971DF9" w14:paraId="7472B22D" w14:textId="77777777" w:rsidTr="004E64DF">
              <w:tc>
                <w:tcPr>
                  <w:tcW w:w="2499" w:type="pct"/>
                  <w:shd w:val="clear" w:color="auto" w:fill="E3DEF7" w:themeFill="accent3" w:themeFillTint="33"/>
                </w:tcPr>
                <w:p w14:paraId="64E36CC4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0"/>
                    <w:gridCol w:w="244"/>
                    <w:gridCol w:w="245"/>
                    <w:gridCol w:w="245"/>
                    <w:gridCol w:w="245"/>
                    <w:gridCol w:w="245"/>
                    <w:gridCol w:w="240"/>
                  </w:tblGrid>
                  <w:tr w:rsidR="006E29C0" w:rsidRPr="00971DF9" w14:paraId="7FD0FFFC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B57D3" w:themeFill="accent2"/>
                        <w:vAlign w:val="bottom"/>
                      </w:tcPr>
                      <w:p w14:paraId="03D07A9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9B57D3" w:themeFill="accent2"/>
                        <w:vAlign w:val="bottom"/>
                      </w:tcPr>
                      <w:p w14:paraId="6FFBAF1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25792D6C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34D04BE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35FC6ADB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9B57D3" w:themeFill="accent2"/>
                        <w:vAlign w:val="bottom"/>
                      </w:tcPr>
                      <w:p w14:paraId="2F9C2528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B57D3" w:themeFill="accent2"/>
                        <w:vAlign w:val="bottom"/>
                      </w:tcPr>
                      <w:p w14:paraId="144A41F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2CB4AC0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F9584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BCDE8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B1E47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69A2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4736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B265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2A596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6E126B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3903D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55A49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97883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50DC7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2706E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40391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DBD0A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143798C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97C26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08D32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AAB0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F4C2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991F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A19F1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61714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066664F6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49AD80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35DB0F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5C129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42BAC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03F82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3A8C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8019B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1BF3BEF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3BD3B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F34C1C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F9F9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E5B56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C639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36774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8A67D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7E766370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06B37E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C4DAC4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6310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2487B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7D9C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9FCF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9A2B2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1ED1AB96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  <w:shd w:val="clear" w:color="auto" w:fill="EADDF6" w:themeFill="accent2" w:themeFillTint="33"/>
                </w:tcPr>
                <w:p w14:paraId="6CB0628B" w14:textId="77777777" w:rsidR="006E29C0" w:rsidRPr="00971DF9" w:rsidRDefault="006E29C0" w:rsidP="006E29C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971DF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42"/>
                    <w:gridCol w:w="245"/>
                    <w:gridCol w:w="245"/>
                    <w:gridCol w:w="244"/>
                    <w:gridCol w:w="244"/>
                    <w:gridCol w:w="244"/>
                    <w:gridCol w:w="240"/>
                  </w:tblGrid>
                  <w:tr w:rsidR="006E29C0" w:rsidRPr="00971DF9" w14:paraId="24532C92" w14:textId="77777777" w:rsidTr="004E64DF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92278F" w:themeFill="accent1"/>
                        <w:vAlign w:val="bottom"/>
                      </w:tcPr>
                      <w:p w14:paraId="45C17285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9533441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8087694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77BA0B37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374D3C2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92278F" w:themeFill="accent1"/>
                        <w:vAlign w:val="bottom"/>
                      </w:tcPr>
                      <w:p w14:paraId="2908C7A2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2278F" w:themeFill="accent1"/>
                        <w:vAlign w:val="bottom"/>
                      </w:tcPr>
                      <w:p w14:paraId="50DF5F2D" w14:textId="77777777" w:rsidR="006E29C0" w:rsidRPr="00971DF9" w:rsidRDefault="006E29C0" w:rsidP="006E29C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6E29C0" w:rsidRPr="00971DF9" w14:paraId="3D1F9EB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E1B41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C74C3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C2F29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E0FE7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9002B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C5D3C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59EE8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971D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0448142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18696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90AAF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FB02E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AAEFA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B7F35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FE3FA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DB89DB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F077D15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1F8DA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92C5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779B37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8A65F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77B963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0FC4F5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03DB7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594D14E1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567D7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7712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5BDC5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21289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1FC03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1CDFA8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BD1149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63769863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26E33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788E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7BCA2D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080C6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D055A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73F010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CD9FC1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E29C0" w:rsidRPr="00971DF9" w14:paraId="42B9B03B" w14:textId="77777777" w:rsidTr="004E64D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7C0EFAC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B76DEE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71D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11222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2197EA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CDC59F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2347E4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9DB96" w14:textId="77777777" w:rsidR="006E29C0" w:rsidRPr="00971DF9" w:rsidRDefault="006E29C0" w:rsidP="006E29C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</w:tr>
                </w:tbl>
                <w:p w14:paraId="68AA9DC0" w14:textId="77777777" w:rsidR="006E29C0" w:rsidRPr="00971DF9" w:rsidRDefault="006E29C0" w:rsidP="006E29C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9F86743" w14:textId="77777777" w:rsidR="00F046DB" w:rsidRPr="00971DF9" w:rsidRDefault="00F046DB" w:rsidP="00971DF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971DF9" w:rsidRDefault="00F93E3B" w:rsidP="00971DF9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971DF9" w:rsidSect="006F3C18">
      <w:pgSz w:w="16838" w:h="11906" w:orient="landscape" w:code="9"/>
      <w:pgMar w:top="397" w:right="567" w:bottom="39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D6BD" w14:textId="77777777" w:rsidR="006F3C18" w:rsidRDefault="006F3C18">
      <w:pPr>
        <w:spacing w:after="0"/>
      </w:pPr>
      <w:r>
        <w:separator/>
      </w:r>
    </w:p>
  </w:endnote>
  <w:endnote w:type="continuationSeparator" w:id="0">
    <w:p w14:paraId="06522137" w14:textId="77777777" w:rsidR="006F3C18" w:rsidRDefault="006F3C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D709" w14:textId="77777777" w:rsidR="006F3C18" w:rsidRDefault="006F3C18">
      <w:pPr>
        <w:spacing w:after="0"/>
      </w:pPr>
      <w:r>
        <w:separator/>
      </w:r>
    </w:p>
  </w:footnote>
  <w:footnote w:type="continuationSeparator" w:id="0">
    <w:p w14:paraId="1CF81FBD" w14:textId="77777777" w:rsidR="006F3C18" w:rsidRDefault="006F3C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04399"/>
    <w:rsid w:val="00030A51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285C1D"/>
    <w:rsid w:val="0029422C"/>
    <w:rsid w:val="002A1297"/>
    <w:rsid w:val="003327F5"/>
    <w:rsid w:val="00340CAF"/>
    <w:rsid w:val="00356609"/>
    <w:rsid w:val="003C0D41"/>
    <w:rsid w:val="003E085C"/>
    <w:rsid w:val="003E4D3E"/>
    <w:rsid w:val="003E7B3A"/>
    <w:rsid w:val="003F6264"/>
    <w:rsid w:val="00407757"/>
    <w:rsid w:val="00416364"/>
    <w:rsid w:val="00431B29"/>
    <w:rsid w:val="00440416"/>
    <w:rsid w:val="00462EAD"/>
    <w:rsid w:val="004A6170"/>
    <w:rsid w:val="004F6AAC"/>
    <w:rsid w:val="00512F2D"/>
    <w:rsid w:val="00570FBB"/>
    <w:rsid w:val="00581654"/>
    <w:rsid w:val="00583B82"/>
    <w:rsid w:val="005923AC"/>
    <w:rsid w:val="005B10D8"/>
    <w:rsid w:val="005D3556"/>
    <w:rsid w:val="005D5149"/>
    <w:rsid w:val="005E656F"/>
    <w:rsid w:val="006077BA"/>
    <w:rsid w:val="00667021"/>
    <w:rsid w:val="006974E1"/>
    <w:rsid w:val="006C0896"/>
    <w:rsid w:val="006E29C0"/>
    <w:rsid w:val="006F3C18"/>
    <w:rsid w:val="006F513E"/>
    <w:rsid w:val="007B60FB"/>
    <w:rsid w:val="007C0139"/>
    <w:rsid w:val="007D45A1"/>
    <w:rsid w:val="007F564D"/>
    <w:rsid w:val="00804CE2"/>
    <w:rsid w:val="0081583A"/>
    <w:rsid w:val="008158D2"/>
    <w:rsid w:val="008A32B1"/>
    <w:rsid w:val="008B1201"/>
    <w:rsid w:val="008C5898"/>
    <w:rsid w:val="008F16F7"/>
    <w:rsid w:val="009107E4"/>
    <w:rsid w:val="009164BA"/>
    <w:rsid w:val="009166BD"/>
    <w:rsid w:val="009251C6"/>
    <w:rsid w:val="00971DF9"/>
    <w:rsid w:val="00977AAE"/>
    <w:rsid w:val="00996E56"/>
    <w:rsid w:val="00997268"/>
    <w:rsid w:val="00A12667"/>
    <w:rsid w:val="00A14581"/>
    <w:rsid w:val="00A20E4C"/>
    <w:rsid w:val="00AA23D3"/>
    <w:rsid w:val="00AA30D9"/>
    <w:rsid w:val="00AA3C50"/>
    <w:rsid w:val="00AC73DC"/>
    <w:rsid w:val="00AE302A"/>
    <w:rsid w:val="00AE36BB"/>
    <w:rsid w:val="00B13164"/>
    <w:rsid w:val="00B24BD3"/>
    <w:rsid w:val="00B36BE5"/>
    <w:rsid w:val="00B37C7E"/>
    <w:rsid w:val="00B65B09"/>
    <w:rsid w:val="00B76CCE"/>
    <w:rsid w:val="00B85583"/>
    <w:rsid w:val="00B9476B"/>
    <w:rsid w:val="00BC3952"/>
    <w:rsid w:val="00BE5AB8"/>
    <w:rsid w:val="00BF174C"/>
    <w:rsid w:val="00BF58C3"/>
    <w:rsid w:val="00C44DFB"/>
    <w:rsid w:val="00C6519B"/>
    <w:rsid w:val="00C70F21"/>
    <w:rsid w:val="00C7354B"/>
    <w:rsid w:val="00C91F9B"/>
    <w:rsid w:val="00D02152"/>
    <w:rsid w:val="00DA6A3A"/>
    <w:rsid w:val="00DC3C75"/>
    <w:rsid w:val="00DE32AC"/>
    <w:rsid w:val="00E1407A"/>
    <w:rsid w:val="00E50BDE"/>
    <w:rsid w:val="00E774CD"/>
    <w:rsid w:val="00E77E1D"/>
    <w:rsid w:val="00E96A26"/>
    <w:rsid w:val="00ED75B6"/>
    <w:rsid w:val="00F046DB"/>
    <w:rsid w:val="00F90BB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6D1D6A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6D1D6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6D1D6A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6D1D6A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6D1D6A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6D1D6A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6D1D6A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6D1D6A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6D1D6A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13613</Words>
  <Characters>77598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2024-02-29T21:27:00Z</dcterms:created>
  <dcterms:modified xsi:type="dcterms:W3CDTF">2024-03-01T18:57:00Z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