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B3457" w:rsidRPr="00412132" w14:paraId="20B45F8A" w14:textId="77777777" w:rsidTr="00173801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E1B6537" w14:textId="7FDDF553" w:rsidR="003E085C" w:rsidRPr="006224D6" w:rsidRDefault="00974CE8" w:rsidP="00412132">
            <w:pPr>
              <w:pStyle w:val="ad"/>
              <w:spacing w:after="0"/>
              <w:jc w:val="center"/>
              <w:rPr>
                <w:noProof/>
                <w:color w:val="auto"/>
                <w:sz w:val="72"/>
                <w:szCs w:val="72"/>
                <w:lang w:bidi="ru-RU"/>
              </w:rPr>
            </w:pPr>
            <w:r w:rsidRPr="00974CE8">
              <w:rPr>
                <w:noProof/>
                <w:color w:val="auto"/>
                <w:sz w:val="72"/>
                <w:szCs w:val="72"/>
                <w:lang w:val="fr-FR" w:bidi="ru-RU"/>
              </w:rPr>
              <w:t xml:space="preserve">CALENDRIER </w:t>
            </w:r>
            <w:r w:rsidRPr="00974CE8">
              <w:rPr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974CE8">
              <w:rPr>
                <w:noProof/>
                <w:color w:val="auto"/>
                <w:sz w:val="72"/>
                <w:szCs w:val="72"/>
                <w:lang w:val="fr-FR" w:bidi="ru-RU"/>
              </w:rPr>
              <w:instrText xml:space="preserve"> DOCVARIABLE  MonthStart1 \@  yyyy   \* MERGEFORMAT </w:instrText>
            </w:r>
            <w:r w:rsidRPr="00974CE8">
              <w:rPr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44178">
              <w:rPr>
                <w:noProof/>
                <w:color w:val="auto"/>
                <w:sz w:val="72"/>
                <w:szCs w:val="72"/>
                <w:lang w:val="fr-FR" w:bidi="ru-RU"/>
              </w:rPr>
              <w:t>2024</w:t>
            </w:r>
            <w:r w:rsidRPr="00974CE8">
              <w:rPr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  <w:r w:rsidRPr="00974CE8">
              <w:rPr>
                <w:noProof/>
                <w:color w:val="auto"/>
                <w:sz w:val="72"/>
                <w:szCs w:val="72"/>
                <w:lang w:val="fr-FR" w:bidi="ru-RU"/>
              </w:rPr>
              <w:t xml:space="preserve"> en </w:t>
            </w:r>
            <w:bookmarkStart w:id="0" w:name="_Calendar"/>
            <w:bookmarkEnd w:id="0"/>
            <w:r w:rsidR="00412132">
              <w:rPr>
                <w:noProof/>
                <w:color w:val="auto"/>
                <w:sz w:val="72"/>
                <w:szCs w:val="72"/>
                <w:lang w:val="fr-FR" w:bidi="ru-RU"/>
              </w:rPr>
              <w:t>ARABE</w:t>
            </w:r>
          </w:p>
          <w:tbl>
            <w:tblPr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26"/>
              <w:gridCol w:w="3926"/>
              <w:gridCol w:w="3926"/>
              <w:gridCol w:w="3926"/>
            </w:tblGrid>
            <w:tr w:rsidR="00BB3457" w:rsidRPr="00C44178" w14:paraId="4A48C417" w14:textId="77777777" w:rsidTr="00173801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2C06F34E" w14:textId="0A2B6734" w:rsidR="00240D4D" w:rsidRPr="00412132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bookmarkStart w:id="1" w:name="_Hlk38821049"/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JANVIER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يناير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7"/>
                    <w:gridCol w:w="482"/>
                    <w:gridCol w:w="482"/>
                    <w:gridCol w:w="481"/>
                    <w:gridCol w:w="481"/>
                    <w:gridCol w:w="481"/>
                    <w:gridCol w:w="469"/>
                  </w:tblGrid>
                  <w:tr w:rsidR="00BB3457" w:rsidRPr="00C44178" w14:paraId="22A291B6" w14:textId="77777777" w:rsidTr="008C2E3C">
                    <w:trPr>
                      <w:trHeight w:val="170"/>
                    </w:trPr>
                    <w:tc>
                      <w:tcPr>
                        <w:tcW w:w="711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B0C8C9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138B82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6DBAE75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C062C5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399F61C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836224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699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58F457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C44178" w14:paraId="46E31D6C" w14:textId="77777777" w:rsidTr="008C2E3C">
                    <w:trPr>
                      <w:trHeight w:val="350"/>
                    </w:trPr>
                    <w:tc>
                      <w:tcPr>
                        <w:tcW w:w="711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BCC05E" w14:textId="4D15AEF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2CBA67" w14:textId="5DE54BA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F7DC9B" w14:textId="415F1D4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ED70252" w14:textId="28B11D4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80DFBB" w14:textId="6FEE07E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013B78A" w14:textId="7BA5893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750238" w14:textId="686F09A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49E1A381" w14:textId="77777777" w:rsidTr="008C2E3C">
                    <w:trPr>
                      <w:trHeight w:val="336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1EC9479" w14:textId="24746B5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C08B070" w14:textId="10ACC80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465814B" w14:textId="6E4702D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DF476" w14:textId="4E959E5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382104" w14:textId="07A4543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578199" w14:textId="1301652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auto"/>
                        <w:vAlign w:val="center"/>
                      </w:tcPr>
                      <w:p w14:paraId="0D13C10C" w14:textId="25D945B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44AE887A" w14:textId="77777777" w:rsidTr="008C2E3C">
                    <w:trPr>
                      <w:trHeight w:val="350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04A63E7" w14:textId="1C876B1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E77F2A" w14:textId="259C1CD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065DF9" w14:textId="7F954EF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501311" w14:textId="69F2883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F84585" w14:textId="245FB3B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8FF10E" w14:textId="4885A3D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auto"/>
                        <w:vAlign w:val="center"/>
                      </w:tcPr>
                      <w:p w14:paraId="511F9BF3" w14:textId="7D78254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784365E7" w14:textId="77777777" w:rsidTr="008C2E3C">
                    <w:trPr>
                      <w:trHeight w:val="350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6B689EE" w14:textId="2D21520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3D678F4" w14:textId="18ED601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5EB0E77" w14:textId="59A3006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96E5AB" w14:textId="7D00E32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F57CF5" w14:textId="6B2F548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C78072" w14:textId="0D5BD08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auto"/>
                        <w:vAlign w:val="center"/>
                      </w:tcPr>
                      <w:p w14:paraId="1C976D28" w14:textId="31A378F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4EB3A242" w14:textId="77777777" w:rsidTr="008C2E3C">
                    <w:trPr>
                      <w:trHeight w:val="336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CA94EF8" w14:textId="29C9E28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476A45" w14:textId="40FCF39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C49B4D" w14:textId="6B8EB10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86C8B1" w14:textId="3B8331C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CE0179" w14:textId="7D86AA1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1B4A43" w14:textId="005473C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auto"/>
                        <w:vAlign w:val="center"/>
                      </w:tcPr>
                      <w:p w14:paraId="59FCB4DF" w14:textId="67E8CA4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40A73798" w14:textId="77777777" w:rsidTr="008C2E3C">
                    <w:trPr>
                      <w:trHeight w:val="350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C64903F" w14:textId="1D1B971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FEABAA" w14:textId="4AC3E9E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D0C4603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E6D634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B45F22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B277CF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699" w:type="pct"/>
                        <w:shd w:val="clear" w:color="auto" w:fill="auto"/>
                        <w:vAlign w:val="center"/>
                      </w:tcPr>
                      <w:p w14:paraId="37AB45F2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  <w:bookmarkEnd w:id="1"/>
                </w:tbl>
                <w:p w14:paraId="6A0CA486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02108E83" w14:textId="383BC6E1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FEVRIER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C4417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فبراير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BB3457" w:rsidRPr="00C44178" w14:paraId="307BEE13" w14:textId="77777777" w:rsidTr="008C2E3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037E54C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6466D0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5C8E7A5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76B739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03F4399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111E31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C0474C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C44178" w14:paraId="0FA61211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6922F9" w14:textId="47E5140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6F7CA7" w14:textId="28EAFCC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0DF67A" w14:textId="0A111D2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B557B4" w14:textId="0B07954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F23C67" w14:textId="4CA9A99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A04209B" w14:textId="3E5CC61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63D319" w14:textId="3C22894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62E4FE7B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10FE18D" w14:textId="766E27C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4CD417" w14:textId="3C3BCD3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711F31" w14:textId="0D32A0A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C6746B" w14:textId="055226A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6CE9A4" w14:textId="2BAC230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4BF7F7" w14:textId="09A7306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774B232" w14:textId="528FAFC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32126E4C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603981E" w14:textId="71A6632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F6BCC" w14:textId="1072872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075417" w14:textId="729F6B5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31CE2C" w14:textId="04F3EF1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BF4353" w14:textId="2AB40B2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86C316" w14:textId="430F15D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3F6E741" w14:textId="0B07CA9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567737D6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81E309B" w14:textId="3EA789E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3B595E" w14:textId="1C77760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E02152" w14:textId="291E2FF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6B2D24" w14:textId="19BE190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AF9C90" w14:textId="28CE1CD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161C05" w14:textId="536E281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A3DF89C" w14:textId="21B08F6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280FA0C9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6A5EB4D" w14:textId="6CB1869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40CBA8" w14:textId="57767DC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D1A7F9" w14:textId="25AD9EF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25E148" w14:textId="6BBD746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08197" w14:textId="5982509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B8500E" w14:textId="4EE57E5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EE3E688" w14:textId="6E848D2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6E1E051F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A980D64" w14:textId="621D3F2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6B562" w14:textId="70CBF34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!A12 Is Not In Table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93469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4C88BE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26D0BF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22DC32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A663577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10B76FE0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684B905B" w14:textId="56DF30CD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MARS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C4417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مارس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BB3457" w:rsidRPr="00C44178" w14:paraId="633C1726" w14:textId="77777777" w:rsidTr="008C2E3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5EDE4C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6F5BFA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5282E9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8FDCC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15962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2F097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8A5718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C44178" w14:paraId="06EBFEB4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50E825" w14:textId="2DD28B9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E69707" w14:textId="137FBE8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3CBB3D" w14:textId="0E16B66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E7E8E2" w14:textId="0B72417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5DDD1CA" w14:textId="3D40D1C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C5E1E3" w14:textId="09F9EDF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77B874" w14:textId="066BFD6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3B25E8CA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696FA96" w14:textId="123AE86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181301" w14:textId="018C637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9DBDEA" w14:textId="30E957A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8BAED2" w14:textId="4FEA5DD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BE8F06" w14:textId="574A65E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819FD7" w14:textId="34DBC17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EDDB999" w14:textId="32B1BBE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14627551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606ECA" w14:textId="298ED39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871A51" w14:textId="127D0EB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097495" w14:textId="439AB74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CA6C31" w14:textId="480956E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A57B80" w14:textId="3A45AEE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7FC654" w14:textId="195DDA7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E83C6A" w14:textId="51774F7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681EEBF3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03B70DB" w14:textId="06CF11E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653F87" w14:textId="77740D9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42D9D5" w14:textId="5D162A8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ABBEA2" w14:textId="4092B96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BD293E" w14:textId="3670FF5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E3E193" w14:textId="22DCDF4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051AB21" w14:textId="5A538C9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3CC4CAB8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54EB6C0" w14:textId="3F4530E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5A5B0" w14:textId="3BF064E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7224C9" w14:textId="757B509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9F050" w14:textId="5E2ED37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84F6DE" w14:textId="40987D1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FF7945" w14:textId="3238E98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2DBFEA5" w14:textId="29702EB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0B300DEC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A1D952" w14:textId="25D9409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B0EE2" w14:textId="2452496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16C3C1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079D0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2DEAF8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9BEDBA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1FBFD45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4D92BFA5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11CEFD87" w14:textId="7FB31211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AVRIL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C4417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أبريل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BB3457" w:rsidRPr="00C44178" w14:paraId="559D8229" w14:textId="77777777" w:rsidTr="008C2E3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E0DCB0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97F3210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B07FC1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121F730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14D1B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CBF2FA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94EEE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C44178" w14:paraId="4F61A2AC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9736F0" w14:textId="4C068AD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2235913" w14:textId="4D4AABE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1CF71B" w14:textId="7BE110E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F40B268" w14:textId="05C0459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0091353" w14:textId="7C6CF23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37454C" w14:textId="7C6944B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E6A4EE5" w14:textId="0F2B819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456012DD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FAA8782" w14:textId="29BECA5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D7D0F" w14:textId="310C97F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53ABF4" w14:textId="716A81D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F85ABA" w14:textId="292085C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BD560F" w14:textId="6CC1B67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9B31AC" w14:textId="1EC2996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6CD8479" w14:textId="3550858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56CAE3EB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1C07A56" w14:textId="7D1254C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21E4C0" w14:textId="13B36B0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51535F" w14:textId="2670F19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F83122" w14:textId="0ABB21E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81EC73" w14:textId="1F3860B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58BE6F" w14:textId="4A1BD94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B8E8D2D" w14:textId="3AB4D3B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4A31C15C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0968FDA" w14:textId="1B51FC2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198418" w14:textId="5D1AFE5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ED8E1F" w14:textId="4E34F98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720969" w14:textId="4E04513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DFEC4B" w14:textId="18DFCEC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78C958" w14:textId="544267B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2D1157A" w14:textId="09247D7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52393ADC" w14:textId="77777777" w:rsidTr="008C2E3C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1D3D0AB" w14:textId="1507673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91FB0" w14:textId="481CF4E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18E9D" w14:textId="4D79D51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8D12F" w14:textId="1AFE489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4DE219" w14:textId="2D3668A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E7B3D2" w14:textId="6FCE77E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DEA57DA" w14:textId="5F0F730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74B22B08" w14:textId="77777777" w:rsidTr="008C2E3C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93DCB7" w14:textId="561AD36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874DAB" w14:textId="02A6A7F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BB7641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B49359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85A15D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8C3311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E8FFB8C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7229D7CD" w14:textId="77777777" w:rsidR="00240D4D" w:rsidRPr="00974CE8" w:rsidRDefault="00240D4D" w:rsidP="00173801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</w:pPr>
                </w:p>
              </w:tc>
            </w:tr>
            <w:tr w:rsidR="00BB3457" w:rsidRPr="00C44178" w14:paraId="524C61A4" w14:textId="77777777" w:rsidTr="00173801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6497807E" w14:textId="27C3297D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MAI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/</w:t>
                  </w:r>
                  <w:r w:rsidR="00C4417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مايو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C44178" w14:paraId="7AD65962" w14:textId="77777777" w:rsidTr="00E1052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294F52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D4C5B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B10D6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E5B730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5577DE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886A60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09CCFA2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DI</w:t>
                        </w:r>
                      </w:p>
                    </w:tc>
                  </w:tr>
                  <w:tr w:rsidR="008C2E3C" w:rsidRPr="00C44178" w14:paraId="4205C7F6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2FF526" w14:textId="2C091942" w:rsidR="008C2E3C" w:rsidRPr="00173801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DC5FB0" w14:textId="2FF10D51" w:rsidR="008C2E3C" w:rsidRPr="00173801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4FB535" w14:textId="0C129502" w:rsidR="008C2E3C" w:rsidRPr="00173801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E79D06" w14:textId="4C675F18" w:rsidR="008C2E3C" w:rsidRPr="00173801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37FE93D" w14:textId="7034495A" w:rsidR="008C2E3C" w:rsidRPr="00173801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239EE0" w14:textId="20F679B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A92EFCA" w14:textId="7C2CAFF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375606B9" w14:textId="77777777" w:rsidTr="00E10526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D50F51" w14:textId="1B2F754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B9864A" w14:textId="1D4C6E1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61CC6D" w14:textId="68FC8E8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EC6212" w14:textId="22E7DA1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7AF24D" w14:textId="22F9D7E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AE62CA" w14:textId="01354A2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10D207" w14:textId="3AE49E0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5AE41140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4CB92D" w14:textId="160B449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68FF9C" w14:textId="7B8872F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230513" w14:textId="577A418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86780E" w14:textId="5AA7583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B875DE" w14:textId="73EC64D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8EBC1C" w14:textId="60207E5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D35EAE" w14:textId="3996E12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39C36F5C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76AE7F" w14:textId="0AC7135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112DB5" w14:textId="4EE3E51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133E10" w14:textId="60E1428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40C654" w14:textId="1F822A0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05482D" w14:textId="03039BA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EC104" w14:textId="176DDA5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2F61B0" w14:textId="71DC576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26728198" w14:textId="77777777" w:rsidTr="00E10526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993EEC5" w14:textId="02C3291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3BC6F1" w14:textId="5C311A5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4C016A" w14:textId="3337D63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DF0EA2" w14:textId="2C262BF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12F80" w14:textId="4A2F9F5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C80263" w14:textId="3BE545D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07558" w14:textId="54288C2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5F874F8C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1E268C8" w14:textId="7ABB129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DA7BDA" w14:textId="4B258F9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CE20B5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C9704F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65526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5D7376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235BD8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6503A525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57E35CDF" w14:textId="395C4E11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JUIN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C4417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يونيو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C44178" w14:paraId="1BCAA5DD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86ECE72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F2D9C8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899BCDA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EEBFF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E46B56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AB02D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099EA9F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C44178" w14:paraId="5F42F0C6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849C96E" w14:textId="1EEFC8A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C15900" w14:textId="02970D3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803F41" w14:textId="085E668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0074375" w14:textId="66FC1C6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B3A4BE" w14:textId="03FF769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C3C5B6" w14:textId="1DD8C4E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8848730" w14:textId="3062D13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6A8D0942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1BC432" w14:textId="13E6B01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426F4F" w14:textId="275EB15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B4E592" w14:textId="1AA501B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D7CA89" w14:textId="13BF2FF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81C1F6" w14:textId="173F4C5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CC2F" w14:textId="0F981D2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7834C4" w14:textId="72BA7C0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4F516CB8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FA922CF" w14:textId="522D169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A94660" w14:textId="25721A7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FDAF49" w14:textId="014A07B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3A5844" w14:textId="4EFA1E1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8ECE4" w14:textId="531F382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84A58B" w14:textId="54E9FDA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CFA09E" w14:textId="5A1E660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5C2E9FF7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C4A5D7" w14:textId="30042CF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1AD828" w14:textId="1CAEAFB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E3796F" w14:textId="70A3E6C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B66E51" w14:textId="0B30CC6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B2EED9" w14:textId="044E45B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81B102" w14:textId="2BBFB8E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7059B7" w14:textId="55CAAB8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590E0D96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BBADE9" w14:textId="66DE8A6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0B7BB1" w14:textId="7D62F7F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950A0C" w14:textId="6A2B9F6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AF328A" w14:textId="4443413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32E393" w14:textId="16702AE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515998" w14:textId="4BD8DAA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E6D1DE" w14:textId="622DCCA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152F9861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B2C0877" w14:textId="6155893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4D6FF5" w14:textId="3C44F83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CCE2B8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228915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F1B51C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DBBC7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D99B81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5DF58619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2F264426" w14:textId="52FA0798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JUILLET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C4417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يوليو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C44178" w14:paraId="17934867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114230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3252A38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3D166B5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5E08B9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98141F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ECBEF9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B2D49C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C44178" w14:paraId="71EA86C9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084D6845" w14:textId="3C3C85A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1CA5D22C" w14:textId="1C0A89C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07C90D1" w14:textId="39209F8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65CC698E" w14:textId="224AEE0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6DFA5F4C" w14:textId="2844B5C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3926EA56" w14:textId="7D886E9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4F8A54F" w14:textId="4B77104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6B69168A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D41CAF9" w14:textId="17E3209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149955" w14:textId="0940A5A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4B3AC7" w14:textId="508FFF7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E1AC986" w14:textId="7ADC946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B1DC5F" w14:textId="11D91AA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5FCEF3" w14:textId="6CA739D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4932116" w14:textId="6A4B0FD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7240ADD8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992AC43" w14:textId="4A20FC6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E75131" w14:textId="510163D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22B040" w14:textId="1B2694A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D04CDB" w14:textId="3B528B7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2163F1" w14:textId="69C0B25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E041475" w14:textId="490EA11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D91824E" w14:textId="0A63779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38CD9D1F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65A2A8F" w14:textId="6FD3F1C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1F89CA" w14:textId="47A56AB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F5DC0F" w14:textId="44750B4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07DE7A" w14:textId="364F8CB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EEBC8C" w14:textId="65462C8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4C4129C" w14:textId="6FC05D1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0ADD04" w14:textId="316D62F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326B0BB2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31190B8" w14:textId="122C5A6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E9B03F" w14:textId="736CCBF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1B2CB8" w14:textId="0F12751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8F3B6D" w14:textId="1C5BD86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E7A15B" w14:textId="028E666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261B50" w14:textId="6B72E30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EF2C48C" w14:textId="021C483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74712CE9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FAC8787" w14:textId="0DB5F0A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D8140C" w14:textId="78CA7AB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85C736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381499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17AEAFA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9557E7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35A2604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34D4CF18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6319ADA6" w14:textId="7F7B78E5" w:rsidR="00240D4D" w:rsidRPr="00C4417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AOUT</w:t>
                  </w:r>
                  <w:r w:rsidR="00C44178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C4417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C44178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أغسطس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C44178" w14:paraId="542AC06E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B27A2A7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97C957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C14055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71EBD2B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14BE22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730C419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DFAE3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C44178" w14:paraId="4E3008FE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7251701" w14:textId="4146BF3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F02914" w14:textId="1C11745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C64A214" w14:textId="5665188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AAD3D9" w14:textId="226EBFC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8E0BF8" w14:textId="786F627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6DDE4C" w14:textId="65F9C58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0F5BBBC" w14:textId="5767385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3F5E57F0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3D5CF1E" w14:textId="4AAAC35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777961" w14:textId="15EF1A4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786304" w14:textId="320433A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7B760F" w14:textId="799E84E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6CDC9D" w14:textId="221CB65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585198" w14:textId="294FC20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3F16E6" w14:textId="72A309A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54E2ECD2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16058B2" w14:textId="0F841AA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377B96" w14:textId="1ACC2E3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8CD194" w14:textId="55E0B22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50FB6C" w14:textId="66DA497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CA4437" w14:textId="4515062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A7AD9F" w14:textId="094F8B4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BC9D14" w14:textId="1C4328D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51E87657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0A40524" w14:textId="48A926F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65E92E" w14:textId="2ACE130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AF5EE8" w14:textId="49FD836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D8B1EA" w14:textId="45DF661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2E2A5D" w14:textId="553B8D2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1BE8C9" w14:textId="4BA8CE3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BE26F0" w14:textId="46DAA84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2CE8439B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E10C770" w14:textId="19D1C2A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BFF9BD" w14:textId="42446BB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DCB0A3" w14:textId="1BD276F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71230D" w14:textId="0B5027D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5A6849" w14:textId="3F14C23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5FAC0F" w14:textId="0DD9FFA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5898BC" w14:textId="7E4CF62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C44178" w14:paraId="6A2FE7AD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5766CF2" w14:textId="4422B2C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3E5F60" w14:textId="06B2524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DA915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AC8836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F24394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1754F1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2262AA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4AD7C278" w14:textId="77777777" w:rsidR="00240D4D" w:rsidRPr="00974CE8" w:rsidRDefault="00240D4D" w:rsidP="00173801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</w:pPr>
                </w:p>
              </w:tc>
            </w:tr>
            <w:tr w:rsidR="00BB3457" w:rsidRPr="00412132" w14:paraId="3CE097E0" w14:textId="77777777" w:rsidTr="00173801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574AA792" w14:textId="30A59600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SEPTEMBRE</w:t>
                  </w:r>
                  <w:r w:rsidR="00412132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/</w:t>
                  </w:r>
                  <w:r w:rsidR="00412132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 xml:space="preserve"> </w:t>
                  </w:r>
                  <w:proofErr w:type="spellStart"/>
                  <w:r w:rsidR="00412132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سبتمبر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412132" w14:paraId="6A331D66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0B6175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A6A20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CA33FF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DA8507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2E5F9E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1716D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1D3821B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DI</w:t>
                        </w:r>
                      </w:p>
                    </w:tc>
                  </w:tr>
                  <w:tr w:rsidR="008C2E3C" w:rsidRPr="00412132" w14:paraId="1AB8CDE4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5FBB8DB" w14:textId="20B515F1" w:rsidR="008C2E3C" w:rsidRPr="00173801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domenica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4EF8B7D" w14:textId="4EA91648" w:rsidR="008C2E3C" w:rsidRPr="00173801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domenica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C723C2" w14:textId="6196374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B3B226" w14:textId="43D16DD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C6527D" w14:textId="01C133C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577AD2" w14:textId="19F34CA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40FBC54" w14:textId="3DD236A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2BC2BB45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BF628B" w14:textId="463F986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34499C" w14:textId="2987BC1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8BAB8" w14:textId="6FAC731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1FDE8B" w14:textId="23C1031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928BB" w14:textId="2430AA3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8C442F" w14:textId="40B501F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208608" w14:textId="669137E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7ABC7357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8972227" w14:textId="571FE18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061514" w14:textId="1CABF37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34AC0" w14:textId="3624942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78138" w14:textId="375A02F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4F02C" w14:textId="2D245C6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5EB5FB" w14:textId="1A6574B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83601" w14:textId="7E171D4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16D50EF4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AA1CC8A" w14:textId="443A85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308E65" w14:textId="05DC527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37E61" w14:textId="1D8337B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A3FFDF" w14:textId="1F14EBB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9BBD10" w14:textId="2B30978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B111B7" w14:textId="7298C90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01598B" w14:textId="1A55129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61E4B7BE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6AB57DF" w14:textId="30A62AE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56C672" w14:textId="5D5AF9B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080BB5" w14:textId="6FE5613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B6082E" w14:textId="2F87DEB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649610" w14:textId="4CDB555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DDDD59" w14:textId="25B2129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816AA2" w14:textId="29A5B1F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249BAAEF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9EDA2" w14:textId="5CC3606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E321F" w14:textId="4ED724B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65BA08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9EBEE4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0DFF93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12A6EF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9AF452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02F94EB2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14CBB29" w14:textId="1E2DB472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OCTOBRE</w:t>
                  </w:r>
                  <w:r w:rsidR="00412132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412132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412132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أكتوبر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412132" w14:paraId="4340FF08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B4EC1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D1F0D2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B10602F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46D83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EE2B564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A55825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76023F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412132" w14:paraId="050174C5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F84AF12" w14:textId="7A80EB8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03D253A" w14:textId="57D06DE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C9D3D3" w14:textId="546D712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D01082" w14:textId="0D6115B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16104F" w14:textId="6DF46F4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37C92AC" w14:textId="0A14B10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13A082" w14:textId="7741762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0BBDF8B6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3E95F5E" w14:textId="65BCBD1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FC5CA9" w14:textId="764BE98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B8C1F" w14:textId="560076E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BB5B19" w14:textId="05C259D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A2C61E" w14:textId="0798EB6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974670" w14:textId="3502596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7612D9" w14:textId="059B8F4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223F517C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1FB047C" w14:textId="65330BF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E7BC85" w14:textId="6E5A9DA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38325B" w14:textId="4ECD834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F08016" w14:textId="3B0DF29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6E9A39" w14:textId="7EA229A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1F2218" w14:textId="3F47698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6BE510" w14:textId="400EF9A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137D5C77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25BE23" w14:textId="64A608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C387B" w14:textId="168FF26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0F9296" w14:textId="39AA430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75E67" w14:textId="73D3E86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6D946B" w14:textId="28B5FF4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E3C881" w14:textId="7903DB8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8FCB76" w14:textId="2584115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206AF292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50F89A" w14:textId="5653268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5E0EB3" w14:textId="332E11E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66D24D" w14:textId="4966A2A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9EB5C1" w14:textId="3BB36E7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AF8886" w14:textId="0A572BF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56D98" w14:textId="43CA269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1A563B" w14:textId="347BB4D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647BCE8D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1E89C69" w14:textId="4239B6D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C54C07" w14:textId="294CB3E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0260E4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4BD515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3A60B1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9C4CE0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3E20C4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7CAFDEC5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02022CD2" w14:textId="3E357DC3" w:rsidR="00240D4D" w:rsidRPr="00974CE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NOVEMBRE</w:t>
                  </w:r>
                  <w:r w:rsidR="00412132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412132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412132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نوفمبر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412132" w14:paraId="0EE64DE5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7E3481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B105E5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E3BE22D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60DD32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12A2F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30231AC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3874D2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412132" w14:paraId="3641DDBF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47071C" w14:textId="65BC825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E88A80" w14:textId="1813E8A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B16155C" w14:textId="65267A4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3E417E" w14:textId="65CFF63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6334CC" w14:textId="4C8E19B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CED4E86" w14:textId="14808F0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EA5169" w14:textId="3E8B97E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01552364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7E4AF7F" w14:textId="6644429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2D5D13" w14:textId="40ED742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5875BF" w14:textId="2C720AA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AA040B" w14:textId="29108D3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9E3CE" w14:textId="428A129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550618" w14:textId="3E198F5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D7794B" w14:textId="4963E42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42591612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A3B7172" w14:textId="59FEFFF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7BEC26" w14:textId="40C6BB7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F228E" w14:textId="3DD3E7C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7D76A2" w14:textId="30967FD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3CDE8C" w14:textId="0D7E701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327574" w14:textId="7F35091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D0BFC0" w14:textId="3FCCD01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0BE963A4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B08AFA" w14:textId="35EC6BD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D07BE1" w14:textId="631C956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2D1F50" w14:textId="57DD29A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16F8DC" w14:textId="0FB4685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55DDA0" w14:textId="75CB0EA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40476" w14:textId="6489824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CC0BB2" w14:textId="51B970F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2E929DCD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3A031FF" w14:textId="1093D8B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AABC94" w14:textId="640E2F6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111FCB" w14:textId="3B4A426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FD7C69" w14:textId="2360614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9A9938" w14:textId="44DB6D4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F4C159" w14:textId="14124FE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AA6288" w14:textId="6F8691DA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73B1A685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BC8342" w14:textId="54EEF8B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04673F" w14:textId="496F6CB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9C7C9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723313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1E3D8F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2C991A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A418E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014E3687" w14:textId="77777777" w:rsidR="00240D4D" w:rsidRPr="00974CE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08E9669" w14:textId="333C3E0D" w:rsidR="00240D4D" w:rsidRPr="00974CE8" w:rsidRDefault="004F2BF5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DÉCEMBRE</w:t>
                  </w:r>
                  <w:r w:rsidR="00412132" w:rsidRPr="00412132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/</w:t>
                  </w:r>
                  <w:r w:rsidR="00412132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proofErr w:type="spellStart"/>
                  <w:r w:rsidR="00412132" w:rsidRPr="00412132">
                    <w:rPr>
                      <w:rFonts w:cs="Arial"/>
                      <w:color w:val="000000"/>
                      <w:sz w:val="52"/>
                      <w:szCs w:val="52"/>
                    </w:rPr>
                    <w:t>ديسمبر</w:t>
                  </w:r>
                  <w:proofErr w:type="spellEnd"/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412132" w14:paraId="0CCA379A" w14:textId="77777777" w:rsidTr="008C2E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92D0AEB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08B75F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96F792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487852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E0B917E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CD95953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944BB16" w14:textId="77777777" w:rsidR="00240D4D" w:rsidRPr="00974CE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74C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8C2E3C" w:rsidRPr="00412132" w14:paraId="2C231893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C3C50B" w14:textId="4FA4AD5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56B1662" w14:textId="3F04949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4669D9" w14:textId="6EC24F36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0575ECE" w14:textId="5E5D3F9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DCEECA" w14:textId="0A2089B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C168B7" w14:textId="2AFBEA9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DB0A33" w14:textId="45DFB32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1064F471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9729545" w14:textId="4D72155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D5580D" w14:textId="63FEC9F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9FB859" w14:textId="7AC626F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700F11" w14:textId="538333B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FEC5C1" w14:textId="0B95A8B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F5815D" w14:textId="05C0C62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709731" w14:textId="5F2DF124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041026DF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C024B07" w14:textId="1CF231C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04F2F4" w14:textId="061FBD9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E96950" w14:textId="5A68C3B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79E068" w14:textId="1C8FBEA3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A2AE0E" w14:textId="4C184B3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FC125F" w14:textId="51BB508B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59A4B2" w14:textId="1E1D65F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2D0DEA02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AFE331" w14:textId="1451E422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ABD91E" w14:textId="1906A978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B539BB" w14:textId="2BB8C20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468A3" w14:textId="5520B9AF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DF2DC6" w14:textId="4CB44D2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EBE8BD" w14:textId="2633CD31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4C4C09" w14:textId="20AF2849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4E0C3CBC" w14:textId="77777777" w:rsidTr="008C2E3C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9D72892" w14:textId="35EFE25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3C145A" w14:textId="2A6982B0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573BA" w14:textId="6653A7F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954E6E" w14:textId="1654E20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EEC415" w14:textId="574AAF1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E5163F" w14:textId="647FCE4D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9346B5" w14:textId="241BC105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C2E3C" w:rsidRPr="00412132" w14:paraId="77899687" w14:textId="77777777" w:rsidTr="008C2E3C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82CDDD" w14:textId="5063756E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2081C3" w14:textId="2ED1A9FC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44178" w:rsidRPr="00412132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1ECD96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C1D2BB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BDFE3C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CF4DBD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E634F0" w14:textId="77777777" w:rsidR="008C2E3C" w:rsidRPr="00974CE8" w:rsidRDefault="008C2E3C" w:rsidP="008C2E3C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7460B3DA" w14:textId="77777777" w:rsidR="00240D4D" w:rsidRPr="00974CE8" w:rsidRDefault="00240D4D" w:rsidP="00173801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</w:pPr>
                </w:p>
              </w:tc>
            </w:tr>
          </w:tbl>
          <w:p w14:paraId="0F2F3296" w14:textId="77777777" w:rsidR="00E50BDE" w:rsidRPr="00974CE8" w:rsidRDefault="00E50BDE" w:rsidP="00173801">
            <w:pPr>
              <w:pStyle w:val="ad"/>
              <w:spacing w:after="0"/>
              <w:jc w:val="center"/>
              <w:rPr>
                <w:noProof/>
                <w:color w:val="auto"/>
                <w:sz w:val="2"/>
                <w:szCs w:val="2"/>
                <w:lang w:val="fr-FR"/>
              </w:rPr>
            </w:pPr>
          </w:p>
        </w:tc>
      </w:tr>
    </w:tbl>
    <w:p w14:paraId="42C1E9B4" w14:textId="77777777" w:rsidR="00F93E3B" w:rsidRPr="00974CE8" w:rsidRDefault="00F93E3B" w:rsidP="00BB3457">
      <w:pPr>
        <w:pStyle w:val="a5"/>
        <w:rPr>
          <w:noProof/>
          <w:color w:val="auto"/>
          <w:sz w:val="2"/>
          <w:szCs w:val="2"/>
          <w:lang w:val="fr-FR"/>
        </w:rPr>
      </w:pPr>
    </w:p>
    <w:sectPr w:rsidR="00F93E3B" w:rsidRPr="00974CE8" w:rsidSect="0098204C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DF964" w14:textId="77777777" w:rsidR="0098204C" w:rsidRDefault="0098204C">
      <w:pPr>
        <w:spacing w:after="0"/>
      </w:pPr>
      <w:r>
        <w:separator/>
      </w:r>
    </w:p>
  </w:endnote>
  <w:endnote w:type="continuationSeparator" w:id="0">
    <w:p w14:paraId="719AFFB4" w14:textId="77777777" w:rsidR="0098204C" w:rsidRDefault="009820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680E3" w14:textId="77777777" w:rsidR="0098204C" w:rsidRDefault="0098204C">
      <w:pPr>
        <w:spacing w:after="0"/>
      </w:pPr>
      <w:r>
        <w:separator/>
      </w:r>
    </w:p>
  </w:footnote>
  <w:footnote w:type="continuationSeparator" w:id="0">
    <w:p w14:paraId="2943AE38" w14:textId="77777777" w:rsidR="0098204C" w:rsidRDefault="009820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73801"/>
    <w:rsid w:val="001B01F9"/>
    <w:rsid w:val="001C41F9"/>
    <w:rsid w:val="00240D4D"/>
    <w:rsid w:val="002562E7"/>
    <w:rsid w:val="0028466A"/>
    <w:rsid w:val="00285C1D"/>
    <w:rsid w:val="003327F5"/>
    <w:rsid w:val="00340CAF"/>
    <w:rsid w:val="003C0D41"/>
    <w:rsid w:val="003E085C"/>
    <w:rsid w:val="003E7B3A"/>
    <w:rsid w:val="00412132"/>
    <w:rsid w:val="00416364"/>
    <w:rsid w:val="00431B29"/>
    <w:rsid w:val="00440416"/>
    <w:rsid w:val="00462EAD"/>
    <w:rsid w:val="004A6170"/>
    <w:rsid w:val="004F2BF5"/>
    <w:rsid w:val="004F6AAC"/>
    <w:rsid w:val="00512F2D"/>
    <w:rsid w:val="00570FBB"/>
    <w:rsid w:val="00583B82"/>
    <w:rsid w:val="005923AC"/>
    <w:rsid w:val="005D5149"/>
    <w:rsid w:val="005E3898"/>
    <w:rsid w:val="005E656F"/>
    <w:rsid w:val="006224D6"/>
    <w:rsid w:val="00653B95"/>
    <w:rsid w:val="00667021"/>
    <w:rsid w:val="006974E1"/>
    <w:rsid w:val="006C0896"/>
    <w:rsid w:val="006F513E"/>
    <w:rsid w:val="007A3B3E"/>
    <w:rsid w:val="007C0139"/>
    <w:rsid w:val="007D45A1"/>
    <w:rsid w:val="007E557F"/>
    <w:rsid w:val="007F564D"/>
    <w:rsid w:val="008B1201"/>
    <w:rsid w:val="008C2E3C"/>
    <w:rsid w:val="008F16F7"/>
    <w:rsid w:val="009062F5"/>
    <w:rsid w:val="009164BA"/>
    <w:rsid w:val="009166BD"/>
    <w:rsid w:val="00974CE8"/>
    <w:rsid w:val="00977AAE"/>
    <w:rsid w:val="0098204C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B3457"/>
    <w:rsid w:val="00BC3952"/>
    <w:rsid w:val="00BE5AB8"/>
    <w:rsid w:val="00C04C55"/>
    <w:rsid w:val="00C44178"/>
    <w:rsid w:val="00C44DFB"/>
    <w:rsid w:val="00C6519B"/>
    <w:rsid w:val="00C70F21"/>
    <w:rsid w:val="00C7354B"/>
    <w:rsid w:val="00C91F9B"/>
    <w:rsid w:val="00DE32AC"/>
    <w:rsid w:val="00E10526"/>
    <w:rsid w:val="00E1407A"/>
    <w:rsid w:val="00E318B9"/>
    <w:rsid w:val="00E50BDE"/>
    <w:rsid w:val="00E774CD"/>
    <w:rsid w:val="00E77E1D"/>
    <w:rsid w:val="00ED75B6"/>
    <w:rsid w:val="00EF1F0E"/>
    <w:rsid w:val="00EF29AF"/>
    <w:rsid w:val="00F76C1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F34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Euphemia" w:eastAsia="MS Mincho" w:hAnsi="Euphem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pPr>
      <w:spacing w:after="20"/>
    </w:pPr>
    <w:rPr>
      <w:rFonts w:ascii="Arial" w:hAnsi="Arial"/>
      <w:color w:val="262626"/>
      <w:sz w:val="18"/>
      <w:szCs w:val="18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="MS Gothic"/>
      <w:color w:val="15707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="MS Gothic"/>
      <w:color w:val="15707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color w:val="4040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rPr>
      <w:rFonts w:ascii="Arial" w:hAnsi="Arial"/>
      <w:color w:val="404040"/>
      <w:sz w:val="18"/>
      <w:szCs w:val="18"/>
      <w:lang w:eastAsia="ja-JP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="MS Gothic"/>
      <w:color w:val="157075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color w:val="404040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/>
      <w:sz w:val="100"/>
    </w:rPr>
  </w:style>
  <w:style w:type="table" w:customStyle="1" w:styleId="ae">
    <w:name w:val="Таблица календаря"/>
    <w:basedOn w:val="a1"/>
    <w:uiPriority w:val="99"/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="MS Gothic"/>
      <w:color w:val="157075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570FBB"/>
    <w:rPr>
      <w:rFonts w:ascii="Arial" w:eastAsia="MS Gothic" w:hAnsi="Arial" w:cs="Times New Roman"/>
      <w:color w:val="15707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70FBB"/>
    <w:rPr>
      <w:rFonts w:ascii="Arial" w:eastAsia="MS Gothic" w:hAnsi="Arial" w:cs="Times New Roman"/>
      <w:color w:val="157075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="MS Gothic"/>
      <w:color w:val="157075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334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9B031-DE02-4D14-AEDD-507DDA2AD2F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3431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2024-05-02T07:09:00Z</dcterms:created>
  <dcterms:modified xsi:type="dcterms:W3CDTF">2024-05-02T07:09:00Z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