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3E085C" w:rsidRPr="00AC3BBB" w14:paraId="30143EA9" w14:textId="77777777" w:rsidTr="00A922E8">
        <w:trPr>
          <w:trHeight w:val="14949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654CDD3" w14:textId="686CDA09" w:rsidR="003E085C" w:rsidRPr="00AC3BBB" w:rsidRDefault="00AC3BBB" w:rsidP="00A922E8">
            <w:pPr>
              <w:pStyle w:val="ad"/>
              <w:spacing w:after="0"/>
              <w:jc w:val="center"/>
              <w:rPr>
                <w:rFonts w:ascii="Century Gothic" w:hAnsi="Century Gothic"/>
                <w:noProof/>
                <w:color w:val="auto"/>
                <w:lang w:val="fr-FR" w:bidi="ru-RU"/>
              </w:rPr>
            </w:pPr>
            <w:r w:rsidRPr="00AC3BBB">
              <w:rPr>
                <w:rFonts w:ascii="Century Gothic" w:hAnsi="Century Gothic"/>
                <w:noProof/>
                <w:color w:val="auto"/>
                <w:lang w:val="fr-FR" w:bidi="ru-RU"/>
              </w:rPr>
              <w:t xml:space="preserve">CALENDRIER </w:t>
            </w:r>
            <w:r w:rsidR="003E085C" w:rsidRPr="00AC3BBB">
              <w:rPr>
                <w:rFonts w:ascii="Century Gothic" w:hAnsi="Century Gothic"/>
                <w:noProof/>
                <w:color w:val="auto"/>
                <w:lang w:bidi="ru-RU"/>
              </w:rPr>
              <w:fldChar w:fldCharType="begin"/>
            </w:r>
            <w:r w:rsidR="003E085C" w:rsidRPr="00AC3BBB">
              <w:rPr>
                <w:rFonts w:ascii="Century Gothic" w:hAnsi="Century Gothic"/>
                <w:noProof/>
                <w:color w:val="auto"/>
                <w:lang w:val="fr-FR" w:bidi="ru-RU"/>
              </w:rPr>
              <w:instrText xml:space="preserve"> DOCVARIABLE  MonthStart1 \@  yyyy   \* MERGEFORMAT </w:instrText>
            </w:r>
            <w:r w:rsidR="003E085C" w:rsidRPr="00AC3BBB">
              <w:rPr>
                <w:rFonts w:ascii="Century Gothic" w:hAnsi="Century Gothic"/>
                <w:noProof/>
                <w:color w:val="auto"/>
                <w:lang w:bidi="ru-RU"/>
              </w:rPr>
              <w:fldChar w:fldCharType="separate"/>
            </w:r>
            <w:r w:rsidRPr="00AC3BBB">
              <w:rPr>
                <w:rFonts w:ascii="Century Gothic" w:hAnsi="Century Gothic"/>
                <w:noProof/>
                <w:color w:val="auto"/>
                <w:lang w:val="fr-FR" w:bidi="ru-RU"/>
              </w:rPr>
              <w:t>2024</w:t>
            </w:r>
            <w:r w:rsidR="003E085C" w:rsidRPr="00AC3BBB">
              <w:rPr>
                <w:rFonts w:ascii="Century Gothic" w:hAnsi="Century Gothic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E50BDE" w:rsidRPr="00AC3BBB" w14:paraId="79D47188" w14:textId="77777777" w:rsidTr="00AC3BBB">
              <w:tc>
                <w:tcPr>
                  <w:tcW w:w="1666" w:type="pct"/>
                  <w:shd w:val="clear" w:color="auto" w:fill="D9E2F3" w:themeFill="accent1" w:themeFillTint="33"/>
                  <w:tcMar>
                    <w:top w:w="284" w:type="dxa"/>
                    <w:bottom w:w="284" w:type="dxa"/>
                  </w:tcMar>
                </w:tcPr>
                <w:p w14:paraId="0E68FF35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val="fr-FR"/>
                    </w:rPr>
                  </w:pPr>
                  <w:bookmarkStart w:id="1" w:name="_Hlk38821049"/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val="fr-FR" w:bidi="ru-RU"/>
                    </w:rPr>
                    <w:t>JANVIER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E50BDE" w:rsidRPr="00AC3BBB" w14:paraId="2B0339AC" w14:textId="77777777" w:rsidTr="00A922E8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1348C7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fr-FR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7DBE0CC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fr-FR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4BB82A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fr-FR"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E51D18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fr-FR"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99E289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fr-FR"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29459D1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fr-FR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0467BAD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fr-FR"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359961C8" w14:textId="77777777" w:rsidTr="00A922E8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5C83A34" w14:textId="4E577D5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6DA006" w14:textId="5B1DBAF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A0FCCA" w14:textId="72A0274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80EBFD4" w14:textId="75513C0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E1F7D0" w14:textId="05EF571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ECD18F" w14:textId="504D146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304379" w14:textId="28983C0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MonthStart1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1E32B49" w14:textId="77777777" w:rsidTr="00A922E8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84913FD" w14:textId="34AFDE7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0C50E" w14:textId="60519E5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E44C06" w14:textId="0FA4A41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458D40" w14:textId="6C05276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488886" w14:textId="57F3DFD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A3FF6" w14:textId="05F6ACE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164C4EA" w14:textId="06843E3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C992548" w14:textId="77777777" w:rsidTr="00A922E8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300670A" w14:textId="67E7B8A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7DA41B" w14:textId="06E7450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0D5F80" w14:textId="245F15F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15741C" w14:textId="2565DA5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14425D" w14:textId="6390D11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42F513" w14:textId="62D5B2F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1C0CD85" w14:textId="32B0A58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19796B1A" w14:textId="77777777" w:rsidTr="00A922E8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A381D50" w14:textId="5E77B16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974F5" w14:textId="22A883E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8AE40" w14:textId="593C2BB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19F85" w14:textId="691D035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319C17" w14:textId="194D5E7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DF20E" w14:textId="4A21CF3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97BB270" w14:textId="54A8F5C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EF2B7D6" w14:textId="77777777" w:rsidTr="00A922E8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0E7406" w14:textId="299B1B2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85F121" w14:textId="62B9F6D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806EDC" w14:textId="3E3AF51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t>31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9A8AA" w14:textId="22A28B1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386B2F" w14:textId="41BD8B1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4B35A" w14:textId="22155AF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E117642" w14:textId="0646FF4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77B981FD" w14:textId="77777777" w:rsidTr="00A922E8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083823B" w14:textId="422C74A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7E414" w14:textId="33C2E90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DocVariable MonthEnd1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65BA84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13F7B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DD303F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909D34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2EBB633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fr-FR"/>
                          </w:rPr>
                        </w:pPr>
                      </w:p>
                    </w:tc>
                  </w:tr>
                  <w:bookmarkEnd w:id="1"/>
                </w:tbl>
                <w:p w14:paraId="22BCC158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lang w:val="fr-FR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3E521F51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FEVRIER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438D1379" w14:textId="77777777" w:rsidTr="00A922E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F8831CD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EB7B55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E76172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19205AB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9F02DE2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E1D4339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A88899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21AABC21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30E426" w14:textId="5D65EE8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CAD3B73" w14:textId="4A8DC96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CEAD14" w14:textId="3E6C385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D2AD50" w14:textId="38F6145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4F8FC2" w14:textId="59FE9AE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74ADA12" w14:textId="3A364ED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9CC127" w14:textId="24399E5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73606FA0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DFFF1FD" w14:textId="143D70D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F352FF" w14:textId="1D9B842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C3E38A" w14:textId="2633560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FD1C58" w14:textId="2F7D54A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35356E" w14:textId="1C443C8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4FB885" w14:textId="49EC9F3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668DF3" w14:textId="02B8F4A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D90B0FD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A750D9" w14:textId="286B857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ED57B43" w14:textId="791996B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E6786E" w14:textId="3A17B07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A6EB8D" w14:textId="71B1ADE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A76706" w14:textId="249830C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8331C" w14:textId="35D7383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3DA286" w14:textId="1003E4B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E943B8D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2E2D09A" w14:textId="59C0D74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694CA2" w14:textId="2B20CFC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DAE88" w14:textId="6F60C52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D5C6A" w14:textId="6FA1F74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9F3384" w14:textId="6505C34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7FCBD" w14:textId="5C260AB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F79176" w14:textId="5C9FD27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2328A78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7BD6856" w14:textId="294332E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589C76" w14:textId="3452D6F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772007" w14:textId="7F0A19F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47920" w14:textId="72707AA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77662A" w14:textId="66298EE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7332B" w14:textId="4015348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92F7A1" w14:textId="41E328A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7C1D0DD2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F6F32A" w14:textId="6503C54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DB565E" w14:textId="04011EB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8D3242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CDED35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12054A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1A53F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0D5906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1A83EE8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CCCC"/>
                  <w:tcMar>
                    <w:top w:w="284" w:type="dxa"/>
                    <w:bottom w:w="284" w:type="dxa"/>
                  </w:tcMar>
                </w:tcPr>
                <w:p w14:paraId="2E820972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5C196D0E" w14:textId="77777777" w:rsidTr="00A922E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DB138F9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E396A4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016DC36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0AB3CC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DA06B15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38D386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17C625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2119AF29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6799657" w14:textId="5CFD3C4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8962CC" w14:textId="7E00170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9FE1C2" w14:textId="636BE16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6A4AB6A" w14:textId="2D1D460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50D679" w14:textId="4C0B40E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640DF69" w14:textId="508D9AB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1C797DC" w14:textId="465986C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69C2EF7F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161825F" w14:textId="0AF6CF7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D3657B" w14:textId="5022329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8F9F8" w14:textId="532F5EA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A9A94" w14:textId="0334E9D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98E06E" w14:textId="044D46E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E6AC6F" w14:textId="34D56B4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71FB50" w14:textId="76072C2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796766B6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66AC742" w14:textId="1AA23D2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6B23F0" w14:textId="48FC518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E9CDC" w14:textId="43A8E22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E46256" w14:textId="0D61DBA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9D62D7" w14:textId="1825A45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E5DDFF" w14:textId="625B55D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825E45" w14:textId="1AD50F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7AA53D3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EDC58AB" w14:textId="0C94576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425809" w14:textId="499A7C5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3828CA" w14:textId="1700330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8186DA" w14:textId="3910F6D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1F3F3F" w14:textId="36795D1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A3CDC" w14:textId="0710B02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8DB01E" w14:textId="3D49455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AFB825D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C5EB944" w14:textId="1D48D13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F649F6" w14:textId="35864C4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01731" w14:textId="312789C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68ED0" w14:textId="78A5AAE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9D7F" w14:textId="1DA44F0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40C77" w14:textId="78185D9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FF30B0" w14:textId="49711AA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0B20F7A9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DC50CFE" w14:textId="2F540A9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9032A1" w14:textId="306084F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F339D4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E7739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308D30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54F38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DCD696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AC9C698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</w:rPr>
                  </w:pPr>
                </w:p>
              </w:tc>
            </w:tr>
            <w:tr w:rsidR="00E50BDE" w:rsidRPr="00AC3BBB" w14:paraId="4BDAAC12" w14:textId="77777777" w:rsidTr="00AC3BBB">
              <w:tc>
                <w:tcPr>
                  <w:tcW w:w="1666" w:type="pct"/>
                  <w:shd w:val="clear" w:color="auto" w:fill="D9E2F3" w:themeFill="accent1" w:themeFillTint="33"/>
                  <w:tcMar>
                    <w:top w:w="284" w:type="dxa"/>
                    <w:bottom w:w="284" w:type="dxa"/>
                  </w:tcMar>
                </w:tcPr>
                <w:p w14:paraId="66147713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777563AF" w14:textId="77777777" w:rsidTr="00A922E8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28F9BB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014F01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40AB8F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0270C1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AC73DB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8E566EF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AAB883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4AB0D9CB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7E3891" w14:textId="0E26B9A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4D0698" w14:textId="10788EE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02A8B3" w14:textId="778FDF0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D0E8656" w14:textId="7AE8D1E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446AA3" w14:textId="309D719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8BB9715" w14:textId="6ECE08F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9FA605" w14:textId="00E6B6A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68D8A302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A021A0" w14:textId="060E373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36F203" w14:textId="5C6CBF3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F0C5E" w14:textId="1467890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BA6399" w14:textId="3B6B4B9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8B88EC" w14:textId="244CCFC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0A33E" w14:textId="777DB30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5375BD" w14:textId="2D6C202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2F66363B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F26B47" w14:textId="2EE9DB7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0A5DAE" w14:textId="59156D7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8C2B6" w14:textId="2AD9842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12AC8A" w14:textId="61E45DA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71FD9A" w14:textId="503215C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AE41F" w14:textId="10F2ED2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AE57AD" w14:textId="0B361BD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7BFE1404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3B399D" w14:textId="02E746B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1E477B" w14:textId="0E1B2CD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A8EE83" w14:textId="0C3C083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D2CD3E" w14:textId="4C17E9F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87918" w14:textId="4137EC5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EA890D" w14:textId="72CDF31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9890F6" w14:textId="404FCC3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6C742435" w14:textId="77777777" w:rsidTr="00A922E8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52D7CF" w14:textId="09E5474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2E11DD" w14:textId="6201BB2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703A2E" w14:textId="32A183D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74C9F4" w14:textId="3D70108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748E46" w14:textId="7E4420D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82FE33" w14:textId="1404634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5EE495" w14:textId="1579082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34CC3B28" w14:textId="77777777" w:rsidTr="00A922E8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9DFDAA" w14:textId="3A8DCC1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1938B3" w14:textId="32B4B7D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111FB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B93B1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9DA80C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44976B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71D385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A063CF5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7C5D4B28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5AB6104A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2193AAA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EC4C6C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03C9BB5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2E4BBD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B1C7B75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B923A1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988F16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3332C56E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59BC3CC" w14:textId="643C7B4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3B32594" w14:textId="15CCE9C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AB568A5" w14:textId="75D1E8E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C7C5F86" w14:textId="44015C3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A6992DD" w14:textId="492ADD6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33F370" w14:textId="79EC8A4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70EF0A6" w14:textId="2DDAAAA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63EE137E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CCDE7C" w14:textId="7DAAB27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80067F" w14:textId="5CE7402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632F9" w14:textId="4DD9FBC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5E1F40" w14:textId="3E42D9F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194D9" w14:textId="17DEF77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7FDF4" w14:textId="4A128DA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767187" w14:textId="3F7D0E7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134A6A61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6EC59B" w14:textId="47EAFD1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9F9651" w14:textId="378B46F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564E15" w14:textId="0D83014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FE5F5B" w14:textId="0F536F1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9D1D31" w14:textId="35FAA47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75D9A9" w14:textId="703B7A8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2C01B5" w14:textId="6678085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810285F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DFB4C0" w14:textId="559FC31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25F55B" w14:textId="2567797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42621A" w14:textId="3242E84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A4234" w14:textId="4D31E53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8ABF05" w14:textId="3E2CFD2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F2603" w14:textId="2C2A4C0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F24363" w14:textId="384DE55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031CB9D6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E9A4A5" w14:textId="33600E9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5E2981" w14:textId="55668F1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B125B" w14:textId="1FC0908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ABF465" w14:textId="229D739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CB772D" w14:textId="7623586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79A78" w14:textId="3EC6BEA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DAC02" w14:textId="1094F49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8CA4643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11EE3C" w14:textId="0D86D91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ED1CB6" w14:textId="6C2AA8B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734356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EAFF41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F1F41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ED4C2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E4EFA4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2F65089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CCCC"/>
                  <w:tcMar>
                    <w:top w:w="284" w:type="dxa"/>
                    <w:bottom w:w="284" w:type="dxa"/>
                  </w:tcMar>
                </w:tcPr>
                <w:p w14:paraId="0E7C433B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04CBF27F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02BEF65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08BE20A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6B6622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03A11A7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EC3EB56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2840DE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C4D83F4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73C6F336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F22B739" w14:textId="491206F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DBCB52" w14:textId="09A1709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13B273" w14:textId="20860C2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B1BF51" w14:textId="7F26513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C056296" w14:textId="6C201B3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5A3FE5F" w14:textId="0810C0C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F6228DF" w14:textId="728F847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1BEFDF4C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26D56BA" w14:textId="5135AE6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A4FE01" w14:textId="7582E7A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13D6F" w14:textId="487AA3E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EB9B1" w14:textId="3E13F49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76AA91" w14:textId="52B2EC7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7A72C4" w14:textId="446CC77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9186DE" w14:textId="2F304AA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51BD171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56289F" w14:textId="735500A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613692" w14:textId="7B38170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7784EF" w14:textId="718ABFB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3B570" w14:textId="39E0EE6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C48A1E" w14:textId="65012F4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F36143" w14:textId="30C2072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E7224F" w14:textId="7F18731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790AB323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3EC45A" w14:textId="6DD740E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FF848B" w14:textId="061BB8C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C85CA" w14:textId="2BE5EDA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F56030" w14:textId="3FF3E4B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7E80D" w14:textId="5A658E9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0E3A06" w14:textId="3C3611B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D4E965" w14:textId="01398F7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14C82773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8731D7" w14:textId="4193F4A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8FBCC8" w14:textId="5C34536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9F68E" w14:textId="752C16C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84A4BC" w14:textId="78AAA3D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0C9DE" w14:textId="0A1C498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3D1003" w14:textId="1447491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9BE5B5" w14:textId="2131A5C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6739CBBE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9E2EB5" w14:textId="0802669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72BDFB" w14:textId="252271C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EF1310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B0E39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1D9080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3D58A4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7E52C2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F4A2E30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</w:rPr>
                  </w:pPr>
                </w:p>
              </w:tc>
            </w:tr>
            <w:tr w:rsidR="00E50BDE" w:rsidRPr="00AC3BBB" w14:paraId="585A51E9" w14:textId="77777777" w:rsidTr="00AC3BBB">
              <w:tc>
                <w:tcPr>
                  <w:tcW w:w="1666" w:type="pct"/>
                  <w:shd w:val="clear" w:color="auto" w:fill="D9E2F3" w:themeFill="accent1" w:themeFillTint="33"/>
                  <w:tcMar>
                    <w:top w:w="284" w:type="dxa"/>
                    <w:bottom w:w="284" w:type="dxa"/>
                  </w:tcMar>
                </w:tcPr>
                <w:p w14:paraId="1F081711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0902D1CE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469A991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49AD09B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241953D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9071137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F2C2C78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B2C7FF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AF314B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22F9733E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4C379138" w14:textId="3526BA4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0ACAF2D4" w14:textId="1C70AA4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26D26E8F" w14:textId="59C6409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1E8189F" w14:textId="72C5446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70058033" w14:textId="4B27433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1E1408DC" w14:textId="09EE0CD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</w:tcPr>
                      <w:p w14:paraId="01A49BCB" w14:textId="0FE5EFD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23C868FC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6C6E9B7" w14:textId="29EC380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800EECE" w14:textId="334839C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D62469" w14:textId="09F60CB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3FA63D" w14:textId="39B7B04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4D940AF" w14:textId="267FC0E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D936133" w14:textId="7A0D934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A04C361" w14:textId="6525F38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B25C55D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70520E" w14:textId="7558B4A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208BA01" w14:textId="1DCCC88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D486D0" w14:textId="24C875E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44BA38" w14:textId="424A1EB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A8DC53" w14:textId="6F01A07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71917CC" w14:textId="1CF49A8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8B2B710" w14:textId="2C4807A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F356C8A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31177D8" w14:textId="565BFFC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02F8B5C" w14:textId="2068F76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B0225DC" w14:textId="4FCA2F8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732FCE" w14:textId="4B578AA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FDC53C" w14:textId="5BF87F4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8448A5" w14:textId="3699687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8E39E1B" w14:textId="45A1898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68CD3CF4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F91D85A" w14:textId="0D7383F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925D5F4" w14:textId="0E286FB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8DC2A4" w14:textId="4889D57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870CE9D" w14:textId="15D8645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B3505A" w14:textId="70FD0AB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1E5526" w14:textId="0B0A0EA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2B58571" w14:textId="31D443E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0AF88634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4A854FA" w14:textId="72BCE7E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8D0C9B8" w14:textId="26D9752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CD77BF3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BAE687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A2AAD4C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24717CC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C68C91E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412791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0D97EC1A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AOUT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4AFF09FE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494FD4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F883C33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7A559B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832F66C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246247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DB1DDA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D1508CB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3C685508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52F4298" w14:textId="06CC1F3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11A9B94" w14:textId="774B3ED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4CF7F38" w14:textId="7522B80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75043F6" w14:textId="482BC09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4C0C2E" w14:textId="019A659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97C3C6C" w14:textId="2330B61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E26AA83" w14:textId="3DE0E4A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06FAF8EC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92EDE6" w14:textId="4CA003B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4BD49CC" w14:textId="08A8125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50E9F" w14:textId="012E235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CEB8BD" w14:textId="5378E63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91EF5F" w14:textId="60043A7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98D8A4" w14:textId="38DA15F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BF035" w14:textId="1FCCB36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0D31BDC1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2C3D24" w14:textId="49FEFD9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326BE3" w14:textId="4059676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61CD30" w14:textId="62BB606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98FAB" w14:textId="344E2A0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955CF" w14:textId="36CAF0F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DB300" w14:textId="37D42F3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88E7CF" w14:textId="03797AC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14CA0DDF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8494884" w14:textId="4AA504B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6FBAA8" w14:textId="02D32CA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589C8A" w14:textId="7D96ACB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A4E58" w14:textId="27497AC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C7B9C" w14:textId="433D6F6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BEC9E3" w14:textId="4D88629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540ED6" w14:textId="05E45C4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2908022E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82ED98" w14:textId="735B7CC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E1A1EF" w14:textId="074D333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0E0CC3" w14:textId="41D25D1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0C84DC" w14:textId="0889E02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51B4AD" w14:textId="14D9B68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8D3900" w14:textId="3837239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D07AE9" w14:textId="541C022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207F1C91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4867C4" w14:textId="3969F40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C1A7DC" w14:textId="6CD4450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51A512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69103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5E206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9CFA63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3E8B9E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777BD4B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CCCC"/>
                  <w:tcMar>
                    <w:top w:w="284" w:type="dxa"/>
                    <w:bottom w:w="284" w:type="dxa"/>
                  </w:tcMar>
                </w:tcPr>
                <w:p w14:paraId="57A5BF2F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34A93CA2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CA45F38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E5A576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096999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D24E23B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07CE7E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589A88A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D139E35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6F192188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B87E379" w14:textId="7AD2DE0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72E83E2" w14:textId="42C098A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E86304C" w14:textId="6D878E2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F79A1F" w14:textId="08757B0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1E047D0" w14:textId="471DCFE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42FEB5F" w14:textId="1205632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D65A288" w14:textId="10EBF00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C4FCCD6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2284E6D" w14:textId="27AABAF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5745A" w14:textId="70A75A2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5D88D9" w14:textId="4592AD2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57B2BD" w14:textId="0C4D086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0E88E" w14:textId="7FA8A30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67F01" w14:textId="4EF5A9F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932719" w14:textId="670550C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DBEEDCA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721703" w14:textId="7047CF1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E9D629" w14:textId="5D308D3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9B758" w14:textId="5B772AA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8B5348" w14:textId="368114B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6C05C" w14:textId="15BFF27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E3CAD" w14:textId="3AAD685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3A759E" w14:textId="232AB92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2A3E8C28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B52B7C" w14:textId="7D2C377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520A5E" w14:textId="17F1DC2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47537" w14:textId="56903F9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F19A3F" w14:textId="2FAF411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71F80" w14:textId="133CA79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406FAE" w14:textId="4065785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093B8F" w14:textId="6465429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C0E06E7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939EA4" w14:textId="13EF897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39D7B1" w14:textId="07460AF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145A2B" w14:textId="79B4C1E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41EA7" w14:textId="57B82D5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A8D066" w14:textId="0FB81EA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FA9D4" w14:textId="3A8EB20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32FC82" w14:textId="1FFA534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5D5F805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2BB98A" w14:textId="69FE370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79B302" w14:textId="35E5426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D51F53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BDEC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5C980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FE0E9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2F400F8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C98AE10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</w:rPr>
                  </w:pPr>
                </w:p>
              </w:tc>
            </w:tr>
            <w:tr w:rsidR="00E50BDE" w:rsidRPr="00AC3BBB" w14:paraId="70B29AB6" w14:textId="77777777" w:rsidTr="00AC3BBB">
              <w:tc>
                <w:tcPr>
                  <w:tcW w:w="1666" w:type="pct"/>
                  <w:shd w:val="clear" w:color="auto" w:fill="D9E2F3" w:themeFill="accent1" w:themeFillTint="33"/>
                  <w:tcMar>
                    <w:top w:w="284" w:type="dxa"/>
                    <w:bottom w:w="284" w:type="dxa"/>
                  </w:tcMar>
                </w:tcPr>
                <w:p w14:paraId="1C053708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355240A7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1CEA27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34F8F24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E334206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F78DA3E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A592BF4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9F808A8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B70E6C6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0FF24D70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8710EC" w14:textId="5D59AC1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BA107CC" w14:textId="6CE480D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BB503B0" w14:textId="222191B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A5B440B" w14:textId="5652171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A4E09F3" w14:textId="2E732DC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EE092B5" w14:textId="4819325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8690505" w14:textId="7FFF883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E5F8E77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917324" w14:textId="32D9269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FB016C" w14:textId="34CCDEB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7261CD" w14:textId="612B6B1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EDFF1" w14:textId="269DFDF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822507" w14:textId="7A4743C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D33669" w14:textId="73277D9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DB552D" w14:textId="74E2C75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3F156A32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2E95362" w14:textId="7983A27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309C83" w14:textId="78CCE1B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F11320" w14:textId="042B48D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777BAF" w14:textId="266C00A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09FDE" w14:textId="14FC036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9209CD" w14:textId="5DA15E6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8EC481" w14:textId="074AD44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6A37B69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97D822" w14:textId="15F5793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4B4D44" w14:textId="3DFAF02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E01D64" w14:textId="4E842C7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D4708C" w14:textId="38FABBD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EA84B" w14:textId="1E99BCE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AFB46" w14:textId="42B7C63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465E7C" w14:textId="0B54222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9708B8B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C2519D" w14:textId="46C361E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C1A364" w14:textId="5E1D35B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60561" w14:textId="0434EB3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2909BF" w14:textId="4DC016B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679E02" w14:textId="05A7D69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25805B" w14:textId="135BFC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B9DD6D" w14:textId="0E97D0D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40CB10E1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A63161" w14:textId="725764D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C146EE" w14:textId="52B9C51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CAF97E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D2394E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D39C7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E7C55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849813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9536ADE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auto"/>
                  <w:tcMar>
                    <w:top w:w="284" w:type="dxa"/>
                    <w:bottom w:w="284" w:type="dxa"/>
                  </w:tcMar>
                </w:tcPr>
                <w:p w14:paraId="2037AC67" w14:textId="77777777" w:rsidR="00E50BDE" w:rsidRPr="00AC3BBB" w:rsidRDefault="000B354C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1EDE4EC9" w14:textId="77777777" w:rsidTr="00A922E8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2DDB886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EFC9CA2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C11D649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56636B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430E2DA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7B9D15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B46314F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AC3BBB" w14:paraId="0A6E065F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1813981" w14:textId="216D36E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587E473" w14:textId="65BFACD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A4747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95400C5" w14:textId="087E173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45B7D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AE5C1D" w14:textId="4FA93F3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A107025" w14:textId="7E3806F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3AB0A58" w14:textId="7CCF583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B88FB5" w14:textId="5D033B3B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6D8F0722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F7287A" w14:textId="1BE6519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D8B27A" w14:textId="4121FB3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43CA36" w14:textId="7988D47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155ED" w14:textId="33326FB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A5CE8" w14:textId="0ED62D2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0B1B21" w14:textId="7D16932C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1C9BBB" w14:textId="657623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0482240E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119804" w14:textId="03EC998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01A43F" w14:textId="2DDA2F0E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6FA13" w14:textId="49F89FF6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B4880A" w14:textId="1E2FB8B0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D3B901" w14:textId="7E1674A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D3F3D" w14:textId="3FD09499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200C3B" w14:textId="4B8BD5F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04AF0FFE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ADE0CA" w14:textId="4279745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956599" w14:textId="19B777CA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676B9C" w14:textId="472DF45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980F05" w14:textId="2DC8090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851A5E" w14:textId="4772F36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51630A" w14:textId="58489B8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5136C5" w14:textId="15EB6D84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51116090" w14:textId="77777777" w:rsidTr="00A922E8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053061" w14:textId="4DFE12C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1DE06B" w14:textId="4C13ED3D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720EC" w14:textId="7FAD79E5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F6AC1D" w14:textId="7ADEC8D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35BF14" w14:textId="63CDDA98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06DB6" w14:textId="487F3F01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AD93F1" w14:textId="687E43F2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AC3BBB" w14:paraId="2F2ED337" w14:textId="77777777" w:rsidTr="00A922E8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B25040" w14:textId="1D26AFDF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E7EF8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BD7C38" w14:textId="58A1A623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996E56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53496F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350009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F5BDE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844490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473E54" w14:textId="77777777" w:rsidR="00E50BDE" w:rsidRPr="00AC3BBB" w:rsidRDefault="00E50BDE" w:rsidP="00A922E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269AF63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shd w:val="clear" w:color="auto" w:fill="FFCCCC"/>
                  <w:tcMar>
                    <w:top w:w="284" w:type="dxa"/>
                    <w:bottom w:w="284" w:type="dxa"/>
                  </w:tcMar>
                </w:tcPr>
                <w:p w14:paraId="1B7A2A9B" w14:textId="77777777" w:rsidR="00E50BDE" w:rsidRPr="00AC3BBB" w:rsidRDefault="00DA4747" w:rsidP="00A922E8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AC3BBB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DÉCEMBRE</w:t>
                  </w:r>
                </w:p>
                <w:tbl>
                  <w:tblPr>
                    <w:tblW w:w="4992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AC3BBB" w14:paraId="3AFDF10B" w14:textId="77777777" w:rsidTr="00AE7EF8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8C13448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6FF7BEE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2424821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it-IT"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D5FEB0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it-IT"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7398AAEF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it-IT"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2E27C8C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05D0EC17" w14:textId="77777777" w:rsidR="00E50BDE" w:rsidRPr="00AC3BBB" w:rsidRDefault="000B354C" w:rsidP="00A922E8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noProof/>
                            <w:color w:val="auto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lang w:val="it-IT" w:bidi="ru-RU"/>
                          </w:rPr>
                          <w:t>DI</w:t>
                        </w:r>
                      </w:p>
                    </w:tc>
                  </w:tr>
                  <w:tr w:rsidR="00AE7EF8" w:rsidRPr="00AC3BBB" w14:paraId="5DF8BC57" w14:textId="77777777" w:rsidTr="00AE7EF8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3B14FFCC" w14:textId="276B5423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2FA615EB" w14:textId="757C2F6E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1A3A5ED" w14:textId="63D4CDDE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4E21287F" w14:textId="3365F099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691B8134" w14:textId="4EA7824F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5F388566" w14:textId="6A3E3D0C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shd w:val="clear" w:color="auto" w:fill="auto"/>
                        <w:vAlign w:val="center"/>
                      </w:tcPr>
                      <w:p w14:paraId="16628E45" w14:textId="763ECC2B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C3BBB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1D0ADE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7EF8" w:rsidRPr="00AC3BBB" w14:paraId="4971E235" w14:textId="77777777" w:rsidTr="00AE7EF8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5E3631" w14:textId="3B151306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51AE71" w14:textId="19615984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9E318C" w14:textId="7E499B5C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F6B26" w14:textId="0F2F43A3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1E7FD9" w14:textId="4610C8D4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1B8903" w14:textId="397DE7CA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64287C" w14:textId="519694AE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7EF8" w:rsidRPr="00AC3BBB" w14:paraId="54CCB0DB" w14:textId="77777777" w:rsidTr="00AE7EF8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FFD7D5" w14:textId="657A75EB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07D248" w14:textId="02E4E1C3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1AEE12" w14:textId="504A4451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C012D" w14:textId="43A98A76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3616FA" w14:textId="3DE4B9A2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1C69C8" w14:textId="7762EF66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130C53" w14:textId="3F8D5F23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7EF8" w:rsidRPr="00AC3BBB" w14:paraId="362EFA05" w14:textId="77777777" w:rsidTr="00AE7EF8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BA9A031" w14:textId="468706D6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736173" w14:textId="2DABA79B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6E56F6" w14:textId="7F0C1F6F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0B0193" w14:textId="2DBD3036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480E95" w14:textId="6FBD623D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647474" w14:textId="6528375D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D4362C" w14:textId="150C127B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7EF8" w:rsidRPr="00AC3BBB" w14:paraId="0105F2DA" w14:textId="77777777" w:rsidTr="00AE7EF8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33A68F5" w14:textId="56BD428E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9625C" w14:textId="2C68B01E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9F37B7" w14:textId="5D02C68B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294E94" w14:textId="3B419BF4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B88193" w14:textId="2B0DF386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4F96FB" w14:textId="75BC496A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5FE5F7" w14:textId="148F61BF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7EF8" w:rsidRPr="00AC3BBB" w14:paraId="0361DF7E" w14:textId="77777777" w:rsidTr="00AE7EF8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42388F" w14:textId="4C926829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80BBF6" w14:textId="4BC9A414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C3BBB"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C3BBB"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B7B4E5" w14:textId="77777777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A377A8" w14:textId="77777777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321FEF" w14:textId="77777777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FB445" w14:textId="77777777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5B3877E" w14:textId="77777777" w:rsidR="00AE7EF8" w:rsidRPr="00AC3BBB" w:rsidRDefault="00AE7EF8" w:rsidP="00AE7EF8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5CC79BD8" w14:textId="77777777" w:rsidR="00E50BDE" w:rsidRPr="00AC3BBB" w:rsidRDefault="00E50BDE" w:rsidP="00685FD1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lang w:val="it-IT"/>
                    </w:rPr>
                  </w:pPr>
                </w:p>
              </w:tc>
            </w:tr>
          </w:tbl>
          <w:p w14:paraId="0EE631E1" w14:textId="77777777" w:rsidR="00E50BDE" w:rsidRPr="00AC3BBB" w:rsidRDefault="00E50BDE" w:rsidP="00A922E8">
            <w:pPr>
              <w:pStyle w:val="ad"/>
              <w:spacing w:after="0"/>
              <w:jc w:val="center"/>
              <w:rPr>
                <w:rFonts w:ascii="Century Gothic" w:hAnsi="Century Gothic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13B49C89" w14:textId="77777777" w:rsidR="00F93E3B" w:rsidRPr="00AC3BBB" w:rsidRDefault="00F93E3B" w:rsidP="00685FD1">
      <w:pPr>
        <w:pStyle w:val="a5"/>
        <w:rPr>
          <w:rFonts w:ascii="Century Gothic" w:hAnsi="Century Gothic"/>
          <w:noProof/>
          <w:color w:val="auto"/>
          <w:lang w:val="it-IT"/>
        </w:rPr>
      </w:pPr>
    </w:p>
    <w:sectPr w:rsidR="00F93E3B" w:rsidRPr="00AC3BBB" w:rsidSect="004E389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46397" w14:textId="77777777" w:rsidR="004E3893" w:rsidRDefault="004E3893">
      <w:pPr>
        <w:spacing w:after="0"/>
      </w:pPr>
      <w:r>
        <w:separator/>
      </w:r>
    </w:p>
  </w:endnote>
  <w:endnote w:type="continuationSeparator" w:id="0">
    <w:p w14:paraId="1642715C" w14:textId="77777777" w:rsidR="004E3893" w:rsidRDefault="004E38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DD3EF" w14:textId="77777777" w:rsidR="004E3893" w:rsidRDefault="004E3893">
      <w:pPr>
        <w:spacing w:after="0"/>
      </w:pPr>
      <w:r>
        <w:separator/>
      </w:r>
    </w:p>
  </w:footnote>
  <w:footnote w:type="continuationSeparator" w:id="0">
    <w:p w14:paraId="26F5614C" w14:textId="77777777" w:rsidR="004E3893" w:rsidRDefault="004E38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5B7D"/>
    <w:rsid w:val="0005357B"/>
    <w:rsid w:val="00071356"/>
    <w:rsid w:val="000772DE"/>
    <w:rsid w:val="00097A25"/>
    <w:rsid w:val="000A5A57"/>
    <w:rsid w:val="000B354C"/>
    <w:rsid w:val="001274F3"/>
    <w:rsid w:val="00151CCE"/>
    <w:rsid w:val="001B01F9"/>
    <w:rsid w:val="001C41F9"/>
    <w:rsid w:val="001D0ADE"/>
    <w:rsid w:val="00285C1D"/>
    <w:rsid w:val="003327F5"/>
    <w:rsid w:val="00340CAF"/>
    <w:rsid w:val="003C0D41"/>
    <w:rsid w:val="003E085C"/>
    <w:rsid w:val="003E7B3A"/>
    <w:rsid w:val="00416364"/>
    <w:rsid w:val="00431B29"/>
    <w:rsid w:val="00440416"/>
    <w:rsid w:val="00451D36"/>
    <w:rsid w:val="00462EAD"/>
    <w:rsid w:val="004A6170"/>
    <w:rsid w:val="004E3893"/>
    <w:rsid w:val="004F6AAC"/>
    <w:rsid w:val="00512F2D"/>
    <w:rsid w:val="00570FBB"/>
    <w:rsid w:val="00583B82"/>
    <w:rsid w:val="005923AC"/>
    <w:rsid w:val="005D5149"/>
    <w:rsid w:val="005E656F"/>
    <w:rsid w:val="00667021"/>
    <w:rsid w:val="00685FD1"/>
    <w:rsid w:val="006974E1"/>
    <w:rsid w:val="006C0896"/>
    <w:rsid w:val="006F513E"/>
    <w:rsid w:val="006F7AB4"/>
    <w:rsid w:val="007C0139"/>
    <w:rsid w:val="007D45A1"/>
    <w:rsid w:val="007F564D"/>
    <w:rsid w:val="008B1201"/>
    <w:rsid w:val="008E39FC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922E8"/>
    <w:rsid w:val="00AA23D3"/>
    <w:rsid w:val="00AA3C50"/>
    <w:rsid w:val="00AC3BBB"/>
    <w:rsid w:val="00AE302A"/>
    <w:rsid w:val="00AE36BB"/>
    <w:rsid w:val="00AE4CD0"/>
    <w:rsid w:val="00AE7EF8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72960"/>
    <w:rsid w:val="00DA4747"/>
    <w:rsid w:val="00DE32AC"/>
    <w:rsid w:val="00E1407A"/>
    <w:rsid w:val="00E50BDE"/>
    <w:rsid w:val="00E774CD"/>
    <w:rsid w:val="00E77E1D"/>
    <w:rsid w:val="00ED75B6"/>
    <w:rsid w:val="00F50B3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515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Euphemia" w:eastAsia="MS Mincho" w:hAnsi="Euphem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pPr>
      <w:spacing w:after="20"/>
    </w:pPr>
    <w:rPr>
      <w:rFonts w:ascii="Arial" w:hAnsi="Arial"/>
      <w:color w:val="262626"/>
      <w:sz w:val="18"/>
      <w:szCs w:val="18"/>
      <w:lang w:val="ru-RU" w:eastAsia="ja-JP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="MS Gothic"/>
      <w:color w:val="15707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="MS Gothic"/>
      <w:color w:val="15707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color w:val="4040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rPr>
      <w:rFonts w:ascii="Arial" w:hAnsi="Arial"/>
      <w:color w:val="404040"/>
      <w:sz w:val="18"/>
      <w:szCs w:val="18"/>
      <w:lang w:val="ru-RU" w:eastAsia="ja-JP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="MS Gothic"/>
      <w:color w:val="157075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color w:val="404040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/>
      <w:sz w:val="100"/>
    </w:rPr>
  </w:style>
  <w:style w:type="table" w:customStyle="1" w:styleId="ae">
    <w:name w:val="Таблица календаря"/>
    <w:basedOn w:val="a1"/>
    <w:uiPriority w:val="99"/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="MS Gothic"/>
      <w:color w:val="157075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570FBB"/>
    <w:rPr>
      <w:rFonts w:ascii="Arial" w:eastAsia="MS Gothic" w:hAnsi="Arial" w:cs="Times New Roman"/>
      <w:color w:val="15707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570FBB"/>
    <w:rPr>
      <w:rFonts w:ascii="Arial" w:eastAsia="MS Gothic" w:hAnsi="Arial" w:cs="Times New Roman"/>
      <w:color w:val="157075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="MS Gothic"/>
      <w:color w:val="157075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334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7EFFF-674F-4328-BC3C-F2FEF234CAB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2024-05-02T05:21:00Z</dcterms:created>
  <dcterms:modified xsi:type="dcterms:W3CDTF">2024-05-02T05:21:00Z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