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6A6C65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12C283DF" w:rsidR="003E085C" w:rsidRPr="006A6C65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en-US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6A6C65">
              <w:rPr>
                <w:rFonts w:cs="Arial"/>
                <w:noProof/>
                <w:color w:val="auto"/>
                <w:lang w:val="en-US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6A6C65" w:rsidRPr="006A6C65">
              <w:rPr>
                <w:rFonts w:cs="Arial"/>
                <w:noProof/>
                <w:color w:val="auto"/>
                <w:lang w:val="en-US"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F4EEA5B" w:rsidR="00C957EE" w:rsidRPr="006A6C65" w:rsidRDefault="00C957EE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</w:pPr>
            <w:r w:rsidRPr="006A6C65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10</w:t>
            </w:r>
            <w:r w:rsidR="009E26A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6A6C65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Pr="006A6C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(</w:t>
            </w:r>
            <w:r w:rsidR="006A6C65" w:rsidRPr="006A6C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SAMEDIS et DIMANCHES</w:t>
            </w:r>
            <w:r w:rsidRPr="006A6C6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)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6A6C65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448E482A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6A6C65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65B17B25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DF763A2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0CEB6F1B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7C07789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4D279D8C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846B9F4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D8FC4AA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2C6C4C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17BD6A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277382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E687C9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2B500E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5853E9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318C186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A08D3E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2A5016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C97DEA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B7A2FB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981629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ABFD0A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39AC4E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F43919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79F612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3A9A4D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1E6AE7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B7A74C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428A63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8752C1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DD8EF3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6C2289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DBDF29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423FE4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26371B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23F123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859784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CC7591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ACC107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34D262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0D6F47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0BDBA3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9B6027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42E692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FC57BA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8B37CB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5F086DC3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6A6C65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77B81843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6ECB17E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46D269F2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E12A85A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AE3B193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0114EA30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445E1A3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43E96B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D56C25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60FD201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36BF199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5EF2B3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738BDAC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2379A2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0E4079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AD7C72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9F9EFF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90ED4B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26055F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E7C8A2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0BFCD7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DBFB07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4C009B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5159D1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2B06EA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F2B731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6213CB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79DBC7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715A4B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A3049A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175E23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A29FB5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0E87B9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AA3BDD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1EB81B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7F8358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6A3502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A9380C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48472CF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52A5BB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5907B8E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D40F96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90565B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09051C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5B5D45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63068ECD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6A6C65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2E78C93E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5ED93CC1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11368A36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11B53E0A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19951275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453BBE82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2D51D955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3DDA3C7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4EB0908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DBEEDA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F9669F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6BF0D6A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F0DA28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7EA3552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ABD4A2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393AA47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08F171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565DFD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360CF59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00CDB70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DAC228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07A8E43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6957A1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26F633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CAA416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AE86FE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E76BC8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229302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979136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C3B640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4DEFBCB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652B10B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8E9F10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1832F5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7236F4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2C957B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F62B78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A2AC1F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D8AD07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570605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6A476F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513EEF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4BD7EA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F7D847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260070DC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6A6C65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2778774E" w:rsidR="00C957EE" w:rsidRPr="006A6C65" w:rsidRDefault="009E26AF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4A9A272C" w:rsidR="00C957EE" w:rsidRPr="006A6C65" w:rsidRDefault="00C957E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8 </w:t>
                  </w:r>
                  <w:r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4CFBD1AA" w:rsidR="00C957EE" w:rsidRPr="006A6C65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10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</w:tr>
            <w:tr w:rsidR="00E50BDE" w:rsidRPr="006A6C65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7D54970C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6A6C65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5A5FB5FA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4E4F2315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43C836A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02C27A24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56FF26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4A1939F8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70BF7243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04C61AE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9F9A35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5B3000C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5A75F3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61D3DA0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26082A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3BFB860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707521E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66429A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49DA9DD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203FC46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7F56A4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43730BA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1EBADD8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56D506B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5B0E21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20A99C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075DD16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21C1D84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5C4F939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1CC3F7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66076D5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2650E23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5DA0874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3443033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DFAF6E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7B2F4CA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53858E5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52C02E4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823888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600C3C2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58A18D6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7F21FF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2299A2C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65F76FC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0FCE39C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C22EE1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B246660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23CA46FE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A6C65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C66D9D4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5731DAB6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74ACCEB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6564971F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2473C698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CE9F7E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4834D8BA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4A7015B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DD3821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286B3C8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11E8572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3485EC8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21BC92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BA278A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173A59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03F6F9D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5FCA1DA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2881434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32D2420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0318B9C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134443D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BC7097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58BE5BA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C1EB44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3A8021D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5288A5F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41DA3A5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04EDBA2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5B17F69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18B566D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3C3E350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69B4541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3C9F10F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63D7031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40C237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7F8F248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0EB571A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11C1FF8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285B936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46013F0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3915DC6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071964B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0E5632C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E8F73D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254C2834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31F3E2ED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A6C65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388ACFBC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58D3A5E6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674C7370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129B9F08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0DB9C0A6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9B3D452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27E4D5D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64D811A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8496E3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907808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0D6D439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9F3F21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01ABE5D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B73080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4FAE639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0BD2C51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35F149F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6D4A908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283D23E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7A917B9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EC658C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65626D2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89596E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1D3DA05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D7DF7D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00B3047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465DDB2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368FC40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22B3502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649353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0409F58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3460DCC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FF32A8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4F8C569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27223E7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D1DF0A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3C4073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62C9B65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768DB5D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769E28A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541EC22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131546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13E84B6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6AB36F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BB208CE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6A6C65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796ACFBC" w:rsidR="00C957EE" w:rsidRPr="006A6C65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36CAFD8F" w:rsidR="00C957EE" w:rsidRPr="006A6C65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9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2F1F4BEA" w:rsidR="00C957EE" w:rsidRPr="006A6C65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9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</w:tr>
            <w:tr w:rsidR="00E50BDE" w:rsidRPr="006A6C65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EDB58DF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6A6C65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617BBC13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1AA37620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399B0FA1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245FBDED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6BC2000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872B550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24FAB5C2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5A1B5D6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00926DF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4A13F66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F9EED3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259F3E5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5991BED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2E6466A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4549268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504F24E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08CD68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A40273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3B4EAF7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5B6EF60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4F3D1AA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5EE361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132A3D9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022D0FB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2C4BD7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51671D8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263B04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C42058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CDC74C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294DB21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4A46AAE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72985E9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8FF779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680C7F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3B7640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89D78C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2CD24DD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3526C06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1E46145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D0AD07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3E8D9FC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01F2E2A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48DE897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F2768B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1377DC9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14B59465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A6C65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6DB13FE1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2E39A36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5B05BAB8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7429984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120D19AE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71C99225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CA6FBAD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303D521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1F56B4B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7656F0D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37EF26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53F254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4077D96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3D1DF7B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3AA3AAA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5CD0FF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4A0CF59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2712353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401BDA6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CB0F13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0745AA1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2B0DAE8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45FDA45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43C329D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0A4211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64C8A8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051A54A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0550A41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87F383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605EC73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262090D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28BA6EF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1DB69A3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00F9556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47EBC86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AC9A69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2552DD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2C58514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1E98A6E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0C4DB65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7BEBDA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9C8923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416D052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345F358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1E1777A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56F0C571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A6C65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67235FBE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2359EA20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743BA860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37A2E7F2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3A476AA0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45C2E196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069500E5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8950C5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6D4E20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0A20CDD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4E2BA7A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1C4AF7E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53F4F5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02A5D7C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FB49A4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5D9E2B8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876849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65E914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64E5E59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70F90ED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4DC8096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780B17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57433B6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345A096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7665F3A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B931AA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20D904B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4AA2ACA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3771920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5A22E87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B0EF40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585DFAB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6991CC1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13F5F38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558C492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081B5C6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5008E38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37EAFD1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9BA0F0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6D952B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6CF8574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03BF681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3209F83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4DCD0B0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43A637F0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6A6C65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235F73D2" w:rsidR="00C957EE" w:rsidRPr="006A6C65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13C37721" w:rsidR="00C957EE" w:rsidRPr="006A6C65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10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2A9E2F4F" w:rsidR="00C957EE" w:rsidRPr="006A6C65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</w:tr>
            <w:tr w:rsidR="00E50BDE" w:rsidRPr="006A6C65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6190C176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6A6C65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955B6A2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441C030C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2AD2ED2B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141AA1BC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EA64881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36AE914C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6CF438BE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65D2A82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977A39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35DAD22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5D5F4BE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2975985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6F71ADF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30DCC3E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3F88B1C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1C33EAA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11C1CC1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6DC310D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4803013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932361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2EAEB4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1AC93B0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79A67BB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43108E2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C80A97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DEEAC6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6756B8C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58DF3FF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6DBC60C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3F45D9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6513F5D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2D77FC7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43FBF72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3BB1A3D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A2EE88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2E5E8C5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42AA6ED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4CA358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1123DE5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7616675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3B44DA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67AC1A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1EA26EC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5FE8D2F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3F68E73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7970B5EF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A6C65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6D6A5C5D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00266BE1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8BB4157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A41F0D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2E4B051D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0AF1B122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3FE72A67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3234BBC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2D0B24C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834207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48688C5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4C4F77C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23B5E76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2060686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44A7893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526E8A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6B0403C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A0F9F4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1304A01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D1E8C1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A2C89D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5297679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52A4EF2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5B34E03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17DFD0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892489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163F1F2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C92CF0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8B2967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538209A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515C051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0ECD70F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A2B385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1689D95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30562A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2F298DB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98A22B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3F7BBC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7C4024B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343B6D4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100AF33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2759C97E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5B36DD8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473D5EE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2E0932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522A5F6" w:rsidR="00E50BDE" w:rsidRPr="006A6C65" w:rsidRDefault="006A6C6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6A6C65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6A6C65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017A1D90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2C3428B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57D23DC7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CD1301E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7272C1A9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2D6C9536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55DD1BD1" w:rsidR="00E50BDE" w:rsidRPr="006A6C65" w:rsidRDefault="006A6C6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6A6C65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14C316A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6C8179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24B7D3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35136BC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0F1BC0B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3457C2B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0F5C42E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835288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05590341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6D0F37E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E60097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717C14AA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4CFB730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D95611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9A7F49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56FECC9B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05738E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7084B3E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6283E02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101726E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B442A0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F6319D5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7D997B8F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41ACDBC8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8EAAF2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1F5D70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A4AE71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78033849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4FB3C0E3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EC4A8F2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0DDC9C8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A89CAC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9D58654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1D7B0340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013A004C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A6C65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082C7B5D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3059B796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A6C65" w:rsidRPr="006A6C6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6A6C65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1B630266" w14:textId="77777777" w:rsidR="00E50BDE" w:rsidRPr="006A6C65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6A6C65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5737AAD2" w:rsidR="00C957EE" w:rsidRPr="006A6C65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77998724" w:rsidR="00C957EE" w:rsidRPr="006A6C65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10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2270A922" w:rsidR="00C957EE" w:rsidRPr="006A6C65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(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 xml:space="preserve"> + </w:t>
                  </w:r>
                  <w:r w:rsidR="006A6C65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DI</w:t>
                  </w:r>
                  <w:r w:rsidR="00C957EE" w:rsidRPr="006A6C65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)</w:t>
                  </w:r>
                </w:p>
              </w:tc>
            </w:tr>
          </w:tbl>
          <w:p w14:paraId="1A5B6E03" w14:textId="2CC03F92" w:rsidR="00E50BDE" w:rsidRPr="006A6C65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en-US"/>
              </w:rPr>
            </w:pPr>
          </w:p>
        </w:tc>
      </w:tr>
    </w:tbl>
    <w:p w14:paraId="2B3E424A" w14:textId="1DF0A038" w:rsidR="00F93E3B" w:rsidRPr="006A6C65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F93E3B" w:rsidRPr="006A6C65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DEEE4" w14:textId="77777777" w:rsidR="00CC0F8C" w:rsidRDefault="00CC0F8C">
      <w:pPr>
        <w:spacing w:after="0"/>
      </w:pPr>
      <w:r>
        <w:separator/>
      </w:r>
    </w:p>
  </w:endnote>
  <w:endnote w:type="continuationSeparator" w:id="0">
    <w:p w14:paraId="7EAAB54E" w14:textId="77777777" w:rsidR="00CC0F8C" w:rsidRDefault="00CC0F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D0984" w14:textId="77777777" w:rsidR="00CC0F8C" w:rsidRDefault="00CC0F8C">
      <w:pPr>
        <w:spacing w:after="0"/>
      </w:pPr>
      <w:r>
        <w:separator/>
      </w:r>
    </w:p>
  </w:footnote>
  <w:footnote w:type="continuationSeparator" w:id="0">
    <w:p w14:paraId="4AA78E35" w14:textId="77777777" w:rsidR="00CC0F8C" w:rsidRDefault="00CC0F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5A22"/>
    <w:rsid w:val="00151CCE"/>
    <w:rsid w:val="001B01F9"/>
    <w:rsid w:val="001C41F9"/>
    <w:rsid w:val="00225B12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1EE4"/>
    <w:rsid w:val="00462EAD"/>
    <w:rsid w:val="004A6170"/>
    <w:rsid w:val="004F6AAC"/>
    <w:rsid w:val="00512F2D"/>
    <w:rsid w:val="0053614A"/>
    <w:rsid w:val="00570FBB"/>
    <w:rsid w:val="00583B82"/>
    <w:rsid w:val="005923AC"/>
    <w:rsid w:val="005D5149"/>
    <w:rsid w:val="005E656F"/>
    <w:rsid w:val="00667021"/>
    <w:rsid w:val="006974E1"/>
    <w:rsid w:val="006A6C65"/>
    <w:rsid w:val="006C0896"/>
    <w:rsid w:val="006F513E"/>
    <w:rsid w:val="007C0139"/>
    <w:rsid w:val="007D45A1"/>
    <w:rsid w:val="007F564D"/>
    <w:rsid w:val="008B1201"/>
    <w:rsid w:val="008C6CA7"/>
    <w:rsid w:val="008F16F7"/>
    <w:rsid w:val="009164BA"/>
    <w:rsid w:val="009166BD"/>
    <w:rsid w:val="00977AAE"/>
    <w:rsid w:val="00996E56"/>
    <w:rsid w:val="00997268"/>
    <w:rsid w:val="009E26A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CB04C5"/>
    <w:rsid w:val="00CC0F8C"/>
    <w:rsid w:val="00D500CA"/>
    <w:rsid w:val="00DE32AC"/>
    <w:rsid w:val="00E1407A"/>
    <w:rsid w:val="00E50BDE"/>
    <w:rsid w:val="00E774CD"/>
    <w:rsid w:val="00E77E1D"/>
    <w:rsid w:val="00E830B4"/>
    <w:rsid w:val="00ED75B6"/>
    <w:rsid w:val="00F91390"/>
    <w:rsid w:val="00F93E3B"/>
    <w:rsid w:val="00F94A5F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3428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2024-05-26T08:05:00Z</dcterms:created>
  <dcterms:modified xsi:type="dcterms:W3CDTF">2024-05-26T08:05:00Z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